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2AF6" w14:textId="570EA7E3" w:rsidR="000246BF" w:rsidRDefault="00D36783" w:rsidP="000246BF">
      <w:r w:rsidRPr="00D36783">
        <w:rPr>
          <w:b/>
          <w:bCs/>
        </w:rPr>
        <w:t>SPCTED24T1790475</w:t>
      </w:r>
      <w:r w:rsidR="0074327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8457A" wp14:editId="625E4D4C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6519675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CE5FA2" w14:textId="0AA67B8F" w:rsidR="000246BF" w:rsidRPr="005F62A9" w:rsidRDefault="000246BF" w:rsidP="00225A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5D08">
                              <w:rPr>
                                <w:sz w:val="20"/>
                                <w:szCs w:val="20"/>
                              </w:rPr>
                              <w:t xml:space="preserve">673 &amp; </w:t>
                            </w:r>
                            <w:proofErr w:type="gramStart"/>
                            <w:r w:rsidR="00475D08">
                              <w:rPr>
                                <w:sz w:val="20"/>
                                <w:szCs w:val="20"/>
                              </w:rPr>
                              <w:t xml:space="preserve">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5D08"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 w:rsidR="00475D08">
                              <w:rPr>
                                <w:sz w:val="20"/>
                                <w:szCs w:val="20"/>
                              </w:rPr>
                              <w:t xml:space="preserve">Windhoek </w:t>
                            </w:r>
                            <w:proofErr w:type="gramStart"/>
                            <w:r w:rsidR="00475D08">
                              <w:rPr>
                                <w:sz w:val="20"/>
                                <w:szCs w:val="20"/>
                              </w:rPr>
                              <w:t xml:space="preserve">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Windhoek, Namibia</w:t>
                            </w:r>
                          </w:p>
                          <w:p w14:paraId="5037AA5C" w14:textId="293E00DF" w:rsidR="000246BF" w:rsidRPr="005F62A9" w:rsidRDefault="000246BF" w:rsidP="00225A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 w:rsidR="00B758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3C16">
                              <w:rPr>
                                <w:sz w:val="20"/>
                                <w:szCs w:val="20"/>
                              </w:rPr>
                              <w:t xml:space="preserve">Ausspannplatz, </w:t>
                            </w:r>
                            <w:r w:rsidR="00ED3C16" w:rsidRPr="005F62A9">
                              <w:rPr>
                                <w:sz w:val="20"/>
                                <w:szCs w:val="20"/>
                              </w:rPr>
                              <w:t>Windhoek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, Namibia </w:t>
                            </w:r>
                          </w:p>
                          <w:p w14:paraId="028F6377" w14:textId="613EC5EC" w:rsidR="000246BF" w:rsidRPr="005F62A9" w:rsidRDefault="000246BF" w:rsidP="00225A9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81FED"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 w:rsidR="00D30093"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281FED"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51E7901D" w14:textId="77777777" w:rsidR="000246BF" w:rsidRPr="005F62A9" w:rsidRDefault="000246BF" w:rsidP="00225A9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3B90981B" w14:textId="77777777" w:rsidR="000246BF" w:rsidRPr="002347E4" w:rsidRDefault="000246BF" w:rsidP="00225A9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528200C" w14:textId="77777777" w:rsidR="000246BF" w:rsidRDefault="000246BF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6236D6" w14:textId="77777777" w:rsidR="000246BF" w:rsidRPr="006F5943" w:rsidRDefault="000246BF" w:rsidP="000246B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845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8.5pt;margin-top:-27pt;width:389.4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py8wEAAMo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" stroked="f">
                <v:textbox>
                  <w:txbxContent>
                    <w:p w14:paraId="68CE5FA2" w14:textId="0AA67B8F" w:rsidR="000246BF" w:rsidRPr="005F62A9" w:rsidRDefault="000246BF" w:rsidP="00225A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75D08">
                        <w:rPr>
                          <w:sz w:val="20"/>
                          <w:szCs w:val="20"/>
                        </w:rPr>
                        <w:t xml:space="preserve">673 &amp; </w:t>
                      </w:r>
                      <w:proofErr w:type="gramStart"/>
                      <w:r w:rsidR="00475D08">
                        <w:rPr>
                          <w:sz w:val="20"/>
                          <w:szCs w:val="20"/>
                        </w:rPr>
                        <w:t xml:space="preserve">676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75D08"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 w:rsidR="00475D08">
                        <w:rPr>
                          <w:sz w:val="20"/>
                          <w:szCs w:val="20"/>
                        </w:rPr>
                        <w:t xml:space="preserve">Windhoek </w:t>
                      </w:r>
                      <w:proofErr w:type="gramStart"/>
                      <w:r w:rsidR="00475D08">
                        <w:rPr>
                          <w:sz w:val="20"/>
                          <w:szCs w:val="20"/>
                        </w:rPr>
                        <w:t xml:space="preserve">West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Windhoek, Namibia</w:t>
                      </w:r>
                    </w:p>
                    <w:p w14:paraId="5037AA5C" w14:textId="293E00DF" w:rsidR="000246BF" w:rsidRPr="005F62A9" w:rsidRDefault="000246BF" w:rsidP="00225A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 w:rsidR="00B7583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D3C16">
                        <w:rPr>
                          <w:sz w:val="20"/>
                          <w:szCs w:val="20"/>
                        </w:rPr>
                        <w:t xml:space="preserve">Ausspannplatz, </w:t>
                      </w:r>
                      <w:r w:rsidR="00ED3C16" w:rsidRPr="005F62A9">
                        <w:rPr>
                          <w:sz w:val="20"/>
                          <w:szCs w:val="20"/>
                        </w:rPr>
                        <w:t>Windhoek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, Namibia </w:t>
                      </w:r>
                    </w:p>
                    <w:p w14:paraId="028F6377" w14:textId="613EC5EC" w:rsidR="000246BF" w:rsidRPr="005F62A9" w:rsidRDefault="000246BF" w:rsidP="00225A9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281FED"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 w:rsidR="00D30093"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 w:rsidR="00281FED"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51E7901D" w14:textId="77777777" w:rsidR="000246BF" w:rsidRPr="005F62A9" w:rsidRDefault="000246BF" w:rsidP="00225A9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3B90981B" w14:textId="77777777" w:rsidR="000246BF" w:rsidRPr="002347E4" w:rsidRDefault="000246BF" w:rsidP="00225A9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528200C" w14:textId="77777777" w:rsidR="000246BF" w:rsidRDefault="000246BF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F6236D6" w14:textId="77777777" w:rsidR="000246BF" w:rsidRPr="006F5943" w:rsidRDefault="000246BF" w:rsidP="000246B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327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84572" wp14:editId="55917C5A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27384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F64A64" w14:textId="77777777" w:rsidR="000246BF" w:rsidRPr="00EB5EBF" w:rsidRDefault="000246BF" w:rsidP="00EB5EBF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84572" id="Text Box 4" o:spid="_x0000_s1027" type="#_x0000_t202" style="position:absolute;margin-left:-7.8pt;margin-top:18.6pt;width:110.4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989QEAANEDAAAOAAAAZHJzL2Uyb0RvYy54bWysU8tu2zAQvBfoPxC815INJ3UEy0HqwEWB&#10;9AGk+QCKoiSiFJdd0pbcr++SchwjvQXVgeBqydmd2eH6duwNOyj0GmzJ57OcM2Ul1Nq2JX/6ufuw&#10;4s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" stroked="f">
                <v:textbox>
                  <w:txbxContent>
                    <w:p w14:paraId="3AF64A64" w14:textId="77777777" w:rsidR="000246BF" w:rsidRPr="00EB5EBF" w:rsidRDefault="000246BF" w:rsidP="00EB5EBF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2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77F29" wp14:editId="0CD7F8F0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8984117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7B8654" w14:textId="77777777" w:rsidR="000246BF" w:rsidRPr="005F62A9" w:rsidRDefault="000246BF" w:rsidP="00225A9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77F29" id="Text Box 3" o:spid="_x0000_s1028" type="#_x0000_t202" style="position:absolute;margin-left:109.8pt;margin-top:-57pt;width:403.2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LvnuiPYBAADR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587B8654" w14:textId="77777777" w:rsidR="000246BF" w:rsidRPr="005F62A9" w:rsidRDefault="000246BF" w:rsidP="00225A9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 w:rsidR="0074327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FD49C" wp14:editId="44E0A2EE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6136756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9C335B" w14:textId="77777777" w:rsidR="000246BF" w:rsidRDefault="000246BF" w:rsidP="000246BF">
                            <w:r>
                              <w:rPr>
                                <w:noProof/>
                              </w:rPr>
                              <w:t xml:space="preserve">             </w:t>
                            </w:r>
                            <w:r w:rsidR="00EB5EBF">
                              <w:rPr>
                                <w:noProof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BE3880" wp14:editId="338A33AF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FD49C" id="Text Box 1" o:spid="_x0000_s1029" type="#_x0000_t202" style="position:absolute;margin-left:-70.8pt;margin-top:-65.4pt;width:593.4pt;height:1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AFxdd1+QEAANI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299C335B" w14:textId="77777777" w:rsidR="000246BF" w:rsidRDefault="000246BF" w:rsidP="000246BF">
                      <w:r>
                        <w:rPr>
                          <w:noProof/>
                        </w:rPr>
                        <w:t xml:space="preserve">             </w:t>
                      </w:r>
                      <w:r w:rsidR="00EB5EBF">
                        <w:rPr>
                          <w:noProof/>
                        </w:rPr>
                        <w:t xml:space="preserve">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3BE3880" wp14:editId="338A33AF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7933">
        <w:t xml:space="preserve"> </w:t>
      </w:r>
    </w:p>
    <w:p w14:paraId="3CADF8FB" w14:textId="4D8B3E90" w:rsidR="003D3AC5" w:rsidRDefault="00D635A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F9223" wp14:editId="0C875EB0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60090344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0849D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3A1D1625" w14:textId="0593AB4F" w:rsidR="0052001A" w:rsidRPr="00E57280" w:rsidRDefault="0052001A" w:rsidP="009B72E5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30F52607" w14:textId="37B16B30" w:rsidR="0052001A" w:rsidRDefault="009E054A" w:rsidP="00FE7534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DECDJPE</w:t>
      </w:r>
      <w:r w:rsidR="000C1EE3">
        <w:rPr>
          <w:rFonts w:ascii="Times New Roman" w:hAnsi="Times New Roman" w:cs="Times New Roman"/>
          <w:b/>
          <w:sz w:val="28"/>
        </w:rPr>
        <w:t xml:space="preserve"> 1.</w:t>
      </w:r>
      <w:r w:rsidR="0076194B">
        <w:rPr>
          <w:rFonts w:ascii="Times New Roman" w:hAnsi="Times New Roman" w:cs="Times New Roman"/>
          <w:b/>
          <w:sz w:val="28"/>
        </w:rPr>
        <w:t>1</w:t>
      </w:r>
      <w:r w:rsidR="000C1EE3">
        <w:rPr>
          <w:rFonts w:ascii="Times New Roman" w:hAnsi="Times New Roman" w:cs="Times New Roman"/>
          <w:b/>
          <w:sz w:val="28"/>
        </w:rPr>
        <w:t xml:space="preserve"> Weekly </w:t>
      </w:r>
      <w:r w:rsidR="00D300ED">
        <w:rPr>
          <w:rFonts w:ascii="Times New Roman" w:hAnsi="Times New Roman" w:cs="Times New Roman"/>
          <w:b/>
          <w:sz w:val="28"/>
        </w:rPr>
        <w:t>T</w:t>
      </w:r>
      <w:r w:rsidR="000C1EE3">
        <w:rPr>
          <w:rFonts w:ascii="Times New Roman" w:hAnsi="Times New Roman" w:cs="Times New Roman"/>
          <w:b/>
          <w:sz w:val="28"/>
        </w:rPr>
        <w:t>imetable</w:t>
      </w:r>
    </w:p>
    <w:p w14:paraId="1E8B680C" w14:textId="77777777" w:rsidR="00BE4C8E" w:rsidRPr="00106054" w:rsidRDefault="00BE4C8E" w:rsidP="00FE7534">
      <w:pPr>
        <w:ind w:left="-426" w:firstLine="426"/>
        <w:jc w:val="both"/>
        <w:rPr>
          <w:rFonts w:ascii="Times New Roman" w:hAnsi="Times New Roman" w:cs="Times New Roman"/>
          <w:b/>
          <w:sz w:val="28"/>
        </w:rPr>
      </w:pPr>
    </w:p>
    <w:tbl>
      <w:tblPr>
        <w:tblW w:w="15340" w:type="dxa"/>
        <w:tblInd w:w="-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"/>
        <w:gridCol w:w="2606"/>
        <w:gridCol w:w="2970"/>
        <w:gridCol w:w="3150"/>
        <w:gridCol w:w="3060"/>
        <w:gridCol w:w="2430"/>
        <w:gridCol w:w="40"/>
      </w:tblGrid>
      <w:tr w:rsidR="0088462F" w:rsidRPr="001D5DDF" w14:paraId="6167FFFE" w14:textId="77777777" w:rsidTr="00A73C2B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B49D2B0" w14:textId="77777777" w:rsidR="0052001A" w:rsidRPr="001D5DDF" w:rsidRDefault="0052001A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4A1E7" w14:textId="3708B8E9" w:rsidR="0052001A" w:rsidRPr="001D5DDF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1D5DDF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3C70D" w14:textId="7F6A7C6A" w:rsidR="0052001A" w:rsidRPr="001D5DDF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1D5DDF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8170A" w14:textId="6A9BAAF6" w:rsidR="0052001A" w:rsidRPr="001D5DDF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1D5DDF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8A1E4" w14:textId="59191D99" w:rsidR="0052001A" w:rsidRPr="001D5DDF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1D5DDF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777B5" w14:textId="6BE62CF4" w:rsidR="0052001A" w:rsidRPr="001D5DDF" w:rsidRDefault="00106054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1D5DDF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830323" w:rsidRPr="001D5DDF" w14:paraId="45B20059" w14:textId="471757DC" w:rsidTr="00A73C2B">
        <w:trPr>
          <w:trHeight w:val="82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DD497AD" w14:textId="32921737" w:rsidR="00830323" w:rsidRPr="001D5DDF" w:rsidRDefault="00830323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1D5DDF">
              <w:rPr>
                <w:rFonts w:ascii="Candara" w:hAnsi="Candara" w:cs="Arial"/>
                <w:b/>
                <w:sz w:val="24"/>
                <w:szCs w:val="24"/>
              </w:rPr>
              <w:t>17:30 to 18:30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A6EE97" w14:textId="77777777" w:rsidR="00713268" w:rsidRPr="00C26218" w:rsidRDefault="00713268" w:rsidP="00713268">
            <w:pPr>
              <w:tabs>
                <w:tab w:val="left" w:pos="735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26218">
              <w:rPr>
                <w:b/>
                <w:bCs/>
                <w:sz w:val="24"/>
                <w:szCs w:val="24"/>
              </w:rPr>
              <w:t>RFC111</w:t>
            </w:r>
          </w:p>
          <w:p w14:paraId="331BEF0C" w14:textId="77777777" w:rsidR="00713268" w:rsidRPr="00C26218" w:rsidRDefault="00713268" w:rsidP="00713268">
            <w:pPr>
              <w:tabs>
                <w:tab w:val="left" w:pos="735"/>
              </w:tabs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C26218">
              <w:rPr>
                <w:b/>
                <w:bCs/>
                <w:sz w:val="24"/>
                <w:szCs w:val="24"/>
              </w:rPr>
              <w:t>Reading and Literature for children</w:t>
            </w:r>
          </w:p>
          <w:p w14:paraId="4E9F374B" w14:textId="51AE712E" w:rsidR="00131B87" w:rsidRPr="001D5DDF" w:rsidRDefault="00713268" w:rsidP="00713268">
            <w:pPr>
              <w:tabs>
                <w:tab w:val="left" w:pos="735"/>
              </w:tabs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26218">
              <w:rPr>
                <w:b/>
                <w:bCs/>
                <w:sz w:val="24"/>
                <w:szCs w:val="24"/>
              </w:rPr>
              <w:t>Dr Kandemiri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5AD1C" w14:textId="77777777" w:rsidR="0027589C" w:rsidRPr="0027589C" w:rsidRDefault="0027589C" w:rsidP="0027589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7589C">
              <w:rPr>
                <w:rFonts w:ascii="Candara" w:hAnsi="Candara" w:cs="Arial"/>
                <w:b/>
                <w:sz w:val="24"/>
                <w:szCs w:val="24"/>
              </w:rPr>
              <w:t>EPJT111</w:t>
            </w:r>
          </w:p>
          <w:p w14:paraId="590ED3B4" w14:textId="77777777" w:rsidR="0027589C" w:rsidRPr="0027589C" w:rsidRDefault="0027589C" w:rsidP="0027589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7589C">
              <w:rPr>
                <w:rFonts w:ascii="Candara" w:hAnsi="Candara" w:cs="Arial"/>
                <w:b/>
                <w:sz w:val="24"/>
                <w:szCs w:val="24"/>
              </w:rPr>
              <w:t>English for ECD and Junior Primary Teachers</w:t>
            </w:r>
          </w:p>
          <w:p w14:paraId="477434D9" w14:textId="28DC73A3" w:rsidR="000E4004" w:rsidRPr="001D5DDF" w:rsidRDefault="0027589C" w:rsidP="0027589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 w:rsidRPr="0027589C">
              <w:rPr>
                <w:rFonts w:ascii="Candara" w:hAnsi="Candara" w:cs="Arial"/>
                <w:b/>
                <w:sz w:val="24"/>
                <w:szCs w:val="24"/>
              </w:rPr>
              <w:t>Ms</w:t>
            </w:r>
            <w:proofErr w:type="spellEnd"/>
            <w:r w:rsidRPr="0027589C"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proofErr w:type="spellStart"/>
            <w:r w:rsidRPr="0027589C">
              <w:rPr>
                <w:rFonts w:ascii="Candara" w:hAnsi="Candara" w:cs="Arial"/>
                <w:b/>
                <w:sz w:val="24"/>
                <w:szCs w:val="24"/>
              </w:rPr>
              <w:t>Chandavengerwa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C47F0" w14:textId="77777777" w:rsidR="0027589C" w:rsidRPr="0027589C" w:rsidRDefault="0027589C" w:rsidP="0027589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7589C">
              <w:rPr>
                <w:rFonts w:ascii="Candara" w:hAnsi="Candara" w:cs="Arial"/>
                <w:b/>
                <w:sz w:val="24"/>
                <w:szCs w:val="24"/>
              </w:rPr>
              <w:t>EPJT111</w:t>
            </w:r>
          </w:p>
          <w:p w14:paraId="3100925D" w14:textId="77777777" w:rsidR="0027589C" w:rsidRPr="0027589C" w:rsidRDefault="0027589C" w:rsidP="0027589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7589C">
              <w:rPr>
                <w:rFonts w:ascii="Candara" w:hAnsi="Candara" w:cs="Arial"/>
                <w:b/>
                <w:sz w:val="24"/>
                <w:szCs w:val="24"/>
              </w:rPr>
              <w:t>English for ECD and Junior Primary Teachers</w:t>
            </w:r>
          </w:p>
          <w:p w14:paraId="52E965C0" w14:textId="7DFBBAE5" w:rsidR="005C3C8E" w:rsidRPr="001D5DDF" w:rsidRDefault="0027589C" w:rsidP="0027589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 w:rsidRPr="0027589C">
              <w:rPr>
                <w:rFonts w:ascii="Candara" w:hAnsi="Candara" w:cs="Arial"/>
                <w:b/>
                <w:sz w:val="24"/>
                <w:szCs w:val="24"/>
              </w:rPr>
              <w:t>Ms</w:t>
            </w:r>
            <w:proofErr w:type="spellEnd"/>
            <w:r w:rsidRPr="0027589C"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proofErr w:type="spellStart"/>
            <w:r w:rsidRPr="0027589C">
              <w:rPr>
                <w:rFonts w:ascii="Candara" w:hAnsi="Candara" w:cs="Arial"/>
                <w:b/>
                <w:sz w:val="24"/>
                <w:szCs w:val="24"/>
              </w:rPr>
              <w:t>Chandavengerwa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FE0F9" w14:textId="2D44720B" w:rsidR="005C3C8E" w:rsidRPr="001D5DDF" w:rsidRDefault="005C3C8E" w:rsidP="00D377B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531FF" w14:textId="77777777" w:rsidR="00AD0334" w:rsidRDefault="00AD0334" w:rsidP="00D377B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ARWS111</w:t>
            </w:r>
          </w:p>
          <w:p w14:paraId="743607F6" w14:textId="77777777" w:rsidR="00830323" w:rsidRDefault="003173E0" w:rsidP="00D377B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173E0">
              <w:rPr>
                <w:rFonts w:ascii="Candara" w:hAnsi="Candara" w:cs="Arial"/>
                <w:b/>
                <w:sz w:val="24"/>
                <w:szCs w:val="24"/>
              </w:rPr>
              <w:t>Academic Reading and Writing skills</w:t>
            </w:r>
          </w:p>
          <w:p w14:paraId="1019B7EF" w14:textId="2EEBD219" w:rsidR="00AD0334" w:rsidRPr="001D5DDF" w:rsidRDefault="00AD0334" w:rsidP="00D377B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>
              <w:rPr>
                <w:rFonts w:ascii="Candara" w:hAnsi="Candara" w:cs="Arial"/>
                <w:b/>
                <w:sz w:val="24"/>
                <w:szCs w:val="24"/>
              </w:rPr>
              <w:t>Ms</w:t>
            </w:r>
            <w:proofErr w:type="spellEnd"/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ndara" w:hAnsi="Candara" w:cs="Arial"/>
                <w:b/>
                <w:sz w:val="24"/>
                <w:szCs w:val="24"/>
              </w:rPr>
              <w:t>Chandavengerwa</w:t>
            </w:r>
            <w:proofErr w:type="spellEnd"/>
          </w:p>
        </w:tc>
        <w:tc>
          <w:tcPr>
            <w:tcW w:w="40" w:type="dxa"/>
          </w:tcPr>
          <w:p w14:paraId="6592680A" w14:textId="77777777" w:rsidR="00830323" w:rsidRPr="001D5DDF" w:rsidRDefault="00830323" w:rsidP="00830323">
            <w:pPr>
              <w:rPr>
                <w:rFonts w:ascii="Candara" w:hAnsi="Candara"/>
              </w:rPr>
            </w:pPr>
          </w:p>
        </w:tc>
      </w:tr>
      <w:tr w:rsidR="00830323" w:rsidRPr="001D5DDF" w14:paraId="12D4CDE6" w14:textId="77777777" w:rsidTr="00A73C2B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58C43CD5" w14:textId="1E0BC83C" w:rsidR="00830323" w:rsidRPr="001D5DDF" w:rsidRDefault="00830323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1D5DDF">
              <w:rPr>
                <w:rFonts w:ascii="Candara" w:hAnsi="Candara" w:cs="Arial"/>
                <w:b/>
                <w:sz w:val="24"/>
                <w:szCs w:val="24"/>
              </w:rPr>
              <w:t>18:30 to 19:30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97EE0" w14:textId="5465C78F" w:rsidR="00AC19E9" w:rsidRPr="001D5DDF" w:rsidRDefault="00AC19E9" w:rsidP="00DF2BAE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98692" w14:textId="77777777" w:rsidR="00E44ED6" w:rsidRDefault="001D18F4" w:rsidP="00D377B9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PH</w:t>
            </w:r>
            <w:r w:rsidR="00E44ED6">
              <w:rPr>
                <w:rFonts w:ascii="Candara" w:hAnsi="Candara" w:cs="Arial"/>
                <w:b/>
                <w:bCs/>
                <w:sz w:val="24"/>
                <w:szCs w:val="24"/>
              </w:rPr>
              <w:t>YD111</w:t>
            </w:r>
          </w:p>
          <w:p w14:paraId="107B7BC7" w14:textId="77777777" w:rsidR="005C3182" w:rsidRDefault="001D18F4" w:rsidP="00D377B9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1D18F4">
              <w:rPr>
                <w:rFonts w:ascii="Candara" w:hAnsi="Candara" w:cs="Arial"/>
                <w:b/>
                <w:bCs/>
                <w:sz w:val="24"/>
                <w:szCs w:val="24"/>
              </w:rPr>
              <w:t>Physical Education I</w:t>
            </w:r>
          </w:p>
          <w:p w14:paraId="239543CC" w14:textId="5700CD60" w:rsidR="00E44ED6" w:rsidRPr="001D5DDF" w:rsidRDefault="00E44ED6" w:rsidP="00D377B9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Mr</w:t>
            </w:r>
            <w:proofErr w:type="spellEnd"/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Zimanyi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F9798" w14:textId="77777777" w:rsidR="0045541B" w:rsidRPr="0045541B" w:rsidRDefault="0045541B" w:rsidP="0045541B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45541B">
              <w:rPr>
                <w:rFonts w:ascii="Candara" w:hAnsi="Candara" w:cs="Arial"/>
                <w:b/>
                <w:bCs/>
                <w:sz w:val="24"/>
                <w:szCs w:val="24"/>
              </w:rPr>
              <w:t>PHYD111</w:t>
            </w:r>
          </w:p>
          <w:p w14:paraId="2BC7850D" w14:textId="77777777" w:rsidR="0045541B" w:rsidRPr="0045541B" w:rsidRDefault="0045541B" w:rsidP="0045541B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45541B">
              <w:rPr>
                <w:rFonts w:ascii="Candara" w:hAnsi="Candara" w:cs="Arial"/>
                <w:b/>
                <w:bCs/>
                <w:sz w:val="24"/>
                <w:szCs w:val="24"/>
              </w:rPr>
              <w:t>Physical Education I</w:t>
            </w:r>
          </w:p>
          <w:p w14:paraId="6CCCDBF5" w14:textId="20480D9B" w:rsidR="00AB2583" w:rsidRPr="001D5DDF" w:rsidRDefault="0045541B" w:rsidP="0045541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 w:rsidRPr="0045541B">
              <w:rPr>
                <w:rFonts w:ascii="Candara" w:hAnsi="Candara" w:cs="Arial"/>
                <w:b/>
                <w:bCs/>
                <w:sz w:val="24"/>
                <w:szCs w:val="24"/>
              </w:rPr>
              <w:t>Mr</w:t>
            </w:r>
            <w:proofErr w:type="spellEnd"/>
            <w:r w:rsidRPr="0045541B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Zimanyi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1B9CB" w14:textId="204B6056" w:rsidR="00830323" w:rsidRPr="001D5DDF" w:rsidRDefault="00830323" w:rsidP="005D3645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9AB65" w14:textId="77777777" w:rsidR="00C63353" w:rsidRPr="00C63353" w:rsidRDefault="00C63353" w:rsidP="00C63353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63353">
              <w:rPr>
                <w:rFonts w:ascii="Candara" w:hAnsi="Candara" w:cs="Arial"/>
                <w:b/>
                <w:sz w:val="24"/>
                <w:szCs w:val="24"/>
              </w:rPr>
              <w:t>RMED111</w:t>
            </w:r>
          </w:p>
          <w:p w14:paraId="5231099F" w14:textId="77777777" w:rsidR="00C63353" w:rsidRPr="00C63353" w:rsidRDefault="00C63353" w:rsidP="00C63353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63353">
              <w:rPr>
                <w:rFonts w:ascii="Candara" w:hAnsi="Candara" w:cs="Arial"/>
                <w:b/>
                <w:sz w:val="24"/>
                <w:szCs w:val="24"/>
              </w:rPr>
              <w:t>Religious and Moral Education 1</w:t>
            </w:r>
          </w:p>
          <w:p w14:paraId="5F531EE3" w14:textId="3E4B00FD" w:rsidR="00830323" w:rsidRPr="001D5DDF" w:rsidRDefault="00C63353" w:rsidP="00C63353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63353">
              <w:rPr>
                <w:rFonts w:ascii="Candara" w:hAnsi="Candara" w:cs="Arial"/>
                <w:b/>
                <w:sz w:val="24"/>
                <w:szCs w:val="24"/>
              </w:rPr>
              <w:t>Dr Musodza</w:t>
            </w:r>
          </w:p>
        </w:tc>
      </w:tr>
      <w:tr w:rsidR="00830323" w:rsidRPr="001D5DDF" w14:paraId="61897B22" w14:textId="77777777" w:rsidTr="00A73C2B">
        <w:trPr>
          <w:gridAfter w:val="1"/>
          <w:wAfter w:w="40" w:type="dxa"/>
          <w:trHeight w:val="30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8EBA575" w14:textId="622AC976" w:rsidR="00830323" w:rsidRPr="001D5DDF" w:rsidRDefault="00830323" w:rsidP="00D377B9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1D5DDF">
              <w:rPr>
                <w:rFonts w:ascii="Candara" w:hAnsi="Candara" w:cs="Arial"/>
                <w:b/>
                <w:sz w:val="24"/>
                <w:szCs w:val="24"/>
              </w:rPr>
              <w:t>19:30 to 20:30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738A6" w14:textId="77777777" w:rsidR="001E20A2" w:rsidRDefault="001E20A2" w:rsidP="001A329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COUS111</w:t>
            </w:r>
          </w:p>
          <w:p w14:paraId="379E1F27" w14:textId="77777777" w:rsidR="00830323" w:rsidRDefault="00713268" w:rsidP="001A329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713268">
              <w:rPr>
                <w:rFonts w:ascii="Candara" w:hAnsi="Candara" w:cs="Arial"/>
                <w:b/>
                <w:sz w:val="24"/>
                <w:szCs w:val="24"/>
              </w:rPr>
              <w:t>Computer User Skills</w:t>
            </w:r>
          </w:p>
          <w:p w14:paraId="6C2FA39B" w14:textId="21E4970E" w:rsidR="001E20A2" w:rsidRPr="001D5DDF" w:rsidRDefault="001E20A2" w:rsidP="001A329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>
              <w:rPr>
                <w:rFonts w:ascii="Candara" w:hAnsi="Candara" w:cs="Arial"/>
                <w:b/>
                <w:sz w:val="24"/>
                <w:szCs w:val="24"/>
              </w:rPr>
              <w:t>Mr</w:t>
            </w:r>
            <w:proofErr w:type="spellEnd"/>
            <w:r>
              <w:rPr>
                <w:rFonts w:ascii="Candara" w:hAnsi="Candara" w:cs="Arial"/>
                <w:b/>
                <w:sz w:val="24"/>
                <w:szCs w:val="24"/>
              </w:rPr>
              <w:t xml:space="preserve"> Sibadile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DD8A23" w14:textId="77777777" w:rsidR="00075743" w:rsidRDefault="00075743" w:rsidP="00AC19E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RMED111</w:t>
            </w:r>
          </w:p>
          <w:p w14:paraId="6B3A2753" w14:textId="77777777" w:rsidR="00830323" w:rsidRDefault="003B0663" w:rsidP="00AC19E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B0663">
              <w:rPr>
                <w:rFonts w:ascii="Candara" w:hAnsi="Candara" w:cs="Arial"/>
                <w:b/>
                <w:sz w:val="24"/>
                <w:szCs w:val="24"/>
              </w:rPr>
              <w:t>Religious and Moral Education 1</w:t>
            </w:r>
          </w:p>
          <w:p w14:paraId="10FFA7C9" w14:textId="74FF514E" w:rsidR="00075743" w:rsidRPr="001D5DDF" w:rsidRDefault="00075743" w:rsidP="00AC19E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Dr Musodza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DF9B52" w14:textId="77777777" w:rsidR="005B10CE" w:rsidRPr="005B10CE" w:rsidRDefault="005B10CE" w:rsidP="005B10C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5B10CE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ARWS111</w:t>
            </w:r>
          </w:p>
          <w:p w14:paraId="7E5676F8" w14:textId="77777777" w:rsidR="005B10CE" w:rsidRPr="005B10CE" w:rsidRDefault="005B10CE" w:rsidP="005B10C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5B10CE">
              <w:rPr>
                <w:rFonts w:ascii="Candara" w:hAnsi="Candara" w:cs="Arial"/>
                <w:b/>
                <w:sz w:val="24"/>
                <w:szCs w:val="24"/>
              </w:rPr>
              <w:t>Academic Reading and Writing skills</w:t>
            </w:r>
          </w:p>
          <w:p w14:paraId="1F2FC5EA" w14:textId="561F14A8" w:rsidR="00DF2BAE" w:rsidRPr="001D5DDF" w:rsidRDefault="005B10CE" w:rsidP="005B10C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 w:rsidRPr="005B10CE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Ms</w:t>
            </w:r>
            <w:proofErr w:type="spellEnd"/>
            <w:r w:rsidRPr="005B10CE"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B10CE">
              <w:rPr>
                <w:rFonts w:ascii="Candara" w:hAnsi="Candara" w:cs="Arial"/>
                <w:b/>
                <w:sz w:val="24"/>
                <w:szCs w:val="24"/>
              </w:rPr>
              <w:t>Chandavengerwa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37403" w14:textId="77777777" w:rsidR="00C81480" w:rsidRPr="00C81480" w:rsidRDefault="00C81480" w:rsidP="00C81480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81480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COUS111</w:t>
            </w:r>
          </w:p>
          <w:p w14:paraId="3EE68935" w14:textId="77777777" w:rsidR="00C81480" w:rsidRPr="00C81480" w:rsidRDefault="00C81480" w:rsidP="00C81480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81480">
              <w:rPr>
                <w:rFonts w:ascii="Candara" w:hAnsi="Candara" w:cs="Arial"/>
                <w:b/>
                <w:sz w:val="24"/>
                <w:szCs w:val="24"/>
              </w:rPr>
              <w:t>Computer User Skills</w:t>
            </w:r>
          </w:p>
          <w:p w14:paraId="6D072CBF" w14:textId="2D2A823C" w:rsidR="00AA0C1D" w:rsidRPr="001D5DDF" w:rsidRDefault="00C81480" w:rsidP="00C81480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 w:rsidRPr="00C81480">
              <w:rPr>
                <w:rFonts w:ascii="Candara" w:hAnsi="Candara" w:cs="Arial"/>
                <w:b/>
                <w:sz w:val="24"/>
                <w:szCs w:val="24"/>
              </w:rPr>
              <w:t>Mr</w:t>
            </w:r>
            <w:proofErr w:type="spellEnd"/>
            <w:r w:rsidRPr="00C81480">
              <w:rPr>
                <w:rFonts w:ascii="Candara" w:hAnsi="Candara" w:cs="Arial"/>
                <w:b/>
                <w:sz w:val="24"/>
                <w:szCs w:val="24"/>
              </w:rPr>
              <w:t xml:space="preserve"> Sibadile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03EF8" w14:textId="77777777" w:rsidR="000E54CF" w:rsidRPr="000E54CF" w:rsidRDefault="000E54CF" w:rsidP="000E54CF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E54CF">
              <w:rPr>
                <w:rFonts w:ascii="Candara" w:hAnsi="Candara" w:cs="Arial"/>
                <w:b/>
                <w:sz w:val="24"/>
                <w:szCs w:val="24"/>
              </w:rPr>
              <w:t>RFC111</w:t>
            </w:r>
          </w:p>
          <w:p w14:paraId="721CAFFE" w14:textId="77777777" w:rsidR="000E54CF" w:rsidRPr="000E54CF" w:rsidRDefault="000E54CF" w:rsidP="000E54CF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E54CF">
              <w:rPr>
                <w:rFonts w:ascii="Candara" w:hAnsi="Candara" w:cs="Arial"/>
                <w:b/>
                <w:sz w:val="24"/>
                <w:szCs w:val="24"/>
              </w:rPr>
              <w:t>Reading and Literature for children</w:t>
            </w:r>
          </w:p>
          <w:p w14:paraId="474C9F56" w14:textId="5198A5CC" w:rsidR="00830323" w:rsidRPr="001D5DDF" w:rsidRDefault="000E54CF" w:rsidP="000E54CF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E54CF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Dr Kandemiri</w:t>
            </w:r>
          </w:p>
        </w:tc>
      </w:tr>
    </w:tbl>
    <w:p w14:paraId="463F860D" w14:textId="4CE02D4F" w:rsidR="00733155" w:rsidRPr="001D5DDF" w:rsidRDefault="00733155" w:rsidP="00733155">
      <w:pPr>
        <w:tabs>
          <w:tab w:val="left" w:pos="1845"/>
        </w:tabs>
        <w:rPr>
          <w:rFonts w:ascii="Candara" w:hAnsi="Candara"/>
        </w:rPr>
      </w:pPr>
    </w:p>
    <w:p w14:paraId="1BF03A25" w14:textId="77777777" w:rsidR="00830323" w:rsidRPr="00F64423" w:rsidRDefault="00830323" w:rsidP="00733155">
      <w:pPr>
        <w:tabs>
          <w:tab w:val="left" w:pos="1845"/>
        </w:tabs>
        <w:rPr>
          <w:sz w:val="24"/>
          <w:szCs w:val="24"/>
        </w:rPr>
      </w:pPr>
    </w:p>
    <w:p w14:paraId="3AD5269B" w14:textId="35CB514F" w:rsidR="00830323" w:rsidRPr="00F64423" w:rsidRDefault="00DC43FD" w:rsidP="00733155">
      <w:pPr>
        <w:tabs>
          <w:tab w:val="left" w:pos="1845"/>
        </w:tabs>
        <w:rPr>
          <w:sz w:val="24"/>
          <w:szCs w:val="24"/>
        </w:rPr>
      </w:pPr>
      <w:r w:rsidRPr="00F64423">
        <w:rPr>
          <w:sz w:val="24"/>
          <w:szCs w:val="24"/>
        </w:rPr>
        <w:t>KEY</w:t>
      </w:r>
    </w:p>
    <w:tbl>
      <w:tblPr>
        <w:tblW w:w="13770" w:type="dxa"/>
        <w:tblInd w:w="-5" w:type="dxa"/>
        <w:tblCellMar>
          <w:top w:w="12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11430"/>
        <w:gridCol w:w="2340"/>
      </w:tblGrid>
      <w:tr w:rsidR="005B4956" w:rsidRPr="00F64423" w14:paraId="5F0F3BC8" w14:textId="77777777" w:rsidTr="005B4956">
        <w:trPr>
          <w:trHeight w:val="428"/>
        </w:trPr>
        <w:tc>
          <w:tcPr>
            <w:tcW w:w="1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0221" w14:textId="5CCD55B3" w:rsidR="005B4956" w:rsidRPr="00F64423" w:rsidRDefault="005B4956" w:rsidP="005B4956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F64423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0288" w14:textId="7F09977C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b/>
                <w:sz w:val="24"/>
                <w:szCs w:val="24"/>
              </w:rPr>
              <w:t xml:space="preserve">Course Coode </w:t>
            </w:r>
          </w:p>
        </w:tc>
      </w:tr>
      <w:tr w:rsidR="005B4956" w:rsidRPr="00F64423" w14:paraId="4BCD6AC2" w14:textId="77777777" w:rsidTr="00AC4742">
        <w:trPr>
          <w:trHeight w:val="410"/>
        </w:trPr>
        <w:tc>
          <w:tcPr>
            <w:tcW w:w="1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20E1" w14:textId="710615B6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English for ECD and Junior Primary Teachers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38FF" w14:textId="77777777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EPJT111 </w:t>
            </w:r>
          </w:p>
        </w:tc>
      </w:tr>
      <w:tr w:rsidR="005B4956" w:rsidRPr="00F64423" w14:paraId="2AE4FFF4" w14:textId="77777777" w:rsidTr="005B4956">
        <w:trPr>
          <w:trHeight w:val="425"/>
        </w:trPr>
        <w:tc>
          <w:tcPr>
            <w:tcW w:w="1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EFE" w14:textId="77777777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Reading and Literature for children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C9EE" w14:textId="77777777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RFLC 111 </w:t>
            </w:r>
          </w:p>
        </w:tc>
      </w:tr>
      <w:tr w:rsidR="005B4956" w:rsidRPr="00F64423" w14:paraId="74BD2592" w14:textId="77777777" w:rsidTr="005B4956">
        <w:trPr>
          <w:trHeight w:val="425"/>
        </w:trPr>
        <w:tc>
          <w:tcPr>
            <w:tcW w:w="1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FC19" w14:textId="77777777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Religious and Moral Education 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175C" w14:textId="77777777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RMED111 </w:t>
            </w:r>
          </w:p>
        </w:tc>
      </w:tr>
      <w:tr w:rsidR="005B4956" w:rsidRPr="00F64423" w14:paraId="761B1F19" w14:textId="77777777" w:rsidTr="005B4956">
        <w:trPr>
          <w:trHeight w:val="422"/>
        </w:trPr>
        <w:tc>
          <w:tcPr>
            <w:tcW w:w="1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4714" w14:textId="77777777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Computer User Skills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99E" w14:textId="77777777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COUS111 </w:t>
            </w:r>
          </w:p>
        </w:tc>
      </w:tr>
      <w:tr w:rsidR="005B4956" w:rsidRPr="00F64423" w14:paraId="3AEC20B1" w14:textId="77777777" w:rsidTr="005B4956">
        <w:trPr>
          <w:trHeight w:val="425"/>
        </w:trPr>
        <w:tc>
          <w:tcPr>
            <w:tcW w:w="1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84E943" w14:textId="77777777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Physical Education I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6776" w14:textId="77777777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PHYD111 </w:t>
            </w:r>
          </w:p>
        </w:tc>
      </w:tr>
      <w:tr w:rsidR="005B4956" w:rsidRPr="00F64423" w14:paraId="661E98B8" w14:textId="77777777" w:rsidTr="005B4956">
        <w:trPr>
          <w:trHeight w:val="425"/>
        </w:trPr>
        <w:tc>
          <w:tcPr>
            <w:tcW w:w="1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083D" w14:textId="77777777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Academic Reading and Writing skills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BFC9" w14:textId="77777777" w:rsidR="005B4956" w:rsidRPr="00F64423" w:rsidRDefault="005B4956" w:rsidP="005B4956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F64423">
              <w:rPr>
                <w:sz w:val="24"/>
                <w:szCs w:val="24"/>
              </w:rPr>
              <w:t xml:space="preserve">ARWS111 </w:t>
            </w:r>
          </w:p>
        </w:tc>
      </w:tr>
    </w:tbl>
    <w:p w14:paraId="644A018F" w14:textId="77777777" w:rsidR="00DC43FD" w:rsidRPr="00F64423" w:rsidRDefault="00DC43FD" w:rsidP="00733155">
      <w:pPr>
        <w:tabs>
          <w:tab w:val="left" w:pos="1845"/>
        </w:tabs>
        <w:rPr>
          <w:sz w:val="24"/>
          <w:szCs w:val="24"/>
        </w:rPr>
      </w:pPr>
    </w:p>
    <w:p w14:paraId="7F91E417" w14:textId="77777777" w:rsidR="00F64423" w:rsidRPr="00F64423" w:rsidRDefault="00F64423" w:rsidP="00733155">
      <w:pPr>
        <w:tabs>
          <w:tab w:val="left" w:pos="1845"/>
        </w:tabs>
        <w:rPr>
          <w:sz w:val="24"/>
          <w:szCs w:val="24"/>
        </w:rPr>
      </w:pPr>
    </w:p>
    <w:p w14:paraId="5BD38E86" w14:textId="77777777" w:rsidR="00F64423" w:rsidRPr="00F64423" w:rsidRDefault="00F64423" w:rsidP="00733155">
      <w:pPr>
        <w:tabs>
          <w:tab w:val="left" w:pos="1845"/>
        </w:tabs>
        <w:rPr>
          <w:sz w:val="24"/>
          <w:szCs w:val="24"/>
        </w:rPr>
      </w:pPr>
    </w:p>
    <w:p w14:paraId="189D22FA" w14:textId="77777777" w:rsidR="00F64423" w:rsidRDefault="00F64423" w:rsidP="00733155">
      <w:pPr>
        <w:tabs>
          <w:tab w:val="left" w:pos="1845"/>
        </w:tabs>
      </w:pPr>
    </w:p>
    <w:p w14:paraId="64C98CB0" w14:textId="77777777" w:rsidR="00F64423" w:rsidRDefault="00F64423" w:rsidP="00733155">
      <w:pPr>
        <w:tabs>
          <w:tab w:val="left" w:pos="1845"/>
        </w:tabs>
      </w:pPr>
    </w:p>
    <w:p w14:paraId="2F473046" w14:textId="77777777" w:rsidR="00F64423" w:rsidRDefault="00F64423" w:rsidP="00733155">
      <w:pPr>
        <w:tabs>
          <w:tab w:val="left" w:pos="1845"/>
        </w:tabs>
      </w:pPr>
    </w:p>
    <w:p w14:paraId="3B189745" w14:textId="77777777" w:rsidR="00830323" w:rsidRDefault="00830323" w:rsidP="00733155">
      <w:pPr>
        <w:tabs>
          <w:tab w:val="left" w:pos="1845"/>
        </w:tabs>
      </w:pPr>
    </w:p>
    <w:p w14:paraId="198E6014" w14:textId="77777777" w:rsidR="00830323" w:rsidRDefault="00830323" w:rsidP="00733155">
      <w:pPr>
        <w:tabs>
          <w:tab w:val="left" w:pos="1845"/>
        </w:tabs>
      </w:pPr>
    </w:p>
    <w:p w14:paraId="133FC5B2" w14:textId="77777777" w:rsidR="00830323" w:rsidRDefault="00830323" w:rsidP="00733155">
      <w:pPr>
        <w:tabs>
          <w:tab w:val="left" w:pos="1845"/>
        </w:tabs>
      </w:pPr>
    </w:p>
    <w:p w14:paraId="1FCA1FC6" w14:textId="77777777" w:rsidR="00830323" w:rsidRDefault="00830323" w:rsidP="00830323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9FFA4" wp14:editId="35D11F8E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13346586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EE8925" w14:textId="77777777" w:rsidR="00830323" w:rsidRPr="005F62A9" w:rsidRDefault="00830323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Windhoek, Namibia</w:t>
                            </w:r>
                          </w:p>
                          <w:p w14:paraId="081009FD" w14:textId="77777777" w:rsidR="00830323" w:rsidRPr="005F62A9" w:rsidRDefault="00830323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6A5BF591" w14:textId="77777777" w:rsidR="00830323" w:rsidRPr="005F62A9" w:rsidRDefault="00830323" w:rsidP="0083032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64E8A087" w14:textId="77777777" w:rsidR="00830323" w:rsidRPr="005F62A9" w:rsidRDefault="00830323" w:rsidP="00830323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4B63479D" w14:textId="77777777" w:rsidR="00830323" w:rsidRPr="002347E4" w:rsidRDefault="00830323" w:rsidP="00830323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ABF3371" w14:textId="77777777" w:rsidR="00830323" w:rsidRDefault="00830323" w:rsidP="008303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2554FC" w14:textId="77777777" w:rsidR="00830323" w:rsidRPr="006F5943" w:rsidRDefault="00830323" w:rsidP="008303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9FFA4" id="_x0000_s1030" type="#_x0000_t202" style="position:absolute;margin-left:118.5pt;margin-top:-27pt;width:389.4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Wy9wEAANE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" stroked="f">
                <v:textbox>
                  <w:txbxContent>
                    <w:p w14:paraId="06EE8925" w14:textId="77777777" w:rsidR="00830323" w:rsidRPr="005F62A9" w:rsidRDefault="00830323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676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West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Windhoek, Namibia</w:t>
                      </w:r>
                    </w:p>
                    <w:p w14:paraId="081009FD" w14:textId="77777777" w:rsidR="00830323" w:rsidRPr="005F62A9" w:rsidRDefault="00830323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6A5BF591" w14:textId="77777777" w:rsidR="00830323" w:rsidRPr="005F62A9" w:rsidRDefault="00830323" w:rsidP="0083032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64E8A087" w14:textId="77777777" w:rsidR="00830323" w:rsidRPr="005F62A9" w:rsidRDefault="00830323" w:rsidP="00830323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4B63479D" w14:textId="77777777" w:rsidR="00830323" w:rsidRPr="002347E4" w:rsidRDefault="00830323" w:rsidP="00830323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ABF3371" w14:textId="77777777" w:rsidR="00830323" w:rsidRDefault="00830323" w:rsidP="008303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42554FC" w14:textId="77777777" w:rsidR="00830323" w:rsidRPr="006F5943" w:rsidRDefault="00830323" w:rsidP="008303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B4507F" wp14:editId="4A80DDAB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9548843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EBBB74" w14:textId="77777777" w:rsidR="00830323" w:rsidRPr="00EB5EBF" w:rsidRDefault="00830323" w:rsidP="00830323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4507F" id="_x0000_s1031" type="#_x0000_t202" style="position:absolute;margin-left:-7.8pt;margin-top:18.6pt;width:110.4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PoaHn3AQAA0Q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4CEBBB74" w14:textId="77777777" w:rsidR="00830323" w:rsidRPr="00EB5EBF" w:rsidRDefault="00830323" w:rsidP="00830323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4D88A" wp14:editId="36B403CB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15627495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2878EE" w14:textId="77777777" w:rsidR="00830323" w:rsidRPr="005F62A9" w:rsidRDefault="00830323" w:rsidP="0083032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D88A" id="_x0000_s1032" type="#_x0000_t202" style="position:absolute;margin-left:109.8pt;margin-top:-57pt;width:403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LM/ZjfYBAADR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672878EE" w14:textId="77777777" w:rsidR="00830323" w:rsidRPr="005F62A9" w:rsidRDefault="00830323" w:rsidP="00830323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25E89" wp14:editId="7CF174CC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91761216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582004" w14:textId="77777777" w:rsidR="00830323" w:rsidRDefault="00830323" w:rsidP="00830323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DB6D12" wp14:editId="0FF40756">
                                  <wp:extent cx="1013425" cy="1040041"/>
                                  <wp:effectExtent l="0" t="0" r="0" b="8255"/>
                                  <wp:docPr id="1790709952" name="Picture 17907099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25E89" id="_x0000_s1033" type="#_x0000_t202" style="position:absolute;margin-left:-70.8pt;margin-top:-65.4pt;width:593.4pt;height:10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" stroked="f">
                <v:textbox>
                  <w:txbxContent>
                    <w:p w14:paraId="17582004" w14:textId="77777777" w:rsidR="00830323" w:rsidRDefault="00830323" w:rsidP="00830323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DB6D12" wp14:editId="0FF40756">
                            <wp:extent cx="1013425" cy="1040041"/>
                            <wp:effectExtent l="0" t="0" r="0" b="8255"/>
                            <wp:docPr id="1790709952" name="Picture 17907099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2831A4E1" w14:textId="77777777" w:rsidR="00830323" w:rsidRDefault="00830323" w:rsidP="0083032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1ABDCE" wp14:editId="5AF05FE0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60451102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B26D0F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138F1D30" w14:textId="77777777" w:rsidR="00830323" w:rsidRPr="00E57280" w:rsidRDefault="00830323" w:rsidP="00830323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745F7EEB" w14:textId="3A7FE7B7" w:rsidR="00830323" w:rsidRDefault="00CD7D6B" w:rsidP="00CD7D6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DECDJPE</w:t>
      </w:r>
      <w:r w:rsidR="00830323">
        <w:rPr>
          <w:rFonts w:ascii="Times New Roman" w:hAnsi="Times New Roman" w:cs="Times New Roman"/>
          <w:b/>
          <w:sz w:val="28"/>
        </w:rPr>
        <w:t xml:space="preserve"> 1.</w:t>
      </w:r>
      <w:r w:rsidR="00D300ED">
        <w:rPr>
          <w:rFonts w:ascii="Times New Roman" w:hAnsi="Times New Roman" w:cs="Times New Roman"/>
          <w:b/>
          <w:sz w:val="28"/>
        </w:rPr>
        <w:t xml:space="preserve">2 </w:t>
      </w:r>
      <w:r w:rsidR="00830323">
        <w:rPr>
          <w:rFonts w:ascii="Times New Roman" w:hAnsi="Times New Roman" w:cs="Times New Roman"/>
          <w:b/>
          <w:sz w:val="28"/>
        </w:rPr>
        <w:t>Weekly timetable</w:t>
      </w:r>
    </w:p>
    <w:p w14:paraId="0E94FE53" w14:textId="77777777" w:rsidR="00830323" w:rsidRPr="00A4007F" w:rsidRDefault="00830323" w:rsidP="00DB00F5">
      <w:pPr>
        <w:spacing w:line="360" w:lineRule="auto"/>
        <w:ind w:left="-426" w:firstLine="426"/>
        <w:jc w:val="both"/>
        <w:rPr>
          <w:rFonts w:ascii="Candara" w:hAnsi="Candara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830323" w:rsidRPr="00A4007F" w14:paraId="2127ACA2" w14:textId="77777777" w:rsidTr="0097303B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4ED80DC" w14:textId="77777777" w:rsidR="00830323" w:rsidRPr="00A4007F" w:rsidRDefault="00830323" w:rsidP="00DB00F5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52F12" w14:textId="77777777" w:rsidR="00830323" w:rsidRPr="00A4007F" w:rsidRDefault="00830323" w:rsidP="00DB00F5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B9363" w14:textId="77777777" w:rsidR="00830323" w:rsidRPr="00A4007F" w:rsidRDefault="00830323" w:rsidP="00DB00F5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2329B" w14:textId="77777777" w:rsidR="00830323" w:rsidRPr="00A4007F" w:rsidRDefault="00830323" w:rsidP="00DB00F5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0C1EAD" w14:textId="77777777" w:rsidR="00830323" w:rsidRPr="00A4007F" w:rsidRDefault="00830323" w:rsidP="00DB00F5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1BFCC" w14:textId="77777777" w:rsidR="00830323" w:rsidRPr="00A4007F" w:rsidRDefault="00830323" w:rsidP="00DB00F5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830323" w:rsidRPr="00A4007F" w14:paraId="5FCBF9BA" w14:textId="77777777" w:rsidTr="0097303B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A168D2F" w14:textId="77777777" w:rsidR="00830323" w:rsidRPr="00A4007F" w:rsidRDefault="00830323" w:rsidP="00DB00F5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17:30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D3537" w14:textId="77777777" w:rsidR="00A11408" w:rsidRPr="00A11408" w:rsidRDefault="00A11408" w:rsidP="00A11408">
            <w:pPr>
              <w:spacing w:line="360" w:lineRule="auto"/>
              <w:jc w:val="center"/>
              <w:rPr>
                <w:b/>
                <w:bCs/>
              </w:rPr>
            </w:pPr>
            <w:r w:rsidRPr="00A11408">
              <w:rPr>
                <w:b/>
                <w:bCs/>
              </w:rPr>
              <w:t>OSKL\OSNDL112</w:t>
            </w:r>
          </w:p>
          <w:p w14:paraId="0B1F4DA9" w14:textId="77777777" w:rsidR="00A11408" w:rsidRPr="00A11408" w:rsidRDefault="00A11408" w:rsidP="00A11408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A11408">
              <w:rPr>
                <w:b/>
                <w:bCs/>
              </w:rPr>
              <w:t>Oshindonga</w:t>
            </w:r>
            <w:proofErr w:type="spellEnd"/>
            <w:r w:rsidRPr="00A11408">
              <w:rPr>
                <w:b/>
                <w:bCs/>
              </w:rPr>
              <w:t>/</w:t>
            </w:r>
            <w:proofErr w:type="spellStart"/>
            <w:r w:rsidRPr="00A11408">
              <w:rPr>
                <w:b/>
                <w:bCs/>
              </w:rPr>
              <w:t>Oshikwanyama</w:t>
            </w:r>
            <w:proofErr w:type="spellEnd"/>
            <w:r w:rsidRPr="00A11408">
              <w:rPr>
                <w:b/>
                <w:bCs/>
              </w:rPr>
              <w:t xml:space="preserve"> Language Education 1 </w:t>
            </w:r>
          </w:p>
          <w:p w14:paraId="20674CD2" w14:textId="4AF2F53B" w:rsidR="004F1F13" w:rsidRPr="00A4007F" w:rsidRDefault="00A11408" w:rsidP="00A11408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A11408">
              <w:rPr>
                <w:b/>
                <w:bCs/>
              </w:rPr>
              <w:t>MS HAIHAMBO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2B7A4" w14:textId="77777777" w:rsidR="00AE7252" w:rsidRDefault="00F34804" w:rsidP="00DB00F5">
            <w:pPr>
              <w:spacing w:line="360" w:lineRule="auto"/>
              <w:jc w:val="center"/>
              <w:rPr>
                <w:b/>
                <w:bCs/>
              </w:rPr>
            </w:pPr>
            <w:r w:rsidRPr="00AE7252">
              <w:rPr>
                <w:b/>
                <w:bCs/>
              </w:rPr>
              <w:t>VIPA112</w:t>
            </w:r>
          </w:p>
          <w:p w14:paraId="7F8DB03B" w14:textId="14BBC4EC" w:rsidR="00AE7252" w:rsidRPr="00AE7252" w:rsidRDefault="00AE7252" w:rsidP="00DB00F5">
            <w:pPr>
              <w:spacing w:line="360" w:lineRule="auto"/>
              <w:jc w:val="center"/>
              <w:rPr>
                <w:b/>
                <w:bCs/>
              </w:rPr>
            </w:pPr>
            <w:r w:rsidRPr="00AE7252">
              <w:rPr>
                <w:b/>
                <w:bCs/>
              </w:rPr>
              <w:t>Visual and Performing Arts I</w:t>
            </w:r>
          </w:p>
          <w:p w14:paraId="35FAE73C" w14:textId="74105E68" w:rsidR="00E4527C" w:rsidRPr="00A4007F" w:rsidRDefault="00F34804" w:rsidP="00DB00F5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AE7252">
              <w:rPr>
                <w:b/>
                <w:bCs/>
              </w:rPr>
              <w:t xml:space="preserve"> MR SAMWAKA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E1FBF" w14:textId="77777777" w:rsidR="0009488D" w:rsidRPr="00625AB9" w:rsidRDefault="00DE7F3E" w:rsidP="00DB00F5">
            <w:pPr>
              <w:spacing w:line="360" w:lineRule="auto"/>
              <w:jc w:val="center"/>
              <w:rPr>
                <w:b/>
                <w:bCs/>
              </w:rPr>
            </w:pPr>
            <w:r w:rsidRPr="00625AB9">
              <w:rPr>
                <w:b/>
                <w:bCs/>
              </w:rPr>
              <w:t>MITE112</w:t>
            </w:r>
          </w:p>
          <w:p w14:paraId="197996D2" w14:textId="058D0A66" w:rsidR="0009488D" w:rsidRPr="00625AB9" w:rsidRDefault="0009488D" w:rsidP="00DB00F5">
            <w:pPr>
              <w:spacing w:line="360" w:lineRule="auto"/>
              <w:jc w:val="center"/>
              <w:rPr>
                <w:b/>
                <w:bCs/>
              </w:rPr>
            </w:pPr>
            <w:r w:rsidRPr="00625AB9">
              <w:rPr>
                <w:b/>
                <w:bCs/>
              </w:rPr>
              <w:t>Micro- Teaching I</w:t>
            </w:r>
          </w:p>
          <w:p w14:paraId="32D57890" w14:textId="47B3E17C" w:rsidR="00830323" w:rsidRPr="00A4007F" w:rsidRDefault="00DE7F3E" w:rsidP="00DB00F5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625AB9">
              <w:rPr>
                <w:b/>
                <w:bCs/>
              </w:rPr>
              <w:t xml:space="preserve"> M</w:t>
            </w:r>
            <w:r w:rsidR="0009488D" w:rsidRPr="00625AB9">
              <w:rPr>
                <w:b/>
                <w:bCs/>
              </w:rPr>
              <w:t>R PETER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87EBC" w14:textId="77777777" w:rsidR="00ED17EF" w:rsidRPr="00CA53E4" w:rsidRDefault="00D63661" w:rsidP="00DB00F5">
            <w:pPr>
              <w:spacing w:line="360" w:lineRule="auto"/>
              <w:jc w:val="center"/>
              <w:rPr>
                <w:b/>
                <w:bCs/>
              </w:rPr>
            </w:pPr>
            <w:r w:rsidRPr="00CA53E4">
              <w:rPr>
                <w:b/>
                <w:bCs/>
              </w:rPr>
              <w:t xml:space="preserve">AFRL112 </w:t>
            </w:r>
          </w:p>
          <w:p w14:paraId="0FFBA7CA" w14:textId="42CED8C4" w:rsidR="00ED17EF" w:rsidRPr="00CA53E4" w:rsidRDefault="00CA53E4" w:rsidP="00DB00F5">
            <w:pPr>
              <w:spacing w:line="360" w:lineRule="auto"/>
              <w:jc w:val="center"/>
              <w:rPr>
                <w:b/>
                <w:bCs/>
              </w:rPr>
            </w:pPr>
            <w:r w:rsidRPr="00CA53E4">
              <w:rPr>
                <w:b/>
                <w:bCs/>
              </w:rPr>
              <w:t>Afrikaans Language I</w:t>
            </w:r>
          </w:p>
          <w:p w14:paraId="427F040E" w14:textId="5932E157" w:rsidR="000F22D0" w:rsidRPr="00A4007F" w:rsidRDefault="00D63661" w:rsidP="00DB00F5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A53E4">
              <w:rPr>
                <w:b/>
                <w:bCs/>
              </w:rPr>
              <w:t>MR. RUKERO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38591" w14:textId="77777777" w:rsidR="00ED17EF" w:rsidRPr="00E43C55" w:rsidRDefault="00ED17EF" w:rsidP="00ED17EF">
            <w:pPr>
              <w:spacing w:line="360" w:lineRule="auto"/>
              <w:jc w:val="center"/>
              <w:rPr>
                <w:rFonts w:ascii="Candara" w:hAnsi="Candara" w:cs="Arial"/>
                <w:b/>
                <w:bCs/>
              </w:rPr>
            </w:pPr>
            <w:r w:rsidRPr="00E43C55">
              <w:rPr>
                <w:rFonts w:ascii="Candara" w:hAnsi="Candara" w:cs="Arial"/>
                <w:b/>
                <w:bCs/>
              </w:rPr>
              <w:t xml:space="preserve">AEJP112 </w:t>
            </w:r>
          </w:p>
          <w:p w14:paraId="4737D661" w14:textId="77777777" w:rsidR="00ED17EF" w:rsidRPr="00E43C55" w:rsidRDefault="00ED17EF" w:rsidP="00ED17EF">
            <w:pPr>
              <w:spacing w:line="360" w:lineRule="auto"/>
              <w:jc w:val="center"/>
              <w:rPr>
                <w:rFonts w:ascii="Candara" w:hAnsi="Candara" w:cs="Arial"/>
                <w:b/>
                <w:bCs/>
              </w:rPr>
            </w:pPr>
            <w:r w:rsidRPr="00E43C55">
              <w:rPr>
                <w:rFonts w:ascii="Candara" w:hAnsi="Candara" w:cs="Arial"/>
                <w:b/>
                <w:bCs/>
              </w:rPr>
              <w:t xml:space="preserve">Approaches to ECD and Junior Primary </w:t>
            </w:r>
          </w:p>
          <w:p w14:paraId="442824C0" w14:textId="77777777" w:rsidR="00ED17EF" w:rsidRPr="00E43C55" w:rsidRDefault="00ED17EF" w:rsidP="00ED17EF">
            <w:pPr>
              <w:spacing w:line="360" w:lineRule="auto"/>
              <w:jc w:val="center"/>
              <w:rPr>
                <w:rFonts w:ascii="Candara" w:hAnsi="Candara" w:cs="Arial"/>
                <w:b/>
                <w:bCs/>
              </w:rPr>
            </w:pPr>
            <w:r w:rsidRPr="00E43C55">
              <w:rPr>
                <w:rFonts w:ascii="Candara" w:hAnsi="Candara" w:cs="Arial"/>
                <w:b/>
                <w:bCs/>
              </w:rPr>
              <w:t>Teaching</w:t>
            </w:r>
          </w:p>
          <w:p w14:paraId="69430CAF" w14:textId="5316A79A" w:rsidR="00830323" w:rsidRPr="00A4007F" w:rsidRDefault="00ED17EF" w:rsidP="00ED17EF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43C55">
              <w:rPr>
                <w:rFonts w:ascii="Candara" w:hAnsi="Candara" w:cs="Arial"/>
                <w:b/>
                <w:bCs/>
              </w:rPr>
              <w:t>MS BLESSING</w:t>
            </w:r>
          </w:p>
        </w:tc>
        <w:tc>
          <w:tcPr>
            <w:tcW w:w="40" w:type="dxa"/>
          </w:tcPr>
          <w:p w14:paraId="4C4A7735" w14:textId="77777777" w:rsidR="00830323" w:rsidRPr="00A4007F" w:rsidRDefault="00830323" w:rsidP="00DB00F5">
            <w:pPr>
              <w:spacing w:line="360" w:lineRule="auto"/>
              <w:rPr>
                <w:rFonts w:ascii="Candara" w:hAnsi="Candara"/>
                <w:b/>
              </w:rPr>
            </w:pPr>
          </w:p>
        </w:tc>
      </w:tr>
      <w:tr w:rsidR="00830323" w:rsidRPr="00A4007F" w14:paraId="7A955D66" w14:textId="77777777" w:rsidTr="0097303B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F384DBB" w14:textId="77777777" w:rsidR="00830323" w:rsidRPr="00A4007F" w:rsidRDefault="00830323" w:rsidP="00DB00F5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18:30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E2069" w14:textId="09AF11AB" w:rsidR="005644C8" w:rsidRPr="00A4007F" w:rsidRDefault="005644C8" w:rsidP="00DB00F5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138A6" w14:textId="77777777" w:rsidR="00A11408" w:rsidRDefault="001E1F19" w:rsidP="001E1F19">
            <w:pPr>
              <w:spacing w:line="360" w:lineRule="auto"/>
              <w:jc w:val="center"/>
              <w:rPr>
                <w:b/>
                <w:bCs/>
              </w:rPr>
            </w:pPr>
            <w:r w:rsidRPr="001E1F19">
              <w:rPr>
                <w:b/>
                <w:bCs/>
              </w:rPr>
              <w:t>OSKL\OSNDL112</w:t>
            </w:r>
          </w:p>
          <w:p w14:paraId="7973A927" w14:textId="2AD9F86F" w:rsidR="001E1F19" w:rsidRPr="001E1F19" w:rsidRDefault="00A11408" w:rsidP="001E1F19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Oshindonga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Oshikwanyama</w:t>
            </w:r>
            <w:proofErr w:type="spellEnd"/>
            <w:r>
              <w:rPr>
                <w:b/>
                <w:bCs/>
              </w:rPr>
              <w:t xml:space="preserve"> Language Education 1</w:t>
            </w:r>
            <w:r w:rsidR="001E1F19" w:rsidRPr="001E1F19">
              <w:rPr>
                <w:b/>
                <w:bCs/>
              </w:rPr>
              <w:t xml:space="preserve"> </w:t>
            </w:r>
          </w:p>
          <w:p w14:paraId="534234AB" w14:textId="652D2877" w:rsidR="00830323" w:rsidRPr="00A4007F" w:rsidRDefault="001E1F19" w:rsidP="001E1F19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1E1F19">
              <w:rPr>
                <w:b/>
                <w:bCs/>
              </w:rPr>
              <w:t>MS HAIHAMBO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83CD9" w14:textId="77777777" w:rsidR="00762304" w:rsidRPr="00ED17EF" w:rsidRDefault="00F47B77" w:rsidP="00DB00F5">
            <w:pPr>
              <w:spacing w:line="360" w:lineRule="auto"/>
              <w:jc w:val="center"/>
              <w:rPr>
                <w:b/>
                <w:bCs/>
              </w:rPr>
            </w:pPr>
            <w:r w:rsidRPr="00ED17EF">
              <w:rPr>
                <w:b/>
                <w:bCs/>
              </w:rPr>
              <w:t xml:space="preserve">AEJP112 </w:t>
            </w:r>
          </w:p>
          <w:p w14:paraId="6394F3E5" w14:textId="77777777" w:rsidR="00ED17EF" w:rsidRPr="00ED17EF" w:rsidRDefault="00ED17EF" w:rsidP="00ED17EF">
            <w:pPr>
              <w:spacing w:line="360" w:lineRule="auto"/>
              <w:jc w:val="center"/>
              <w:rPr>
                <w:b/>
                <w:bCs/>
              </w:rPr>
            </w:pPr>
            <w:r w:rsidRPr="00ED17EF">
              <w:rPr>
                <w:b/>
                <w:bCs/>
              </w:rPr>
              <w:t xml:space="preserve">Approaches to ECD and Junior Primary </w:t>
            </w:r>
          </w:p>
          <w:p w14:paraId="63523C9D" w14:textId="645D818A" w:rsidR="00762304" w:rsidRPr="00ED17EF" w:rsidRDefault="00ED17EF" w:rsidP="00ED17EF">
            <w:pPr>
              <w:spacing w:line="360" w:lineRule="auto"/>
              <w:jc w:val="center"/>
              <w:rPr>
                <w:b/>
                <w:bCs/>
              </w:rPr>
            </w:pPr>
            <w:r w:rsidRPr="00ED17EF">
              <w:rPr>
                <w:b/>
                <w:bCs/>
              </w:rPr>
              <w:t>Teaching</w:t>
            </w:r>
          </w:p>
          <w:p w14:paraId="2DEB5379" w14:textId="1B032940" w:rsidR="00360B00" w:rsidRPr="00A4007F" w:rsidRDefault="00F47B77" w:rsidP="00DB00F5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D17EF">
              <w:rPr>
                <w:b/>
                <w:bCs/>
              </w:rPr>
              <w:t>MS BLESSING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4483C" w14:textId="77777777" w:rsidR="002F6DFC" w:rsidRDefault="00B92B5D" w:rsidP="00DB00F5">
            <w:pPr>
              <w:spacing w:line="360" w:lineRule="auto"/>
              <w:jc w:val="center"/>
              <w:rPr>
                <w:b/>
                <w:bCs/>
              </w:rPr>
            </w:pPr>
            <w:r w:rsidRPr="00B670BB">
              <w:rPr>
                <w:b/>
                <w:bCs/>
              </w:rPr>
              <w:t xml:space="preserve">AEJP1112 </w:t>
            </w:r>
          </w:p>
          <w:p w14:paraId="2FA046B6" w14:textId="430A7BC2" w:rsidR="00B670BB" w:rsidRPr="00B670BB" w:rsidRDefault="005052BD" w:rsidP="00DB00F5">
            <w:pPr>
              <w:spacing w:line="360" w:lineRule="auto"/>
              <w:jc w:val="center"/>
              <w:rPr>
                <w:b/>
                <w:bCs/>
              </w:rPr>
            </w:pPr>
            <w:r w:rsidRPr="005052BD">
              <w:rPr>
                <w:b/>
                <w:bCs/>
              </w:rPr>
              <w:t>Assessment in ECD and Junior Primary</w:t>
            </w:r>
          </w:p>
          <w:p w14:paraId="14B0FB2C" w14:textId="068987A7" w:rsidR="00830323" w:rsidRPr="00A4007F" w:rsidRDefault="00B92B5D" w:rsidP="00DB00F5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B670BB">
              <w:rPr>
                <w:b/>
                <w:bCs/>
              </w:rPr>
              <w:t>M</w:t>
            </w:r>
            <w:r w:rsidR="002F6DFC" w:rsidRPr="00B670BB">
              <w:rPr>
                <w:b/>
                <w:bCs/>
              </w:rPr>
              <w:t>R PRTER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2E2A3C" w14:textId="77777777" w:rsidR="00B469C0" w:rsidRPr="00B469C0" w:rsidRDefault="00B469C0" w:rsidP="00B469C0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B469C0"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AEJP1112 </w:t>
            </w:r>
          </w:p>
          <w:p w14:paraId="5A1731FC" w14:textId="77777777" w:rsidR="00B469C0" w:rsidRPr="00B469C0" w:rsidRDefault="00B469C0" w:rsidP="00B469C0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B469C0">
              <w:rPr>
                <w:rFonts w:ascii="Candara" w:hAnsi="Candara" w:cs="Arial"/>
                <w:b/>
                <w:bCs/>
                <w:sz w:val="20"/>
                <w:szCs w:val="20"/>
              </w:rPr>
              <w:t>Assessment in ECD and Junior Primary</w:t>
            </w:r>
          </w:p>
          <w:p w14:paraId="64A0742A" w14:textId="46E589DB" w:rsidR="00830323" w:rsidRPr="00A4007F" w:rsidRDefault="00B469C0" w:rsidP="00B469C0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B469C0">
              <w:rPr>
                <w:rFonts w:ascii="Candara" w:hAnsi="Candara" w:cs="Arial"/>
                <w:b/>
                <w:bCs/>
                <w:sz w:val="20"/>
                <w:szCs w:val="20"/>
              </w:rPr>
              <w:t>MR PRTER</w:t>
            </w:r>
          </w:p>
        </w:tc>
      </w:tr>
      <w:tr w:rsidR="00830323" w:rsidRPr="00A4007F" w14:paraId="453C3486" w14:textId="77777777" w:rsidTr="0097303B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F2D12B5" w14:textId="77777777" w:rsidR="00830323" w:rsidRPr="00A4007F" w:rsidRDefault="00830323" w:rsidP="00DB00F5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19:30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D5A38" w14:textId="77777777" w:rsidR="001747E4" w:rsidRDefault="006632C0" w:rsidP="00DB00F5">
            <w:pPr>
              <w:spacing w:line="360" w:lineRule="auto"/>
              <w:jc w:val="center"/>
              <w:rPr>
                <w:b/>
                <w:bCs/>
              </w:rPr>
            </w:pPr>
            <w:r w:rsidRPr="001747E4">
              <w:rPr>
                <w:b/>
                <w:bCs/>
              </w:rPr>
              <w:t xml:space="preserve">LSED112 </w:t>
            </w:r>
          </w:p>
          <w:p w14:paraId="4B46693A" w14:textId="520CA5BD" w:rsidR="002E5D89" w:rsidRPr="001747E4" w:rsidRDefault="002E5D89" w:rsidP="00DB00F5">
            <w:pPr>
              <w:spacing w:line="360" w:lineRule="auto"/>
              <w:jc w:val="center"/>
              <w:rPr>
                <w:b/>
                <w:bCs/>
              </w:rPr>
            </w:pPr>
            <w:r w:rsidRPr="002E5D89">
              <w:rPr>
                <w:b/>
                <w:bCs/>
              </w:rPr>
              <w:t>Life Skills for ECD and Junior Primary I</w:t>
            </w:r>
          </w:p>
          <w:p w14:paraId="0F337EF3" w14:textId="3432F568" w:rsidR="00830323" w:rsidRPr="00A4007F" w:rsidRDefault="006632C0" w:rsidP="00DB00F5">
            <w:pPr>
              <w:spacing w:line="360" w:lineRule="auto"/>
              <w:jc w:val="center"/>
              <w:rPr>
                <w:rFonts w:ascii="Candara" w:hAnsi="Candara" w:cs="Arial"/>
                <w:b/>
                <w:sz w:val="20"/>
                <w:szCs w:val="20"/>
              </w:rPr>
            </w:pPr>
            <w:r w:rsidRPr="001747E4">
              <w:rPr>
                <w:b/>
                <w:bCs/>
              </w:rPr>
              <w:t>MR CHADAMBUKA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ECF76" w14:textId="77777777" w:rsidR="002E5D89" w:rsidRPr="002E5D89" w:rsidRDefault="002E5D89" w:rsidP="002E5D89">
            <w:pPr>
              <w:spacing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2E5D89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AFRL112 </w:t>
            </w:r>
          </w:p>
          <w:p w14:paraId="2709ABE6" w14:textId="77777777" w:rsidR="002E5D89" w:rsidRPr="002E5D89" w:rsidRDefault="002E5D89" w:rsidP="002E5D89">
            <w:pPr>
              <w:spacing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2E5D89">
              <w:rPr>
                <w:rFonts w:ascii="Candara" w:hAnsi="Candara" w:cs="Arial"/>
                <w:b/>
                <w:bCs/>
                <w:sz w:val="24"/>
                <w:szCs w:val="24"/>
              </w:rPr>
              <w:t>Afrikaans Language I</w:t>
            </w:r>
          </w:p>
          <w:p w14:paraId="4599F7E9" w14:textId="39145BB7" w:rsidR="00830323" w:rsidRPr="00A4007F" w:rsidRDefault="002E5D89" w:rsidP="002E5D89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E5D89">
              <w:rPr>
                <w:rFonts w:ascii="Candara" w:hAnsi="Candara" w:cs="Arial"/>
                <w:b/>
                <w:bCs/>
                <w:sz w:val="24"/>
                <w:szCs w:val="24"/>
              </w:rPr>
              <w:t>MR. RUKERO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508DC" w14:textId="77777777" w:rsidR="00A11408" w:rsidRDefault="00A11408" w:rsidP="00A11408">
            <w:pPr>
              <w:spacing w:line="360" w:lineRule="auto"/>
              <w:jc w:val="center"/>
              <w:rPr>
                <w:b/>
                <w:bCs/>
              </w:rPr>
            </w:pPr>
            <w:r w:rsidRPr="00AE7252">
              <w:rPr>
                <w:b/>
                <w:bCs/>
              </w:rPr>
              <w:t>VIPA112</w:t>
            </w:r>
          </w:p>
          <w:p w14:paraId="7E319DCF" w14:textId="77777777" w:rsidR="00A11408" w:rsidRPr="00AE7252" w:rsidRDefault="00A11408" w:rsidP="00A11408">
            <w:pPr>
              <w:spacing w:line="360" w:lineRule="auto"/>
              <w:jc w:val="center"/>
              <w:rPr>
                <w:b/>
                <w:bCs/>
              </w:rPr>
            </w:pPr>
            <w:r w:rsidRPr="00AE7252">
              <w:rPr>
                <w:b/>
                <w:bCs/>
              </w:rPr>
              <w:t>Visual and Performing Arts I</w:t>
            </w:r>
          </w:p>
          <w:p w14:paraId="3EC871FF" w14:textId="50800FC0" w:rsidR="00830323" w:rsidRPr="00A4007F" w:rsidRDefault="00A11408" w:rsidP="00A11408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AE7252">
              <w:rPr>
                <w:b/>
                <w:bCs/>
              </w:rPr>
              <w:t xml:space="preserve"> MR SAMWAKA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1174B" w14:textId="77777777" w:rsidR="00625AB9" w:rsidRPr="00625AB9" w:rsidRDefault="00625AB9" w:rsidP="00625AB9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625AB9">
              <w:rPr>
                <w:rFonts w:ascii="Candara" w:hAnsi="Candara" w:cs="Arial"/>
                <w:b/>
                <w:bCs/>
                <w:sz w:val="24"/>
                <w:szCs w:val="24"/>
              </w:rPr>
              <w:t>MITE112</w:t>
            </w:r>
          </w:p>
          <w:p w14:paraId="7D674520" w14:textId="77777777" w:rsidR="00625AB9" w:rsidRPr="00625AB9" w:rsidRDefault="00625AB9" w:rsidP="00625AB9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625AB9">
              <w:rPr>
                <w:rFonts w:ascii="Candara" w:hAnsi="Candara" w:cs="Arial"/>
                <w:b/>
                <w:bCs/>
                <w:sz w:val="24"/>
                <w:szCs w:val="24"/>
              </w:rPr>
              <w:t>Micro- Teaching I</w:t>
            </w:r>
          </w:p>
          <w:p w14:paraId="2ACA2100" w14:textId="540EF5F4" w:rsidR="00830323" w:rsidRPr="00A4007F" w:rsidRDefault="00625AB9" w:rsidP="00625AB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625AB9">
              <w:rPr>
                <w:rFonts w:ascii="Candara" w:hAnsi="Candara" w:cs="Arial"/>
                <w:b/>
                <w:bCs/>
                <w:sz w:val="24"/>
                <w:szCs w:val="24"/>
              </w:rPr>
              <w:t>MR PETER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A25DC" w14:textId="77777777" w:rsidR="002E5D89" w:rsidRPr="002E5D89" w:rsidRDefault="002E5D89" w:rsidP="002E5D89">
            <w:pPr>
              <w:spacing w:line="360" w:lineRule="auto"/>
              <w:jc w:val="center"/>
              <w:rPr>
                <w:b/>
                <w:bCs/>
              </w:rPr>
            </w:pPr>
            <w:r w:rsidRPr="002E5D89">
              <w:rPr>
                <w:b/>
                <w:bCs/>
              </w:rPr>
              <w:t xml:space="preserve">LSED112 </w:t>
            </w:r>
          </w:p>
          <w:p w14:paraId="6F8B338C" w14:textId="77777777" w:rsidR="002E5D89" w:rsidRPr="002E5D89" w:rsidRDefault="002E5D89" w:rsidP="002E5D89">
            <w:pPr>
              <w:spacing w:line="360" w:lineRule="auto"/>
              <w:jc w:val="center"/>
              <w:rPr>
                <w:b/>
                <w:bCs/>
              </w:rPr>
            </w:pPr>
            <w:r w:rsidRPr="002E5D89">
              <w:rPr>
                <w:b/>
                <w:bCs/>
              </w:rPr>
              <w:t>Life Skills for ECD and Junior Primary I</w:t>
            </w:r>
          </w:p>
          <w:p w14:paraId="2760BCEA" w14:textId="4A457EC4" w:rsidR="00830323" w:rsidRPr="00A4007F" w:rsidRDefault="002E5D89" w:rsidP="002E5D8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E5D89">
              <w:rPr>
                <w:b/>
                <w:bCs/>
              </w:rPr>
              <w:t>MR CHADAMBUKA</w:t>
            </w:r>
          </w:p>
        </w:tc>
      </w:tr>
    </w:tbl>
    <w:p w14:paraId="7313ECCC" w14:textId="77777777" w:rsidR="00D41476" w:rsidRPr="00D41476" w:rsidRDefault="00D41476" w:rsidP="00544B92">
      <w:pPr>
        <w:tabs>
          <w:tab w:val="left" w:pos="1845"/>
        </w:tabs>
        <w:rPr>
          <w:sz w:val="24"/>
          <w:szCs w:val="24"/>
        </w:rPr>
      </w:pPr>
    </w:p>
    <w:p w14:paraId="4E8DA23F" w14:textId="0F7ABF92" w:rsidR="00544B92" w:rsidRPr="00D41476" w:rsidRDefault="00F64423" w:rsidP="00544B92">
      <w:pPr>
        <w:tabs>
          <w:tab w:val="left" w:pos="1845"/>
        </w:tabs>
        <w:rPr>
          <w:sz w:val="24"/>
          <w:szCs w:val="24"/>
        </w:rPr>
      </w:pPr>
      <w:r w:rsidRPr="00D41476">
        <w:rPr>
          <w:sz w:val="24"/>
          <w:szCs w:val="24"/>
        </w:rPr>
        <w:t>KEY</w:t>
      </w:r>
    </w:p>
    <w:tbl>
      <w:tblPr>
        <w:tblW w:w="14490" w:type="dxa"/>
        <w:tblInd w:w="-5" w:type="dxa"/>
        <w:tblCellMar>
          <w:top w:w="12" w:type="dxa"/>
          <w:left w:w="107" w:type="dxa"/>
          <w:right w:w="40" w:type="dxa"/>
        </w:tblCellMar>
        <w:tblLook w:val="04A0" w:firstRow="1" w:lastRow="0" w:firstColumn="1" w:lastColumn="0" w:noHBand="0" w:noVBand="1"/>
      </w:tblPr>
      <w:tblGrid>
        <w:gridCol w:w="12330"/>
        <w:gridCol w:w="2160"/>
      </w:tblGrid>
      <w:tr w:rsidR="003D375D" w:rsidRPr="00D41476" w14:paraId="43F490E1" w14:textId="77777777" w:rsidTr="00D41476">
        <w:trPr>
          <w:trHeight w:val="518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F5C7" w14:textId="7EAB7D71" w:rsidR="00D41476" w:rsidRPr="00D41476" w:rsidRDefault="003D375D" w:rsidP="00D41476">
            <w:pPr>
              <w:tabs>
                <w:tab w:val="left" w:pos="1845"/>
              </w:tabs>
              <w:rPr>
                <w:b/>
                <w:sz w:val="24"/>
                <w:szCs w:val="24"/>
              </w:rPr>
            </w:pPr>
            <w:r w:rsidRPr="00D41476">
              <w:rPr>
                <w:b/>
                <w:sz w:val="24"/>
                <w:szCs w:val="24"/>
              </w:rPr>
              <w:t>Course Title</w:t>
            </w:r>
            <w:r w:rsidRPr="00D414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65A0" w14:textId="689559B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b/>
                <w:sz w:val="24"/>
                <w:szCs w:val="24"/>
              </w:rPr>
              <w:t>Course Code</w:t>
            </w:r>
            <w:r w:rsidRPr="00D41476">
              <w:rPr>
                <w:sz w:val="24"/>
                <w:szCs w:val="24"/>
              </w:rPr>
              <w:t xml:space="preserve"> </w:t>
            </w:r>
          </w:p>
        </w:tc>
      </w:tr>
      <w:tr w:rsidR="003D375D" w:rsidRPr="00D41476" w14:paraId="465C7072" w14:textId="77777777" w:rsidTr="00D41476">
        <w:trPr>
          <w:trHeight w:val="42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6D4FE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Life Skills for ECD and Junior Primary 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05D22A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LSED 112 </w:t>
            </w:r>
          </w:p>
        </w:tc>
      </w:tr>
      <w:tr w:rsidR="003D375D" w:rsidRPr="00D41476" w14:paraId="016D35E7" w14:textId="77777777" w:rsidTr="00604750">
        <w:trPr>
          <w:trHeight w:val="464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AE88" w14:textId="55DA8AD5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Approaches to ECD and Junior Primary Teaching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92BC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AEJP 112 </w:t>
            </w:r>
          </w:p>
        </w:tc>
      </w:tr>
      <w:tr w:rsidR="003D375D" w:rsidRPr="00D41476" w14:paraId="0100D5F2" w14:textId="77777777" w:rsidTr="00D41476">
        <w:tblPrEx>
          <w:tblCellMar>
            <w:left w:w="74" w:type="dxa"/>
          </w:tblCellMar>
        </w:tblPrEx>
        <w:trPr>
          <w:trHeight w:val="47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9F35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Assessment in ECD and Junior Primary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8840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AEJP 112 </w:t>
            </w:r>
          </w:p>
        </w:tc>
      </w:tr>
      <w:tr w:rsidR="003D375D" w:rsidRPr="00D41476" w14:paraId="7C3B5408" w14:textId="77777777" w:rsidTr="00D41476">
        <w:tblPrEx>
          <w:tblCellMar>
            <w:left w:w="74" w:type="dxa"/>
          </w:tblCellMar>
        </w:tblPrEx>
        <w:trPr>
          <w:trHeight w:val="425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5E76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Visual and Performing Arts 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9B87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VIPA 112 </w:t>
            </w:r>
          </w:p>
        </w:tc>
      </w:tr>
      <w:tr w:rsidR="003D375D" w:rsidRPr="00D41476" w14:paraId="1B1CCBF0" w14:textId="77777777" w:rsidTr="00D41476">
        <w:tblPrEx>
          <w:tblCellMar>
            <w:left w:w="74" w:type="dxa"/>
          </w:tblCellMar>
        </w:tblPrEx>
        <w:trPr>
          <w:trHeight w:val="425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B221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Micro- Teaching 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578F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MITE112 </w:t>
            </w:r>
          </w:p>
        </w:tc>
      </w:tr>
      <w:tr w:rsidR="003D375D" w:rsidRPr="00D41476" w14:paraId="2933442E" w14:textId="77777777" w:rsidTr="00D41476">
        <w:tblPrEx>
          <w:tblCellMar>
            <w:left w:w="74" w:type="dxa"/>
          </w:tblCellMar>
        </w:tblPrEx>
        <w:trPr>
          <w:trHeight w:val="42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E186E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Afrikaans Language 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0D34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AFLP112 </w:t>
            </w:r>
          </w:p>
        </w:tc>
      </w:tr>
      <w:tr w:rsidR="003D375D" w:rsidRPr="00D41476" w14:paraId="65E2531B" w14:textId="77777777" w:rsidTr="00D41476">
        <w:tblPrEx>
          <w:tblCellMar>
            <w:left w:w="74" w:type="dxa"/>
          </w:tblCellMar>
        </w:tblPrEx>
        <w:trPr>
          <w:trHeight w:val="425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6CB5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Ju! </w:t>
            </w:r>
            <w:proofErr w:type="spellStart"/>
            <w:r w:rsidRPr="00D41476">
              <w:rPr>
                <w:sz w:val="24"/>
                <w:szCs w:val="24"/>
              </w:rPr>
              <w:t>Hoansi</w:t>
            </w:r>
            <w:proofErr w:type="spellEnd"/>
            <w:r w:rsidRPr="00D41476">
              <w:rPr>
                <w:sz w:val="24"/>
                <w:szCs w:val="24"/>
              </w:rPr>
              <w:t xml:space="preserve"> language 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26FB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JHOL112 </w:t>
            </w:r>
          </w:p>
        </w:tc>
      </w:tr>
      <w:tr w:rsidR="003D375D" w:rsidRPr="00D41476" w14:paraId="31822AD7" w14:textId="77777777" w:rsidTr="00D41476">
        <w:tblPrEx>
          <w:tblCellMar>
            <w:left w:w="74" w:type="dxa"/>
          </w:tblCellMar>
        </w:tblPrEx>
        <w:trPr>
          <w:trHeight w:val="425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B308A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proofErr w:type="spellStart"/>
            <w:r w:rsidRPr="00D41476">
              <w:rPr>
                <w:sz w:val="24"/>
                <w:szCs w:val="24"/>
              </w:rPr>
              <w:t>Khoekoegowab</w:t>
            </w:r>
            <w:proofErr w:type="spellEnd"/>
            <w:r w:rsidRPr="00D41476">
              <w:rPr>
                <w:sz w:val="24"/>
                <w:szCs w:val="24"/>
              </w:rPr>
              <w:t xml:space="preserve"> language 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F007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KKGL112 </w:t>
            </w:r>
          </w:p>
        </w:tc>
      </w:tr>
      <w:tr w:rsidR="003D375D" w:rsidRPr="00D41476" w14:paraId="7E5BC2DE" w14:textId="77777777" w:rsidTr="00D41476">
        <w:tblPrEx>
          <w:tblCellMar>
            <w:left w:w="74" w:type="dxa"/>
          </w:tblCellMar>
        </w:tblPrEx>
        <w:trPr>
          <w:trHeight w:val="42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B23BF7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proofErr w:type="spellStart"/>
            <w:r w:rsidRPr="00D41476">
              <w:rPr>
                <w:sz w:val="24"/>
                <w:szCs w:val="24"/>
              </w:rPr>
              <w:t>Oshikwanyama</w:t>
            </w:r>
            <w:proofErr w:type="spellEnd"/>
            <w:r w:rsidRPr="00D41476">
              <w:rPr>
                <w:sz w:val="24"/>
                <w:szCs w:val="24"/>
              </w:rPr>
              <w:t xml:space="preserve"> language 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365F8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OSKL112 </w:t>
            </w:r>
          </w:p>
        </w:tc>
      </w:tr>
      <w:tr w:rsidR="003D375D" w:rsidRPr="00D41476" w14:paraId="1C0B0BBF" w14:textId="77777777" w:rsidTr="00D41476">
        <w:tblPrEx>
          <w:tblCellMar>
            <w:left w:w="74" w:type="dxa"/>
          </w:tblCellMar>
        </w:tblPrEx>
        <w:trPr>
          <w:trHeight w:val="425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4FAE85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proofErr w:type="spellStart"/>
            <w:r w:rsidRPr="00D41476">
              <w:rPr>
                <w:sz w:val="24"/>
                <w:szCs w:val="24"/>
              </w:rPr>
              <w:t>Oshindonga</w:t>
            </w:r>
            <w:proofErr w:type="spellEnd"/>
            <w:r w:rsidRPr="00D41476">
              <w:rPr>
                <w:sz w:val="24"/>
                <w:szCs w:val="24"/>
              </w:rPr>
              <w:t xml:space="preserve"> language 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E6DF24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OSNDL112 </w:t>
            </w:r>
          </w:p>
        </w:tc>
      </w:tr>
      <w:tr w:rsidR="003D375D" w:rsidRPr="00D41476" w14:paraId="360F9ABE" w14:textId="77777777" w:rsidTr="00D41476">
        <w:tblPrEx>
          <w:tblCellMar>
            <w:left w:w="74" w:type="dxa"/>
          </w:tblCellMar>
        </w:tblPrEx>
        <w:trPr>
          <w:trHeight w:val="425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E638B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proofErr w:type="spellStart"/>
            <w:r w:rsidRPr="00D41476">
              <w:rPr>
                <w:sz w:val="24"/>
                <w:szCs w:val="24"/>
              </w:rPr>
              <w:lastRenderedPageBreak/>
              <w:t>Otjihereo</w:t>
            </w:r>
            <w:proofErr w:type="spellEnd"/>
            <w:r w:rsidRPr="00D41476">
              <w:rPr>
                <w:sz w:val="24"/>
                <w:szCs w:val="24"/>
              </w:rPr>
              <w:t xml:space="preserve"> Language 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DBE6F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OTJL112 </w:t>
            </w:r>
          </w:p>
        </w:tc>
      </w:tr>
      <w:tr w:rsidR="003D375D" w:rsidRPr="00D41476" w14:paraId="6AD6C2D1" w14:textId="77777777" w:rsidTr="00D41476">
        <w:tblPrEx>
          <w:tblCellMar>
            <w:left w:w="74" w:type="dxa"/>
          </w:tblCellMar>
        </w:tblPrEx>
        <w:trPr>
          <w:trHeight w:val="42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B02C97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proofErr w:type="spellStart"/>
            <w:r w:rsidRPr="00D41476">
              <w:rPr>
                <w:sz w:val="24"/>
                <w:szCs w:val="24"/>
              </w:rPr>
              <w:t>Rukwangali</w:t>
            </w:r>
            <w:proofErr w:type="spellEnd"/>
            <w:r w:rsidRPr="00D41476">
              <w:rPr>
                <w:sz w:val="24"/>
                <w:szCs w:val="24"/>
              </w:rPr>
              <w:t xml:space="preserve"> Language 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B4DDB" w14:textId="77777777" w:rsidR="003D375D" w:rsidRPr="00D41476" w:rsidRDefault="003D375D" w:rsidP="003D375D">
            <w:pPr>
              <w:tabs>
                <w:tab w:val="left" w:pos="1845"/>
              </w:tabs>
              <w:rPr>
                <w:sz w:val="24"/>
                <w:szCs w:val="24"/>
              </w:rPr>
            </w:pPr>
            <w:r w:rsidRPr="00D41476">
              <w:rPr>
                <w:sz w:val="24"/>
                <w:szCs w:val="24"/>
              </w:rPr>
              <w:t xml:space="preserve">RUKL112 </w:t>
            </w:r>
          </w:p>
        </w:tc>
      </w:tr>
    </w:tbl>
    <w:p w14:paraId="33590F43" w14:textId="77777777" w:rsidR="00DC52D3" w:rsidRDefault="00DC52D3" w:rsidP="00544B92">
      <w:pPr>
        <w:tabs>
          <w:tab w:val="left" w:pos="1845"/>
        </w:tabs>
      </w:pPr>
    </w:p>
    <w:p w14:paraId="2D6366E8" w14:textId="77777777" w:rsidR="003675B8" w:rsidRDefault="003675B8" w:rsidP="00544B92">
      <w:pPr>
        <w:tabs>
          <w:tab w:val="left" w:pos="1845"/>
        </w:tabs>
      </w:pPr>
    </w:p>
    <w:p w14:paraId="2770C962" w14:textId="77777777" w:rsidR="003675B8" w:rsidRDefault="003675B8" w:rsidP="00544B92">
      <w:pPr>
        <w:tabs>
          <w:tab w:val="left" w:pos="1845"/>
        </w:tabs>
      </w:pPr>
    </w:p>
    <w:p w14:paraId="38E0EAD7" w14:textId="77777777" w:rsidR="003675B8" w:rsidRDefault="003675B8" w:rsidP="00544B92">
      <w:pPr>
        <w:tabs>
          <w:tab w:val="left" w:pos="1845"/>
        </w:tabs>
      </w:pPr>
    </w:p>
    <w:p w14:paraId="780B0A17" w14:textId="77777777" w:rsidR="003675B8" w:rsidRDefault="003675B8" w:rsidP="00544B92">
      <w:pPr>
        <w:tabs>
          <w:tab w:val="left" w:pos="1845"/>
        </w:tabs>
      </w:pPr>
    </w:p>
    <w:p w14:paraId="3BEF7C53" w14:textId="77777777" w:rsidR="003675B8" w:rsidRDefault="003675B8" w:rsidP="00544B92">
      <w:pPr>
        <w:tabs>
          <w:tab w:val="left" w:pos="1845"/>
        </w:tabs>
      </w:pPr>
    </w:p>
    <w:p w14:paraId="19C396D1" w14:textId="77777777" w:rsidR="00DC52D3" w:rsidRDefault="00DC52D3" w:rsidP="00544B92">
      <w:pPr>
        <w:tabs>
          <w:tab w:val="left" w:pos="1845"/>
        </w:tabs>
      </w:pPr>
    </w:p>
    <w:p w14:paraId="44075417" w14:textId="77777777" w:rsidR="008A3F66" w:rsidRDefault="008A3F66" w:rsidP="00544B92">
      <w:pPr>
        <w:tabs>
          <w:tab w:val="left" w:pos="1845"/>
        </w:tabs>
      </w:pPr>
    </w:p>
    <w:p w14:paraId="5AC4D78F" w14:textId="77777777" w:rsidR="008A3F66" w:rsidRDefault="008A3F66" w:rsidP="00544B92">
      <w:pPr>
        <w:tabs>
          <w:tab w:val="left" w:pos="1845"/>
        </w:tabs>
      </w:pPr>
    </w:p>
    <w:p w14:paraId="0E17698F" w14:textId="77777777" w:rsidR="008A3F66" w:rsidRDefault="008A3F66" w:rsidP="00544B92">
      <w:pPr>
        <w:tabs>
          <w:tab w:val="left" w:pos="1845"/>
        </w:tabs>
      </w:pPr>
    </w:p>
    <w:p w14:paraId="35EB254F" w14:textId="77777777" w:rsidR="008A3F66" w:rsidRDefault="008A3F66" w:rsidP="00544B92">
      <w:pPr>
        <w:tabs>
          <w:tab w:val="left" w:pos="1845"/>
        </w:tabs>
      </w:pPr>
    </w:p>
    <w:p w14:paraId="2430EA97" w14:textId="77777777" w:rsidR="008A3F66" w:rsidRDefault="008A3F66" w:rsidP="00544B92">
      <w:pPr>
        <w:tabs>
          <w:tab w:val="left" w:pos="1845"/>
        </w:tabs>
      </w:pPr>
    </w:p>
    <w:p w14:paraId="52A7CB84" w14:textId="77777777" w:rsidR="008A3F66" w:rsidRDefault="008A3F66" w:rsidP="00544B92">
      <w:pPr>
        <w:tabs>
          <w:tab w:val="left" w:pos="1845"/>
        </w:tabs>
      </w:pPr>
    </w:p>
    <w:p w14:paraId="0A46D4E3" w14:textId="77777777" w:rsidR="008A3F66" w:rsidRDefault="008A3F66" w:rsidP="00544B92">
      <w:pPr>
        <w:tabs>
          <w:tab w:val="left" w:pos="1845"/>
        </w:tabs>
      </w:pPr>
    </w:p>
    <w:p w14:paraId="51099874" w14:textId="77777777" w:rsidR="00604750" w:rsidRDefault="00604750" w:rsidP="00544B92">
      <w:pPr>
        <w:tabs>
          <w:tab w:val="left" w:pos="1845"/>
        </w:tabs>
      </w:pPr>
    </w:p>
    <w:p w14:paraId="1006B6FC" w14:textId="77777777" w:rsidR="00DC52D3" w:rsidRDefault="00DC52D3" w:rsidP="00544B92">
      <w:pPr>
        <w:tabs>
          <w:tab w:val="left" w:pos="1845"/>
        </w:tabs>
      </w:pPr>
    </w:p>
    <w:p w14:paraId="50843843" w14:textId="77777777" w:rsidR="00DC52D3" w:rsidRDefault="00DC52D3" w:rsidP="00544B92">
      <w:pPr>
        <w:tabs>
          <w:tab w:val="left" w:pos="1845"/>
        </w:tabs>
      </w:pPr>
    </w:p>
    <w:p w14:paraId="68B0E494" w14:textId="77777777" w:rsidR="00F64423" w:rsidRDefault="00F64423" w:rsidP="00544B92">
      <w:pPr>
        <w:tabs>
          <w:tab w:val="left" w:pos="1845"/>
        </w:tabs>
      </w:pPr>
    </w:p>
    <w:p w14:paraId="2A963A3B" w14:textId="77777777" w:rsidR="00544B92" w:rsidRDefault="00544B92" w:rsidP="00544B92">
      <w:r w:rsidRPr="00D36783">
        <w:rPr>
          <w:b/>
          <w:bCs/>
        </w:rPr>
        <w:lastRenderedPageBreak/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D3522" wp14:editId="363C1811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94870746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F85ECE" w14:textId="77777777" w:rsidR="00544B92" w:rsidRPr="005F62A9" w:rsidRDefault="00544B92" w:rsidP="00544B9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Windhoek, Namibia</w:t>
                            </w:r>
                          </w:p>
                          <w:p w14:paraId="4259D084" w14:textId="77777777" w:rsidR="00544B92" w:rsidRPr="005F62A9" w:rsidRDefault="00544B92" w:rsidP="00544B9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0AA11CF7" w14:textId="77777777" w:rsidR="00544B92" w:rsidRPr="005F62A9" w:rsidRDefault="00544B92" w:rsidP="00544B9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61E0EE5E" w14:textId="77777777" w:rsidR="00544B92" w:rsidRPr="005F62A9" w:rsidRDefault="00544B92" w:rsidP="00544B92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0D2586A9" w14:textId="77777777" w:rsidR="00544B92" w:rsidRPr="002347E4" w:rsidRDefault="00544B92" w:rsidP="00544B92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3ABB431" w14:textId="77777777" w:rsidR="00544B92" w:rsidRDefault="00544B92" w:rsidP="00544B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2CC1DA" w14:textId="77777777" w:rsidR="00544B92" w:rsidRPr="006F5943" w:rsidRDefault="00544B92" w:rsidP="00544B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D3522" id="_x0000_s1034" type="#_x0000_t202" style="position:absolute;margin-left:118.5pt;margin-top:-27pt;width:389.4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KP/fL34AQAA0Q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3BF85ECE" w14:textId="77777777" w:rsidR="00544B92" w:rsidRPr="005F62A9" w:rsidRDefault="00544B92" w:rsidP="00544B9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676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West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Windhoek, Namibia</w:t>
                      </w:r>
                    </w:p>
                    <w:p w14:paraId="4259D084" w14:textId="77777777" w:rsidR="00544B92" w:rsidRPr="005F62A9" w:rsidRDefault="00544B92" w:rsidP="00544B9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0AA11CF7" w14:textId="77777777" w:rsidR="00544B92" w:rsidRPr="005F62A9" w:rsidRDefault="00544B92" w:rsidP="00544B9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61E0EE5E" w14:textId="77777777" w:rsidR="00544B92" w:rsidRPr="005F62A9" w:rsidRDefault="00544B92" w:rsidP="00544B92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0D2586A9" w14:textId="77777777" w:rsidR="00544B92" w:rsidRPr="002347E4" w:rsidRDefault="00544B92" w:rsidP="00544B92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73ABB431" w14:textId="77777777" w:rsidR="00544B92" w:rsidRDefault="00544B92" w:rsidP="00544B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D2CC1DA" w14:textId="77777777" w:rsidR="00544B92" w:rsidRPr="006F5943" w:rsidRDefault="00544B92" w:rsidP="00544B9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741F4A" wp14:editId="13E12EEE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4405089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F70A01" w14:textId="77777777" w:rsidR="00544B92" w:rsidRPr="00EB5EBF" w:rsidRDefault="00544B92" w:rsidP="00544B92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41F4A" id="_x0000_s1035" type="#_x0000_t202" style="position:absolute;margin-left:-7.8pt;margin-top:18.6pt;width:110.4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WyMXb3AQAA0Q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27F70A01" w14:textId="77777777" w:rsidR="00544B92" w:rsidRPr="00EB5EBF" w:rsidRDefault="00544B92" w:rsidP="00544B92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D21A28" wp14:editId="57424520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7714386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6C2180" w14:textId="77777777" w:rsidR="00544B92" w:rsidRPr="005F62A9" w:rsidRDefault="00544B92" w:rsidP="00544B92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21A28" id="_x0000_s1036" type="#_x0000_t202" style="position:absolute;margin-left:109.8pt;margin-top:-57pt;width:403.2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76nDg/YBAADS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126C2180" w14:textId="77777777" w:rsidR="00544B92" w:rsidRPr="005F62A9" w:rsidRDefault="00544B92" w:rsidP="00544B92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62B93D" wp14:editId="7A69201D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38285106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F30034D" w14:textId="77777777" w:rsidR="00544B92" w:rsidRDefault="00544B92" w:rsidP="00544B92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848A35" wp14:editId="4FB6EC0B">
                                  <wp:extent cx="1013425" cy="1040041"/>
                                  <wp:effectExtent l="0" t="0" r="0" b="8255"/>
                                  <wp:docPr id="2012936354" name="Picture 20129363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2B93D" id="_x0000_s1037" type="#_x0000_t202" style="position:absolute;margin-left:-70.8pt;margin-top:-65.4pt;width:593.4pt;height:10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CVcU0V+QEAANM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1F30034D" w14:textId="77777777" w:rsidR="00544B92" w:rsidRDefault="00544B92" w:rsidP="00544B92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8848A35" wp14:editId="4FB6EC0B">
                            <wp:extent cx="1013425" cy="1040041"/>
                            <wp:effectExtent l="0" t="0" r="0" b="8255"/>
                            <wp:docPr id="2012936354" name="Picture 20129363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6044C020" w14:textId="77777777" w:rsidR="00544B92" w:rsidRDefault="00544B92" w:rsidP="00544B9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01F943" wp14:editId="1CC45B94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69575483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6DFB9" id="Straight Connector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488B6B88" w14:textId="77777777" w:rsidR="00544B92" w:rsidRPr="00E57280" w:rsidRDefault="00544B92" w:rsidP="00544B92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27A92D6E" w14:textId="45EA212F" w:rsidR="00544B92" w:rsidRDefault="00544B92" w:rsidP="00544B9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DECDJPE 2.1 Weekly timetable</w:t>
      </w:r>
    </w:p>
    <w:p w14:paraId="20409374" w14:textId="77777777" w:rsidR="00544B92" w:rsidRPr="00A4007F" w:rsidRDefault="00544B92" w:rsidP="00544B92">
      <w:pPr>
        <w:spacing w:line="360" w:lineRule="auto"/>
        <w:ind w:left="-426" w:firstLine="426"/>
        <w:jc w:val="both"/>
        <w:rPr>
          <w:rFonts w:ascii="Candara" w:hAnsi="Candara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544B92" w:rsidRPr="00A4007F" w14:paraId="07E31C76" w14:textId="77777777" w:rsidTr="001B68A6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8658F59" w14:textId="77777777" w:rsidR="00544B92" w:rsidRPr="00434EE2" w:rsidRDefault="00544B92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92ABE" w14:textId="77777777" w:rsidR="00544B92" w:rsidRPr="00434EE2" w:rsidRDefault="00544B92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297397" w14:textId="77777777" w:rsidR="00544B92" w:rsidRPr="00434EE2" w:rsidRDefault="00544B92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46D62" w14:textId="77777777" w:rsidR="00544B92" w:rsidRPr="00434EE2" w:rsidRDefault="00544B92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4F016" w14:textId="77777777" w:rsidR="00544B92" w:rsidRPr="00434EE2" w:rsidRDefault="00544B92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B71A2" w14:textId="77777777" w:rsidR="00544B92" w:rsidRPr="00434EE2" w:rsidRDefault="00544B92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7609DC" w:rsidRPr="00A4007F" w14:paraId="27471D34" w14:textId="77777777" w:rsidTr="002E34ED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EC78EB8" w14:textId="77777777" w:rsidR="007609DC" w:rsidRPr="00434EE2" w:rsidRDefault="007609DC" w:rsidP="007609DC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17:30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D6C8E" w14:textId="77777777" w:rsidR="00596B47" w:rsidRPr="00434EE2" w:rsidRDefault="00596B47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CDEJP 221</w:t>
            </w:r>
          </w:p>
          <w:p w14:paraId="55A7601F" w14:textId="2F3B9DE4" w:rsidR="007609DC" w:rsidRPr="00434EE2" w:rsidRDefault="00942C9F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Curriculum Development in ECD and Junior Primary</w:t>
            </w:r>
          </w:p>
          <w:p w14:paraId="73A92175" w14:textId="515E71AB" w:rsidR="00596B47" w:rsidRPr="00434EE2" w:rsidRDefault="00596B47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MR MUGANDANI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1C739D" w14:textId="77777777" w:rsidR="003F1F71" w:rsidRDefault="00E32279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TAE</w:t>
            </w:r>
            <w:r w:rsidR="003F1F71">
              <w:rPr>
                <w:rFonts w:ascii="Candara" w:hAnsi="Candara" w:cs="Arial"/>
                <w:b/>
                <w:sz w:val="24"/>
                <w:szCs w:val="24"/>
              </w:rPr>
              <w:t>J221</w:t>
            </w:r>
          </w:p>
          <w:p w14:paraId="02003D50" w14:textId="77777777" w:rsidR="007609DC" w:rsidRDefault="009D3890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D3890">
              <w:rPr>
                <w:rFonts w:ascii="Candara" w:hAnsi="Candara" w:cs="Arial"/>
                <w:b/>
                <w:sz w:val="24"/>
                <w:szCs w:val="24"/>
              </w:rPr>
              <w:t>Technology Application in ECD and Junior Primary</w:t>
            </w:r>
          </w:p>
          <w:p w14:paraId="4A5D9981" w14:textId="4B254CC6" w:rsidR="003F1F71" w:rsidRPr="00434EE2" w:rsidRDefault="00287E44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MUSINDO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49A8C" w14:textId="77777777" w:rsidR="00017D75" w:rsidRDefault="00017D75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PHYD221</w:t>
            </w:r>
          </w:p>
          <w:p w14:paraId="519B48F5" w14:textId="77777777" w:rsidR="007609DC" w:rsidRDefault="00056ED9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56ED9">
              <w:rPr>
                <w:rFonts w:ascii="Candara" w:hAnsi="Candara" w:cs="Arial"/>
                <w:b/>
                <w:sz w:val="24"/>
                <w:szCs w:val="24"/>
              </w:rPr>
              <w:t>Physical Education II</w:t>
            </w:r>
          </w:p>
          <w:p w14:paraId="23EFB21E" w14:textId="6CE1A972" w:rsidR="00017D75" w:rsidRPr="00434EE2" w:rsidRDefault="00017D75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ZIMANYI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9C00A" w14:textId="77777777" w:rsidR="00E56C7E" w:rsidRDefault="00E56C7E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RMED221</w:t>
            </w:r>
          </w:p>
          <w:p w14:paraId="1A8EE989" w14:textId="77777777" w:rsidR="007609DC" w:rsidRDefault="009E7378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E7378">
              <w:rPr>
                <w:rFonts w:ascii="Candara" w:hAnsi="Candara" w:cs="Arial"/>
                <w:b/>
                <w:sz w:val="24"/>
                <w:szCs w:val="24"/>
              </w:rPr>
              <w:t>Religious and Moral Education II</w:t>
            </w:r>
          </w:p>
          <w:p w14:paraId="7C937BD1" w14:textId="5530E940" w:rsidR="00E56C7E" w:rsidRPr="00434EE2" w:rsidRDefault="00E56C7E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DR MUSODZA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E8C36" w14:textId="05CECE6C" w:rsidR="00620161" w:rsidRDefault="00620161" w:rsidP="00B62A0A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BMAN221</w:t>
            </w:r>
          </w:p>
          <w:p w14:paraId="2BA69E5B" w14:textId="77777777" w:rsidR="007609DC" w:rsidRDefault="00565273" w:rsidP="00B62A0A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565273">
              <w:rPr>
                <w:rFonts w:ascii="Candara" w:hAnsi="Candara" w:cs="Arial"/>
                <w:b/>
                <w:sz w:val="24"/>
                <w:szCs w:val="24"/>
              </w:rPr>
              <w:t>Basic Mathematics and Numeracy I</w:t>
            </w:r>
          </w:p>
          <w:p w14:paraId="01F58324" w14:textId="0E828B53" w:rsidR="00620161" w:rsidRPr="00434EE2" w:rsidRDefault="00620161" w:rsidP="00B62A0A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MUSINDO</w:t>
            </w:r>
          </w:p>
        </w:tc>
        <w:tc>
          <w:tcPr>
            <w:tcW w:w="40" w:type="dxa"/>
          </w:tcPr>
          <w:p w14:paraId="42B4A5BD" w14:textId="77777777" w:rsidR="007609DC" w:rsidRPr="00A4007F" w:rsidRDefault="007609DC" w:rsidP="007609DC">
            <w:pPr>
              <w:spacing w:line="360" w:lineRule="auto"/>
              <w:rPr>
                <w:rFonts w:ascii="Candara" w:hAnsi="Candara"/>
                <w:b/>
              </w:rPr>
            </w:pPr>
          </w:p>
        </w:tc>
      </w:tr>
      <w:tr w:rsidR="007609DC" w:rsidRPr="00A4007F" w14:paraId="5CAC766A" w14:textId="77777777" w:rsidTr="001B68A6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E3820B1" w14:textId="77777777" w:rsidR="007609DC" w:rsidRPr="00434EE2" w:rsidRDefault="007609DC" w:rsidP="007609DC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18:30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7EF0D" w14:textId="77777777" w:rsidR="00434EE2" w:rsidRDefault="003E6070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S</w:t>
            </w:r>
            <w:r w:rsidR="00434EE2" w:rsidRPr="00434EE2">
              <w:rPr>
                <w:rFonts w:ascii="Candara" w:hAnsi="Candara" w:cs="Arial"/>
                <w:b/>
                <w:sz w:val="24"/>
                <w:szCs w:val="24"/>
              </w:rPr>
              <w:t>EDP221</w:t>
            </w:r>
          </w:p>
          <w:p w14:paraId="3F237CF5" w14:textId="77777777" w:rsidR="007609DC" w:rsidRDefault="003E6070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Sustainable Education Practice</w:t>
            </w:r>
          </w:p>
          <w:p w14:paraId="1842B50C" w14:textId="64C815DE" w:rsidR="00434EE2" w:rsidRPr="00434EE2" w:rsidRDefault="00434EE2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ZHOU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54C10" w14:textId="77777777" w:rsidR="00F31535" w:rsidRDefault="00F31535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LSED221</w:t>
            </w:r>
          </w:p>
          <w:p w14:paraId="6725C379" w14:textId="77777777" w:rsidR="007609DC" w:rsidRDefault="005938C5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5938C5">
              <w:rPr>
                <w:rFonts w:ascii="Candara" w:hAnsi="Candara" w:cs="Arial"/>
                <w:b/>
                <w:sz w:val="24"/>
                <w:szCs w:val="24"/>
              </w:rPr>
              <w:t>Life Skills for ECD and junior Primary II</w:t>
            </w:r>
          </w:p>
          <w:p w14:paraId="52285F08" w14:textId="65BFF75F" w:rsidR="00F31535" w:rsidRPr="00434EE2" w:rsidRDefault="00F31535" w:rsidP="007609DC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CHADAMBUKA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2BC6D6" w14:textId="77777777" w:rsidR="00622C4B" w:rsidRPr="00622C4B" w:rsidRDefault="00622C4B" w:rsidP="00622C4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622C4B">
              <w:rPr>
                <w:rFonts w:ascii="Candara" w:hAnsi="Candara" w:cs="Arial"/>
                <w:b/>
                <w:sz w:val="24"/>
                <w:szCs w:val="24"/>
              </w:rPr>
              <w:t>RMED221</w:t>
            </w:r>
          </w:p>
          <w:p w14:paraId="2477D5E9" w14:textId="77777777" w:rsidR="00622C4B" w:rsidRPr="00622C4B" w:rsidRDefault="00622C4B" w:rsidP="00622C4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622C4B">
              <w:rPr>
                <w:rFonts w:ascii="Candara" w:hAnsi="Candara" w:cs="Arial"/>
                <w:b/>
                <w:sz w:val="24"/>
                <w:szCs w:val="24"/>
              </w:rPr>
              <w:t>Religious and Moral Education II</w:t>
            </w:r>
          </w:p>
          <w:p w14:paraId="35D024D6" w14:textId="24562124" w:rsidR="007609DC" w:rsidRPr="00434EE2" w:rsidRDefault="00622C4B" w:rsidP="00622C4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622C4B">
              <w:rPr>
                <w:rFonts w:ascii="Candara" w:hAnsi="Candara" w:cs="Arial"/>
                <w:b/>
                <w:sz w:val="24"/>
                <w:szCs w:val="24"/>
              </w:rPr>
              <w:t>DR MUSODZA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CB6F3" w14:textId="77777777" w:rsidR="00C86DF6" w:rsidRPr="00C86DF6" w:rsidRDefault="00C86DF6" w:rsidP="00C86DF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86DF6">
              <w:rPr>
                <w:rFonts w:ascii="Candara" w:hAnsi="Candara" w:cs="Arial"/>
                <w:b/>
                <w:sz w:val="24"/>
                <w:szCs w:val="24"/>
              </w:rPr>
              <w:t>SEDP221</w:t>
            </w:r>
          </w:p>
          <w:p w14:paraId="58438C86" w14:textId="77777777" w:rsidR="00C86DF6" w:rsidRPr="00C86DF6" w:rsidRDefault="00C86DF6" w:rsidP="00C86DF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86DF6">
              <w:rPr>
                <w:rFonts w:ascii="Candara" w:hAnsi="Candara" w:cs="Arial"/>
                <w:b/>
                <w:sz w:val="24"/>
                <w:szCs w:val="24"/>
              </w:rPr>
              <w:t>Sustainable Education Practice</w:t>
            </w:r>
          </w:p>
          <w:p w14:paraId="0D21F180" w14:textId="3272E173" w:rsidR="00080717" w:rsidRPr="00434EE2" w:rsidRDefault="00C86DF6" w:rsidP="00C86DF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86DF6">
              <w:rPr>
                <w:rFonts w:ascii="Candara" w:hAnsi="Candara" w:cs="Arial"/>
                <w:b/>
                <w:sz w:val="24"/>
                <w:szCs w:val="24"/>
              </w:rPr>
              <w:t>MR ZHOU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2A42F" w14:textId="77777777" w:rsidR="00596B47" w:rsidRPr="00434EE2" w:rsidRDefault="00596B47" w:rsidP="00596B4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CDEJP 221</w:t>
            </w:r>
          </w:p>
          <w:p w14:paraId="27F16B47" w14:textId="77777777" w:rsidR="00596B47" w:rsidRPr="00434EE2" w:rsidRDefault="00596B47" w:rsidP="00596B4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Curriculum Development in ECD and Junior Primary</w:t>
            </w:r>
          </w:p>
          <w:p w14:paraId="6A3A611D" w14:textId="73AD5237" w:rsidR="007609DC" w:rsidRPr="00434EE2" w:rsidRDefault="00596B47" w:rsidP="00596B4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MR MUGANDANI</w:t>
            </w:r>
          </w:p>
        </w:tc>
      </w:tr>
      <w:tr w:rsidR="007609DC" w:rsidRPr="00A4007F" w14:paraId="7EF510AA" w14:textId="77777777" w:rsidTr="00CE6305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5F47BB63" w14:textId="77777777" w:rsidR="007609DC" w:rsidRPr="00434EE2" w:rsidRDefault="007609DC" w:rsidP="007609DC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19:30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AECFA" w14:textId="77777777" w:rsidR="000218D6" w:rsidRPr="000218D6" w:rsidRDefault="000218D6" w:rsidP="000218D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218D6">
              <w:rPr>
                <w:rFonts w:ascii="Candara" w:hAnsi="Candara" w:cs="Arial"/>
                <w:b/>
                <w:sz w:val="24"/>
                <w:szCs w:val="24"/>
              </w:rPr>
              <w:t>TAEJ221</w:t>
            </w:r>
          </w:p>
          <w:p w14:paraId="1FF222C4" w14:textId="77777777" w:rsidR="000218D6" w:rsidRPr="000218D6" w:rsidRDefault="000218D6" w:rsidP="000218D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218D6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Technology Application in ECD and Junior Primary</w:t>
            </w:r>
          </w:p>
          <w:p w14:paraId="5DECC0F8" w14:textId="272C7AEB" w:rsidR="007609DC" w:rsidRPr="00434EE2" w:rsidRDefault="000218D6" w:rsidP="000218D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218D6">
              <w:rPr>
                <w:rFonts w:ascii="Candara" w:hAnsi="Candara" w:cs="Arial"/>
                <w:b/>
                <w:sz w:val="24"/>
                <w:szCs w:val="24"/>
              </w:rPr>
              <w:t>MR MUSINDO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9F0C2" w14:textId="5D5AD335" w:rsidR="00967DBA" w:rsidRPr="00434EE2" w:rsidRDefault="00967DBA" w:rsidP="007609DC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DE739" w14:textId="77777777" w:rsidR="00C536A4" w:rsidRPr="00C536A4" w:rsidRDefault="00C536A4" w:rsidP="00C536A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536A4">
              <w:rPr>
                <w:rFonts w:ascii="Candara" w:hAnsi="Candara" w:cs="Arial"/>
                <w:b/>
                <w:sz w:val="24"/>
                <w:szCs w:val="24"/>
              </w:rPr>
              <w:t>LSED221</w:t>
            </w:r>
          </w:p>
          <w:p w14:paraId="609C21FD" w14:textId="77777777" w:rsidR="00C536A4" w:rsidRPr="00C536A4" w:rsidRDefault="00C536A4" w:rsidP="00C536A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536A4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Life Skills for ECD and junior Primary II</w:t>
            </w:r>
          </w:p>
          <w:p w14:paraId="73962215" w14:textId="60D0CE29" w:rsidR="007609DC" w:rsidRPr="00434EE2" w:rsidRDefault="00C536A4" w:rsidP="00C536A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C536A4">
              <w:rPr>
                <w:rFonts w:ascii="Candara" w:hAnsi="Candara" w:cs="Arial"/>
                <w:b/>
                <w:sz w:val="24"/>
                <w:szCs w:val="24"/>
              </w:rPr>
              <w:t>MR CHADAMBUKA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C85E0" w14:textId="77777777" w:rsidR="00B62A0A" w:rsidRPr="00B62A0A" w:rsidRDefault="00B62A0A" w:rsidP="00B62A0A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B62A0A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BMAN221</w:t>
            </w:r>
          </w:p>
          <w:p w14:paraId="0E28CB21" w14:textId="77777777" w:rsidR="00B62A0A" w:rsidRPr="00B62A0A" w:rsidRDefault="00B62A0A" w:rsidP="00B62A0A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B62A0A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Basic Mathematics and Numeracy I</w:t>
            </w:r>
          </w:p>
          <w:p w14:paraId="61A67723" w14:textId="4E0561EA" w:rsidR="007609DC" w:rsidRPr="00434EE2" w:rsidRDefault="00B62A0A" w:rsidP="00B62A0A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B62A0A">
              <w:rPr>
                <w:rFonts w:ascii="Candara" w:hAnsi="Candara" w:cs="Arial"/>
                <w:b/>
                <w:sz w:val="24"/>
                <w:szCs w:val="24"/>
              </w:rPr>
              <w:t>MR MUSINDO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4D3CE" w14:textId="77777777" w:rsidR="00EA1C05" w:rsidRPr="00EA1C05" w:rsidRDefault="00EA1C05" w:rsidP="00EA1C05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A1C05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PHYD221</w:t>
            </w:r>
          </w:p>
          <w:p w14:paraId="73BE5795" w14:textId="77777777" w:rsidR="00EA1C05" w:rsidRPr="00EA1C05" w:rsidRDefault="00EA1C05" w:rsidP="00EA1C05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A1C05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Physical Education II</w:t>
            </w:r>
          </w:p>
          <w:p w14:paraId="4A356F21" w14:textId="6832E67D" w:rsidR="007609DC" w:rsidRPr="00434EE2" w:rsidRDefault="00EA1C05" w:rsidP="00EA1C05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A1C05">
              <w:rPr>
                <w:rFonts w:ascii="Candara" w:hAnsi="Candara" w:cs="Arial"/>
                <w:b/>
                <w:sz w:val="24"/>
                <w:szCs w:val="24"/>
              </w:rPr>
              <w:t>MR ZIMANYI</w:t>
            </w:r>
          </w:p>
        </w:tc>
      </w:tr>
    </w:tbl>
    <w:p w14:paraId="74D15DC4" w14:textId="77777777" w:rsidR="00DE64D3" w:rsidRPr="00733155" w:rsidRDefault="00DE64D3" w:rsidP="00CD7D6B">
      <w:pPr>
        <w:tabs>
          <w:tab w:val="left" w:pos="1845"/>
        </w:tabs>
        <w:spacing w:line="360" w:lineRule="auto"/>
      </w:pPr>
    </w:p>
    <w:p w14:paraId="002AE0D6" w14:textId="2D4FA2B6" w:rsidR="00830323" w:rsidRDefault="00CB030C" w:rsidP="00733155">
      <w:pPr>
        <w:tabs>
          <w:tab w:val="left" w:pos="1845"/>
        </w:tabs>
      </w:pPr>
      <w:r>
        <w:t>KEY</w:t>
      </w:r>
    </w:p>
    <w:tbl>
      <w:tblPr>
        <w:tblW w:w="14490" w:type="dxa"/>
        <w:tblInd w:w="-5" w:type="dxa"/>
        <w:tblCellMar>
          <w:top w:w="12" w:type="dxa"/>
          <w:left w:w="74" w:type="dxa"/>
          <w:right w:w="40" w:type="dxa"/>
        </w:tblCellMar>
        <w:tblLook w:val="04A0" w:firstRow="1" w:lastRow="0" w:firstColumn="1" w:lastColumn="0" w:noHBand="0" w:noVBand="1"/>
      </w:tblPr>
      <w:tblGrid>
        <w:gridCol w:w="11120"/>
        <w:gridCol w:w="3370"/>
      </w:tblGrid>
      <w:tr w:rsidR="00DE64D3" w:rsidRPr="00DE64D3" w14:paraId="7FF8DF39" w14:textId="77777777" w:rsidTr="00DE64D3">
        <w:trPr>
          <w:trHeight w:val="518"/>
        </w:trPr>
        <w:tc>
          <w:tcPr>
            <w:tcW w:w="1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B194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rPr>
                <w:b/>
              </w:rPr>
              <w:t xml:space="preserve">Course Title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71CE" w14:textId="20066F29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rPr>
                <w:b/>
              </w:rPr>
              <w:t xml:space="preserve">Course Code </w:t>
            </w:r>
          </w:p>
        </w:tc>
      </w:tr>
      <w:tr w:rsidR="00DE64D3" w:rsidRPr="00DE64D3" w14:paraId="1EB8F4FF" w14:textId="77777777" w:rsidTr="00DE64D3">
        <w:trPr>
          <w:trHeight w:val="425"/>
        </w:trPr>
        <w:tc>
          <w:tcPr>
            <w:tcW w:w="1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836C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Religious and Moral Education II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877F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RMED 221 </w:t>
            </w:r>
          </w:p>
        </w:tc>
      </w:tr>
      <w:tr w:rsidR="00DE64D3" w:rsidRPr="00DE64D3" w14:paraId="6E206148" w14:textId="77777777" w:rsidTr="00D72B07">
        <w:trPr>
          <w:trHeight w:val="410"/>
        </w:trPr>
        <w:tc>
          <w:tcPr>
            <w:tcW w:w="1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7177" w14:textId="5912CB8A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Technology Application in ECD and Junior Primary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B22E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TAEJ 221 </w:t>
            </w:r>
          </w:p>
        </w:tc>
      </w:tr>
      <w:tr w:rsidR="00DE64D3" w:rsidRPr="00DE64D3" w14:paraId="56CCEAA1" w14:textId="77777777" w:rsidTr="00DE64D3">
        <w:trPr>
          <w:trHeight w:val="422"/>
        </w:trPr>
        <w:tc>
          <w:tcPr>
            <w:tcW w:w="1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40E770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Physical Education II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FB9D43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PHYD221 </w:t>
            </w:r>
          </w:p>
        </w:tc>
      </w:tr>
      <w:tr w:rsidR="00DE64D3" w:rsidRPr="00DE64D3" w14:paraId="5641269A" w14:textId="77777777" w:rsidTr="00DE64D3">
        <w:trPr>
          <w:trHeight w:val="425"/>
        </w:trPr>
        <w:tc>
          <w:tcPr>
            <w:tcW w:w="1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3C9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Life Skills for ECD and junior Primary II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ABB4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LSED 221 </w:t>
            </w:r>
          </w:p>
        </w:tc>
      </w:tr>
      <w:tr w:rsidR="00DE64D3" w:rsidRPr="00DE64D3" w14:paraId="39747D46" w14:textId="77777777" w:rsidTr="002A1EE5">
        <w:trPr>
          <w:trHeight w:val="428"/>
        </w:trPr>
        <w:tc>
          <w:tcPr>
            <w:tcW w:w="1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2D82" w14:textId="650EBE5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Curriculum Development in ECD </w:t>
            </w:r>
            <w:proofErr w:type="gramStart"/>
            <w:r w:rsidRPr="00DE64D3">
              <w:t>and  Junior</w:t>
            </w:r>
            <w:proofErr w:type="gramEnd"/>
            <w:r w:rsidRPr="00DE64D3">
              <w:t xml:space="preserve"> Primary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E045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CDEJP 221 </w:t>
            </w:r>
          </w:p>
        </w:tc>
      </w:tr>
      <w:tr w:rsidR="00DE64D3" w:rsidRPr="00DE64D3" w14:paraId="75C73B01" w14:textId="77777777" w:rsidTr="00DE64D3">
        <w:trPr>
          <w:trHeight w:val="425"/>
        </w:trPr>
        <w:tc>
          <w:tcPr>
            <w:tcW w:w="1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C7D6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Sustainable Education Practice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3BAD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SEDP221 </w:t>
            </w:r>
          </w:p>
        </w:tc>
      </w:tr>
      <w:tr w:rsidR="00DE64D3" w:rsidRPr="00DE64D3" w14:paraId="2F3FE662" w14:textId="77777777" w:rsidTr="00DE64D3">
        <w:trPr>
          <w:trHeight w:val="426"/>
        </w:trPr>
        <w:tc>
          <w:tcPr>
            <w:tcW w:w="1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896D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Basic Mathematics and Numeracy I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025F" w14:textId="77777777" w:rsidR="00DE64D3" w:rsidRPr="00DE64D3" w:rsidRDefault="00DE64D3" w:rsidP="00DE64D3">
            <w:pPr>
              <w:tabs>
                <w:tab w:val="left" w:pos="1845"/>
              </w:tabs>
            </w:pPr>
            <w:r w:rsidRPr="00DE64D3">
              <w:t xml:space="preserve">BMAM112 </w:t>
            </w:r>
          </w:p>
        </w:tc>
      </w:tr>
    </w:tbl>
    <w:p w14:paraId="28374C6C" w14:textId="77777777" w:rsidR="00CB030C" w:rsidRDefault="00CB030C" w:rsidP="00733155">
      <w:pPr>
        <w:tabs>
          <w:tab w:val="left" w:pos="1845"/>
        </w:tabs>
      </w:pPr>
    </w:p>
    <w:p w14:paraId="010B87C1" w14:textId="77777777" w:rsidR="002A1EE5" w:rsidRDefault="002A1EE5" w:rsidP="00733155">
      <w:pPr>
        <w:tabs>
          <w:tab w:val="left" w:pos="1845"/>
        </w:tabs>
      </w:pPr>
    </w:p>
    <w:p w14:paraId="47B5F3A4" w14:textId="77777777" w:rsidR="00DC2E11" w:rsidRDefault="00DC2E11" w:rsidP="00733155">
      <w:pPr>
        <w:tabs>
          <w:tab w:val="left" w:pos="1845"/>
        </w:tabs>
      </w:pPr>
    </w:p>
    <w:p w14:paraId="777663E6" w14:textId="77777777" w:rsidR="00DC2E11" w:rsidRDefault="00DC2E11" w:rsidP="00733155">
      <w:pPr>
        <w:tabs>
          <w:tab w:val="left" w:pos="1845"/>
        </w:tabs>
      </w:pPr>
    </w:p>
    <w:p w14:paraId="22DFE904" w14:textId="77777777" w:rsidR="00DC2E11" w:rsidRDefault="00DC2E11" w:rsidP="00DC2E11">
      <w:pPr>
        <w:tabs>
          <w:tab w:val="left" w:pos="1845"/>
        </w:tabs>
      </w:pPr>
    </w:p>
    <w:p w14:paraId="02FAFF32" w14:textId="77777777" w:rsidR="00DC2E11" w:rsidRDefault="00DC2E11" w:rsidP="00DC2E11">
      <w:pPr>
        <w:tabs>
          <w:tab w:val="left" w:pos="1845"/>
        </w:tabs>
      </w:pPr>
    </w:p>
    <w:p w14:paraId="721CD23D" w14:textId="77777777" w:rsidR="00DC2E11" w:rsidRDefault="00DC2E11" w:rsidP="00DC2E11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BA8649" wp14:editId="7BBE8CBC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5031802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A823C" w14:textId="77777777" w:rsidR="00DC2E11" w:rsidRPr="005F62A9" w:rsidRDefault="00DC2E11" w:rsidP="00DC2E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Windhoek, Namibia</w:t>
                            </w:r>
                          </w:p>
                          <w:p w14:paraId="72D30D83" w14:textId="77777777" w:rsidR="00DC2E11" w:rsidRPr="005F62A9" w:rsidRDefault="00DC2E11" w:rsidP="00DC2E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25BA5300" w14:textId="77777777" w:rsidR="00DC2E11" w:rsidRPr="005F62A9" w:rsidRDefault="00DC2E11" w:rsidP="00DC2E1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780EFCF1" w14:textId="77777777" w:rsidR="00DC2E11" w:rsidRPr="005F62A9" w:rsidRDefault="00DC2E11" w:rsidP="00DC2E11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720A9080" w14:textId="77777777" w:rsidR="00DC2E11" w:rsidRPr="002347E4" w:rsidRDefault="00DC2E11" w:rsidP="00DC2E11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A566E85" w14:textId="77777777" w:rsidR="00DC2E11" w:rsidRDefault="00DC2E11" w:rsidP="00DC2E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DAAD13" w14:textId="77777777" w:rsidR="00DC2E11" w:rsidRPr="006F5943" w:rsidRDefault="00DC2E11" w:rsidP="00DC2E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8649" id="_x0000_s1038" type="#_x0000_t202" style="position:absolute;margin-left:118.5pt;margin-top:-27pt;width:389.4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Zi+AEAANI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qZrkmDZcSItCuoj0QcYTIW/Qi06QB/cjaQqUru&#10;f+wFKs7MR0vi3SzyPLowBfnqakkBXmaqy4ywkqBKHjibttswOXfvULcdVZrGZeGOBG900uKlq1P/&#10;ZJwk0cnk0ZmXcbr18itufgE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A1eBmL4AQAA0g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4D2A823C" w14:textId="77777777" w:rsidR="00DC2E11" w:rsidRPr="005F62A9" w:rsidRDefault="00DC2E11" w:rsidP="00DC2E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676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West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Windhoek, Namibia</w:t>
                      </w:r>
                    </w:p>
                    <w:p w14:paraId="72D30D83" w14:textId="77777777" w:rsidR="00DC2E11" w:rsidRPr="005F62A9" w:rsidRDefault="00DC2E11" w:rsidP="00DC2E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25BA5300" w14:textId="77777777" w:rsidR="00DC2E11" w:rsidRPr="005F62A9" w:rsidRDefault="00DC2E11" w:rsidP="00DC2E1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780EFCF1" w14:textId="77777777" w:rsidR="00DC2E11" w:rsidRPr="005F62A9" w:rsidRDefault="00DC2E11" w:rsidP="00DC2E11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720A9080" w14:textId="77777777" w:rsidR="00DC2E11" w:rsidRPr="002347E4" w:rsidRDefault="00DC2E11" w:rsidP="00DC2E11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A566E85" w14:textId="77777777" w:rsidR="00DC2E11" w:rsidRDefault="00DC2E11" w:rsidP="00DC2E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0DAAD13" w14:textId="77777777" w:rsidR="00DC2E11" w:rsidRPr="006F5943" w:rsidRDefault="00DC2E11" w:rsidP="00DC2E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2A0FEA" wp14:editId="60B17B84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4142118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191335" w14:textId="77777777" w:rsidR="00DC2E11" w:rsidRPr="00EB5EBF" w:rsidRDefault="00DC2E11" w:rsidP="00DC2E11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A0FEA" id="_x0000_s1039" type="#_x0000_t202" style="position:absolute;margin-left:-7.8pt;margin-top:18.6pt;width:110.4pt;height:22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c9bkH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71191335" w14:textId="77777777" w:rsidR="00DC2E11" w:rsidRPr="00EB5EBF" w:rsidRDefault="00DC2E11" w:rsidP="00DC2E11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DC6C4B" wp14:editId="0A333DF5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3966000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E3A184" w14:textId="77777777" w:rsidR="00DC2E11" w:rsidRPr="005F62A9" w:rsidRDefault="00DC2E11" w:rsidP="00DC2E1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C6C4B" id="_x0000_s1040" type="#_x0000_t202" style="position:absolute;margin-left:109.8pt;margin-top:-57pt;width:403.2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" stroked="f">
                <v:textbox>
                  <w:txbxContent>
                    <w:p w14:paraId="08E3A184" w14:textId="77777777" w:rsidR="00DC2E11" w:rsidRPr="005F62A9" w:rsidRDefault="00DC2E11" w:rsidP="00DC2E11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DCA922" wp14:editId="2E5161FB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3370193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DF4FD9" w14:textId="77777777" w:rsidR="00DC2E11" w:rsidRDefault="00DC2E11" w:rsidP="00DC2E11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F845E2" wp14:editId="139DAC19">
                                  <wp:extent cx="1013425" cy="1040041"/>
                                  <wp:effectExtent l="0" t="0" r="0" b="8255"/>
                                  <wp:docPr id="420325294" name="Picture 4203252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CA922" id="_x0000_s1041" type="#_x0000_t202" style="position:absolute;margin-left:-70.8pt;margin-top:-65.4pt;width:593.4pt;height:10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CXR3oQ+QEAANM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6EDF4FD9" w14:textId="77777777" w:rsidR="00DC2E11" w:rsidRDefault="00DC2E11" w:rsidP="00DC2E11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4F845E2" wp14:editId="139DAC19">
                            <wp:extent cx="1013425" cy="1040041"/>
                            <wp:effectExtent l="0" t="0" r="0" b="8255"/>
                            <wp:docPr id="420325294" name="Picture 4203252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56BA6D64" w14:textId="77777777" w:rsidR="00DC2E11" w:rsidRDefault="00DC2E11" w:rsidP="00DC2E11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28B1EE" wp14:editId="4B3E9F79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68118465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3C8F3" id="Straight Connector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49037037" w14:textId="77777777" w:rsidR="00DC2E11" w:rsidRPr="00E57280" w:rsidRDefault="00DC2E11" w:rsidP="00DC2E11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23F4D47C" w14:textId="3AB94853" w:rsidR="00DC2E11" w:rsidRDefault="00DC2E11" w:rsidP="00DC2E11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DECDJPE 2.2 Weekly timetable</w:t>
      </w:r>
    </w:p>
    <w:p w14:paraId="675E0C3F" w14:textId="77777777" w:rsidR="002E7616" w:rsidRPr="00A4007F" w:rsidRDefault="002E7616" w:rsidP="002E7616">
      <w:pPr>
        <w:spacing w:line="360" w:lineRule="auto"/>
        <w:ind w:left="-426" w:firstLine="426"/>
        <w:jc w:val="both"/>
        <w:rPr>
          <w:rFonts w:ascii="Candara" w:hAnsi="Candara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2E7616" w:rsidRPr="00A4007F" w14:paraId="7F67F081" w14:textId="77777777" w:rsidTr="005B6794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E08C5D3" w14:textId="77777777" w:rsidR="002E7616" w:rsidRPr="00434EE2" w:rsidRDefault="002E7616" w:rsidP="005B679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9E992" w14:textId="77777777" w:rsidR="002E7616" w:rsidRPr="00434EE2" w:rsidRDefault="002E7616" w:rsidP="005B679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26F8A" w14:textId="77777777" w:rsidR="002E7616" w:rsidRPr="00434EE2" w:rsidRDefault="002E7616" w:rsidP="005B679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DD162" w14:textId="77777777" w:rsidR="002E7616" w:rsidRPr="00434EE2" w:rsidRDefault="002E7616" w:rsidP="005B679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664B0" w14:textId="77777777" w:rsidR="002E7616" w:rsidRPr="00434EE2" w:rsidRDefault="002E7616" w:rsidP="005B679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15D5F" w14:textId="77777777" w:rsidR="002E7616" w:rsidRPr="00434EE2" w:rsidRDefault="002E7616" w:rsidP="005B679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2E7616" w:rsidRPr="00A4007F" w14:paraId="04494EF3" w14:textId="77777777" w:rsidTr="005B6794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518293C0" w14:textId="77777777" w:rsidR="002E7616" w:rsidRPr="00434EE2" w:rsidRDefault="002E7616" w:rsidP="005B679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17:30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A0FEEB" w14:textId="77777777" w:rsidR="00C878A6" w:rsidRDefault="00750D24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ERPL</w:t>
            </w:r>
            <w:r w:rsidR="00C878A6">
              <w:rPr>
                <w:rFonts w:ascii="Candara" w:hAnsi="Candara" w:cs="Arial"/>
                <w:b/>
                <w:sz w:val="24"/>
                <w:szCs w:val="24"/>
              </w:rPr>
              <w:t>222</w:t>
            </w:r>
          </w:p>
          <w:p w14:paraId="248620BE" w14:textId="77777777" w:rsidR="002E7616" w:rsidRDefault="00750D24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750D24">
              <w:rPr>
                <w:rFonts w:ascii="Candara" w:hAnsi="Candara" w:cs="Arial"/>
                <w:b/>
                <w:sz w:val="24"/>
                <w:szCs w:val="24"/>
              </w:rPr>
              <w:t>English Language Practice I</w:t>
            </w:r>
          </w:p>
          <w:p w14:paraId="5365EE90" w14:textId="27C84236" w:rsidR="00C878A6" w:rsidRPr="00434EE2" w:rsidRDefault="00C878A6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MS CHANDAVENGERWA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822EA" w14:textId="77777777" w:rsidR="002E7616" w:rsidRDefault="00B93F30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OTJL222</w:t>
            </w:r>
          </w:p>
          <w:p w14:paraId="6F448DEB" w14:textId="771CE896" w:rsidR="00B93F30" w:rsidRDefault="00B93F30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 w:rsidRPr="00B93F30">
              <w:rPr>
                <w:rFonts w:ascii="Candara" w:hAnsi="Candara" w:cs="Arial"/>
                <w:b/>
                <w:sz w:val="24"/>
                <w:szCs w:val="24"/>
              </w:rPr>
              <w:t>Otjihereo</w:t>
            </w:r>
            <w:proofErr w:type="spellEnd"/>
            <w:r w:rsidRPr="00B93F30">
              <w:rPr>
                <w:rFonts w:ascii="Candara" w:hAnsi="Candara" w:cs="Arial"/>
                <w:b/>
                <w:sz w:val="24"/>
                <w:szCs w:val="24"/>
              </w:rPr>
              <w:t xml:space="preserve"> language II</w:t>
            </w:r>
          </w:p>
          <w:p w14:paraId="315BEE65" w14:textId="76D4787B" w:rsidR="00816E3B" w:rsidRDefault="00816E3B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TJIJOMBO</w:t>
            </w:r>
          </w:p>
          <w:p w14:paraId="5FCE3816" w14:textId="501FA17F" w:rsidR="00B93F30" w:rsidRPr="00434EE2" w:rsidRDefault="00B93F30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D148D" w14:textId="77777777" w:rsidR="00816E3B" w:rsidRPr="00816E3B" w:rsidRDefault="00816E3B" w:rsidP="00816E3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16E3B">
              <w:rPr>
                <w:rFonts w:ascii="Candara" w:hAnsi="Candara" w:cs="Arial"/>
                <w:b/>
                <w:sz w:val="24"/>
                <w:szCs w:val="24"/>
              </w:rPr>
              <w:t>OTJL222</w:t>
            </w:r>
          </w:p>
          <w:p w14:paraId="330A292F" w14:textId="77777777" w:rsidR="00816E3B" w:rsidRPr="00816E3B" w:rsidRDefault="00816E3B" w:rsidP="00816E3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 w:rsidRPr="00816E3B">
              <w:rPr>
                <w:rFonts w:ascii="Candara" w:hAnsi="Candara" w:cs="Arial"/>
                <w:b/>
                <w:sz w:val="24"/>
                <w:szCs w:val="24"/>
              </w:rPr>
              <w:t>Otjihereo</w:t>
            </w:r>
            <w:proofErr w:type="spellEnd"/>
            <w:r w:rsidRPr="00816E3B">
              <w:rPr>
                <w:rFonts w:ascii="Candara" w:hAnsi="Candara" w:cs="Arial"/>
                <w:b/>
                <w:sz w:val="24"/>
                <w:szCs w:val="24"/>
              </w:rPr>
              <w:t xml:space="preserve"> language II</w:t>
            </w:r>
          </w:p>
          <w:p w14:paraId="27DAC040" w14:textId="77777777" w:rsidR="00816E3B" w:rsidRDefault="00816E3B" w:rsidP="00816E3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816E3B">
              <w:rPr>
                <w:rFonts w:ascii="Candara" w:hAnsi="Candara" w:cs="Arial"/>
                <w:b/>
                <w:sz w:val="24"/>
                <w:szCs w:val="24"/>
              </w:rPr>
              <w:t>MR TJIJOMBO</w:t>
            </w:r>
          </w:p>
          <w:p w14:paraId="10BB7D0D" w14:textId="77777777" w:rsidR="00AE5226" w:rsidRPr="00816E3B" w:rsidRDefault="00AE5226" w:rsidP="00816E3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  <w:p w14:paraId="167C8E6D" w14:textId="77777777" w:rsidR="00BB0A75" w:rsidRDefault="00BB0A75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AFRL222</w:t>
            </w:r>
          </w:p>
          <w:p w14:paraId="3C668EB7" w14:textId="77777777" w:rsidR="00AE5226" w:rsidRDefault="00BB0A75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proofErr w:type="spellStart"/>
            <w:r>
              <w:rPr>
                <w:rFonts w:ascii="Candara" w:hAnsi="Candara" w:cs="Arial"/>
                <w:b/>
                <w:sz w:val="24"/>
                <w:szCs w:val="24"/>
              </w:rPr>
              <w:t>Aafrikaans</w:t>
            </w:r>
            <w:proofErr w:type="spellEnd"/>
            <w:r>
              <w:rPr>
                <w:rFonts w:ascii="Candara" w:hAnsi="Candara" w:cs="Arial"/>
                <w:b/>
                <w:sz w:val="24"/>
                <w:szCs w:val="24"/>
              </w:rPr>
              <w:t xml:space="preserve"> Language </w:t>
            </w:r>
            <w:r w:rsidR="00AE5226">
              <w:rPr>
                <w:rFonts w:ascii="Candara" w:hAnsi="Candara" w:cs="Arial"/>
                <w:b/>
                <w:sz w:val="24"/>
                <w:szCs w:val="24"/>
              </w:rPr>
              <w:t>II</w:t>
            </w:r>
          </w:p>
          <w:p w14:paraId="53FBD8F4" w14:textId="64554E33" w:rsidR="002E7616" w:rsidRPr="00434EE2" w:rsidRDefault="00AE5226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R</w:t>
            </w:r>
            <w:r w:rsidR="000222D7">
              <w:rPr>
                <w:rFonts w:ascii="Candara" w:hAnsi="Candara" w:cs="Arial"/>
                <w:b/>
                <w:sz w:val="24"/>
                <w:szCs w:val="24"/>
              </w:rPr>
              <w:t>U</w:t>
            </w:r>
            <w:r>
              <w:rPr>
                <w:rFonts w:ascii="Candara" w:hAnsi="Candara" w:cs="Arial"/>
                <w:b/>
                <w:sz w:val="24"/>
                <w:szCs w:val="24"/>
              </w:rPr>
              <w:t>KERO</w:t>
            </w:r>
            <w:r w:rsidR="00BB0A75"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3D352" w14:textId="77777777" w:rsidR="0001321B" w:rsidRPr="0001321B" w:rsidRDefault="0001321B" w:rsidP="0001321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1321B">
              <w:rPr>
                <w:rFonts w:ascii="Candara" w:hAnsi="Candara" w:cs="Arial"/>
                <w:b/>
                <w:sz w:val="24"/>
                <w:szCs w:val="24"/>
              </w:rPr>
              <w:t>ERPL222</w:t>
            </w:r>
          </w:p>
          <w:p w14:paraId="172EC550" w14:textId="77777777" w:rsidR="0001321B" w:rsidRPr="0001321B" w:rsidRDefault="0001321B" w:rsidP="0001321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1321B">
              <w:rPr>
                <w:rFonts w:ascii="Candara" w:hAnsi="Candara" w:cs="Arial"/>
                <w:b/>
                <w:sz w:val="24"/>
                <w:szCs w:val="24"/>
              </w:rPr>
              <w:t>English Language Practice I</w:t>
            </w:r>
          </w:p>
          <w:p w14:paraId="391E13B4" w14:textId="78545458" w:rsidR="002E7616" w:rsidRPr="00434EE2" w:rsidRDefault="0001321B" w:rsidP="0001321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01321B">
              <w:rPr>
                <w:rFonts w:ascii="Candara" w:hAnsi="Candara" w:cs="Arial"/>
                <w:b/>
                <w:sz w:val="24"/>
                <w:szCs w:val="24"/>
              </w:rPr>
              <w:t>MS CHANDAVENGERWA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2FAD8" w14:textId="77777777" w:rsidR="002E7616" w:rsidRDefault="00F2253E" w:rsidP="00F458C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OSHIK/OSHIN222</w:t>
            </w:r>
          </w:p>
          <w:p w14:paraId="4782DBEB" w14:textId="77777777" w:rsidR="00F2253E" w:rsidRDefault="00F2253E" w:rsidP="00F458C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OSHIK/OSHIND LANGUAGE</w:t>
            </w:r>
          </w:p>
          <w:p w14:paraId="2FF998D8" w14:textId="11B651EA" w:rsidR="00B419C2" w:rsidRPr="00434EE2" w:rsidRDefault="00B419C2" w:rsidP="00F458C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MRS HAIHAMBO</w:t>
            </w:r>
          </w:p>
        </w:tc>
        <w:tc>
          <w:tcPr>
            <w:tcW w:w="40" w:type="dxa"/>
          </w:tcPr>
          <w:p w14:paraId="156950B1" w14:textId="77777777" w:rsidR="002E7616" w:rsidRPr="00A4007F" w:rsidRDefault="002E7616" w:rsidP="005B6794">
            <w:pPr>
              <w:spacing w:line="360" w:lineRule="auto"/>
              <w:rPr>
                <w:rFonts w:ascii="Candara" w:hAnsi="Candara"/>
                <w:b/>
              </w:rPr>
            </w:pPr>
          </w:p>
        </w:tc>
      </w:tr>
      <w:tr w:rsidR="002E7616" w:rsidRPr="00A4007F" w14:paraId="3B630409" w14:textId="77777777" w:rsidTr="005B6794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B66800B" w14:textId="77777777" w:rsidR="002E7616" w:rsidRPr="00434EE2" w:rsidRDefault="002E7616" w:rsidP="005B679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434EE2">
              <w:rPr>
                <w:rFonts w:ascii="Candara" w:hAnsi="Candara" w:cs="Arial"/>
                <w:b/>
                <w:sz w:val="24"/>
                <w:szCs w:val="24"/>
              </w:rPr>
              <w:t>18:30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B9B91" w14:textId="77777777" w:rsidR="005F62F4" w:rsidRDefault="005F62F4" w:rsidP="00F458C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LSCO222</w:t>
            </w:r>
          </w:p>
          <w:p w14:paraId="3D59BFD0" w14:textId="77777777" w:rsidR="002E7616" w:rsidRDefault="009510E2" w:rsidP="00F458C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9510E2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Learning support and counselling</w:t>
            </w:r>
          </w:p>
          <w:p w14:paraId="2A92A7B3" w14:textId="7C993C5B" w:rsidR="005F62F4" w:rsidRPr="00434EE2" w:rsidRDefault="005F62F4" w:rsidP="00F458C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MS SARA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53295" w14:textId="59FFF055" w:rsidR="002900D4" w:rsidRDefault="00F77412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E</w:t>
            </w:r>
            <w:r w:rsidR="002900D4">
              <w:rPr>
                <w:rFonts w:ascii="Candara" w:hAnsi="Candara" w:cs="Arial"/>
                <w:b/>
                <w:sz w:val="24"/>
                <w:szCs w:val="24"/>
              </w:rPr>
              <w:t>DFO222</w:t>
            </w:r>
          </w:p>
          <w:p w14:paraId="6171F63D" w14:textId="77777777" w:rsidR="002E7616" w:rsidRDefault="002900D4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900D4">
              <w:rPr>
                <w:rFonts w:ascii="Candara" w:hAnsi="Candara" w:cs="Arial"/>
                <w:b/>
                <w:sz w:val="24"/>
                <w:szCs w:val="24"/>
              </w:rPr>
              <w:t>Educational Foundation I</w:t>
            </w:r>
          </w:p>
          <w:p w14:paraId="52BD8FA0" w14:textId="10232BDB" w:rsidR="002900D4" w:rsidRPr="00434EE2" w:rsidRDefault="002900D4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DR NAKAMBALE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D8973" w14:textId="77777777" w:rsidR="00856299" w:rsidRDefault="00856299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VIPA22</w:t>
            </w:r>
          </w:p>
          <w:p w14:paraId="71C80E69" w14:textId="77777777" w:rsidR="002E7616" w:rsidRDefault="00E10862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E10862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Visual and Performing Arts II</w:t>
            </w:r>
          </w:p>
          <w:p w14:paraId="4ACE3009" w14:textId="2AC0914C" w:rsidR="00856299" w:rsidRPr="00434EE2" w:rsidRDefault="004F06FF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 xml:space="preserve">MR </w:t>
            </w:r>
            <w:r w:rsidR="00EF041B">
              <w:rPr>
                <w:rFonts w:ascii="Candara" w:hAnsi="Candara" w:cs="Arial"/>
                <w:b/>
                <w:sz w:val="24"/>
                <w:szCs w:val="24"/>
              </w:rPr>
              <w:t>SAMWAKA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37681" w14:textId="77777777" w:rsidR="00F77412" w:rsidRDefault="00F77412" w:rsidP="00F7741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EDFO222</w:t>
            </w:r>
          </w:p>
          <w:p w14:paraId="4F95E1B1" w14:textId="77777777" w:rsidR="00F77412" w:rsidRDefault="00F77412" w:rsidP="00F7741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900D4">
              <w:rPr>
                <w:rFonts w:ascii="Candara" w:hAnsi="Candara" w:cs="Arial"/>
                <w:b/>
                <w:sz w:val="24"/>
                <w:szCs w:val="24"/>
              </w:rPr>
              <w:t>Educational Foundation I</w:t>
            </w:r>
          </w:p>
          <w:p w14:paraId="0C28EDE9" w14:textId="4400314C" w:rsidR="002E7616" w:rsidRPr="00434EE2" w:rsidRDefault="00F77412" w:rsidP="00F7741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DR NAKAMBALE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A14B2" w14:textId="77777777" w:rsidR="002E7616" w:rsidRDefault="005723FB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KKGL222</w:t>
            </w:r>
          </w:p>
          <w:p w14:paraId="032CDC77" w14:textId="77777777" w:rsidR="005723FB" w:rsidRDefault="00936188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 xml:space="preserve">Khoekhoegowab Language </w:t>
            </w:r>
            <w:r w:rsidR="00CD7156">
              <w:rPr>
                <w:rFonts w:ascii="Candara" w:hAnsi="Candara" w:cs="Arial"/>
                <w:b/>
                <w:sz w:val="24"/>
                <w:szCs w:val="24"/>
              </w:rPr>
              <w:t>II</w:t>
            </w:r>
          </w:p>
          <w:p w14:paraId="431513D4" w14:textId="77777777" w:rsidR="00CD7156" w:rsidRDefault="00460C57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MS SOMSES</w:t>
            </w:r>
          </w:p>
          <w:p w14:paraId="5FA2DDC5" w14:textId="77777777" w:rsidR="00AE59E6" w:rsidRDefault="00AE59E6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  <w:p w14:paraId="5564AF0E" w14:textId="77777777" w:rsidR="00E05E31" w:rsidRDefault="00707C5A" w:rsidP="008A0A6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A</w:t>
            </w:r>
            <w:r w:rsidR="00AE59E6">
              <w:rPr>
                <w:rFonts w:ascii="Candara" w:hAnsi="Candara" w:cs="Arial"/>
                <w:b/>
                <w:sz w:val="24"/>
                <w:szCs w:val="24"/>
              </w:rPr>
              <w:t>frikaans</w:t>
            </w:r>
            <w:r>
              <w:rPr>
                <w:rFonts w:ascii="Candara" w:hAnsi="Candara" w:cs="Arial"/>
                <w:b/>
                <w:sz w:val="24"/>
                <w:szCs w:val="24"/>
              </w:rPr>
              <w:t xml:space="preserve"> </w:t>
            </w:r>
            <w:r w:rsidR="00AE59E6">
              <w:rPr>
                <w:rFonts w:ascii="Candara" w:hAnsi="Candara" w:cs="Arial"/>
                <w:b/>
                <w:sz w:val="24"/>
                <w:szCs w:val="24"/>
              </w:rPr>
              <w:t>Language II</w:t>
            </w:r>
          </w:p>
          <w:p w14:paraId="318E4E6A" w14:textId="6C58C1AF" w:rsidR="00AE59E6" w:rsidRPr="00434EE2" w:rsidRDefault="00AE59E6" w:rsidP="008A0A69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RUKERO</w:t>
            </w:r>
          </w:p>
        </w:tc>
      </w:tr>
      <w:tr w:rsidR="002E7616" w:rsidRPr="00A4007F" w14:paraId="224AD941" w14:textId="77777777" w:rsidTr="005B6794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09EAAB4" w14:textId="482EA347" w:rsidR="002E7616" w:rsidRPr="00434EE2" w:rsidRDefault="002E7616" w:rsidP="005B6794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1BBC55" w14:textId="77777777" w:rsidR="001324C0" w:rsidRPr="00F458CE" w:rsidRDefault="001324C0" w:rsidP="001324C0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F458CE">
              <w:rPr>
                <w:rFonts w:ascii="Candara" w:hAnsi="Candara" w:cs="Arial"/>
                <w:b/>
                <w:sz w:val="24"/>
                <w:szCs w:val="24"/>
              </w:rPr>
              <w:t>OSHIK/OSHIN222</w:t>
            </w:r>
          </w:p>
          <w:p w14:paraId="7014C9D7" w14:textId="77777777" w:rsidR="001324C0" w:rsidRPr="00F458CE" w:rsidRDefault="001324C0" w:rsidP="001324C0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F458CE">
              <w:rPr>
                <w:rFonts w:ascii="Candara" w:hAnsi="Candara" w:cs="Arial"/>
                <w:b/>
                <w:sz w:val="24"/>
                <w:szCs w:val="24"/>
              </w:rPr>
              <w:t>OSHIK/OSHIND LANGUAGE</w:t>
            </w:r>
          </w:p>
          <w:p w14:paraId="563768E1" w14:textId="68902973" w:rsidR="002E7616" w:rsidRPr="00434EE2" w:rsidRDefault="001324C0" w:rsidP="001324C0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F458CE">
              <w:rPr>
                <w:rFonts w:ascii="Candara" w:hAnsi="Candara" w:cs="Arial"/>
                <w:b/>
                <w:sz w:val="24"/>
                <w:szCs w:val="24"/>
              </w:rPr>
              <w:t>MRS HAIHAMBO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F2037" w14:textId="77777777" w:rsidR="002E7616" w:rsidRDefault="00EA0DA0" w:rsidP="005B6794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VIPA222</w:t>
            </w:r>
          </w:p>
          <w:p w14:paraId="7DC4A111" w14:textId="05C7BFA2" w:rsidR="00B73759" w:rsidRDefault="00B73759" w:rsidP="005B6794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B73759">
              <w:rPr>
                <w:rFonts w:ascii="Candara" w:hAnsi="Candara" w:cs="Arial"/>
                <w:b/>
                <w:sz w:val="24"/>
                <w:szCs w:val="24"/>
              </w:rPr>
              <w:t>Visual and Performing Arts II</w:t>
            </w:r>
          </w:p>
          <w:p w14:paraId="7921C632" w14:textId="471DE630" w:rsidR="00B73759" w:rsidRDefault="00B02416" w:rsidP="005B6794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SAMWAKA</w:t>
            </w:r>
          </w:p>
          <w:p w14:paraId="6FA1AEB1" w14:textId="77777777" w:rsidR="00B73759" w:rsidRDefault="00B73759" w:rsidP="005B6794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  <w:p w14:paraId="26BF6245" w14:textId="28580DF8" w:rsidR="00EA0DA0" w:rsidRPr="00434EE2" w:rsidRDefault="00EA0DA0" w:rsidP="005B6794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F91AD" w14:textId="77777777" w:rsidR="00CB316B" w:rsidRDefault="00CB316B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ENMG222</w:t>
            </w:r>
          </w:p>
          <w:p w14:paraId="776E7E04" w14:textId="77777777" w:rsidR="002E7616" w:rsidRDefault="00766062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766062">
              <w:rPr>
                <w:rFonts w:ascii="Candara" w:hAnsi="Candara" w:cs="Arial"/>
                <w:b/>
                <w:sz w:val="24"/>
                <w:szCs w:val="24"/>
              </w:rPr>
              <w:t>Environmental Management</w:t>
            </w:r>
          </w:p>
          <w:p w14:paraId="5975F303" w14:textId="4C120A20" w:rsidR="00CB316B" w:rsidRPr="00434EE2" w:rsidRDefault="00872FDD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MULISA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FD6F0" w14:textId="77777777" w:rsidR="003F0017" w:rsidRPr="003F0017" w:rsidRDefault="003F0017" w:rsidP="003F001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F0017">
              <w:rPr>
                <w:rFonts w:ascii="Candara" w:hAnsi="Candara" w:cs="Arial"/>
                <w:b/>
                <w:sz w:val="24"/>
                <w:szCs w:val="24"/>
              </w:rPr>
              <w:t>Khoekhoegowab Language II</w:t>
            </w:r>
          </w:p>
          <w:p w14:paraId="0ECC731A" w14:textId="77777777" w:rsidR="002E7616" w:rsidRDefault="003F0017" w:rsidP="003F001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3F0017">
              <w:rPr>
                <w:rFonts w:ascii="Candara" w:hAnsi="Candara" w:cs="Arial"/>
                <w:b/>
                <w:sz w:val="24"/>
                <w:szCs w:val="24"/>
              </w:rPr>
              <w:t>MS SOMSES</w:t>
            </w:r>
          </w:p>
          <w:p w14:paraId="2C96199E" w14:textId="4A2588A8" w:rsidR="00E05E31" w:rsidRPr="00434EE2" w:rsidRDefault="00E05E31" w:rsidP="003F0017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011E4" w14:textId="77777777" w:rsidR="00CB316B" w:rsidRDefault="00CB316B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ENMG22</w:t>
            </w:r>
          </w:p>
          <w:p w14:paraId="12B39955" w14:textId="77777777" w:rsidR="002E7616" w:rsidRDefault="00766062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766062">
              <w:rPr>
                <w:rFonts w:ascii="Candara" w:hAnsi="Candara" w:cs="Arial"/>
                <w:b/>
                <w:sz w:val="24"/>
                <w:szCs w:val="24"/>
              </w:rPr>
              <w:t>Environmental Management</w:t>
            </w:r>
          </w:p>
          <w:p w14:paraId="72B19916" w14:textId="476D9ED0" w:rsidR="00872FDD" w:rsidRPr="00434EE2" w:rsidRDefault="00872FDD" w:rsidP="005B6794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MULISA</w:t>
            </w:r>
          </w:p>
        </w:tc>
      </w:tr>
    </w:tbl>
    <w:p w14:paraId="164DE38A" w14:textId="77777777" w:rsidR="00DC2E11" w:rsidRDefault="00DC2E11" w:rsidP="00733155">
      <w:pPr>
        <w:tabs>
          <w:tab w:val="left" w:pos="1845"/>
        </w:tabs>
      </w:pPr>
    </w:p>
    <w:p w14:paraId="3CE43BBC" w14:textId="5F0ADB0A" w:rsidR="005B1FB0" w:rsidRDefault="00C52A54" w:rsidP="00733155">
      <w:pPr>
        <w:tabs>
          <w:tab w:val="left" w:pos="1845"/>
        </w:tabs>
      </w:pPr>
      <w:r>
        <w:t>KEY</w:t>
      </w:r>
    </w:p>
    <w:p w14:paraId="3CE19526" w14:textId="77777777" w:rsidR="00C52A54" w:rsidRDefault="00C52A54" w:rsidP="00733155">
      <w:pPr>
        <w:tabs>
          <w:tab w:val="left" w:pos="1845"/>
        </w:tabs>
      </w:pPr>
    </w:p>
    <w:tbl>
      <w:tblPr>
        <w:tblW w:w="14400" w:type="dxa"/>
        <w:tblInd w:w="-5" w:type="dxa"/>
        <w:tblCellMar>
          <w:top w:w="12" w:type="dxa"/>
          <w:left w:w="107" w:type="dxa"/>
          <w:bottom w:w="140" w:type="dxa"/>
          <w:right w:w="40" w:type="dxa"/>
        </w:tblCellMar>
        <w:tblLook w:val="04A0" w:firstRow="1" w:lastRow="0" w:firstColumn="1" w:lastColumn="0" w:noHBand="0" w:noVBand="1"/>
      </w:tblPr>
      <w:tblGrid>
        <w:gridCol w:w="11077"/>
        <w:gridCol w:w="3323"/>
      </w:tblGrid>
      <w:tr w:rsidR="005B1FB0" w:rsidRPr="005B1FB0" w14:paraId="18016717" w14:textId="77777777" w:rsidTr="005B1FB0">
        <w:trPr>
          <w:trHeight w:val="518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72C7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rPr>
                <w:b/>
              </w:rPr>
              <w:t xml:space="preserve">Course Title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DB7E" w14:textId="78906B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rPr>
                <w:b/>
              </w:rPr>
              <w:t xml:space="preserve">Course Code </w:t>
            </w:r>
          </w:p>
        </w:tc>
      </w:tr>
      <w:tr w:rsidR="005B1FB0" w:rsidRPr="005B1FB0" w14:paraId="7F72CF9B" w14:textId="77777777" w:rsidTr="005B1FB0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89A4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Visual and Performing Arts 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1978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VIPA 222 </w:t>
            </w:r>
          </w:p>
        </w:tc>
      </w:tr>
      <w:tr w:rsidR="005B1FB0" w:rsidRPr="005B1FB0" w14:paraId="6B575F40" w14:textId="77777777" w:rsidTr="005B1FB0">
        <w:trPr>
          <w:trHeight w:val="422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644B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lastRenderedPageBreak/>
              <w:t xml:space="preserve">Learning support and counselling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7C2C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LSCO 222 </w:t>
            </w:r>
          </w:p>
        </w:tc>
      </w:tr>
      <w:tr w:rsidR="005B1FB0" w:rsidRPr="005B1FB0" w14:paraId="207E75BC" w14:textId="77777777" w:rsidTr="005B1FB0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0E18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Environmental Management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5B4C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ENMG 222 </w:t>
            </w:r>
          </w:p>
        </w:tc>
      </w:tr>
      <w:tr w:rsidR="005B1FB0" w:rsidRPr="005B1FB0" w14:paraId="00F5055B" w14:textId="77777777" w:rsidTr="005B1FB0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258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English Language Practice 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23AA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ELPR 112 </w:t>
            </w:r>
          </w:p>
        </w:tc>
      </w:tr>
      <w:tr w:rsidR="005B1FB0" w:rsidRPr="005B1FB0" w14:paraId="4C7B15DC" w14:textId="77777777" w:rsidTr="005B1FB0">
        <w:trPr>
          <w:trHeight w:val="422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2A4E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Educational Foundation 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FA8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EDFO 112 </w:t>
            </w:r>
          </w:p>
        </w:tc>
      </w:tr>
      <w:tr w:rsidR="005B1FB0" w:rsidRPr="005B1FB0" w14:paraId="1AC9C567" w14:textId="77777777" w:rsidTr="005B1FB0">
        <w:trPr>
          <w:trHeight w:val="427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6CFE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>Teaching Practice 1 Coordinator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1E78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TEPR 222 </w:t>
            </w:r>
          </w:p>
        </w:tc>
      </w:tr>
      <w:tr w:rsidR="005B1FB0" w:rsidRPr="005B1FB0" w14:paraId="04DC8910" w14:textId="77777777" w:rsidTr="005B1FB0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F8A549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Afrikaans language 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BBF5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AFRL222 </w:t>
            </w:r>
          </w:p>
        </w:tc>
      </w:tr>
      <w:tr w:rsidR="005B1FB0" w:rsidRPr="005B1FB0" w14:paraId="470F03C2" w14:textId="77777777" w:rsidTr="005B1FB0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33C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Ju! </w:t>
            </w:r>
            <w:proofErr w:type="spellStart"/>
            <w:r w:rsidRPr="005B1FB0">
              <w:t>Hoansi</w:t>
            </w:r>
            <w:proofErr w:type="spellEnd"/>
            <w:r w:rsidRPr="005B1FB0">
              <w:t xml:space="preserve"> language 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44606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JHOL222 </w:t>
            </w:r>
          </w:p>
        </w:tc>
      </w:tr>
      <w:tr w:rsidR="005B1FB0" w:rsidRPr="005B1FB0" w14:paraId="7B6B5756" w14:textId="77777777" w:rsidTr="005B1FB0">
        <w:trPr>
          <w:trHeight w:val="422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106E" w14:textId="77777777" w:rsidR="005B1FB0" w:rsidRPr="005B1FB0" w:rsidRDefault="005B1FB0" w:rsidP="005B1FB0">
            <w:pPr>
              <w:tabs>
                <w:tab w:val="left" w:pos="1845"/>
              </w:tabs>
            </w:pPr>
            <w:proofErr w:type="spellStart"/>
            <w:r w:rsidRPr="005B1FB0">
              <w:t>Khoekoegowab</w:t>
            </w:r>
            <w:proofErr w:type="spellEnd"/>
            <w:r w:rsidRPr="005B1FB0">
              <w:t xml:space="preserve"> language 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1577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KKGL222 </w:t>
            </w:r>
          </w:p>
        </w:tc>
      </w:tr>
      <w:tr w:rsidR="005B1FB0" w:rsidRPr="005B1FB0" w14:paraId="2C971F7E" w14:textId="77777777" w:rsidTr="005B1FB0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0267AA" w14:textId="77777777" w:rsidR="005B1FB0" w:rsidRPr="005B1FB0" w:rsidRDefault="005B1FB0" w:rsidP="005B1FB0">
            <w:pPr>
              <w:tabs>
                <w:tab w:val="left" w:pos="1845"/>
              </w:tabs>
            </w:pPr>
            <w:proofErr w:type="spellStart"/>
            <w:r w:rsidRPr="005B1FB0">
              <w:t>Oshikwanyama</w:t>
            </w:r>
            <w:proofErr w:type="spellEnd"/>
            <w:r w:rsidRPr="005B1FB0">
              <w:t xml:space="preserve"> language 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D47A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OSKL 222 </w:t>
            </w:r>
          </w:p>
        </w:tc>
      </w:tr>
      <w:tr w:rsidR="005B1FB0" w:rsidRPr="005B1FB0" w14:paraId="0534205C" w14:textId="77777777" w:rsidTr="005B1FB0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9FF014" w14:textId="77777777" w:rsidR="005B1FB0" w:rsidRPr="005B1FB0" w:rsidRDefault="005B1FB0" w:rsidP="005B1FB0">
            <w:pPr>
              <w:tabs>
                <w:tab w:val="left" w:pos="1845"/>
              </w:tabs>
            </w:pPr>
            <w:proofErr w:type="spellStart"/>
            <w:r w:rsidRPr="005B1FB0">
              <w:t>Oshindonga</w:t>
            </w:r>
            <w:proofErr w:type="spellEnd"/>
            <w:r w:rsidRPr="005B1FB0">
              <w:t xml:space="preserve"> language 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F7CB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OSNDL222 </w:t>
            </w:r>
          </w:p>
        </w:tc>
      </w:tr>
      <w:tr w:rsidR="005B1FB0" w:rsidRPr="005B1FB0" w14:paraId="0AAD4482" w14:textId="77777777" w:rsidTr="005B1FB0">
        <w:trPr>
          <w:trHeight w:val="423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CA1555" w14:textId="77777777" w:rsidR="005B1FB0" w:rsidRPr="005B1FB0" w:rsidRDefault="005B1FB0" w:rsidP="005B1FB0">
            <w:pPr>
              <w:tabs>
                <w:tab w:val="left" w:pos="1845"/>
              </w:tabs>
            </w:pPr>
            <w:proofErr w:type="spellStart"/>
            <w:r w:rsidRPr="005B1FB0">
              <w:t>Otjihereo</w:t>
            </w:r>
            <w:proofErr w:type="spellEnd"/>
            <w:r w:rsidRPr="005B1FB0">
              <w:t xml:space="preserve"> language 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224A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OTJL222 </w:t>
            </w:r>
          </w:p>
        </w:tc>
      </w:tr>
      <w:tr w:rsidR="005B1FB0" w:rsidRPr="005B1FB0" w14:paraId="1EAD3863" w14:textId="77777777" w:rsidTr="005B1FB0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D79D" w14:textId="77777777" w:rsidR="005B1FB0" w:rsidRPr="005B1FB0" w:rsidRDefault="005B1FB0" w:rsidP="005B1FB0">
            <w:pPr>
              <w:tabs>
                <w:tab w:val="left" w:pos="1845"/>
              </w:tabs>
            </w:pPr>
            <w:proofErr w:type="spellStart"/>
            <w:r w:rsidRPr="005B1FB0">
              <w:t>Rukwangali</w:t>
            </w:r>
            <w:proofErr w:type="spellEnd"/>
            <w:r w:rsidRPr="005B1FB0">
              <w:t xml:space="preserve"> </w:t>
            </w:r>
            <w:proofErr w:type="gramStart"/>
            <w:r w:rsidRPr="005B1FB0">
              <w:t>language  II</w:t>
            </w:r>
            <w:proofErr w:type="gramEnd"/>
            <w:r w:rsidRPr="005B1FB0">
              <w:t xml:space="preserve">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7834" w14:textId="77777777" w:rsidR="005B1FB0" w:rsidRPr="005B1FB0" w:rsidRDefault="005B1FB0" w:rsidP="005B1FB0">
            <w:pPr>
              <w:tabs>
                <w:tab w:val="left" w:pos="1845"/>
              </w:tabs>
            </w:pPr>
            <w:r w:rsidRPr="005B1FB0">
              <w:t xml:space="preserve">RUKL222 </w:t>
            </w:r>
          </w:p>
        </w:tc>
      </w:tr>
    </w:tbl>
    <w:p w14:paraId="320545BF" w14:textId="77777777" w:rsidR="00C52A54" w:rsidRDefault="00C52A54" w:rsidP="00733155">
      <w:pPr>
        <w:tabs>
          <w:tab w:val="left" w:pos="1845"/>
        </w:tabs>
      </w:pPr>
    </w:p>
    <w:p w14:paraId="4B70FD8A" w14:textId="77777777" w:rsidR="002B00A9" w:rsidRDefault="002B00A9" w:rsidP="00733155">
      <w:pPr>
        <w:tabs>
          <w:tab w:val="left" w:pos="1845"/>
        </w:tabs>
      </w:pPr>
    </w:p>
    <w:p w14:paraId="5CA452B4" w14:textId="77777777" w:rsidR="002B00A9" w:rsidRDefault="002B00A9" w:rsidP="00733155">
      <w:pPr>
        <w:tabs>
          <w:tab w:val="left" w:pos="1845"/>
        </w:tabs>
      </w:pPr>
    </w:p>
    <w:p w14:paraId="1CC419BD" w14:textId="77777777" w:rsidR="002B00A9" w:rsidRDefault="002B00A9" w:rsidP="00733155">
      <w:pPr>
        <w:tabs>
          <w:tab w:val="left" w:pos="1845"/>
        </w:tabs>
      </w:pPr>
    </w:p>
    <w:p w14:paraId="2710C260" w14:textId="77777777" w:rsidR="002B00A9" w:rsidRDefault="002B00A9" w:rsidP="002B00A9">
      <w:pPr>
        <w:tabs>
          <w:tab w:val="left" w:pos="1845"/>
        </w:tabs>
      </w:pPr>
    </w:p>
    <w:p w14:paraId="48FDB60A" w14:textId="77777777" w:rsidR="002B00A9" w:rsidRDefault="002B00A9" w:rsidP="002B00A9">
      <w:pPr>
        <w:tabs>
          <w:tab w:val="left" w:pos="1845"/>
        </w:tabs>
      </w:pPr>
    </w:p>
    <w:p w14:paraId="483D7D51" w14:textId="77777777" w:rsidR="002B00A9" w:rsidRDefault="002B00A9" w:rsidP="002B00A9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480856" wp14:editId="4A749319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10079884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FAC619" w14:textId="77777777" w:rsidR="002B00A9" w:rsidRPr="005F62A9" w:rsidRDefault="002B00A9" w:rsidP="002B00A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Windhoek, Namibia</w:t>
                            </w:r>
                          </w:p>
                          <w:p w14:paraId="468E6D25" w14:textId="77777777" w:rsidR="002B00A9" w:rsidRPr="005F62A9" w:rsidRDefault="002B00A9" w:rsidP="002B00A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60FE09E5" w14:textId="77777777" w:rsidR="002B00A9" w:rsidRPr="005F62A9" w:rsidRDefault="002B00A9" w:rsidP="002B00A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0CCE6DC9" w14:textId="77777777" w:rsidR="002B00A9" w:rsidRPr="005F62A9" w:rsidRDefault="002B00A9" w:rsidP="002B00A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66567875" w14:textId="77777777" w:rsidR="002B00A9" w:rsidRPr="002347E4" w:rsidRDefault="002B00A9" w:rsidP="002B00A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E580270" w14:textId="77777777" w:rsidR="002B00A9" w:rsidRDefault="002B00A9" w:rsidP="002B00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6245AD" w14:textId="77777777" w:rsidR="002B00A9" w:rsidRPr="006F5943" w:rsidRDefault="002B00A9" w:rsidP="002B00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80856" id="_x0000_s1042" type="#_x0000_t202" style="position:absolute;margin-left:118.5pt;margin-top:-27pt;width:389.4pt;height:5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A9oMWf4AQAA0g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03FAC619" w14:textId="77777777" w:rsidR="002B00A9" w:rsidRPr="005F62A9" w:rsidRDefault="002B00A9" w:rsidP="002B00A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676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West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Windhoek, Namibia</w:t>
                      </w:r>
                    </w:p>
                    <w:p w14:paraId="468E6D25" w14:textId="77777777" w:rsidR="002B00A9" w:rsidRPr="005F62A9" w:rsidRDefault="002B00A9" w:rsidP="002B00A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60FE09E5" w14:textId="77777777" w:rsidR="002B00A9" w:rsidRPr="005F62A9" w:rsidRDefault="002B00A9" w:rsidP="002B00A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0CCE6DC9" w14:textId="77777777" w:rsidR="002B00A9" w:rsidRPr="005F62A9" w:rsidRDefault="002B00A9" w:rsidP="002B00A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66567875" w14:textId="77777777" w:rsidR="002B00A9" w:rsidRPr="002347E4" w:rsidRDefault="002B00A9" w:rsidP="002B00A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E580270" w14:textId="77777777" w:rsidR="002B00A9" w:rsidRDefault="002B00A9" w:rsidP="002B00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6245AD" w14:textId="77777777" w:rsidR="002B00A9" w:rsidRPr="006F5943" w:rsidRDefault="002B00A9" w:rsidP="002B00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3C0756" wp14:editId="1AF2659B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12031065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33B539" w14:textId="77777777" w:rsidR="002B00A9" w:rsidRPr="00EB5EBF" w:rsidRDefault="002B00A9" w:rsidP="002B00A9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0756" id="_x0000_s1043" type="#_x0000_t202" style="position:absolute;margin-left:-7.8pt;margin-top:18.6pt;width:110.4pt;height:22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DULWUT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0433B539" w14:textId="77777777" w:rsidR="002B00A9" w:rsidRPr="00EB5EBF" w:rsidRDefault="002B00A9" w:rsidP="002B00A9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30AC6B" wp14:editId="46537F27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6455142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B9B925F" w14:textId="77777777" w:rsidR="002B00A9" w:rsidRPr="005F62A9" w:rsidRDefault="002B00A9" w:rsidP="002B00A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0AC6B" id="_x0000_s1044" type="#_x0000_t202" style="position:absolute;margin-left:109.8pt;margin-top:-57pt;width:403.2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" stroked="f">
                <v:textbox>
                  <w:txbxContent>
                    <w:p w14:paraId="1B9B925F" w14:textId="77777777" w:rsidR="002B00A9" w:rsidRPr="005F62A9" w:rsidRDefault="002B00A9" w:rsidP="002B00A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41E5CB" wp14:editId="5719626E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48654750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05D251" w14:textId="77777777" w:rsidR="002B00A9" w:rsidRDefault="002B00A9" w:rsidP="002B00A9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3A1510" wp14:editId="6746ED76">
                                  <wp:extent cx="1013425" cy="1040041"/>
                                  <wp:effectExtent l="0" t="0" r="0" b="8255"/>
                                  <wp:docPr id="880676830" name="Picture 8806768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E5CB" id="_x0000_s1045" type="#_x0000_t202" style="position:absolute;margin-left:-70.8pt;margin-top:-65.4pt;width:593.4pt;height:10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" stroked="f">
                <v:textbox>
                  <w:txbxContent>
                    <w:p w14:paraId="6C05D251" w14:textId="77777777" w:rsidR="002B00A9" w:rsidRDefault="002B00A9" w:rsidP="002B00A9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83A1510" wp14:editId="6746ED76">
                            <wp:extent cx="1013425" cy="1040041"/>
                            <wp:effectExtent l="0" t="0" r="0" b="8255"/>
                            <wp:docPr id="880676830" name="Picture 8806768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79FD648A" w14:textId="77777777" w:rsidR="002B00A9" w:rsidRDefault="002B00A9" w:rsidP="002B00A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E1ECF5" wp14:editId="0D4C2210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71972567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54848" id="Straight Connector 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0906F35A" w14:textId="77777777" w:rsidR="002B00A9" w:rsidRPr="00E57280" w:rsidRDefault="002B00A9" w:rsidP="002B00A9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6AB288DA" w14:textId="7BA57124" w:rsidR="002B00A9" w:rsidRDefault="002B00A9" w:rsidP="002B00A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DECDJPE 3.1 Weekly timetable</w:t>
      </w:r>
    </w:p>
    <w:p w14:paraId="5E390622" w14:textId="77777777" w:rsidR="002B00A9" w:rsidRPr="00A4007F" w:rsidRDefault="002B00A9" w:rsidP="002B00A9">
      <w:pPr>
        <w:spacing w:line="360" w:lineRule="auto"/>
        <w:ind w:left="-426" w:firstLine="426"/>
        <w:jc w:val="both"/>
        <w:rPr>
          <w:rFonts w:ascii="Candara" w:hAnsi="Candara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2B00A9" w:rsidRPr="00A4007F" w14:paraId="54C4AF62" w14:textId="77777777" w:rsidTr="001B68A6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CAD389E" w14:textId="77777777" w:rsidR="002B00A9" w:rsidRPr="006F77BD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1DF50" w14:textId="77777777" w:rsidR="002B00A9" w:rsidRPr="006F77BD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6F77BD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0D8B4" w14:textId="77777777" w:rsidR="002B00A9" w:rsidRPr="006F77BD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6F77BD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646A9" w14:textId="77777777" w:rsidR="002B00A9" w:rsidRPr="006F77BD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6F77BD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18FFF" w14:textId="77777777" w:rsidR="002B00A9" w:rsidRPr="006F77BD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6F77BD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DF1DF" w14:textId="77777777" w:rsidR="002B00A9" w:rsidRPr="006F77BD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6F77BD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2B00A9" w:rsidRPr="00A4007F" w14:paraId="6AE89CD5" w14:textId="77777777" w:rsidTr="001B68A6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1889255D" w14:textId="77777777" w:rsidR="002B00A9" w:rsidRPr="006F77BD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6F77BD">
              <w:rPr>
                <w:rFonts w:ascii="Candara" w:hAnsi="Candara" w:cs="Arial"/>
                <w:b/>
                <w:sz w:val="24"/>
                <w:szCs w:val="24"/>
              </w:rPr>
              <w:t>17:30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B1456" w14:textId="2B046A69" w:rsidR="002B00A9" w:rsidRPr="006F77BD" w:rsidRDefault="002B00A9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2851D" w14:textId="77777777" w:rsidR="0020144D" w:rsidRDefault="0020144D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MITE 331</w:t>
            </w:r>
          </w:p>
          <w:p w14:paraId="271E5458" w14:textId="77777777" w:rsidR="002B00A9" w:rsidRDefault="0020144D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0144D">
              <w:rPr>
                <w:rFonts w:ascii="Candara" w:hAnsi="Candara" w:cs="Arial"/>
                <w:b/>
                <w:sz w:val="24"/>
                <w:szCs w:val="24"/>
              </w:rPr>
              <w:t>Micro-Teaching II</w:t>
            </w:r>
          </w:p>
          <w:p w14:paraId="06F7FFE3" w14:textId="60441463" w:rsidR="0020144D" w:rsidRPr="006F77BD" w:rsidRDefault="0020144D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PETER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C44CD" w14:textId="77777777" w:rsidR="0092458B" w:rsidRDefault="0092458B" w:rsidP="0092458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EDFO331</w:t>
            </w:r>
          </w:p>
          <w:p w14:paraId="34B833E1" w14:textId="77777777" w:rsidR="0092458B" w:rsidRDefault="0092458B" w:rsidP="0092458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6F77BD">
              <w:rPr>
                <w:rFonts w:ascii="Candara" w:hAnsi="Candara" w:cs="Arial"/>
                <w:b/>
                <w:sz w:val="24"/>
                <w:szCs w:val="24"/>
              </w:rPr>
              <w:t>Educational Foundation II</w:t>
            </w:r>
          </w:p>
          <w:p w14:paraId="7320565E" w14:textId="19AB1C8D" w:rsidR="002B00A9" w:rsidRPr="006F77BD" w:rsidRDefault="0092458B" w:rsidP="0092458B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DR NAKAMBALE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E491D" w14:textId="5F2127B2" w:rsidR="002B00A9" w:rsidRPr="006F77BD" w:rsidRDefault="002B00A9" w:rsidP="00A60D7F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D849C" w14:textId="77777777" w:rsidR="00F544FE" w:rsidRDefault="00F544FE" w:rsidP="00F544F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MITE 331</w:t>
            </w:r>
          </w:p>
          <w:p w14:paraId="36E521A0" w14:textId="77777777" w:rsidR="00F544FE" w:rsidRDefault="00F544FE" w:rsidP="00F544F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0144D">
              <w:rPr>
                <w:rFonts w:ascii="Candara" w:hAnsi="Candara" w:cs="Arial"/>
                <w:b/>
                <w:sz w:val="24"/>
                <w:szCs w:val="24"/>
              </w:rPr>
              <w:t>Micro-Teaching II</w:t>
            </w:r>
          </w:p>
          <w:p w14:paraId="6567A5D7" w14:textId="0F47BF82" w:rsidR="002B00A9" w:rsidRPr="006F77BD" w:rsidRDefault="00F544FE" w:rsidP="00F544FE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PETER</w:t>
            </w:r>
          </w:p>
        </w:tc>
        <w:tc>
          <w:tcPr>
            <w:tcW w:w="40" w:type="dxa"/>
          </w:tcPr>
          <w:p w14:paraId="54520DCF" w14:textId="77777777" w:rsidR="002B00A9" w:rsidRPr="00A4007F" w:rsidRDefault="002B00A9" w:rsidP="001B68A6">
            <w:pPr>
              <w:spacing w:line="360" w:lineRule="auto"/>
              <w:rPr>
                <w:rFonts w:ascii="Candara" w:hAnsi="Candara"/>
                <w:b/>
              </w:rPr>
            </w:pPr>
          </w:p>
        </w:tc>
      </w:tr>
      <w:tr w:rsidR="002B00A9" w:rsidRPr="00A4007F" w14:paraId="604B345B" w14:textId="77777777" w:rsidTr="001B68A6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78D58106" w14:textId="77777777" w:rsidR="002B00A9" w:rsidRPr="006F77BD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6F77BD">
              <w:rPr>
                <w:rFonts w:ascii="Candara" w:hAnsi="Candara" w:cs="Arial"/>
                <w:b/>
                <w:sz w:val="24"/>
                <w:szCs w:val="24"/>
              </w:rPr>
              <w:t>18:30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3C7E1" w14:textId="0275BC92" w:rsidR="002B00A9" w:rsidRPr="006F77BD" w:rsidRDefault="002B00A9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7D097" w14:textId="77777777" w:rsidR="002B00A9" w:rsidRPr="006F77BD" w:rsidRDefault="002B00A9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BA654" w14:textId="77777777" w:rsidR="00F544FE" w:rsidRDefault="00F544FE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ELPR331</w:t>
            </w:r>
          </w:p>
          <w:p w14:paraId="60AFA88D" w14:textId="77777777" w:rsidR="002B00A9" w:rsidRDefault="00F544FE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F544FE">
              <w:rPr>
                <w:rFonts w:ascii="Candara" w:hAnsi="Candara" w:cs="Arial"/>
                <w:b/>
                <w:sz w:val="24"/>
                <w:szCs w:val="24"/>
              </w:rPr>
              <w:t>English Language Practice II</w:t>
            </w:r>
          </w:p>
          <w:p w14:paraId="786A0020" w14:textId="5F024CF7" w:rsidR="00F544FE" w:rsidRPr="006F77BD" w:rsidRDefault="00F544FE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MS CHANDAVENGERWA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AF2DF" w14:textId="77777777" w:rsidR="00FF3BA2" w:rsidRPr="00FF3BA2" w:rsidRDefault="00FF3BA2" w:rsidP="00FF3BA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FF3BA2">
              <w:rPr>
                <w:rFonts w:ascii="Candara" w:hAnsi="Candara" w:cs="Arial"/>
                <w:b/>
                <w:sz w:val="24"/>
                <w:szCs w:val="24"/>
              </w:rPr>
              <w:t>ELPR331</w:t>
            </w:r>
          </w:p>
          <w:p w14:paraId="10B42C62" w14:textId="77777777" w:rsidR="00FF3BA2" w:rsidRPr="00FF3BA2" w:rsidRDefault="00FF3BA2" w:rsidP="00FF3BA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FF3BA2">
              <w:rPr>
                <w:rFonts w:ascii="Candara" w:hAnsi="Candara" w:cs="Arial"/>
                <w:b/>
                <w:sz w:val="24"/>
                <w:szCs w:val="24"/>
              </w:rPr>
              <w:t>English Language Practice II</w:t>
            </w:r>
          </w:p>
          <w:p w14:paraId="1593D293" w14:textId="6B175722" w:rsidR="002B00A9" w:rsidRPr="006F77BD" w:rsidRDefault="00FF3BA2" w:rsidP="00FF3BA2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FF3BA2">
              <w:rPr>
                <w:rFonts w:ascii="Candara" w:hAnsi="Candara" w:cs="Arial"/>
                <w:b/>
                <w:sz w:val="24"/>
                <w:szCs w:val="24"/>
              </w:rPr>
              <w:t>MS CHANDAVENGERWA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20A1F" w14:textId="4A91E914" w:rsidR="002B00A9" w:rsidRPr="006F77BD" w:rsidRDefault="002B00A9" w:rsidP="00B3135D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</w:tr>
      <w:tr w:rsidR="002B00A9" w:rsidRPr="00A4007F" w14:paraId="010D83EE" w14:textId="77777777" w:rsidTr="001B68A6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02472E1" w14:textId="77777777" w:rsidR="002B00A9" w:rsidRPr="006F77BD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6F77BD">
              <w:rPr>
                <w:rFonts w:ascii="Candara" w:hAnsi="Candara" w:cs="Arial"/>
                <w:b/>
                <w:sz w:val="24"/>
                <w:szCs w:val="24"/>
              </w:rPr>
              <w:t>19:30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771BE6" w14:textId="77777777" w:rsidR="00821A7F" w:rsidRDefault="00821A7F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EDFO331</w:t>
            </w:r>
          </w:p>
          <w:p w14:paraId="1F2549A6" w14:textId="77777777" w:rsidR="002B00A9" w:rsidRDefault="006F77BD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6F77BD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Educational Foundation II</w:t>
            </w:r>
          </w:p>
          <w:p w14:paraId="51580A30" w14:textId="0152FFD1" w:rsidR="00821A7F" w:rsidRPr="006F77BD" w:rsidRDefault="00821A7F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DR NAKAMBALE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85D41" w14:textId="77777777" w:rsidR="00990210" w:rsidRDefault="00990210" w:rsidP="00B3135D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MUGT331</w:t>
            </w:r>
          </w:p>
          <w:p w14:paraId="08D9D8BB" w14:textId="77777777" w:rsidR="002B00A9" w:rsidRDefault="0023555F" w:rsidP="00B3135D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3555F">
              <w:rPr>
                <w:rFonts w:ascii="Candara" w:hAnsi="Candara" w:cs="Arial"/>
                <w:b/>
                <w:sz w:val="24"/>
                <w:szCs w:val="24"/>
              </w:rPr>
              <w:t>Multi-Grade Teaching</w:t>
            </w:r>
          </w:p>
          <w:p w14:paraId="398BB538" w14:textId="739F8731" w:rsidR="00990210" w:rsidRPr="006F77BD" w:rsidRDefault="00990210" w:rsidP="00B3135D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MRS MAGADZA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2FA1F" w14:textId="77777777" w:rsidR="00990210" w:rsidRDefault="00990210" w:rsidP="00990210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MUGT331</w:t>
            </w:r>
          </w:p>
          <w:p w14:paraId="290264BC" w14:textId="77777777" w:rsidR="00990210" w:rsidRDefault="00990210" w:rsidP="00990210">
            <w:pPr>
              <w:spacing w:line="276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23555F">
              <w:rPr>
                <w:rFonts w:ascii="Candara" w:hAnsi="Candara" w:cs="Arial"/>
                <w:b/>
                <w:sz w:val="24"/>
                <w:szCs w:val="24"/>
              </w:rPr>
              <w:t>Multi-Grade Teaching</w:t>
            </w:r>
          </w:p>
          <w:p w14:paraId="3FB400C2" w14:textId="5BDF423B" w:rsidR="002B00A9" w:rsidRPr="006F77BD" w:rsidRDefault="00990210" w:rsidP="00990210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MRS MAGADZA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92385" w14:textId="77777777" w:rsidR="00666BC3" w:rsidRDefault="00666BC3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BMAN331</w:t>
            </w:r>
          </w:p>
          <w:p w14:paraId="46044D45" w14:textId="77777777" w:rsidR="002B00A9" w:rsidRDefault="00666BC3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666BC3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Basic Mathematics and Numeracy II</w:t>
            </w:r>
          </w:p>
          <w:p w14:paraId="778DDD07" w14:textId="6C7C4D23" w:rsidR="00666BC3" w:rsidRPr="006F77BD" w:rsidRDefault="00666BC3" w:rsidP="001B68A6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MUSINDO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ED02B" w14:textId="77777777" w:rsidR="00666BC3" w:rsidRDefault="00666BC3" w:rsidP="00666BC3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lastRenderedPageBreak/>
              <w:t>BMAN331</w:t>
            </w:r>
          </w:p>
          <w:p w14:paraId="6F14F382" w14:textId="77777777" w:rsidR="00666BC3" w:rsidRDefault="00666BC3" w:rsidP="00666BC3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 w:rsidRPr="00666BC3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Basic Mathematics and Numeracy II</w:t>
            </w:r>
          </w:p>
          <w:p w14:paraId="18654B7C" w14:textId="11CEC607" w:rsidR="002B00A9" w:rsidRPr="006F77BD" w:rsidRDefault="00666BC3" w:rsidP="00666BC3">
            <w:pPr>
              <w:spacing w:line="360" w:lineRule="auto"/>
              <w:jc w:val="center"/>
              <w:rPr>
                <w:rFonts w:ascii="Candara" w:hAnsi="Candara" w:cs="Arial"/>
                <w:b/>
                <w:sz w:val="24"/>
                <w:szCs w:val="24"/>
              </w:rPr>
            </w:pPr>
            <w:r>
              <w:rPr>
                <w:rFonts w:ascii="Candara" w:hAnsi="Candara" w:cs="Arial"/>
                <w:b/>
                <w:sz w:val="24"/>
                <w:szCs w:val="24"/>
              </w:rPr>
              <w:t>MR MUSINDO</w:t>
            </w:r>
          </w:p>
        </w:tc>
      </w:tr>
    </w:tbl>
    <w:p w14:paraId="33C0C9C9" w14:textId="77777777" w:rsidR="002B00A9" w:rsidRDefault="002B00A9" w:rsidP="00733155">
      <w:pPr>
        <w:tabs>
          <w:tab w:val="left" w:pos="1845"/>
        </w:tabs>
      </w:pPr>
    </w:p>
    <w:p w14:paraId="130E23E9" w14:textId="61C88292" w:rsidR="005B1FB0" w:rsidRDefault="00AC1664" w:rsidP="00733155">
      <w:pPr>
        <w:tabs>
          <w:tab w:val="left" w:pos="1845"/>
        </w:tabs>
      </w:pPr>
      <w:r>
        <w:t>KEY</w:t>
      </w:r>
    </w:p>
    <w:p w14:paraId="6DE3C9F9" w14:textId="77777777" w:rsidR="00AC1664" w:rsidRDefault="00AC1664" w:rsidP="00733155">
      <w:pPr>
        <w:tabs>
          <w:tab w:val="left" w:pos="1845"/>
        </w:tabs>
      </w:pPr>
    </w:p>
    <w:p w14:paraId="5BFBA3A0" w14:textId="77777777" w:rsidR="00AC1664" w:rsidRDefault="00AC1664" w:rsidP="00733155">
      <w:pPr>
        <w:tabs>
          <w:tab w:val="left" w:pos="1845"/>
        </w:tabs>
      </w:pPr>
    </w:p>
    <w:p w14:paraId="0F9CEB90" w14:textId="77777777" w:rsidR="00AC1664" w:rsidRDefault="00AC1664" w:rsidP="00733155">
      <w:pPr>
        <w:tabs>
          <w:tab w:val="left" w:pos="1845"/>
        </w:tabs>
      </w:pPr>
    </w:p>
    <w:tbl>
      <w:tblPr>
        <w:tblW w:w="14400" w:type="dxa"/>
        <w:tblInd w:w="-5" w:type="dxa"/>
        <w:tblCellMar>
          <w:top w:w="12" w:type="dxa"/>
          <w:left w:w="107" w:type="dxa"/>
          <w:bottom w:w="140" w:type="dxa"/>
          <w:right w:w="40" w:type="dxa"/>
        </w:tblCellMar>
        <w:tblLook w:val="04A0" w:firstRow="1" w:lastRow="0" w:firstColumn="1" w:lastColumn="0" w:noHBand="0" w:noVBand="1"/>
      </w:tblPr>
      <w:tblGrid>
        <w:gridCol w:w="11077"/>
        <w:gridCol w:w="3323"/>
      </w:tblGrid>
      <w:tr w:rsidR="0036420A" w:rsidRPr="0036420A" w14:paraId="674B5454" w14:textId="77777777" w:rsidTr="0036420A">
        <w:trPr>
          <w:trHeight w:val="248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3D36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rPr>
                <w:b/>
              </w:rPr>
              <w:t xml:space="preserve">Course Title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119C" w14:textId="49AB6586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rPr>
                <w:b/>
              </w:rPr>
              <w:t xml:space="preserve">Course Code </w:t>
            </w:r>
          </w:p>
        </w:tc>
      </w:tr>
      <w:tr w:rsidR="0036420A" w:rsidRPr="0036420A" w14:paraId="6C2D6540" w14:textId="77777777" w:rsidTr="0036420A">
        <w:trPr>
          <w:trHeight w:val="31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EEFF5E" w14:textId="3E3446F0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 xml:space="preserve">Teaching Practice II 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A5B9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 xml:space="preserve">TEPR 331 </w:t>
            </w:r>
          </w:p>
        </w:tc>
      </w:tr>
      <w:tr w:rsidR="0036420A" w:rsidRPr="0036420A" w14:paraId="1C9C4C5F" w14:textId="77777777" w:rsidTr="0036420A">
        <w:trPr>
          <w:trHeight w:val="369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22730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 xml:space="preserve">Micro-Teaching 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1550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>MITE 331</w:t>
            </w:r>
          </w:p>
        </w:tc>
      </w:tr>
      <w:tr w:rsidR="0036420A" w:rsidRPr="0036420A" w14:paraId="4E1B054E" w14:textId="77777777" w:rsidTr="0036420A">
        <w:trPr>
          <w:trHeight w:val="392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2A95BB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 xml:space="preserve">Basic Mathematics and Numeracy 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E9C6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 xml:space="preserve">BMAN 331 </w:t>
            </w:r>
          </w:p>
        </w:tc>
      </w:tr>
      <w:tr w:rsidR="0036420A" w:rsidRPr="0036420A" w14:paraId="21715424" w14:textId="77777777" w:rsidTr="0036420A">
        <w:trPr>
          <w:trHeight w:val="410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759E6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 xml:space="preserve">English Language Practice 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C139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>ELPR331</w:t>
            </w:r>
          </w:p>
        </w:tc>
      </w:tr>
      <w:tr w:rsidR="0036420A" w:rsidRPr="0036420A" w14:paraId="32584876" w14:textId="77777777" w:rsidTr="0036420A">
        <w:trPr>
          <w:trHeight w:val="27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B5B7E8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 xml:space="preserve">Educational Foundation 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F60E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 xml:space="preserve">ADFO 331 </w:t>
            </w:r>
          </w:p>
        </w:tc>
      </w:tr>
      <w:tr w:rsidR="0036420A" w:rsidRPr="0036420A" w14:paraId="2BC79151" w14:textId="77777777" w:rsidTr="0036420A">
        <w:trPr>
          <w:trHeight w:val="176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09461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 xml:space="preserve">Multi-Grade Teaching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524F" w14:textId="77777777" w:rsidR="0036420A" w:rsidRPr="0036420A" w:rsidRDefault="0036420A" w:rsidP="0036420A">
            <w:pPr>
              <w:tabs>
                <w:tab w:val="left" w:pos="1845"/>
              </w:tabs>
            </w:pPr>
            <w:r w:rsidRPr="0036420A">
              <w:t xml:space="preserve">MUGT 331 </w:t>
            </w:r>
          </w:p>
        </w:tc>
      </w:tr>
    </w:tbl>
    <w:p w14:paraId="6B03C869" w14:textId="77777777" w:rsidR="0018379C" w:rsidRDefault="0018379C" w:rsidP="00733155">
      <w:pPr>
        <w:tabs>
          <w:tab w:val="left" w:pos="1845"/>
        </w:tabs>
      </w:pPr>
    </w:p>
    <w:p w14:paraId="4D51A1D6" w14:textId="77777777" w:rsidR="002B00A9" w:rsidRDefault="002B00A9" w:rsidP="00733155">
      <w:pPr>
        <w:tabs>
          <w:tab w:val="left" w:pos="1845"/>
        </w:tabs>
      </w:pPr>
    </w:p>
    <w:p w14:paraId="789C41E4" w14:textId="77777777" w:rsidR="002B00A9" w:rsidRDefault="002B00A9" w:rsidP="002B00A9">
      <w:pPr>
        <w:tabs>
          <w:tab w:val="left" w:pos="1845"/>
        </w:tabs>
      </w:pPr>
    </w:p>
    <w:p w14:paraId="1D98B3F4" w14:textId="77777777" w:rsidR="002B00A9" w:rsidRDefault="002B00A9" w:rsidP="002B00A9">
      <w:pPr>
        <w:tabs>
          <w:tab w:val="left" w:pos="1845"/>
        </w:tabs>
      </w:pPr>
    </w:p>
    <w:p w14:paraId="063C4F51" w14:textId="77777777" w:rsidR="002B00A9" w:rsidRDefault="002B00A9" w:rsidP="002B00A9">
      <w:r w:rsidRPr="00D36783">
        <w:rPr>
          <w:b/>
          <w:bCs/>
        </w:rPr>
        <w:t>SPCTED24T1790475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ABFAEA" wp14:editId="4AC5CDDB">
                <wp:simplePos x="0" y="0"/>
                <wp:positionH relativeFrom="column">
                  <wp:posOffset>1504950</wp:posOffset>
                </wp:positionH>
                <wp:positionV relativeFrom="paragraph">
                  <wp:posOffset>-342900</wp:posOffset>
                </wp:positionV>
                <wp:extent cx="4945380" cy="752475"/>
                <wp:effectExtent l="0" t="0" r="0" b="0"/>
                <wp:wrapNone/>
                <wp:docPr id="190670340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2622B2" w14:textId="77777777" w:rsidR="002B00A9" w:rsidRPr="005F62A9" w:rsidRDefault="002B00A9" w:rsidP="002B00A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673 &amp;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676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Schweitzer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Streets,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Windhoek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West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Windhoek, Namibia</w:t>
                            </w:r>
                          </w:p>
                          <w:p w14:paraId="680DD15E" w14:textId="77777777" w:rsidR="002B00A9" w:rsidRPr="005F62A9" w:rsidRDefault="002B00A9" w:rsidP="002B00A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P.O. Box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40529,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Ausspannplatz, 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Windhoek, Namibia </w:t>
                            </w:r>
                          </w:p>
                          <w:p w14:paraId="7525E0A8" w14:textId="77777777" w:rsidR="002B00A9" w:rsidRPr="005F62A9" w:rsidRDefault="002B00A9" w:rsidP="002B00A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61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221805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+264</w:t>
                            </w:r>
                            <w:r w:rsidRPr="005F62A9">
                              <w:rPr>
                                <w:sz w:val="20"/>
                                <w:szCs w:val="20"/>
                              </w:rPr>
                              <w:t>812885258</w:t>
                            </w:r>
                          </w:p>
                          <w:p w14:paraId="4928813F" w14:textId="77777777" w:rsidR="002B00A9" w:rsidRPr="005F62A9" w:rsidRDefault="002B00A9" w:rsidP="002B00A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62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F62A9"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  <w:t>admissionstertiary@sunshine.edu.na</w:t>
                            </w:r>
                          </w:p>
                          <w:p w14:paraId="31F31D3D" w14:textId="77777777" w:rsidR="002B00A9" w:rsidRPr="002347E4" w:rsidRDefault="002B00A9" w:rsidP="002B00A9">
                            <w:pPr>
                              <w:spacing w:after="0"/>
                              <w:rPr>
                                <w:color w:val="4472C4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6B56E59" w14:textId="77777777" w:rsidR="002B00A9" w:rsidRDefault="002B00A9" w:rsidP="002B00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572739" w14:textId="77777777" w:rsidR="002B00A9" w:rsidRPr="006F5943" w:rsidRDefault="002B00A9" w:rsidP="002B00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BFAEA" id="_x0000_s1046" type="#_x0000_t202" style="position:absolute;margin-left:118.5pt;margin-top:-27pt;width:389.4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" stroked="f">
                <v:textbox>
                  <w:txbxContent>
                    <w:p w14:paraId="0E2622B2" w14:textId="77777777" w:rsidR="002B00A9" w:rsidRPr="005F62A9" w:rsidRDefault="002B00A9" w:rsidP="002B00A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Erf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673 &amp;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676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Schweitzer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Streets, </w:t>
                      </w:r>
                      <w:r>
                        <w:rPr>
                          <w:sz w:val="20"/>
                          <w:szCs w:val="20"/>
                        </w:rPr>
                        <w:t xml:space="preserve">Windhoek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West </w:t>
                      </w:r>
                      <w:r w:rsidRPr="005F62A9">
                        <w:rPr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Pr="005F62A9">
                        <w:rPr>
                          <w:sz w:val="20"/>
                          <w:szCs w:val="20"/>
                        </w:rPr>
                        <w:t xml:space="preserve"> Windhoek, Namibia</w:t>
                      </w:r>
                    </w:p>
                    <w:p w14:paraId="680DD15E" w14:textId="77777777" w:rsidR="002B00A9" w:rsidRPr="005F62A9" w:rsidRDefault="002B00A9" w:rsidP="002B00A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P.O. Box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40529,</w:t>
                      </w:r>
                      <w:r>
                        <w:rPr>
                          <w:sz w:val="20"/>
                          <w:szCs w:val="20"/>
                        </w:rPr>
                        <w:t xml:space="preserve"> Ausspannplatz, 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Windhoek, Namibia </w:t>
                      </w:r>
                    </w:p>
                    <w:p w14:paraId="7525E0A8" w14:textId="77777777" w:rsidR="002B00A9" w:rsidRPr="005F62A9" w:rsidRDefault="002B00A9" w:rsidP="002B00A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Tel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61</w:t>
                      </w:r>
                      <w:r>
                        <w:rPr>
                          <w:sz w:val="20"/>
                          <w:szCs w:val="20"/>
                        </w:rPr>
                        <w:t xml:space="preserve"> 221805</w:t>
                      </w:r>
                      <w:r w:rsidRPr="005F62A9">
                        <w:rPr>
                          <w:sz w:val="20"/>
                          <w:szCs w:val="20"/>
                        </w:rPr>
                        <w:t xml:space="preserve"> or </w:t>
                      </w:r>
                      <w:r>
                        <w:rPr>
                          <w:sz w:val="20"/>
                          <w:szCs w:val="20"/>
                        </w:rPr>
                        <w:t>+264</w:t>
                      </w:r>
                      <w:r w:rsidRPr="005F62A9">
                        <w:rPr>
                          <w:sz w:val="20"/>
                          <w:szCs w:val="20"/>
                        </w:rPr>
                        <w:t>812885258</w:t>
                      </w:r>
                    </w:p>
                    <w:p w14:paraId="4928813F" w14:textId="77777777" w:rsidR="002B00A9" w:rsidRPr="005F62A9" w:rsidRDefault="002B00A9" w:rsidP="002B00A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  <w:r w:rsidRPr="005F62A9">
                        <w:rPr>
                          <w:b/>
                          <w:bCs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5F62A9"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  <w:t>admissionstertiary@sunshine.edu.na</w:t>
                      </w:r>
                    </w:p>
                    <w:p w14:paraId="31F31D3D" w14:textId="77777777" w:rsidR="002B00A9" w:rsidRPr="002347E4" w:rsidRDefault="002B00A9" w:rsidP="002B00A9">
                      <w:pPr>
                        <w:spacing w:after="0"/>
                        <w:rPr>
                          <w:color w:val="4472C4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6B56E59" w14:textId="77777777" w:rsidR="002B00A9" w:rsidRDefault="002B00A9" w:rsidP="002B00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572739" w14:textId="77777777" w:rsidR="002B00A9" w:rsidRPr="006F5943" w:rsidRDefault="002B00A9" w:rsidP="002B00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77254D" wp14:editId="72DEAD2C">
                <wp:simplePos x="0" y="0"/>
                <wp:positionH relativeFrom="margin">
                  <wp:posOffset>-99060</wp:posOffset>
                </wp:positionH>
                <wp:positionV relativeFrom="paragraph">
                  <wp:posOffset>236220</wp:posOffset>
                </wp:positionV>
                <wp:extent cx="1402080" cy="289560"/>
                <wp:effectExtent l="0" t="0" r="0" b="0"/>
                <wp:wrapNone/>
                <wp:docPr id="8268674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1DCBE3" w14:textId="77777777" w:rsidR="002B00A9" w:rsidRPr="00EB5EBF" w:rsidRDefault="002B00A9" w:rsidP="002B00A9">
                            <w:pPr>
                              <w:rPr>
                                <w:rFonts w:ascii="Century Gothic" w:hAnsi="Century Gothic"/>
                                <w:color w:val="4472C4" w:themeColor="accent1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7254D" id="_x0000_s1047" type="#_x0000_t202" style="position:absolute;margin-left:-7.8pt;margin-top:18.6pt;width:110.4pt;height:22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" stroked="f">
                <v:textbox>
                  <w:txbxContent>
                    <w:p w14:paraId="611DCBE3" w14:textId="77777777" w:rsidR="002B00A9" w:rsidRPr="00EB5EBF" w:rsidRDefault="002B00A9" w:rsidP="002B00A9">
                      <w:pPr>
                        <w:rPr>
                          <w:rFonts w:ascii="Century Gothic" w:hAnsi="Century Gothic"/>
                          <w:color w:val="4472C4" w:themeColor="accent1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A665A5" wp14:editId="0196641B">
                <wp:simplePos x="0" y="0"/>
                <wp:positionH relativeFrom="column">
                  <wp:posOffset>1394460</wp:posOffset>
                </wp:positionH>
                <wp:positionV relativeFrom="paragraph">
                  <wp:posOffset>-723900</wp:posOffset>
                </wp:positionV>
                <wp:extent cx="5120640" cy="419100"/>
                <wp:effectExtent l="0" t="0" r="0" b="0"/>
                <wp:wrapNone/>
                <wp:docPr id="19244791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24D3A8" w14:textId="77777777" w:rsidR="002B00A9" w:rsidRPr="005F62A9" w:rsidRDefault="002B00A9" w:rsidP="002B00A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665A5" id="_x0000_s1048" type="#_x0000_t202" style="position:absolute;margin-left:109.8pt;margin-top:-57pt;width:403.2pt;height:3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" stroked="f">
                <v:textbox>
                  <w:txbxContent>
                    <w:p w14:paraId="2924D3A8" w14:textId="77777777" w:rsidR="002B00A9" w:rsidRPr="005F62A9" w:rsidRDefault="002B00A9" w:rsidP="002B00A9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8B0846" wp14:editId="4DC91C34">
                <wp:simplePos x="0" y="0"/>
                <wp:positionH relativeFrom="column">
                  <wp:posOffset>-899160</wp:posOffset>
                </wp:positionH>
                <wp:positionV relativeFrom="paragraph">
                  <wp:posOffset>-830580</wp:posOffset>
                </wp:positionV>
                <wp:extent cx="7536180" cy="1386840"/>
                <wp:effectExtent l="0" t="0" r="0" b="0"/>
                <wp:wrapNone/>
                <wp:docPr id="18291647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A454E9" w14:textId="77777777" w:rsidR="002B00A9" w:rsidRDefault="002B00A9" w:rsidP="002B00A9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D5BA2D" wp14:editId="7E5406F8">
                                  <wp:extent cx="1013425" cy="1040041"/>
                                  <wp:effectExtent l="0" t="0" r="0" b="8255"/>
                                  <wp:docPr id="1117945732" name="Picture 11179457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B0846" id="_x0000_s1049" type="#_x0000_t202" style="position:absolute;margin-left:-70.8pt;margin-top:-65.4pt;width:593.4pt;height:10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" stroked="f">
                <v:textbox>
                  <w:txbxContent>
                    <w:p w14:paraId="07A454E9" w14:textId="77777777" w:rsidR="002B00A9" w:rsidRDefault="002B00A9" w:rsidP="002B00A9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D5BA2D" wp14:editId="7E5406F8">
                            <wp:extent cx="1013425" cy="1040041"/>
                            <wp:effectExtent l="0" t="0" r="0" b="8255"/>
                            <wp:docPr id="1117945732" name="Picture 11179457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</w:p>
    <w:p w14:paraId="52BB8854" w14:textId="77777777" w:rsidR="002B00A9" w:rsidRDefault="002B00A9" w:rsidP="002B00A9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4BD3C3" wp14:editId="7307BB66">
                <wp:simplePos x="0" y="0"/>
                <wp:positionH relativeFrom="page">
                  <wp:align>left</wp:align>
                </wp:positionH>
                <wp:positionV relativeFrom="paragraph">
                  <wp:posOffset>219075</wp:posOffset>
                </wp:positionV>
                <wp:extent cx="10658475" cy="0"/>
                <wp:effectExtent l="0" t="19050" r="47625" b="38100"/>
                <wp:wrapNone/>
                <wp:docPr id="156298426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584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073FA" id="Straight Connector 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7.25pt" to="839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" strokecolor="#4472c4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7F69D74D" w14:textId="77777777" w:rsidR="002B00A9" w:rsidRPr="00E57280" w:rsidRDefault="002B00A9" w:rsidP="002B00A9">
      <w:pPr>
        <w:tabs>
          <w:tab w:val="left" w:pos="1134"/>
        </w:tabs>
        <w:spacing w:after="0" w:line="240" w:lineRule="auto"/>
        <w:rPr>
          <w:rFonts w:ascii="Arial" w:hAnsi="Arial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color w:val="2E74B5" w:themeColor="accent5" w:themeShade="BF"/>
          <w:sz w:val="16"/>
          <w:szCs w:val="16"/>
          <w:u w:val="single"/>
        </w:rPr>
        <w:t xml:space="preserve">                                                                                                                                         </w:t>
      </w:r>
    </w:p>
    <w:p w14:paraId="1A75AE8B" w14:textId="157FA03B" w:rsidR="002B00A9" w:rsidRDefault="002B00A9" w:rsidP="002B00A9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DECDJPE 3.2 Weekly timetable</w:t>
      </w:r>
    </w:p>
    <w:p w14:paraId="2FB5D0DB" w14:textId="77777777" w:rsidR="002B00A9" w:rsidRPr="00A4007F" w:rsidRDefault="002B00A9" w:rsidP="002B00A9">
      <w:pPr>
        <w:spacing w:line="360" w:lineRule="auto"/>
        <w:ind w:left="-426" w:firstLine="426"/>
        <w:jc w:val="both"/>
        <w:rPr>
          <w:rFonts w:ascii="Candara" w:hAnsi="Candara" w:cs="Times New Roman"/>
          <w:b/>
          <w:sz w:val="28"/>
        </w:rPr>
      </w:pPr>
    </w:p>
    <w:tbl>
      <w:tblPr>
        <w:tblW w:w="15340" w:type="dxa"/>
        <w:tblInd w:w="-2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2880"/>
        <w:gridCol w:w="2970"/>
        <w:gridCol w:w="2700"/>
        <w:gridCol w:w="2700"/>
        <w:gridCol w:w="2610"/>
        <w:gridCol w:w="40"/>
      </w:tblGrid>
      <w:tr w:rsidR="002B00A9" w:rsidRPr="00A4007F" w14:paraId="2107A9D3" w14:textId="77777777" w:rsidTr="001B68A6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D1A2A89" w14:textId="77777777" w:rsidR="002B00A9" w:rsidRPr="00A4007F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EC6D4" w14:textId="77777777" w:rsidR="002B00A9" w:rsidRPr="00A4007F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E6CA3" w14:textId="77777777" w:rsidR="002B00A9" w:rsidRPr="00A4007F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A76D7" w14:textId="77777777" w:rsidR="002B00A9" w:rsidRPr="00A4007F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DF6D7" w14:textId="77777777" w:rsidR="002B00A9" w:rsidRPr="00A4007F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35CB0" w14:textId="77777777" w:rsidR="002B00A9" w:rsidRPr="00A4007F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FRIDAY</w:t>
            </w:r>
          </w:p>
        </w:tc>
      </w:tr>
      <w:tr w:rsidR="002B00A9" w:rsidRPr="00331169" w14:paraId="068167AA" w14:textId="77777777" w:rsidTr="001B68A6">
        <w:trPr>
          <w:trHeight w:val="82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3E0ACDFB" w14:textId="77777777" w:rsidR="002B00A9" w:rsidRPr="00A4007F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17:30 to 18:30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41CB62" w14:textId="77777777" w:rsidR="00331169" w:rsidRDefault="009C1668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>AFRL332</w:t>
            </w:r>
          </w:p>
          <w:p w14:paraId="126647BB" w14:textId="2A3E62EA" w:rsidR="00331169" w:rsidRDefault="00331169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</w:t>
            </w:r>
            <w:r w:rsidR="008C7600">
              <w:rPr>
                <w:rFonts w:ascii="Candara" w:hAnsi="Candara"/>
                <w:b/>
                <w:bCs/>
              </w:rPr>
              <w:t xml:space="preserve">FRIKAANS LANGUAGE </w:t>
            </w:r>
            <w:r w:rsidR="006E0571">
              <w:rPr>
                <w:rFonts w:ascii="Candara" w:hAnsi="Candara"/>
                <w:b/>
                <w:bCs/>
              </w:rPr>
              <w:t>III</w:t>
            </w:r>
            <w:r w:rsidR="009C1668" w:rsidRPr="00331169">
              <w:rPr>
                <w:rFonts w:ascii="Candara" w:hAnsi="Candara"/>
                <w:b/>
                <w:bCs/>
              </w:rPr>
              <w:t xml:space="preserve"> </w:t>
            </w:r>
          </w:p>
          <w:p w14:paraId="3F8CF737" w14:textId="68B211EB" w:rsidR="002B00A9" w:rsidRPr="00331169" w:rsidRDefault="009C1668" w:rsidP="001B68A6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331169">
              <w:rPr>
                <w:rFonts w:ascii="Candara" w:hAnsi="Candara"/>
                <w:b/>
                <w:bCs/>
              </w:rPr>
              <w:t>MR. RUKERO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3CD7A" w14:textId="77777777" w:rsidR="005B237D" w:rsidRDefault="007F377B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 xml:space="preserve">SECJP332 </w:t>
            </w:r>
          </w:p>
          <w:p w14:paraId="051EAE7F" w14:textId="583C5B3F" w:rsidR="005B237D" w:rsidRPr="00865CCD" w:rsidRDefault="00865CCD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865CCD">
              <w:rPr>
                <w:rFonts w:ascii="Candara" w:hAnsi="Candara"/>
                <w:b/>
                <w:bCs/>
              </w:rPr>
              <w:t>SAFETY IN ECD AND JUNIOR PRIMARY</w:t>
            </w:r>
          </w:p>
          <w:p w14:paraId="1DF4DB70" w14:textId="5A0E565B" w:rsidR="002B00A9" w:rsidRPr="00331169" w:rsidRDefault="007F377B" w:rsidP="001B68A6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331169">
              <w:rPr>
                <w:rFonts w:ascii="Candara" w:hAnsi="Candara"/>
                <w:b/>
                <w:bCs/>
              </w:rPr>
              <w:t>MRS MAGADZA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D4790" w14:textId="77777777" w:rsidR="00F46BC4" w:rsidRDefault="002977E1" w:rsidP="00751B81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 xml:space="preserve">EDUP332 </w:t>
            </w:r>
          </w:p>
          <w:p w14:paraId="25B308CD" w14:textId="46905329" w:rsidR="00F46BC4" w:rsidRDefault="00A908D4" w:rsidP="00751B81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A908D4">
              <w:rPr>
                <w:rFonts w:ascii="Candara" w:hAnsi="Candara"/>
                <w:b/>
                <w:bCs/>
              </w:rPr>
              <w:t>EDUCATIONAL PSYCHOLOGY</w:t>
            </w:r>
          </w:p>
          <w:p w14:paraId="55932516" w14:textId="1888D4ED" w:rsidR="002B00A9" w:rsidRPr="00331169" w:rsidRDefault="002977E1" w:rsidP="00751B8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331169">
              <w:rPr>
                <w:rFonts w:ascii="Candara" w:hAnsi="Candara"/>
                <w:b/>
                <w:bCs/>
              </w:rPr>
              <w:t>MR DECIDE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5E223" w14:textId="77777777" w:rsidR="00DB6F4A" w:rsidRDefault="00BD0C46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>LAMGUAGE PRACTICE111</w:t>
            </w:r>
          </w:p>
          <w:p w14:paraId="7BC2B220" w14:textId="12650280" w:rsidR="00DB6F4A" w:rsidRDefault="001F49E8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OSHIN/OSHIK</w:t>
            </w:r>
          </w:p>
          <w:p w14:paraId="0902AF30" w14:textId="1E71FD4D" w:rsidR="002B00A9" w:rsidRPr="00331169" w:rsidRDefault="00BD0C46" w:rsidP="001B68A6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331169">
              <w:rPr>
                <w:rFonts w:ascii="Candara" w:hAnsi="Candara"/>
                <w:b/>
                <w:bCs/>
              </w:rPr>
              <w:t xml:space="preserve">MR JOSEPH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39981" w14:textId="77777777" w:rsidR="00F97852" w:rsidRDefault="00F97852" w:rsidP="00F97852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>AFRL332</w:t>
            </w:r>
          </w:p>
          <w:p w14:paraId="0204C7FA" w14:textId="77777777" w:rsidR="00F97852" w:rsidRDefault="00F97852" w:rsidP="00F97852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AFRIKAANS LANGUAGE III</w:t>
            </w:r>
            <w:r w:rsidRPr="00331169">
              <w:rPr>
                <w:rFonts w:ascii="Candara" w:hAnsi="Candara"/>
                <w:b/>
                <w:bCs/>
              </w:rPr>
              <w:t xml:space="preserve"> </w:t>
            </w:r>
          </w:p>
          <w:p w14:paraId="3E67B022" w14:textId="0C787AB2" w:rsidR="002B00A9" w:rsidRDefault="00F97852" w:rsidP="00F97852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>MR. RUKERO</w:t>
            </w:r>
          </w:p>
          <w:p w14:paraId="47077105" w14:textId="4B6C39D7" w:rsidR="001A4E39" w:rsidRPr="00331169" w:rsidRDefault="001A4E39" w:rsidP="008739D3">
            <w:pPr>
              <w:spacing w:line="360" w:lineRule="auto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  <w:tc>
          <w:tcPr>
            <w:tcW w:w="40" w:type="dxa"/>
          </w:tcPr>
          <w:p w14:paraId="0387A995" w14:textId="77777777" w:rsidR="002B00A9" w:rsidRPr="00331169" w:rsidRDefault="002B00A9" w:rsidP="001B68A6">
            <w:pPr>
              <w:spacing w:line="360" w:lineRule="auto"/>
              <w:rPr>
                <w:rFonts w:ascii="Candara" w:hAnsi="Candara"/>
                <w:b/>
                <w:bCs/>
              </w:rPr>
            </w:pPr>
          </w:p>
        </w:tc>
      </w:tr>
      <w:tr w:rsidR="002B00A9" w:rsidRPr="00331169" w14:paraId="1B3F2269" w14:textId="77777777" w:rsidTr="001B68A6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2D729084" w14:textId="77777777" w:rsidR="002B00A9" w:rsidRPr="00A4007F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t>18:30 to 19:30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8DFF2" w14:textId="77777777" w:rsidR="00DB54F1" w:rsidRDefault="00DB54F1" w:rsidP="00DB54F1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>LAMGUAGE PRACTICE111</w:t>
            </w:r>
          </w:p>
          <w:p w14:paraId="73342F70" w14:textId="77777777" w:rsidR="00DB54F1" w:rsidRDefault="00DB54F1" w:rsidP="00DB54F1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OSHIN/OSHIK</w:t>
            </w:r>
          </w:p>
          <w:p w14:paraId="1F1EF4CB" w14:textId="340CC483" w:rsidR="002B00A9" w:rsidRPr="00331169" w:rsidRDefault="00DB54F1" w:rsidP="00DB54F1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1169">
              <w:rPr>
                <w:rFonts w:ascii="Candara" w:hAnsi="Candara"/>
                <w:b/>
                <w:bCs/>
              </w:rPr>
              <w:t>MR JOSEPH</w:t>
            </w:r>
            <w:r w:rsidR="00AB5A09" w:rsidRPr="00331169">
              <w:rPr>
                <w:rFonts w:ascii="Candara" w:hAnsi="Candara"/>
                <w:b/>
                <w:bCs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9258DF" w14:textId="77777777" w:rsidR="00DB54F1" w:rsidRDefault="0095774C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 xml:space="preserve">HNECJP332 </w:t>
            </w:r>
          </w:p>
          <w:p w14:paraId="091264EB" w14:textId="4B13E91C" w:rsidR="00DB54F1" w:rsidRDefault="00DB54F1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DB54F1">
              <w:rPr>
                <w:rFonts w:ascii="Candara" w:hAnsi="Candara"/>
                <w:b/>
                <w:bCs/>
              </w:rPr>
              <w:t>HEALTH AND NUTRITION IN ECD AND JUNIOR PRIMARY</w:t>
            </w:r>
          </w:p>
          <w:p w14:paraId="01A1C540" w14:textId="3C6851AE" w:rsidR="002B00A9" w:rsidRPr="00331169" w:rsidRDefault="0095774C" w:rsidP="001B68A6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1169">
              <w:rPr>
                <w:rFonts w:ascii="Candara" w:hAnsi="Candara"/>
                <w:b/>
                <w:bCs/>
              </w:rPr>
              <w:t>MRS MAGADZA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1BEBB" w14:textId="77777777" w:rsidR="00747432" w:rsidRPr="00747432" w:rsidRDefault="00747432" w:rsidP="00747432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747432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HNECJP332 </w:t>
            </w:r>
          </w:p>
          <w:p w14:paraId="50AEDE6E" w14:textId="77777777" w:rsidR="00747432" w:rsidRPr="00747432" w:rsidRDefault="00747432" w:rsidP="00747432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747432">
              <w:rPr>
                <w:rFonts w:ascii="Candara" w:hAnsi="Candara" w:cs="Arial"/>
                <w:b/>
                <w:bCs/>
                <w:sz w:val="24"/>
                <w:szCs w:val="24"/>
              </w:rPr>
              <w:t>HEALTH AND NUTRITION IN ECD AND JUNIOR PRIMARY</w:t>
            </w:r>
          </w:p>
          <w:p w14:paraId="3618CFE3" w14:textId="5F97FB46" w:rsidR="002B00A9" w:rsidRPr="00331169" w:rsidRDefault="00747432" w:rsidP="00747432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747432">
              <w:rPr>
                <w:rFonts w:ascii="Candara" w:hAnsi="Candara" w:cs="Arial"/>
                <w:b/>
                <w:bCs/>
                <w:sz w:val="24"/>
                <w:szCs w:val="24"/>
              </w:rPr>
              <w:t>MRS MAGADZA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2474F" w14:textId="77777777" w:rsidR="00EF2252" w:rsidRPr="00EF2252" w:rsidRDefault="00EF2252" w:rsidP="00EF2252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EF2252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SECJP332 </w:t>
            </w:r>
          </w:p>
          <w:p w14:paraId="3BF696F6" w14:textId="77777777" w:rsidR="00EF2252" w:rsidRPr="00EF2252" w:rsidRDefault="00EF2252" w:rsidP="00EF2252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EF2252">
              <w:rPr>
                <w:rFonts w:ascii="Candara" w:hAnsi="Candara" w:cs="Arial"/>
                <w:b/>
                <w:bCs/>
                <w:sz w:val="24"/>
                <w:szCs w:val="24"/>
              </w:rPr>
              <w:t>SAFETY IN ECD AND JUNIOR PRIMARY</w:t>
            </w:r>
          </w:p>
          <w:p w14:paraId="70EC14AD" w14:textId="7E0A3F78" w:rsidR="002B00A9" w:rsidRPr="00331169" w:rsidRDefault="00EF2252" w:rsidP="00EF2252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EF2252">
              <w:rPr>
                <w:rFonts w:ascii="Candara" w:hAnsi="Candara" w:cs="Arial"/>
                <w:b/>
                <w:bCs/>
                <w:sz w:val="24"/>
                <w:szCs w:val="24"/>
              </w:rPr>
              <w:t>MRS MAGADZA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F6331" w14:textId="77777777" w:rsidR="00516E03" w:rsidRDefault="005E3AD6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 xml:space="preserve">ENPP332 </w:t>
            </w:r>
          </w:p>
          <w:p w14:paraId="264CC625" w14:textId="6C424F23" w:rsidR="00516E03" w:rsidRDefault="00053588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053588">
              <w:rPr>
                <w:rFonts w:ascii="Candara" w:hAnsi="Candara"/>
                <w:b/>
                <w:bCs/>
              </w:rPr>
              <w:t>ENGLISH PROFESSIONAL PRACTICE III</w:t>
            </w:r>
          </w:p>
          <w:p w14:paraId="2BE214A7" w14:textId="794D51EC" w:rsidR="002B00A9" w:rsidRPr="00331169" w:rsidRDefault="005E3AD6" w:rsidP="001B68A6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1169">
              <w:rPr>
                <w:rFonts w:ascii="Candara" w:hAnsi="Candara"/>
                <w:b/>
                <w:bCs/>
              </w:rPr>
              <w:t>MS SARA</w:t>
            </w:r>
          </w:p>
        </w:tc>
      </w:tr>
      <w:tr w:rsidR="002B00A9" w:rsidRPr="00331169" w14:paraId="6FAB6038" w14:textId="77777777" w:rsidTr="001B68A6">
        <w:trPr>
          <w:gridAfter w:val="1"/>
          <w:wAfter w:w="40" w:type="dxa"/>
          <w:trHeight w:val="30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017E485" w14:textId="77777777" w:rsidR="002B00A9" w:rsidRPr="00A4007F" w:rsidRDefault="002B00A9" w:rsidP="001B68A6">
            <w:pPr>
              <w:spacing w:line="360" w:lineRule="auto"/>
              <w:rPr>
                <w:rFonts w:ascii="Candara" w:hAnsi="Candara" w:cs="Arial"/>
                <w:b/>
                <w:sz w:val="24"/>
                <w:szCs w:val="24"/>
              </w:rPr>
            </w:pPr>
            <w:r w:rsidRPr="00A4007F">
              <w:rPr>
                <w:rFonts w:ascii="Candara" w:hAnsi="Candara" w:cs="Arial"/>
                <w:b/>
                <w:sz w:val="24"/>
                <w:szCs w:val="24"/>
              </w:rPr>
              <w:lastRenderedPageBreak/>
              <w:t>19:30 to 20:30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6D3662" w14:textId="77777777" w:rsidR="00F84B9F" w:rsidRDefault="005E7253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 xml:space="preserve">IEDU332 </w:t>
            </w:r>
          </w:p>
          <w:p w14:paraId="5820A218" w14:textId="453C4FAB" w:rsidR="00F84B9F" w:rsidRDefault="00F84B9F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F84B9F">
              <w:rPr>
                <w:rFonts w:ascii="Candara" w:hAnsi="Candara"/>
                <w:b/>
                <w:bCs/>
              </w:rPr>
              <w:t>INCLUSIVE EDUCATION</w:t>
            </w:r>
          </w:p>
          <w:p w14:paraId="0FA69C02" w14:textId="53CC1A7A" w:rsidR="002B00A9" w:rsidRPr="00331169" w:rsidRDefault="005E7253" w:rsidP="001B68A6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331169">
              <w:rPr>
                <w:rFonts w:ascii="Candara" w:hAnsi="Candara"/>
                <w:b/>
                <w:bCs/>
              </w:rPr>
              <w:t>MR SONDO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3951C" w14:textId="77777777" w:rsidR="00584F04" w:rsidRDefault="00C2451A" w:rsidP="000A0046">
            <w:pPr>
              <w:spacing w:line="276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 xml:space="preserve">LSMN332 </w:t>
            </w:r>
          </w:p>
          <w:p w14:paraId="1BB05A3C" w14:textId="1EC95B45" w:rsidR="00584F04" w:rsidRDefault="00A53806" w:rsidP="000A0046">
            <w:pPr>
              <w:spacing w:line="276" w:lineRule="auto"/>
              <w:jc w:val="center"/>
              <w:rPr>
                <w:rFonts w:ascii="Candara" w:hAnsi="Candara"/>
                <w:b/>
                <w:bCs/>
              </w:rPr>
            </w:pPr>
            <w:r w:rsidRPr="00A53806">
              <w:rPr>
                <w:rFonts w:ascii="Candara" w:hAnsi="Candara"/>
                <w:b/>
                <w:bCs/>
              </w:rPr>
              <w:t>LEARNING SUPPORT IN MATHEMATICS &amp; NUMERACY</w:t>
            </w:r>
          </w:p>
          <w:p w14:paraId="05BBBC77" w14:textId="12DBF771" w:rsidR="002B00A9" w:rsidRPr="00331169" w:rsidRDefault="00C2451A" w:rsidP="000A0046">
            <w:pPr>
              <w:spacing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331169">
              <w:rPr>
                <w:rFonts w:ascii="Candara" w:hAnsi="Candara"/>
                <w:b/>
                <w:bCs/>
              </w:rPr>
              <w:t>MR MUSINDO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CD299" w14:textId="77777777" w:rsidR="00A53806" w:rsidRDefault="00D24C43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>LSMN332</w:t>
            </w:r>
          </w:p>
          <w:p w14:paraId="49B2DF1B" w14:textId="0E4B2E61" w:rsidR="00A53806" w:rsidRDefault="00A53806" w:rsidP="006A1B69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A53806">
              <w:rPr>
                <w:rFonts w:ascii="Candara" w:hAnsi="Candara"/>
                <w:b/>
                <w:bCs/>
              </w:rPr>
              <w:t>LEARNING SUPPORT IN MATHEMATICS &amp; NUMERACY</w:t>
            </w:r>
          </w:p>
          <w:p w14:paraId="0E39DC81" w14:textId="7B280774" w:rsidR="002B00A9" w:rsidRPr="00331169" w:rsidRDefault="00D24C43" w:rsidP="001B68A6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331169">
              <w:rPr>
                <w:rFonts w:ascii="Candara" w:hAnsi="Candara"/>
                <w:b/>
                <w:bCs/>
              </w:rPr>
              <w:t xml:space="preserve"> MR MUSINDO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2F6D7" w14:textId="77777777" w:rsidR="00053588" w:rsidRDefault="00D02736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 xml:space="preserve">ENPP332 </w:t>
            </w:r>
          </w:p>
          <w:p w14:paraId="43530747" w14:textId="0FCAA5B3" w:rsidR="00053588" w:rsidRDefault="00053588" w:rsidP="00053588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053588">
              <w:rPr>
                <w:rFonts w:ascii="Candara" w:hAnsi="Candara"/>
                <w:b/>
                <w:bCs/>
              </w:rPr>
              <w:t>ENGLISH PROFESSIONAL PRACTICE III</w:t>
            </w:r>
          </w:p>
          <w:p w14:paraId="5CCCE7F9" w14:textId="13E495C9" w:rsidR="002B00A9" w:rsidRPr="00331169" w:rsidRDefault="00D02736" w:rsidP="001B68A6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331169">
              <w:rPr>
                <w:rFonts w:ascii="Candara" w:hAnsi="Candara"/>
                <w:b/>
                <w:bCs/>
              </w:rPr>
              <w:t>MS SARA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ECFFE" w14:textId="77777777" w:rsidR="007149B1" w:rsidRDefault="005E3AD6" w:rsidP="001B68A6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331169">
              <w:rPr>
                <w:rFonts w:ascii="Candara" w:hAnsi="Candara"/>
                <w:b/>
                <w:bCs/>
              </w:rPr>
              <w:t xml:space="preserve">EDUP332 </w:t>
            </w:r>
          </w:p>
          <w:p w14:paraId="4DB61D09" w14:textId="5CB07C06" w:rsidR="007149B1" w:rsidRDefault="00AF2F2C" w:rsidP="00AF2F2C">
            <w:pPr>
              <w:spacing w:line="360" w:lineRule="auto"/>
              <w:jc w:val="center"/>
              <w:rPr>
                <w:rFonts w:ascii="Candara" w:hAnsi="Candara"/>
                <w:b/>
                <w:bCs/>
              </w:rPr>
            </w:pPr>
            <w:r w:rsidRPr="00AF2F2C">
              <w:rPr>
                <w:rFonts w:ascii="Candara" w:hAnsi="Candara"/>
                <w:b/>
                <w:bCs/>
              </w:rPr>
              <w:t>EDUCATIONAL PSYCHOLOGY</w:t>
            </w:r>
          </w:p>
          <w:p w14:paraId="3BEC349E" w14:textId="02FFF536" w:rsidR="002B00A9" w:rsidRPr="00331169" w:rsidRDefault="005E3AD6" w:rsidP="001B68A6">
            <w:pPr>
              <w:spacing w:line="360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331169">
              <w:rPr>
                <w:rFonts w:ascii="Candara" w:hAnsi="Candara"/>
                <w:b/>
                <w:bCs/>
              </w:rPr>
              <w:t>MR DECIDE</w:t>
            </w:r>
          </w:p>
        </w:tc>
      </w:tr>
    </w:tbl>
    <w:p w14:paraId="1C9747D8" w14:textId="77777777" w:rsidR="002B00A9" w:rsidRPr="00733155" w:rsidRDefault="002B00A9" w:rsidP="002B00A9">
      <w:pPr>
        <w:tabs>
          <w:tab w:val="left" w:pos="1845"/>
        </w:tabs>
      </w:pPr>
    </w:p>
    <w:p w14:paraId="521036EB" w14:textId="16478EB0" w:rsidR="004B3765" w:rsidRDefault="00FA3EB3" w:rsidP="004B3765">
      <w:pPr>
        <w:tabs>
          <w:tab w:val="left" w:pos="1845"/>
        </w:tabs>
      </w:pPr>
      <w:r>
        <w:t>KEY</w:t>
      </w:r>
    </w:p>
    <w:p w14:paraId="174F9C96" w14:textId="77777777" w:rsidR="00FE1CF7" w:rsidRPr="004B3765" w:rsidRDefault="00FE1CF7" w:rsidP="004B3765">
      <w:pPr>
        <w:tabs>
          <w:tab w:val="left" w:pos="1845"/>
        </w:tabs>
      </w:pPr>
    </w:p>
    <w:tbl>
      <w:tblPr>
        <w:tblpPr w:leftFromText="180" w:rightFromText="180" w:horzAnchor="margin" w:tblpY="-1070"/>
        <w:tblW w:w="14400" w:type="dxa"/>
        <w:tblCellMar>
          <w:top w:w="12" w:type="dxa"/>
          <w:left w:w="107" w:type="dxa"/>
          <w:bottom w:w="140" w:type="dxa"/>
          <w:right w:w="40" w:type="dxa"/>
        </w:tblCellMar>
        <w:tblLook w:val="04A0" w:firstRow="1" w:lastRow="0" w:firstColumn="1" w:lastColumn="0" w:noHBand="0" w:noVBand="1"/>
      </w:tblPr>
      <w:tblGrid>
        <w:gridCol w:w="11077"/>
        <w:gridCol w:w="3323"/>
      </w:tblGrid>
      <w:tr w:rsidR="006229B6" w:rsidRPr="006229B6" w14:paraId="396B6A1C" w14:textId="77777777" w:rsidTr="006229B6">
        <w:trPr>
          <w:trHeight w:val="340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FEB4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rPr>
                <w:b/>
              </w:rPr>
              <w:lastRenderedPageBreak/>
              <w:t xml:space="preserve">Course Title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8508" w14:textId="5E0676DA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rPr>
                <w:b/>
              </w:rPr>
              <w:t xml:space="preserve">Course Code </w:t>
            </w:r>
          </w:p>
        </w:tc>
      </w:tr>
      <w:tr w:rsidR="006229B6" w:rsidRPr="006229B6" w14:paraId="2F1FF9CA" w14:textId="77777777" w:rsidTr="006229B6">
        <w:trPr>
          <w:trHeight w:val="358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84B8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English Professional Practice III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6ACC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ENPP 332 </w:t>
            </w:r>
          </w:p>
        </w:tc>
      </w:tr>
      <w:tr w:rsidR="006229B6" w:rsidRPr="006229B6" w14:paraId="0C939398" w14:textId="77777777" w:rsidTr="006229B6">
        <w:trPr>
          <w:trHeight w:val="106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0243" w14:textId="3BCD30D9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Learning Support in Mathematics &amp; Numeracy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A347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LSMN 332 </w:t>
            </w:r>
          </w:p>
        </w:tc>
      </w:tr>
      <w:tr w:rsidR="006229B6" w:rsidRPr="006229B6" w14:paraId="7CC4F33A" w14:textId="77777777" w:rsidTr="005B1C5A">
        <w:trPr>
          <w:trHeight w:val="304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04A" w14:textId="06E3C506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Classroom Management in ECD and Junior Primary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2958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CMECD332 </w:t>
            </w:r>
          </w:p>
        </w:tc>
      </w:tr>
      <w:tr w:rsidR="006229B6" w:rsidRPr="006229B6" w14:paraId="6BCDF97A" w14:textId="77777777" w:rsidTr="006229B6">
        <w:trPr>
          <w:trHeight w:val="422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E53E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Inclusive Education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4806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IEDU332 </w:t>
            </w:r>
          </w:p>
        </w:tc>
      </w:tr>
      <w:tr w:rsidR="006229B6" w:rsidRPr="006229B6" w14:paraId="470D8AD0" w14:textId="77777777" w:rsidTr="006229B6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9B5B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Educational Psychology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CA67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EDUP332 </w:t>
            </w:r>
          </w:p>
        </w:tc>
      </w:tr>
      <w:tr w:rsidR="006229B6" w:rsidRPr="006229B6" w14:paraId="128F7C18" w14:textId="77777777" w:rsidTr="006229B6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2CA5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Safety in ECD and Junior Primary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A30A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SECJP332 </w:t>
            </w:r>
          </w:p>
        </w:tc>
      </w:tr>
      <w:tr w:rsidR="006229B6" w:rsidRPr="006229B6" w14:paraId="1A7F5ED0" w14:textId="77777777" w:rsidTr="005B1C5A">
        <w:trPr>
          <w:trHeight w:val="376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66CF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>Health and Nutrition in ECD and Junior Primary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E9E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HNECJP332 </w:t>
            </w:r>
          </w:p>
        </w:tc>
      </w:tr>
      <w:tr w:rsidR="006229B6" w:rsidRPr="006229B6" w14:paraId="7B781C59" w14:textId="77777777" w:rsidTr="006229B6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25FF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Afrikaans language III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90E9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 </w:t>
            </w:r>
          </w:p>
        </w:tc>
      </w:tr>
      <w:tr w:rsidR="006229B6" w:rsidRPr="006229B6" w14:paraId="1C0A4730" w14:textId="77777777" w:rsidTr="006229B6">
        <w:trPr>
          <w:trHeight w:val="422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7D24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Ju! </w:t>
            </w:r>
            <w:proofErr w:type="spellStart"/>
            <w:r w:rsidRPr="006229B6">
              <w:t>Hoansi</w:t>
            </w:r>
            <w:proofErr w:type="spellEnd"/>
            <w:r w:rsidRPr="006229B6">
              <w:t xml:space="preserve"> language III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9CD4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 </w:t>
            </w:r>
          </w:p>
        </w:tc>
      </w:tr>
      <w:tr w:rsidR="006229B6" w:rsidRPr="006229B6" w14:paraId="41C16FF1" w14:textId="77777777" w:rsidTr="006229B6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AB91" w14:textId="77777777" w:rsidR="006229B6" w:rsidRPr="006229B6" w:rsidRDefault="006229B6" w:rsidP="006229B6">
            <w:pPr>
              <w:tabs>
                <w:tab w:val="left" w:pos="1845"/>
              </w:tabs>
            </w:pPr>
            <w:proofErr w:type="spellStart"/>
            <w:r w:rsidRPr="006229B6">
              <w:t>Khoekoegowab</w:t>
            </w:r>
            <w:proofErr w:type="spellEnd"/>
            <w:r w:rsidRPr="006229B6">
              <w:t xml:space="preserve"> language III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BD2D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 </w:t>
            </w:r>
          </w:p>
        </w:tc>
      </w:tr>
      <w:tr w:rsidR="006229B6" w:rsidRPr="006229B6" w14:paraId="0CBAE9F5" w14:textId="77777777" w:rsidTr="006229B6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4F7C" w14:textId="77777777" w:rsidR="006229B6" w:rsidRPr="006229B6" w:rsidRDefault="006229B6" w:rsidP="006229B6">
            <w:pPr>
              <w:tabs>
                <w:tab w:val="left" w:pos="1845"/>
              </w:tabs>
            </w:pPr>
            <w:proofErr w:type="spellStart"/>
            <w:r w:rsidRPr="006229B6">
              <w:t>Oshikwanyama</w:t>
            </w:r>
            <w:proofErr w:type="spellEnd"/>
            <w:r w:rsidRPr="006229B6">
              <w:t xml:space="preserve"> language III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2736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 </w:t>
            </w:r>
          </w:p>
        </w:tc>
      </w:tr>
      <w:tr w:rsidR="006229B6" w:rsidRPr="006229B6" w14:paraId="090625A9" w14:textId="77777777" w:rsidTr="006229B6">
        <w:trPr>
          <w:trHeight w:val="422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1D57" w14:textId="77777777" w:rsidR="006229B6" w:rsidRPr="006229B6" w:rsidRDefault="006229B6" w:rsidP="006229B6">
            <w:pPr>
              <w:tabs>
                <w:tab w:val="left" w:pos="1845"/>
              </w:tabs>
            </w:pPr>
            <w:proofErr w:type="spellStart"/>
            <w:r w:rsidRPr="006229B6">
              <w:t>Oshindonga</w:t>
            </w:r>
            <w:proofErr w:type="spellEnd"/>
            <w:r w:rsidRPr="006229B6">
              <w:t xml:space="preserve"> language III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926D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 </w:t>
            </w:r>
          </w:p>
        </w:tc>
      </w:tr>
      <w:tr w:rsidR="006229B6" w:rsidRPr="006229B6" w14:paraId="10C92543" w14:textId="77777777" w:rsidTr="006229B6">
        <w:trPr>
          <w:trHeight w:val="425"/>
        </w:trPr>
        <w:tc>
          <w:tcPr>
            <w:tcW w:w="1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7180" w14:textId="77777777" w:rsidR="006229B6" w:rsidRPr="006229B6" w:rsidRDefault="006229B6" w:rsidP="006229B6">
            <w:pPr>
              <w:tabs>
                <w:tab w:val="left" w:pos="1845"/>
              </w:tabs>
            </w:pPr>
            <w:proofErr w:type="spellStart"/>
            <w:r w:rsidRPr="006229B6">
              <w:t>Otjihereo</w:t>
            </w:r>
            <w:proofErr w:type="spellEnd"/>
            <w:r w:rsidRPr="006229B6">
              <w:t xml:space="preserve"> language III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22AD" w14:textId="77777777" w:rsidR="006229B6" w:rsidRPr="006229B6" w:rsidRDefault="006229B6" w:rsidP="006229B6">
            <w:pPr>
              <w:tabs>
                <w:tab w:val="left" w:pos="1845"/>
              </w:tabs>
            </w:pPr>
            <w:r w:rsidRPr="006229B6">
              <w:t xml:space="preserve"> </w:t>
            </w:r>
          </w:p>
        </w:tc>
      </w:tr>
    </w:tbl>
    <w:p w14:paraId="67719264" w14:textId="77777777" w:rsidR="00FA3EB3" w:rsidRPr="00733155" w:rsidRDefault="00FA3EB3" w:rsidP="00733155">
      <w:pPr>
        <w:tabs>
          <w:tab w:val="left" w:pos="1845"/>
        </w:tabs>
      </w:pPr>
    </w:p>
    <w:sectPr w:rsidR="00FA3EB3" w:rsidRPr="00733155" w:rsidSect="006E5990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5F02E" w14:textId="77777777" w:rsidR="009C0A02" w:rsidRDefault="009C0A02" w:rsidP="00106054">
      <w:pPr>
        <w:spacing w:after="0" w:line="240" w:lineRule="auto"/>
      </w:pPr>
      <w:r>
        <w:separator/>
      </w:r>
    </w:p>
  </w:endnote>
  <w:endnote w:type="continuationSeparator" w:id="0">
    <w:p w14:paraId="7BAD9C9F" w14:textId="77777777" w:rsidR="009C0A02" w:rsidRDefault="009C0A02" w:rsidP="00106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5A88" w14:textId="77777777" w:rsidR="00106054" w:rsidRDefault="00106054" w:rsidP="00106054">
    <w:pPr>
      <w:jc w:val="right"/>
    </w:pPr>
  </w:p>
  <w:p w14:paraId="756EBAC9" w14:textId="77777777" w:rsidR="00106054" w:rsidRDefault="0010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617D" w14:textId="77777777" w:rsidR="009C0A02" w:rsidRDefault="009C0A02" w:rsidP="00106054">
      <w:pPr>
        <w:spacing w:after="0" w:line="240" w:lineRule="auto"/>
      </w:pPr>
      <w:r>
        <w:separator/>
      </w:r>
    </w:p>
  </w:footnote>
  <w:footnote w:type="continuationSeparator" w:id="0">
    <w:p w14:paraId="2A5975B6" w14:textId="77777777" w:rsidR="009C0A02" w:rsidRDefault="009C0A02" w:rsidP="00106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4EF4"/>
    <w:multiLevelType w:val="hybridMultilevel"/>
    <w:tmpl w:val="001ED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42FD3"/>
    <w:multiLevelType w:val="hybridMultilevel"/>
    <w:tmpl w:val="DEF8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C4FAD"/>
    <w:multiLevelType w:val="hybridMultilevel"/>
    <w:tmpl w:val="F03A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743F"/>
    <w:multiLevelType w:val="hybridMultilevel"/>
    <w:tmpl w:val="EBDC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912817">
    <w:abstractNumId w:val="0"/>
  </w:num>
  <w:num w:numId="2" w16cid:durableId="1194683797">
    <w:abstractNumId w:val="2"/>
  </w:num>
  <w:num w:numId="3" w16cid:durableId="178854274">
    <w:abstractNumId w:val="3"/>
  </w:num>
  <w:num w:numId="4" w16cid:durableId="110534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0E"/>
    <w:rsid w:val="000077A7"/>
    <w:rsid w:val="0001321B"/>
    <w:rsid w:val="0001614B"/>
    <w:rsid w:val="00017D75"/>
    <w:rsid w:val="000218D6"/>
    <w:rsid w:val="000219D4"/>
    <w:rsid w:val="000222D7"/>
    <w:rsid w:val="000246BF"/>
    <w:rsid w:val="00024CBB"/>
    <w:rsid w:val="0002660C"/>
    <w:rsid w:val="00030BA8"/>
    <w:rsid w:val="00030D6D"/>
    <w:rsid w:val="00035F06"/>
    <w:rsid w:val="00043A31"/>
    <w:rsid w:val="00053588"/>
    <w:rsid w:val="00056ED9"/>
    <w:rsid w:val="00067795"/>
    <w:rsid w:val="00072651"/>
    <w:rsid w:val="00075743"/>
    <w:rsid w:val="0008027C"/>
    <w:rsid w:val="00080717"/>
    <w:rsid w:val="00087811"/>
    <w:rsid w:val="00093145"/>
    <w:rsid w:val="000943A5"/>
    <w:rsid w:val="0009488D"/>
    <w:rsid w:val="00094CB3"/>
    <w:rsid w:val="000A0033"/>
    <w:rsid w:val="000A0046"/>
    <w:rsid w:val="000B0AB7"/>
    <w:rsid w:val="000B355C"/>
    <w:rsid w:val="000C1495"/>
    <w:rsid w:val="000C1EE3"/>
    <w:rsid w:val="000E4004"/>
    <w:rsid w:val="000E4C56"/>
    <w:rsid w:val="000E54CF"/>
    <w:rsid w:val="000F22D0"/>
    <w:rsid w:val="000F303B"/>
    <w:rsid w:val="00103E2A"/>
    <w:rsid w:val="00106054"/>
    <w:rsid w:val="00121691"/>
    <w:rsid w:val="00127322"/>
    <w:rsid w:val="00131B87"/>
    <w:rsid w:val="00131EBF"/>
    <w:rsid w:val="001324C0"/>
    <w:rsid w:val="00133BF6"/>
    <w:rsid w:val="00142736"/>
    <w:rsid w:val="00143F94"/>
    <w:rsid w:val="00156724"/>
    <w:rsid w:val="001658F2"/>
    <w:rsid w:val="001747E4"/>
    <w:rsid w:val="001828DB"/>
    <w:rsid w:val="0018379C"/>
    <w:rsid w:val="00185F7C"/>
    <w:rsid w:val="001A1A3F"/>
    <w:rsid w:val="001A329C"/>
    <w:rsid w:val="001A4E39"/>
    <w:rsid w:val="001A79E7"/>
    <w:rsid w:val="001C54DF"/>
    <w:rsid w:val="001C711A"/>
    <w:rsid w:val="001D18F4"/>
    <w:rsid w:val="001D5DDF"/>
    <w:rsid w:val="001E0EC4"/>
    <w:rsid w:val="001E1F19"/>
    <w:rsid w:val="001E20A2"/>
    <w:rsid w:val="001E360E"/>
    <w:rsid w:val="001F49E8"/>
    <w:rsid w:val="0020144D"/>
    <w:rsid w:val="00205417"/>
    <w:rsid w:val="002111CA"/>
    <w:rsid w:val="0021338C"/>
    <w:rsid w:val="00221246"/>
    <w:rsid w:val="00222CCB"/>
    <w:rsid w:val="00225A99"/>
    <w:rsid w:val="00226A15"/>
    <w:rsid w:val="00227B98"/>
    <w:rsid w:val="0023555F"/>
    <w:rsid w:val="002478C1"/>
    <w:rsid w:val="002507A6"/>
    <w:rsid w:val="00256C05"/>
    <w:rsid w:val="002649FE"/>
    <w:rsid w:val="0027589C"/>
    <w:rsid w:val="002775F0"/>
    <w:rsid w:val="00277E57"/>
    <w:rsid w:val="00281740"/>
    <w:rsid w:val="00281FED"/>
    <w:rsid w:val="00287BDC"/>
    <w:rsid w:val="00287E44"/>
    <w:rsid w:val="002900D4"/>
    <w:rsid w:val="0029348A"/>
    <w:rsid w:val="002977E1"/>
    <w:rsid w:val="002A0412"/>
    <w:rsid w:val="002A1EE5"/>
    <w:rsid w:val="002A63FA"/>
    <w:rsid w:val="002B00A9"/>
    <w:rsid w:val="002B5CD4"/>
    <w:rsid w:val="002C40C5"/>
    <w:rsid w:val="002E5D89"/>
    <w:rsid w:val="002E7616"/>
    <w:rsid w:val="002F5789"/>
    <w:rsid w:val="002F6DFC"/>
    <w:rsid w:val="0030076A"/>
    <w:rsid w:val="00300BCF"/>
    <w:rsid w:val="003016A5"/>
    <w:rsid w:val="00301AD2"/>
    <w:rsid w:val="0030579F"/>
    <w:rsid w:val="003173E0"/>
    <w:rsid w:val="00323A4E"/>
    <w:rsid w:val="00331169"/>
    <w:rsid w:val="0033233F"/>
    <w:rsid w:val="00333871"/>
    <w:rsid w:val="00334C6A"/>
    <w:rsid w:val="003530D8"/>
    <w:rsid w:val="00360B00"/>
    <w:rsid w:val="0036420A"/>
    <w:rsid w:val="003675B8"/>
    <w:rsid w:val="00374063"/>
    <w:rsid w:val="00374622"/>
    <w:rsid w:val="00382A36"/>
    <w:rsid w:val="0038517A"/>
    <w:rsid w:val="00386786"/>
    <w:rsid w:val="00393118"/>
    <w:rsid w:val="003A5BEC"/>
    <w:rsid w:val="003B0663"/>
    <w:rsid w:val="003B1FB8"/>
    <w:rsid w:val="003B5DE7"/>
    <w:rsid w:val="003B7933"/>
    <w:rsid w:val="003B7996"/>
    <w:rsid w:val="003D375D"/>
    <w:rsid w:val="003D3AC5"/>
    <w:rsid w:val="003D3E7E"/>
    <w:rsid w:val="003D43B0"/>
    <w:rsid w:val="003E6070"/>
    <w:rsid w:val="003F0017"/>
    <w:rsid w:val="003F0363"/>
    <w:rsid w:val="003F1F71"/>
    <w:rsid w:val="004161F1"/>
    <w:rsid w:val="0043225D"/>
    <w:rsid w:val="00434EE2"/>
    <w:rsid w:val="00441853"/>
    <w:rsid w:val="0045297B"/>
    <w:rsid w:val="00454C93"/>
    <w:rsid w:val="0045541B"/>
    <w:rsid w:val="00460C57"/>
    <w:rsid w:val="0046190E"/>
    <w:rsid w:val="00471C70"/>
    <w:rsid w:val="00475D08"/>
    <w:rsid w:val="00480D36"/>
    <w:rsid w:val="00487D26"/>
    <w:rsid w:val="004A2674"/>
    <w:rsid w:val="004A4B29"/>
    <w:rsid w:val="004B3765"/>
    <w:rsid w:val="004B6E21"/>
    <w:rsid w:val="004C3744"/>
    <w:rsid w:val="004D17F1"/>
    <w:rsid w:val="004E357F"/>
    <w:rsid w:val="004E668F"/>
    <w:rsid w:val="004F06FF"/>
    <w:rsid w:val="004F1F13"/>
    <w:rsid w:val="004F63BB"/>
    <w:rsid w:val="005052BD"/>
    <w:rsid w:val="00506931"/>
    <w:rsid w:val="00512742"/>
    <w:rsid w:val="0051623A"/>
    <w:rsid w:val="00516E03"/>
    <w:rsid w:val="005176DE"/>
    <w:rsid w:val="0052001A"/>
    <w:rsid w:val="00534045"/>
    <w:rsid w:val="00544B92"/>
    <w:rsid w:val="00560555"/>
    <w:rsid w:val="005644C8"/>
    <w:rsid w:val="00565273"/>
    <w:rsid w:val="00567777"/>
    <w:rsid w:val="005723FB"/>
    <w:rsid w:val="005732E4"/>
    <w:rsid w:val="00573C42"/>
    <w:rsid w:val="00573D3A"/>
    <w:rsid w:val="00584F04"/>
    <w:rsid w:val="00590CEA"/>
    <w:rsid w:val="005938C5"/>
    <w:rsid w:val="00595ED6"/>
    <w:rsid w:val="00596B47"/>
    <w:rsid w:val="005A1DA4"/>
    <w:rsid w:val="005A7C8E"/>
    <w:rsid w:val="005B10CE"/>
    <w:rsid w:val="005B1C5A"/>
    <w:rsid w:val="005B1FB0"/>
    <w:rsid w:val="005B237D"/>
    <w:rsid w:val="005B4956"/>
    <w:rsid w:val="005C3182"/>
    <w:rsid w:val="005C339C"/>
    <w:rsid w:val="005C3C8E"/>
    <w:rsid w:val="005D2188"/>
    <w:rsid w:val="005D32C8"/>
    <w:rsid w:val="005D3645"/>
    <w:rsid w:val="005E3AD6"/>
    <w:rsid w:val="005E52BA"/>
    <w:rsid w:val="005E7253"/>
    <w:rsid w:val="005F62F4"/>
    <w:rsid w:val="006029F9"/>
    <w:rsid w:val="00604750"/>
    <w:rsid w:val="00620161"/>
    <w:rsid w:val="00621DDE"/>
    <w:rsid w:val="006229B6"/>
    <w:rsid w:val="00622C4B"/>
    <w:rsid w:val="0062549C"/>
    <w:rsid w:val="00625AB9"/>
    <w:rsid w:val="00633228"/>
    <w:rsid w:val="00633C59"/>
    <w:rsid w:val="00635EE5"/>
    <w:rsid w:val="00637AC5"/>
    <w:rsid w:val="00642BAB"/>
    <w:rsid w:val="00652D5D"/>
    <w:rsid w:val="00657E58"/>
    <w:rsid w:val="00662384"/>
    <w:rsid w:val="006632C0"/>
    <w:rsid w:val="00665190"/>
    <w:rsid w:val="00666BC3"/>
    <w:rsid w:val="006712DD"/>
    <w:rsid w:val="006831AE"/>
    <w:rsid w:val="006924F7"/>
    <w:rsid w:val="00692DC2"/>
    <w:rsid w:val="006935A2"/>
    <w:rsid w:val="00693CDD"/>
    <w:rsid w:val="0069684F"/>
    <w:rsid w:val="0069747C"/>
    <w:rsid w:val="006A06C7"/>
    <w:rsid w:val="006A1B69"/>
    <w:rsid w:val="006D7C2D"/>
    <w:rsid w:val="006E0571"/>
    <w:rsid w:val="006E5990"/>
    <w:rsid w:val="006F1173"/>
    <w:rsid w:val="006F21F4"/>
    <w:rsid w:val="006F6D41"/>
    <w:rsid w:val="006F77BD"/>
    <w:rsid w:val="00707C5A"/>
    <w:rsid w:val="007100F7"/>
    <w:rsid w:val="00712FC0"/>
    <w:rsid w:val="00713268"/>
    <w:rsid w:val="007134DB"/>
    <w:rsid w:val="00713601"/>
    <w:rsid w:val="007149B1"/>
    <w:rsid w:val="00715B24"/>
    <w:rsid w:val="00715E03"/>
    <w:rsid w:val="007208EA"/>
    <w:rsid w:val="00720A72"/>
    <w:rsid w:val="007237ED"/>
    <w:rsid w:val="0073069A"/>
    <w:rsid w:val="00733155"/>
    <w:rsid w:val="00734FBB"/>
    <w:rsid w:val="00740699"/>
    <w:rsid w:val="00743273"/>
    <w:rsid w:val="00744573"/>
    <w:rsid w:val="00747432"/>
    <w:rsid w:val="00750D24"/>
    <w:rsid w:val="00751B81"/>
    <w:rsid w:val="00755418"/>
    <w:rsid w:val="007609DC"/>
    <w:rsid w:val="0076194B"/>
    <w:rsid w:val="00762304"/>
    <w:rsid w:val="00766062"/>
    <w:rsid w:val="00771CA2"/>
    <w:rsid w:val="00772535"/>
    <w:rsid w:val="00775ABA"/>
    <w:rsid w:val="00780AE7"/>
    <w:rsid w:val="00786709"/>
    <w:rsid w:val="00793785"/>
    <w:rsid w:val="007A3A17"/>
    <w:rsid w:val="007A7F5E"/>
    <w:rsid w:val="007B29CC"/>
    <w:rsid w:val="007B5431"/>
    <w:rsid w:val="007C1D41"/>
    <w:rsid w:val="007C548B"/>
    <w:rsid w:val="007D2C15"/>
    <w:rsid w:val="007F377B"/>
    <w:rsid w:val="007F41AB"/>
    <w:rsid w:val="007F57C1"/>
    <w:rsid w:val="008049A2"/>
    <w:rsid w:val="00816E3B"/>
    <w:rsid w:val="00816F0C"/>
    <w:rsid w:val="00821A7F"/>
    <w:rsid w:val="00822FD7"/>
    <w:rsid w:val="00826248"/>
    <w:rsid w:val="00830323"/>
    <w:rsid w:val="0083201F"/>
    <w:rsid w:val="00836FE0"/>
    <w:rsid w:val="00845854"/>
    <w:rsid w:val="00847FDB"/>
    <w:rsid w:val="00850F67"/>
    <w:rsid w:val="00851084"/>
    <w:rsid w:val="00856299"/>
    <w:rsid w:val="00857460"/>
    <w:rsid w:val="00862A3F"/>
    <w:rsid w:val="00865CCD"/>
    <w:rsid w:val="00872FDD"/>
    <w:rsid w:val="008739D3"/>
    <w:rsid w:val="00877699"/>
    <w:rsid w:val="0088462F"/>
    <w:rsid w:val="008A0A69"/>
    <w:rsid w:val="008A1D1A"/>
    <w:rsid w:val="008A22DA"/>
    <w:rsid w:val="008A3F66"/>
    <w:rsid w:val="008B02E5"/>
    <w:rsid w:val="008B6927"/>
    <w:rsid w:val="008C0C1E"/>
    <w:rsid w:val="008C7600"/>
    <w:rsid w:val="008D0992"/>
    <w:rsid w:val="008E163D"/>
    <w:rsid w:val="008F2870"/>
    <w:rsid w:val="008F5147"/>
    <w:rsid w:val="008F792F"/>
    <w:rsid w:val="00901A30"/>
    <w:rsid w:val="00911CBA"/>
    <w:rsid w:val="0092458B"/>
    <w:rsid w:val="00936188"/>
    <w:rsid w:val="0093743F"/>
    <w:rsid w:val="00937595"/>
    <w:rsid w:val="00941C26"/>
    <w:rsid w:val="00942C9F"/>
    <w:rsid w:val="0094474E"/>
    <w:rsid w:val="009510E2"/>
    <w:rsid w:val="0095774C"/>
    <w:rsid w:val="00960463"/>
    <w:rsid w:val="00967DBA"/>
    <w:rsid w:val="00983806"/>
    <w:rsid w:val="009838C0"/>
    <w:rsid w:val="0098397E"/>
    <w:rsid w:val="00986EEA"/>
    <w:rsid w:val="00987503"/>
    <w:rsid w:val="00987ADA"/>
    <w:rsid w:val="00990210"/>
    <w:rsid w:val="009A5388"/>
    <w:rsid w:val="009B6819"/>
    <w:rsid w:val="009B72E5"/>
    <w:rsid w:val="009C0A02"/>
    <w:rsid w:val="009C1668"/>
    <w:rsid w:val="009C6216"/>
    <w:rsid w:val="009D3890"/>
    <w:rsid w:val="009D393A"/>
    <w:rsid w:val="009E054A"/>
    <w:rsid w:val="009E7378"/>
    <w:rsid w:val="009F473F"/>
    <w:rsid w:val="00A051DB"/>
    <w:rsid w:val="00A11408"/>
    <w:rsid w:val="00A13087"/>
    <w:rsid w:val="00A247A4"/>
    <w:rsid w:val="00A36EB7"/>
    <w:rsid w:val="00A4007F"/>
    <w:rsid w:val="00A40ACB"/>
    <w:rsid w:val="00A42E49"/>
    <w:rsid w:val="00A53806"/>
    <w:rsid w:val="00A543B1"/>
    <w:rsid w:val="00A60D7F"/>
    <w:rsid w:val="00A72F9B"/>
    <w:rsid w:val="00A73C2B"/>
    <w:rsid w:val="00A7742C"/>
    <w:rsid w:val="00A8588C"/>
    <w:rsid w:val="00A908D4"/>
    <w:rsid w:val="00AA0C1D"/>
    <w:rsid w:val="00AB22EF"/>
    <w:rsid w:val="00AB2583"/>
    <w:rsid w:val="00AB5A09"/>
    <w:rsid w:val="00AB799D"/>
    <w:rsid w:val="00AB79F1"/>
    <w:rsid w:val="00AC1664"/>
    <w:rsid w:val="00AC19E9"/>
    <w:rsid w:val="00AC4742"/>
    <w:rsid w:val="00AD0334"/>
    <w:rsid w:val="00AE5226"/>
    <w:rsid w:val="00AE59E6"/>
    <w:rsid w:val="00AE7252"/>
    <w:rsid w:val="00AF1477"/>
    <w:rsid w:val="00AF2F2C"/>
    <w:rsid w:val="00B0110A"/>
    <w:rsid w:val="00B02416"/>
    <w:rsid w:val="00B05A9B"/>
    <w:rsid w:val="00B05B5E"/>
    <w:rsid w:val="00B1354E"/>
    <w:rsid w:val="00B23457"/>
    <w:rsid w:val="00B3135D"/>
    <w:rsid w:val="00B348E7"/>
    <w:rsid w:val="00B40843"/>
    <w:rsid w:val="00B419C2"/>
    <w:rsid w:val="00B469C0"/>
    <w:rsid w:val="00B52F68"/>
    <w:rsid w:val="00B55ED1"/>
    <w:rsid w:val="00B5700C"/>
    <w:rsid w:val="00B62A0A"/>
    <w:rsid w:val="00B62B01"/>
    <w:rsid w:val="00B6696D"/>
    <w:rsid w:val="00B670BB"/>
    <w:rsid w:val="00B703B1"/>
    <w:rsid w:val="00B73759"/>
    <w:rsid w:val="00B75833"/>
    <w:rsid w:val="00B803EC"/>
    <w:rsid w:val="00B81D03"/>
    <w:rsid w:val="00B92B5D"/>
    <w:rsid w:val="00B93F30"/>
    <w:rsid w:val="00B952F9"/>
    <w:rsid w:val="00BA37F0"/>
    <w:rsid w:val="00BB0A75"/>
    <w:rsid w:val="00BB28DE"/>
    <w:rsid w:val="00BB52F4"/>
    <w:rsid w:val="00BD0C46"/>
    <w:rsid w:val="00BD1153"/>
    <w:rsid w:val="00BD755B"/>
    <w:rsid w:val="00BE27D5"/>
    <w:rsid w:val="00BE4C8E"/>
    <w:rsid w:val="00BF6669"/>
    <w:rsid w:val="00C00902"/>
    <w:rsid w:val="00C131AA"/>
    <w:rsid w:val="00C1461C"/>
    <w:rsid w:val="00C2451A"/>
    <w:rsid w:val="00C26218"/>
    <w:rsid w:val="00C30AFE"/>
    <w:rsid w:val="00C343BB"/>
    <w:rsid w:val="00C368A1"/>
    <w:rsid w:val="00C407E3"/>
    <w:rsid w:val="00C50A06"/>
    <w:rsid w:val="00C5174D"/>
    <w:rsid w:val="00C52A54"/>
    <w:rsid w:val="00C536A4"/>
    <w:rsid w:val="00C60FA5"/>
    <w:rsid w:val="00C61B64"/>
    <w:rsid w:val="00C63353"/>
    <w:rsid w:val="00C72CF8"/>
    <w:rsid w:val="00C81480"/>
    <w:rsid w:val="00C81A36"/>
    <w:rsid w:val="00C82C0E"/>
    <w:rsid w:val="00C84C1D"/>
    <w:rsid w:val="00C86DF6"/>
    <w:rsid w:val="00C878A6"/>
    <w:rsid w:val="00C93230"/>
    <w:rsid w:val="00C96A47"/>
    <w:rsid w:val="00CA53E4"/>
    <w:rsid w:val="00CB030C"/>
    <w:rsid w:val="00CB316B"/>
    <w:rsid w:val="00CC1B35"/>
    <w:rsid w:val="00CD43B6"/>
    <w:rsid w:val="00CD7156"/>
    <w:rsid w:val="00CD7D6B"/>
    <w:rsid w:val="00CE1F12"/>
    <w:rsid w:val="00CE2179"/>
    <w:rsid w:val="00CE2ADA"/>
    <w:rsid w:val="00CE4799"/>
    <w:rsid w:val="00D02736"/>
    <w:rsid w:val="00D04908"/>
    <w:rsid w:val="00D14838"/>
    <w:rsid w:val="00D22994"/>
    <w:rsid w:val="00D22D6B"/>
    <w:rsid w:val="00D24C43"/>
    <w:rsid w:val="00D30093"/>
    <w:rsid w:val="00D300ED"/>
    <w:rsid w:val="00D31942"/>
    <w:rsid w:val="00D3203D"/>
    <w:rsid w:val="00D36783"/>
    <w:rsid w:val="00D377B9"/>
    <w:rsid w:val="00D400DA"/>
    <w:rsid w:val="00D41476"/>
    <w:rsid w:val="00D42EE9"/>
    <w:rsid w:val="00D4496B"/>
    <w:rsid w:val="00D635AA"/>
    <w:rsid w:val="00D63661"/>
    <w:rsid w:val="00D63D39"/>
    <w:rsid w:val="00D64F43"/>
    <w:rsid w:val="00D67A3A"/>
    <w:rsid w:val="00D72B07"/>
    <w:rsid w:val="00D746AA"/>
    <w:rsid w:val="00D83DCB"/>
    <w:rsid w:val="00D87759"/>
    <w:rsid w:val="00D93A9E"/>
    <w:rsid w:val="00DA1AFC"/>
    <w:rsid w:val="00DA5FC8"/>
    <w:rsid w:val="00DB00F5"/>
    <w:rsid w:val="00DB54F1"/>
    <w:rsid w:val="00DB6F4A"/>
    <w:rsid w:val="00DC2535"/>
    <w:rsid w:val="00DC2E11"/>
    <w:rsid w:val="00DC43FD"/>
    <w:rsid w:val="00DC52D3"/>
    <w:rsid w:val="00DC5D20"/>
    <w:rsid w:val="00DC5EFC"/>
    <w:rsid w:val="00DC780F"/>
    <w:rsid w:val="00DE64D3"/>
    <w:rsid w:val="00DE71DB"/>
    <w:rsid w:val="00DE7F3E"/>
    <w:rsid w:val="00DF073C"/>
    <w:rsid w:val="00DF2B93"/>
    <w:rsid w:val="00DF2BAE"/>
    <w:rsid w:val="00DF7A9A"/>
    <w:rsid w:val="00E01BB3"/>
    <w:rsid w:val="00E052CD"/>
    <w:rsid w:val="00E05E31"/>
    <w:rsid w:val="00E079AD"/>
    <w:rsid w:val="00E10862"/>
    <w:rsid w:val="00E1651E"/>
    <w:rsid w:val="00E22417"/>
    <w:rsid w:val="00E265ED"/>
    <w:rsid w:val="00E32279"/>
    <w:rsid w:val="00E4384E"/>
    <w:rsid w:val="00E43C55"/>
    <w:rsid w:val="00E44ED6"/>
    <w:rsid w:val="00E4527C"/>
    <w:rsid w:val="00E4667F"/>
    <w:rsid w:val="00E55BBF"/>
    <w:rsid w:val="00E56C33"/>
    <w:rsid w:val="00E56C7E"/>
    <w:rsid w:val="00E6460D"/>
    <w:rsid w:val="00E90C30"/>
    <w:rsid w:val="00E9586F"/>
    <w:rsid w:val="00EA0DA0"/>
    <w:rsid w:val="00EA1C05"/>
    <w:rsid w:val="00EA505C"/>
    <w:rsid w:val="00EA7D33"/>
    <w:rsid w:val="00EB5EBF"/>
    <w:rsid w:val="00EC171A"/>
    <w:rsid w:val="00EC3E53"/>
    <w:rsid w:val="00ED17EF"/>
    <w:rsid w:val="00ED3C16"/>
    <w:rsid w:val="00EF041B"/>
    <w:rsid w:val="00EF2252"/>
    <w:rsid w:val="00F01600"/>
    <w:rsid w:val="00F03BA1"/>
    <w:rsid w:val="00F05F8B"/>
    <w:rsid w:val="00F15DAE"/>
    <w:rsid w:val="00F2253E"/>
    <w:rsid w:val="00F230EF"/>
    <w:rsid w:val="00F306B2"/>
    <w:rsid w:val="00F31535"/>
    <w:rsid w:val="00F34804"/>
    <w:rsid w:val="00F35147"/>
    <w:rsid w:val="00F446B3"/>
    <w:rsid w:val="00F458CE"/>
    <w:rsid w:val="00F46BC4"/>
    <w:rsid w:val="00F46EC3"/>
    <w:rsid w:val="00F47B77"/>
    <w:rsid w:val="00F544FE"/>
    <w:rsid w:val="00F557D9"/>
    <w:rsid w:val="00F57041"/>
    <w:rsid w:val="00F603C8"/>
    <w:rsid w:val="00F64423"/>
    <w:rsid w:val="00F64566"/>
    <w:rsid w:val="00F67273"/>
    <w:rsid w:val="00F745DF"/>
    <w:rsid w:val="00F77412"/>
    <w:rsid w:val="00F84B9F"/>
    <w:rsid w:val="00F85950"/>
    <w:rsid w:val="00F8610A"/>
    <w:rsid w:val="00F91AA2"/>
    <w:rsid w:val="00F926D1"/>
    <w:rsid w:val="00F94454"/>
    <w:rsid w:val="00F97852"/>
    <w:rsid w:val="00FA1C08"/>
    <w:rsid w:val="00FA3EB3"/>
    <w:rsid w:val="00FB0377"/>
    <w:rsid w:val="00FB282A"/>
    <w:rsid w:val="00FB4C4A"/>
    <w:rsid w:val="00FB62F8"/>
    <w:rsid w:val="00FC571E"/>
    <w:rsid w:val="00FC67F0"/>
    <w:rsid w:val="00FC7F38"/>
    <w:rsid w:val="00FD3EDE"/>
    <w:rsid w:val="00FE1CF7"/>
    <w:rsid w:val="00FE3591"/>
    <w:rsid w:val="00FE7534"/>
    <w:rsid w:val="00FE7AEB"/>
    <w:rsid w:val="00FF3BA2"/>
    <w:rsid w:val="00FF4AF4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E559"/>
  <w15:docId w15:val="{60F11CF8-D696-48B6-BFBF-AE06F6C7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46B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30093"/>
    <w:pPr>
      <w:spacing w:after="200" w:line="276" w:lineRule="auto"/>
      <w:ind w:left="720"/>
      <w:contextualSpacing/>
    </w:pPr>
    <w:rPr>
      <w:kern w:val="0"/>
      <w:lang w:val="af-ZA"/>
    </w:rPr>
  </w:style>
  <w:style w:type="table" w:styleId="TableGrid">
    <w:name w:val="Table Grid"/>
    <w:basedOn w:val="TableNormal"/>
    <w:uiPriority w:val="39"/>
    <w:rsid w:val="00D3009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2001A"/>
    <w:pPr>
      <w:spacing w:after="0" w:line="240" w:lineRule="auto"/>
    </w:pPr>
    <w:rPr>
      <w:kern w:val="0"/>
    </w:rPr>
  </w:style>
  <w:style w:type="paragraph" w:styleId="Header">
    <w:name w:val="header"/>
    <w:basedOn w:val="Normal"/>
    <w:link w:val="HeaderChar"/>
    <w:uiPriority w:val="99"/>
    <w:unhideWhenUsed/>
    <w:rsid w:val="00106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054"/>
  </w:style>
  <w:style w:type="paragraph" w:styleId="Footer">
    <w:name w:val="footer"/>
    <w:basedOn w:val="Normal"/>
    <w:link w:val="FooterChar"/>
    <w:uiPriority w:val="99"/>
    <w:unhideWhenUsed/>
    <w:rsid w:val="00106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CKY\Documents\Custom%20Office%20Templates\Letter%20Head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201A4-23E7-4936-9A48-261D0565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2023</Template>
  <TotalTime>512</TotalTime>
  <Pages>15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SACKY</dc:creator>
  <cp:keywords/>
  <dc:description/>
  <cp:lastModifiedBy>SUNSHINE P COLLEGE</cp:lastModifiedBy>
  <cp:revision>351</cp:revision>
  <cp:lastPrinted>2025-01-21T14:02:00Z</cp:lastPrinted>
  <dcterms:created xsi:type="dcterms:W3CDTF">2025-07-25T04:54:00Z</dcterms:created>
  <dcterms:modified xsi:type="dcterms:W3CDTF">2026-02-02T02:31:00Z</dcterms:modified>
</cp:coreProperties>
</file>