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2AF6" w14:textId="0D84B624" w:rsidR="000246BF" w:rsidRDefault="002B0EC5" w:rsidP="000246BF">
      <w:r>
        <w:rPr>
          <w:b/>
          <w:bCs/>
        </w:rPr>
        <w:t>00</w:t>
      </w:r>
      <w:r w:rsidR="00FD7411">
        <w:rPr>
          <w:b/>
          <w:bCs/>
        </w:rPr>
        <w:t>0</w:t>
      </w:r>
      <w:r w:rsidR="00D36783" w:rsidRPr="00D36783">
        <w:rPr>
          <w:b/>
          <w:bCs/>
        </w:rPr>
        <w:t>SPCTED24T1790475</w: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8457A" wp14:editId="625E4D4C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651967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E5FA2" w14:textId="0AA67B8F" w:rsidR="00166E91" w:rsidRPr="005F62A9" w:rsidRDefault="00166E91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5037AA5C" w14:textId="293E00DF" w:rsidR="00166E91" w:rsidRPr="005F62A9" w:rsidRDefault="00166E91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028F6377" w14:textId="613EC5EC" w:rsidR="00166E91" w:rsidRPr="005F62A9" w:rsidRDefault="00166E91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1E7901D" w14:textId="77777777" w:rsidR="00166E91" w:rsidRPr="005F62A9" w:rsidRDefault="00166E91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3B90981B" w14:textId="77777777" w:rsidR="00166E91" w:rsidRPr="002347E4" w:rsidRDefault="00166E91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528200C" w14:textId="77777777" w:rsidR="00166E91" w:rsidRDefault="00166E91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6236D6" w14:textId="77777777" w:rsidR="00166E91" w:rsidRPr="006F5943" w:rsidRDefault="00166E91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845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8.5pt;margin-top:-27pt;width:389.4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y8wEAAMo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" stroked="f">
                <v:textbox>
                  <w:txbxContent>
                    <w:p w14:paraId="68CE5FA2" w14:textId="0AA67B8F" w:rsidR="00166E91" w:rsidRPr="005F62A9" w:rsidRDefault="00166E91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5037AA5C" w14:textId="293E00DF" w:rsidR="00166E91" w:rsidRPr="005F62A9" w:rsidRDefault="00166E91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028F6377" w14:textId="613EC5EC" w:rsidR="00166E91" w:rsidRPr="005F62A9" w:rsidRDefault="00166E91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1E7901D" w14:textId="77777777" w:rsidR="00166E91" w:rsidRPr="005F62A9" w:rsidRDefault="00166E91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3B90981B" w14:textId="77777777" w:rsidR="00166E91" w:rsidRPr="002347E4" w:rsidRDefault="00166E91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528200C" w14:textId="77777777" w:rsidR="00166E91" w:rsidRDefault="00166E91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6236D6" w14:textId="77777777" w:rsidR="00166E91" w:rsidRPr="006F5943" w:rsidRDefault="00166E91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84572" wp14:editId="55917C5A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2738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F64A64" w14:textId="77777777" w:rsidR="00166E91" w:rsidRPr="00EB5EBF" w:rsidRDefault="00166E91" w:rsidP="00EB5EBF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4572" id="Text Box 4" o:spid="_x0000_s1027" type="#_x0000_t202" style="position:absolute;margin-left:-7.8pt;margin-top:18.6pt;width:110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3AF64A64" w14:textId="77777777" w:rsidR="00166E91" w:rsidRPr="00EB5EBF" w:rsidRDefault="00166E91" w:rsidP="00EB5EBF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77F29" wp14:editId="0CD7F8F0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984117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7B8654" w14:textId="77777777" w:rsidR="00166E91" w:rsidRPr="005F62A9" w:rsidRDefault="00166E91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77F29" id="Text Box 3" o:spid="_x0000_s1028" type="#_x0000_t202" style="position:absolute;margin-left:109.8pt;margin-top:-57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6I9gEAANE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4qvowQkXUNzZF4I8xzRf+ADj3gb85GmqmK+197&#10;gYoz89mSdjfFKhINyVhdvV+SgZee+tIjrCSoigfO5uM2zIO7d6i7njLN3bJwR3q3OknxUtWpfJqb&#10;pNBpxuNgXtop6uUnbv4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vnuiP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587B8654" w14:textId="77777777" w:rsidR="00166E91" w:rsidRPr="005F62A9" w:rsidRDefault="00166E91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D49C" wp14:editId="44E0A2EE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6136756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C335B" w14:textId="77777777" w:rsidR="00166E91" w:rsidRDefault="00166E91" w:rsidP="000246B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E3880" wp14:editId="338A33AF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D49C" id="Text Box 1" o:spid="_x0000_s1029" type="#_x0000_t202" style="position:absolute;margin-left:-70.8pt;margin-top:-65.4pt;width:593.4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1+QEAANI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PEJE2hXUJyKOMA4WfQQ6tIC/OetpqEru&#10;fx0EKs7MJ0vivc8XRI6FZCxubmdk4LWnuvYIKwmq5IGz8bgN4+QeHOp9S5nGdlm4J8EbnaR4qepc&#10;Pg1OUug85HEyr+0U9fIVN3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AFxdd1+QEAANI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299C335B" w14:textId="77777777" w:rsidR="00166E91" w:rsidRDefault="00166E91" w:rsidP="000246B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BE3880" wp14:editId="338A33AF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7933">
        <w:t xml:space="preserve"> </w:t>
      </w:r>
    </w:p>
    <w:p w14:paraId="3CADF8FB" w14:textId="4D8B3E90" w:rsidR="003D3AC5" w:rsidRDefault="00D635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F9223" wp14:editId="0C875EB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60090344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0849D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A1D1625" w14:textId="0593AB4F" w:rsidR="0052001A" w:rsidRPr="00E57280" w:rsidRDefault="0052001A" w:rsidP="009B72E5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30F52607" w14:textId="7F68CD68" w:rsidR="0052001A" w:rsidRDefault="00C57FE7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BEDHJP</w:t>
      </w:r>
      <w:r w:rsidR="000C1EE3">
        <w:rPr>
          <w:rFonts w:ascii="Times New Roman" w:hAnsi="Times New Roman" w:cs="Times New Roman"/>
          <w:b/>
          <w:sz w:val="28"/>
        </w:rPr>
        <w:t xml:space="preserve"> 1.</w:t>
      </w:r>
      <w:r w:rsidR="0076194B">
        <w:rPr>
          <w:rFonts w:ascii="Times New Roman" w:hAnsi="Times New Roman" w:cs="Times New Roman"/>
          <w:b/>
          <w:sz w:val="28"/>
        </w:rPr>
        <w:t>1</w:t>
      </w:r>
      <w:r w:rsidR="000C1EE3">
        <w:rPr>
          <w:rFonts w:ascii="Times New Roman" w:hAnsi="Times New Roman" w:cs="Times New Roman"/>
          <w:b/>
          <w:sz w:val="28"/>
        </w:rPr>
        <w:t xml:space="preserve"> Weekly </w:t>
      </w:r>
      <w:r w:rsidR="00D300ED">
        <w:rPr>
          <w:rFonts w:ascii="Times New Roman" w:hAnsi="Times New Roman" w:cs="Times New Roman"/>
          <w:b/>
          <w:sz w:val="28"/>
        </w:rPr>
        <w:t>T</w:t>
      </w:r>
      <w:r w:rsidR="000C1EE3">
        <w:rPr>
          <w:rFonts w:ascii="Times New Roman" w:hAnsi="Times New Roman" w:cs="Times New Roman"/>
          <w:b/>
          <w:sz w:val="28"/>
        </w:rPr>
        <w:t>imetable</w:t>
      </w:r>
    </w:p>
    <w:p w14:paraId="1E8B680C" w14:textId="77777777" w:rsidR="00BE4C8E" w:rsidRPr="00106054" w:rsidRDefault="00BE4C8E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2606"/>
        <w:gridCol w:w="2970"/>
        <w:gridCol w:w="3150"/>
        <w:gridCol w:w="3060"/>
        <w:gridCol w:w="2430"/>
        <w:gridCol w:w="40"/>
      </w:tblGrid>
      <w:tr w:rsidR="0088462F" w:rsidRPr="008B02E5" w14:paraId="6167FFFE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B49D2B0" w14:textId="77777777" w:rsidR="0052001A" w:rsidRPr="00D377B9" w:rsidRDefault="0052001A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A1E7" w14:textId="3708B8E9" w:rsidR="0052001A" w:rsidRPr="00D377B9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C70D" w14:textId="7F6A7C6A" w:rsidR="0052001A" w:rsidRPr="00D377B9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8170A" w14:textId="6A9BAAF6" w:rsidR="0052001A" w:rsidRPr="00D377B9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A1E4" w14:textId="59191D99" w:rsidR="0052001A" w:rsidRPr="00D377B9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777B5" w14:textId="6BE62CF4" w:rsidR="0052001A" w:rsidRPr="00D377B9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8B02E5" w14:paraId="45B20059" w14:textId="471757DC" w:rsidTr="00A73C2B">
        <w:trPr>
          <w:trHeight w:val="82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DD497AD" w14:textId="32921737" w:rsidR="00830323" w:rsidRPr="00D377B9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A2EBA" w14:textId="77777777" w:rsidR="00A92B6D" w:rsidRDefault="00A92B6D" w:rsidP="008C2DA9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 xml:space="preserve">Information, Communication and Technology in Education I </w:t>
            </w:r>
          </w:p>
          <w:p w14:paraId="71A722C9" w14:textId="1F51D9B8" w:rsidR="00F603C8" w:rsidRDefault="00A92B6D" w:rsidP="008C2DA9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ICTE111</w:t>
            </w:r>
          </w:p>
          <w:p w14:paraId="4E9F374B" w14:textId="52D0DC42" w:rsidR="00A92B6D" w:rsidRPr="00EF1F17" w:rsidRDefault="00A92B6D" w:rsidP="008C2DA9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EF1F17">
              <w:rPr>
                <w:rFonts w:ascii="Candara" w:hAnsi="Candara" w:cs="Arial"/>
                <w:sz w:val="24"/>
                <w:szCs w:val="24"/>
              </w:rPr>
              <w:t xml:space="preserve"> Musindo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7811" w14:textId="70660109" w:rsidR="000072F7" w:rsidRDefault="00D00A3B" w:rsidP="000072F7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0072F7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  <w:r w:rsidR="000072F7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KKGL112</w:t>
            </w:r>
          </w:p>
          <w:p w14:paraId="477434D9" w14:textId="4A59079B" w:rsidR="000E4004" w:rsidRPr="00EF1F17" w:rsidRDefault="000072F7" w:rsidP="000072F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>Ms</w:t>
            </w:r>
            <w:proofErr w:type="spellEnd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>Somses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D4274" w14:textId="77777777" w:rsidR="000072F7" w:rsidRDefault="000072F7" w:rsidP="007B6B8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66ECA">
              <w:rPr>
                <w:rFonts w:ascii="Candara" w:hAnsi="Candara" w:cs="Arial"/>
                <w:sz w:val="24"/>
                <w:szCs w:val="24"/>
              </w:rPr>
              <w:t>Namibian Languages Education I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1176F97C" w14:textId="3681B804" w:rsidR="005C3C8E" w:rsidRDefault="000072F7" w:rsidP="007B6B8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NLED112</w:t>
            </w:r>
          </w:p>
          <w:p w14:paraId="52E965C0" w14:textId="4333D8AC" w:rsidR="000072F7" w:rsidRPr="00EF1F17" w:rsidRDefault="000072F7" w:rsidP="007B6B82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F1F17">
              <w:rPr>
                <w:rFonts w:ascii="Candara" w:hAnsi="Candara" w:cs="Arial"/>
                <w:sz w:val="24"/>
                <w:szCs w:val="24"/>
              </w:rPr>
              <w:t>Dr Shikesho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7C2FD" w14:textId="77777777" w:rsidR="009829B6" w:rsidRDefault="009829B6" w:rsidP="009829B6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 xml:space="preserve">Information, Communication and Technology in Education I </w:t>
            </w:r>
          </w:p>
          <w:p w14:paraId="5D402150" w14:textId="77777777" w:rsidR="009829B6" w:rsidRDefault="009829B6" w:rsidP="009829B6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ICTE111</w:t>
            </w:r>
          </w:p>
          <w:p w14:paraId="6D9FE0F9" w14:textId="004AE181" w:rsidR="003A4EC9" w:rsidRPr="00EF1F17" w:rsidRDefault="009829B6" w:rsidP="009829B6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EF1F17">
              <w:rPr>
                <w:rFonts w:ascii="Candara" w:hAnsi="Candara" w:cs="Arial"/>
                <w:sz w:val="24"/>
                <w:szCs w:val="24"/>
              </w:rPr>
              <w:t xml:space="preserve"> Musindo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FA2EB" w14:textId="2AC42ECE" w:rsidR="00830323" w:rsidRDefault="009A74E4" w:rsidP="00273B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 xml:space="preserve">General Methods and Principles of Teaching 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GMPT111</w:t>
            </w:r>
          </w:p>
          <w:p w14:paraId="1019B7EF" w14:textId="27A6AB3E" w:rsidR="009A74E4" w:rsidRPr="00EF1F17" w:rsidRDefault="009A74E4" w:rsidP="00273B94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EF1F17">
              <w:rPr>
                <w:rFonts w:ascii="Candara" w:hAnsi="Candara" w:cs="Arial"/>
                <w:sz w:val="24"/>
                <w:szCs w:val="24"/>
              </w:rPr>
              <w:t xml:space="preserve"> Zimanyi</w:t>
            </w:r>
          </w:p>
        </w:tc>
        <w:tc>
          <w:tcPr>
            <w:tcW w:w="40" w:type="dxa"/>
          </w:tcPr>
          <w:p w14:paraId="6592680A" w14:textId="77777777" w:rsidR="00830323" w:rsidRPr="008B02E5" w:rsidRDefault="00830323" w:rsidP="00830323"/>
        </w:tc>
      </w:tr>
      <w:tr w:rsidR="00830323" w:rsidRPr="008B02E5" w14:paraId="12D4CDE6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8C43CD5" w14:textId="1E0BC83C" w:rsidR="00830323" w:rsidRPr="00D377B9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45222" w14:textId="5F1429A1" w:rsidR="00AC19E9" w:rsidRDefault="00D00A3B" w:rsidP="007040B3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0072F7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  <w:r w:rsidR="000072F7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="00A92B6D">
              <w:rPr>
                <w:rFonts w:ascii="Candara" w:hAnsi="Candara" w:cs="Arial"/>
                <w:b/>
                <w:bCs/>
                <w:sz w:val="24"/>
                <w:szCs w:val="24"/>
              </w:rPr>
              <w:t>KKGL112</w:t>
            </w:r>
          </w:p>
          <w:p w14:paraId="49497EE0" w14:textId="64EA9189" w:rsidR="00A92B6D" w:rsidRPr="00EF1F17" w:rsidRDefault="00A92B6D" w:rsidP="007040B3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>Ms</w:t>
            </w:r>
            <w:proofErr w:type="spellEnd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F1F17">
              <w:rPr>
                <w:rFonts w:ascii="Candara" w:hAnsi="Candara" w:cs="Arial"/>
                <w:bCs/>
                <w:sz w:val="24"/>
                <w:szCs w:val="24"/>
              </w:rPr>
              <w:t>Somses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543CC" w14:textId="6AACC3A9" w:rsidR="005C3182" w:rsidRPr="00D377B9" w:rsidRDefault="005C3182" w:rsidP="007B6B8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2BFE8" w14:textId="77777777" w:rsidR="000072F7" w:rsidRDefault="000072F7" w:rsidP="00354F2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Arts Education I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39000687" w14:textId="2E3D646F" w:rsidR="009C5749" w:rsidRDefault="000072F7" w:rsidP="00354F2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AEDU111</w:t>
            </w:r>
          </w:p>
          <w:p w14:paraId="6CCCDBF5" w14:textId="226DC6A0" w:rsidR="000072F7" w:rsidRPr="00EF1F17" w:rsidRDefault="000072F7" w:rsidP="00354F24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EF1F17">
              <w:rPr>
                <w:rFonts w:ascii="Candara" w:hAnsi="Candara" w:cs="Arial"/>
                <w:sz w:val="24"/>
                <w:szCs w:val="24"/>
              </w:rPr>
              <w:t>M</w:t>
            </w:r>
            <w:r w:rsidR="00C67E48">
              <w:rPr>
                <w:rFonts w:ascii="Candara" w:hAnsi="Candara" w:cs="Arial"/>
                <w:sz w:val="24"/>
                <w:szCs w:val="24"/>
              </w:rPr>
              <w:t>r</w:t>
            </w:r>
            <w:r w:rsidRPr="00EF1F17">
              <w:rPr>
                <w:rFonts w:ascii="Candara" w:hAnsi="Candara" w:cs="Arial"/>
                <w:sz w:val="24"/>
                <w:szCs w:val="24"/>
              </w:rPr>
              <w:t>s</w:t>
            </w:r>
            <w:proofErr w:type="spellEnd"/>
            <w:r w:rsidRPr="00EF1F17">
              <w:rPr>
                <w:rFonts w:ascii="Candara" w:hAnsi="Candara" w:cs="Arial"/>
                <w:sz w:val="24"/>
                <w:szCs w:val="24"/>
              </w:rPr>
              <w:t xml:space="preserve"> Lilemba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20C12" w14:textId="17C0D8D3" w:rsidR="009829B6" w:rsidRDefault="009829B6" w:rsidP="009829B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Sociology of Education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SOED111</w:t>
            </w:r>
          </w:p>
          <w:p w14:paraId="5C4AE181" w14:textId="3BC1B582" w:rsidR="009829B6" w:rsidRDefault="009829B6" w:rsidP="009829B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107137">
              <w:rPr>
                <w:rFonts w:ascii="Candara" w:hAnsi="Candara" w:cs="Arial"/>
                <w:sz w:val="24"/>
                <w:szCs w:val="24"/>
              </w:rPr>
              <w:t>Dr. Haufiku</w:t>
            </w:r>
          </w:p>
          <w:p w14:paraId="6C11B9CB" w14:textId="228474DB" w:rsidR="00830323" w:rsidRPr="00D377B9" w:rsidRDefault="00830323" w:rsidP="00DA4E6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8C6AB" w14:textId="77777777" w:rsidR="009E4959" w:rsidRDefault="009E4959" w:rsidP="009E4959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Psychology of Education</w:t>
            </w:r>
          </w:p>
          <w:p w14:paraId="64F0C83F" w14:textId="7F348CC1" w:rsidR="009E4959" w:rsidRDefault="009E4959" w:rsidP="009E495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 xml:space="preserve"> PSED11</w:t>
            </w:r>
          </w:p>
          <w:p w14:paraId="043EFB1F" w14:textId="77777777" w:rsidR="009E4959" w:rsidRPr="00EF1F17" w:rsidRDefault="009E4959" w:rsidP="009E4959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F1F17">
              <w:rPr>
                <w:rFonts w:ascii="Candara" w:hAnsi="Candara" w:cs="Arial"/>
                <w:sz w:val="24"/>
                <w:szCs w:val="24"/>
              </w:rPr>
              <w:t>Mr Decide</w:t>
            </w:r>
          </w:p>
          <w:p w14:paraId="5F531EE3" w14:textId="2138BF3C" w:rsidR="00830323" w:rsidRPr="00D377B9" w:rsidRDefault="00830323" w:rsidP="007040B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  <w:tr w:rsidR="00830323" w:rsidRPr="008B02E5" w14:paraId="61897B22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8EBA575" w14:textId="622AC976" w:rsidR="00830323" w:rsidRPr="00D377B9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D377B9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 to 20:30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E28A3" w14:textId="3471254D" w:rsidR="00830323" w:rsidRDefault="00A92B6D" w:rsidP="00657E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Sociology of Education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SOED111</w:t>
            </w:r>
          </w:p>
          <w:p w14:paraId="6C2FA39B" w14:textId="22CB4298" w:rsidR="00A92B6D" w:rsidRPr="00107137" w:rsidRDefault="00A92B6D" w:rsidP="00657ECF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107137">
              <w:rPr>
                <w:rFonts w:ascii="Candara" w:hAnsi="Candara" w:cs="Arial"/>
                <w:sz w:val="24"/>
                <w:szCs w:val="24"/>
              </w:rPr>
              <w:t>Dr. Haufiku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FA7C9" w14:textId="0897FDDE" w:rsidR="00830323" w:rsidRPr="00D377B9" w:rsidRDefault="00830323" w:rsidP="00DA4E6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E1D3F" w14:textId="77777777" w:rsidR="00107137" w:rsidRDefault="00107137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Academic Reading and Writing Skills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13F14EF5" w14:textId="73362DF6" w:rsidR="00691720" w:rsidRDefault="000072F7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ARWS11</w:t>
            </w:r>
          </w:p>
          <w:p w14:paraId="1F2FC5EA" w14:textId="1FE168D4" w:rsidR="000072F7" w:rsidRPr="00107137" w:rsidRDefault="000072F7" w:rsidP="00D377B9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107137">
              <w:rPr>
                <w:rFonts w:ascii="Candara" w:hAnsi="Candara" w:cs="Arial"/>
                <w:sz w:val="24"/>
                <w:szCs w:val="24"/>
              </w:rPr>
              <w:t xml:space="preserve">Dr </w:t>
            </w:r>
            <w:proofErr w:type="spellStart"/>
            <w:r w:rsidRPr="00107137">
              <w:rPr>
                <w:rFonts w:ascii="Candara" w:hAnsi="Candara" w:cs="Arial"/>
                <w:sz w:val="24"/>
                <w:szCs w:val="24"/>
              </w:rPr>
              <w:t>Kandemire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1D7B7" w14:textId="1A2A95FE" w:rsidR="00830323" w:rsidRDefault="009E4959" w:rsidP="00657E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Psychology of Education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="00781856">
              <w:rPr>
                <w:rFonts w:ascii="Candara" w:hAnsi="Candara" w:cs="Arial"/>
                <w:b/>
                <w:sz w:val="24"/>
                <w:szCs w:val="24"/>
              </w:rPr>
              <w:t>PSED11</w:t>
            </w:r>
          </w:p>
          <w:p w14:paraId="37CBFCC4" w14:textId="77777777" w:rsidR="00781856" w:rsidRPr="00164FEE" w:rsidRDefault="00781856" w:rsidP="00657ECF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164FEE">
              <w:rPr>
                <w:rFonts w:ascii="Candara" w:hAnsi="Candara" w:cs="Arial"/>
                <w:sz w:val="24"/>
                <w:szCs w:val="24"/>
              </w:rPr>
              <w:t>Mr Decide</w:t>
            </w:r>
          </w:p>
          <w:p w14:paraId="6D072CBF" w14:textId="1F867BC3" w:rsidR="00781856" w:rsidRPr="00D377B9" w:rsidRDefault="00781856" w:rsidP="00657E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241ED" w14:textId="77777777" w:rsidR="00830323" w:rsidRDefault="00491CF4" w:rsidP="0003761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91CF4">
              <w:rPr>
                <w:rFonts w:ascii="Candara" w:hAnsi="Candara" w:cs="Arial"/>
                <w:sz w:val="24"/>
                <w:szCs w:val="24"/>
              </w:rPr>
              <w:t>Afrikaans Language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AFRL112</w:t>
            </w:r>
          </w:p>
          <w:p w14:paraId="474C9F56" w14:textId="162F52C3" w:rsidR="00491CF4" w:rsidRPr="00164FEE" w:rsidRDefault="00491CF4" w:rsidP="0003761F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164FEE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164FEE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164FEE">
              <w:rPr>
                <w:rFonts w:ascii="Candara" w:hAnsi="Candara" w:cs="Arial"/>
                <w:sz w:val="24"/>
                <w:szCs w:val="24"/>
              </w:rPr>
              <w:t>Ferencia</w:t>
            </w:r>
            <w:proofErr w:type="spellEnd"/>
          </w:p>
        </w:tc>
      </w:tr>
    </w:tbl>
    <w:p w14:paraId="37CF7481" w14:textId="77777777" w:rsidR="002C26F0" w:rsidRDefault="002C26F0" w:rsidP="00733155">
      <w:pPr>
        <w:tabs>
          <w:tab w:val="left" w:pos="1845"/>
        </w:tabs>
      </w:pPr>
    </w:p>
    <w:p w14:paraId="198E6014" w14:textId="3C08C738" w:rsidR="00830323" w:rsidRDefault="00794729" w:rsidP="00666ECA">
      <w:pPr>
        <w:tabs>
          <w:tab w:val="left" w:pos="1845"/>
        </w:tabs>
        <w:spacing w:line="240" w:lineRule="auto"/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530"/>
        <w:gridCol w:w="2343"/>
      </w:tblGrid>
      <w:tr w:rsidR="002C26F0" w14:paraId="6C11E6BA" w14:textId="77777777" w:rsidTr="002C26F0">
        <w:tc>
          <w:tcPr>
            <w:tcW w:w="1075" w:type="dxa"/>
          </w:tcPr>
          <w:p w14:paraId="324CBC23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44DA4E60" w14:textId="417EF2C8" w:rsidR="002C26F0" w:rsidRDefault="002C26F0" w:rsidP="00666ECA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2343" w:type="dxa"/>
          </w:tcPr>
          <w:p w14:paraId="05FD938B" w14:textId="199E6A36" w:rsidR="002C26F0" w:rsidRDefault="002C26F0" w:rsidP="00666ECA">
            <w:pPr>
              <w:tabs>
                <w:tab w:val="left" w:pos="1845"/>
              </w:tabs>
            </w:pPr>
            <w:r>
              <w:t>Code</w:t>
            </w:r>
          </w:p>
        </w:tc>
      </w:tr>
      <w:tr w:rsidR="002C26F0" w14:paraId="6CA20C64" w14:textId="77777777" w:rsidTr="002C26F0">
        <w:tc>
          <w:tcPr>
            <w:tcW w:w="1075" w:type="dxa"/>
          </w:tcPr>
          <w:p w14:paraId="05CD665C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33DC8368" w14:textId="399DD06B" w:rsidR="00330711" w:rsidRPr="00666ECA" w:rsidRDefault="002C26F0" w:rsidP="00666ECA">
            <w:pPr>
              <w:tabs>
                <w:tab w:val="left" w:pos="1845"/>
              </w:tabs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Academic Reading and Writing Skills</w:t>
            </w:r>
          </w:p>
        </w:tc>
        <w:tc>
          <w:tcPr>
            <w:tcW w:w="2343" w:type="dxa"/>
          </w:tcPr>
          <w:p w14:paraId="2DA9F829" w14:textId="3EBF15B7" w:rsidR="002C26F0" w:rsidRDefault="002C26F0" w:rsidP="00666ECA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AWRS 011</w:t>
            </w:r>
          </w:p>
        </w:tc>
      </w:tr>
      <w:tr w:rsidR="002C26F0" w14:paraId="4A9A6969" w14:textId="77777777" w:rsidTr="002C26F0">
        <w:tc>
          <w:tcPr>
            <w:tcW w:w="1075" w:type="dxa"/>
          </w:tcPr>
          <w:p w14:paraId="1FC24DD1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7C301D91" w14:textId="38C2F4B6" w:rsidR="002C26F0" w:rsidRPr="00330711" w:rsidRDefault="002C26F0" w:rsidP="00666EC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 xml:space="preserve">Information, Communication and Technology in Education I </w:t>
            </w:r>
          </w:p>
        </w:tc>
        <w:tc>
          <w:tcPr>
            <w:tcW w:w="2343" w:type="dxa"/>
          </w:tcPr>
          <w:p w14:paraId="5CEB514A" w14:textId="6EC44ADA" w:rsidR="002C26F0" w:rsidRPr="00666ECA" w:rsidRDefault="002C26F0" w:rsidP="00666ECA">
            <w:pPr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ICTE 111</w:t>
            </w:r>
          </w:p>
        </w:tc>
      </w:tr>
      <w:tr w:rsidR="002C26F0" w14:paraId="19B37F4D" w14:textId="77777777" w:rsidTr="002C26F0">
        <w:tc>
          <w:tcPr>
            <w:tcW w:w="1075" w:type="dxa"/>
          </w:tcPr>
          <w:p w14:paraId="20CABFB5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1D293F13" w14:textId="44D362AD" w:rsidR="002C26F0" w:rsidRPr="00666ECA" w:rsidRDefault="002C26F0" w:rsidP="00666EC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Psychology of Education</w:t>
            </w:r>
          </w:p>
        </w:tc>
        <w:tc>
          <w:tcPr>
            <w:tcW w:w="2343" w:type="dxa"/>
          </w:tcPr>
          <w:p w14:paraId="526577D8" w14:textId="5FB59CCB" w:rsidR="002C26F0" w:rsidRDefault="002C26F0" w:rsidP="00666ECA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PSED 111</w:t>
            </w:r>
          </w:p>
        </w:tc>
      </w:tr>
      <w:tr w:rsidR="002C26F0" w14:paraId="6D20D63B" w14:textId="77777777" w:rsidTr="002C26F0">
        <w:tc>
          <w:tcPr>
            <w:tcW w:w="1075" w:type="dxa"/>
          </w:tcPr>
          <w:p w14:paraId="16275AAF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7ECE9767" w14:textId="76878099" w:rsidR="00330711" w:rsidRPr="00666ECA" w:rsidRDefault="002C26F0" w:rsidP="00666ECA">
            <w:pPr>
              <w:tabs>
                <w:tab w:val="left" w:pos="1845"/>
              </w:tabs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 xml:space="preserve">General Methods and Principles of Teaching </w:t>
            </w:r>
          </w:p>
        </w:tc>
        <w:tc>
          <w:tcPr>
            <w:tcW w:w="2343" w:type="dxa"/>
          </w:tcPr>
          <w:p w14:paraId="56935496" w14:textId="050D8B76" w:rsidR="002C26F0" w:rsidRDefault="002C26F0" w:rsidP="00666ECA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GMPT 111</w:t>
            </w:r>
          </w:p>
        </w:tc>
      </w:tr>
      <w:tr w:rsidR="002C26F0" w14:paraId="3F44648B" w14:textId="77777777" w:rsidTr="00166E91">
        <w:tc>
          <w:tcPr>
            <w:tcW w:w="1075" w:type="dxa"/>
          </w:tcPr>
          <w:p w14:paraId="1FC78A2D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  <w:shd w:val="clear" w:color="auto" w:fill="FFFFFF" w:themeFill="background1"/>
          </w:tcPr>
          <w:p w14:paraId="450C93D3" w14:textId="7704410F" w:rsidR="002C26F0" w:rsidRPr="00666ECA" w:rsidRDefault="002C26F0" w:rsidP="00666EC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Sociology of Education</w:t>
            </w:r>
          </w:p>
        </w:tc>
        <w:tc>
          <w:tcPr>
            <w:tcW w:w="2343" w:type="dxa"/>
          </w:tcPr>
          <w:p w14:paraId="0E8FD754" w14:textId="21A65906" w:rsidR="002C26F0" w:rsidRDefault="002C26F0" w:rsidP="00666ECA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SOED 111</w:t>
            </w:r>
          </w:p>
        </w:tc>
      </w:tr>
      <w:tr w:rsidR="002C26F0" w14:paraId="12C7E7DB" w14:textId="77777777" w:rsidTr="002C26F0">
        <w:tc>
          <w:tcPr>
            <w:tcW w:w="1075" w:type="dxa"/>
          </w:tcPr>
          <w:p w14:paraId="3DD1F6B9" w14:textId="77777777" w:rsidR="002C26F0" w:rsidRDefault="002C26F0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3AF2E2F6" w14:textId="46844868" w:rsidR="002C26F0" w:rsidRPr="00666ECA" w:rsidRDefault="002C26F0" w:rsidP="00666EC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30711">
              <w:rPr>
                <w:rFonts w:ascii="Candara" w:hAnsi="Candara" w:cs="Arial"/>
                <w:sz w:val="24"/>
                <w:szCs w:val="24"/>
              </w:rPr>
              <w:t>Arts Education I</w:t>
            </w:r>
          </w:p>
        </w:tc>
        <w:tc>
          <w:tcPr>
            <w:tcW w:w="2343" w:type="dxa"/>
          </w:tcPr>
          <w:p w14:paraId="12F9C359" w14:textId="7D07403B" w:rsidR="002C26F0" w:rsidRPr="00666ECA" w:rsidRDefault="002C26F0" w:rsidP="00666ECA">
            <w:pPr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AEDU</w:t>
            </w:r>
            <w:r>
              <w:rPr>
                <w:rFonts w:ascii="Candara" w:hAnsi="Candara" w:cs="Arial"/>
                <w:sz w:val="24"/>
                <w:szCs w:val="24"/>
              </w:rPr>
              <w:t>111</w:t>
            </w:r>
          </w:p>
        </w:tc>
      </w:tr>
      <w:tr w:rsidR="00666ECA" w14:paraId="39653561" w14:textId="77777777" w:rsidTr="00166E91">
        <w:tc>
          <w:tcPr>
            <w:tcW w:w="1075" w:type="dxa"/>
          </w:tcPr>
          <w:p w14:paraId="1A166AB8" w14:textId="77777777" w:rsidR="00666ECA" w:rsidRDefault="00666ECA" w:rsidP="00666ECA">
            <w:pPr>
              <w:tabs>
                <w:tab w:val="left" w:pos="1845"/>
              </w:tabs>
            </w:pPr>
          </w:p>
        </w:tc>
        <w:tc>
          <w:tcPr>
            <w:tcW w:w="10530" w:type="dxa"/>
            <w:shd w:val="clear" w:color="auto" w:fill="FFFFFF" w:themeFill="background1"/>
          </w:tcPr>
          <w:p w14:paraId="6908C41F" w14:textId="06E8F5DD" w:rsidR="00666ECA" w:rsidRPr="00666ECA" w:rsidRDefault="00666ECA" w:rsidP="00666ECA">
            <w:pPr>
              <w:shd w:val="clear" w:color="auto" w:fill="FFFFFF" w:themeFill="background1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666ECA">
              <w:rPr>
                <w:rFonts w:ascii="Candara" w:hAnsi="Candara" w:cs="Arial"/>
                <w:sz w:val="24"/>
                <w:szCs w:val="24"/>
              </w:rPr>
              <w:t>Namibian Languages Education I</w:t>
            </w:r>
          </w:p>
        </w:tc>
        <w:tc>
          <w:tcPr>
            <w:tcW w:w="2343" w:type="dxa"/>
          </w:tcPr>
          <w:p w14:paraId="1058CAB5" w14:textId="01F879A3" w:rsidR="00666ECA" w:rsidRPr="00666ECA" w:rsidRDefault="00666ECA" w:rsidP="00666ECA">
            <w:pPr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NLED112</w:t>
            </w:r>
          </w:p>
        </w:tc>
      </w:tr>
      <w:tr w:rsidR="00666ECA" w14:paraId="0E840F7A" w14:textId="77777777" w:rsidTr="002C26F0">
        <w:tc>
          <w:tcPr>
            <w:tcW w:w="1075" w:type="dxa"/>
          </w:tcPr>
          <w:p w14:paraId="7ABDA9D8" w14:textId="77777777" w:rsidR="00666ECA" w:rsidRDefault="00666ECA" w:rsidP="00666ECA">
            <w:pPr>
              <w:tabs>
                <w:tab w:val="left" w:pos="1845"/>
              </w:tabs>
              <w:spacing w:line="360" w:lineRule="auto"/>
            </w:pPr>
          </w:p>
        </w:tc>
        <w:tc>
          <w:tcPr>
            <w:tcW w:w="10530" w:type="dxa"/>
          </w:tcPr>
          <w:p w14:paraId="5929BAFA" w14:textId="77777777" w:rsidR="00666ECA" w:rsidRDefault="00666ECA" w:rsidP="00666ECA">
            <w:pPr>
              <w:tabs>
                <w:tab w:val="left" w:pos="1845"/>
              </w:tabs>
              <w:spacing w:line="360" w:lineRule="auto"/>
            </w:pPr>
          </w:p>
        </w:tc>
        <w:tc>
          <w:tcPr>
            <w:tcW w:w="2343" w:type="dxa"/>
          </w:tcPr>
          <w:p w14:paraId="30F6FE3C" w14:textId="77777777" w:rsidR="00666ECA" w:rsidRDefault="00666ECA" w:rsidP="00666ECA">
            <w:pPr>
              <w:tabs>
                <w:tab w:val="left" w:pos="1845"/>
              </w:tabs>
            </w:pPr>
          </w:p>
        </w:tc>
      </w:tr>
    </w:tbl>
    <w:p w14:paraId="6F2F77A1" w14:textId="77777777" w:rsidR="002C26F0" w:rsidRDefault="002C26F0" w:rsidP="00733155">
      <w:pPr>
        <w:tabs>
          <w:tab w:val="left" w:pos="1845"/>
        </w:tabs>
      </w:pPr>
    </w:p>
    <w:p w14:paraId="4C16472A" w14:textId="77777777" w:rsidR="00195C25" w:rsidRDefault="00195C25" w:rsidP="00733155">
      <w:pPr>
        <w:tabs>
          <w:tab w:val="left" w:pos="1845"/>
        </w:tabs>
      </w:pPr>
    </w:p>
    <w:p w14:paraId="73460B6A" w14:textId="77777777" w:rsidR="00195C25" w:rsidRDefault="00195C25" w:rsidP="00733155">
      <w:pPr>
        <w:tabs>
          <w:tab w:val="left" w:pos="1845"/>
        </w:tabs>
      </w:pPr>
    </w:p>
    <w:p w14:paraId="271425B2" w14:textId="77777777" w:rsidR="00195C25" w:rsidRDefault="00195C25" w:rsidP="00733155">
      <w:pPr>
        <w:tabs>
          <w:tab w:val="left" w:pos="1845"/>
        </w:tabs>
      </w:pPr>
    </w:p>
    <w:p w14:paraId="52314F29" w14:textId="77777777" w:rsidR="00195C25" w:rsidRDefault="00195C25" w:rsidP="00733155">
      <w:pPr>
        <w:tabs>
          <w:tab w:val="left" w:pos="1845"/>
        </w:tabs>
      </w:pPr>
    </w:p>
    <w:p w14:paraId="05BBC84D" w14:textId="77777777" w:rsidR="00195C25" w:rsidRDefault="00195C25" w:rsidP="00733155">
      <w:pPr>
        <w:tabs>
          <w:tab w:val="left" w:pos="1845"/>
        </w:tabs>
      </w:pPr>
    </w:p>
    <w:p w14:paraId="7A43B8BA" w14:textId="77777777" w:rsidR="00794729" w:rsidRDefault="00794729" w:rsidP="00733155">
      <w:pPr>
        <w:tabs>
          <w:tab w:val="left" w:pos="1845"/>
        </w:tabs>
      </w:pPr>
    </w:p>
    <w:p w14:paraId="133FC5B2" w14:textId="77777777" w:rsidR="00830323" w:rsidRDefault="00830323" w:rsidP="00733155">
      <w:pPr>
        <w:tabs>
          <w:tab w:val="left" w:pos="1845"/>
        </w:tabs>
      </w:pPr>
    </w:p>
    <w:p w14:paraId="1FCA1FC6" w14:textId="77777777" w:rsidR="00830323" w:rsidRDefault="00830323" w:rsidP="00830323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FFA4" wp14:editId="35D11F8E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334658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E8925" w14:textId="77777777" w:rsidR="00166E91" w:rsidRPr="005F62A9" w:rsidRDefault="00166E91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081009FD" w14:textId="77777777" w:rsidR="00166E91" w:rsidRPr="005F62A9" w:rsidRDefault="00166E91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6A5BF591" w14:textId="77777777" w:rsidR="00166E91" w:rsidRPr="005F62A9" w:rsidRDefault="00166E91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4E8A087" w14:textId="77777777" w:rsidR="00166E91" w:rsidRPr="005F62A9" w:rsidRDefault="00166E91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B63479D" w14:textId="77777777" w:rsidR="00166E91" w:rsidRPr="002347E4" w:rsidRDefault="00166E91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BF3371" w14:textId="77777777" w:rsidR="00166E91" w:rsidRDefault="00166E91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554FC" w14:textId="77777777" w:rsidR="00166E91" w:rsidRPr="006F5943" w:rsidRDefault="00166E91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FFA4" id="_x0000_s1030" type="#_x0000_t202" style="position:absolute;margin-left:118.5pt;margin-top:-27pt;width:389.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Wy9wEAANE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" stroked="f">
                <v:textbox>
                  <w:txbxContent>
                    <w:p w14:paraId="06EE8925" w14:textId="77777777" w:rsidR="00166E91" w:rsidRPr="005F62A9" w:rsidRDefault="00166E91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081009FD" w14:textId="77777777" w:rsidR="00166E91" w:rsidRPr="005F62A9" w:rsidRDefault="00166E91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6A5BF591" w14:textId="77777777" w:rsidR="00166E91" w:rsidRPr="005F62A9" w:rsidRDefault="00166E91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4E8A087" w14:textId="77777777" w:rsidR="00166E91" w:rsidRPr="005F62A9" w:rsidRDefault="00166E91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4B63479D" w14:textId="77777777" w:rsidR="00166E91" w:rsidRPr="002347E4" w:rsidRDefault="00166E91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ABF3371" w14:textId="77777777" w:rsidR="00166E91" w:rsidRDefault="00166E91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2554FC" w14:textId="77777777" w:rsidR="00166E91" w:rsidRPr="006F5943" w:rsidRDefault="00166E91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4507F" wp14:editId="4A80DDA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954884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BBB74" w14:textId="77777777" w:rsidR="00166E91" w:rsidRPr="00EB5EBF" w:rsidRDefault="00166E91" w:rsidP="00830323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507F" id="_x0000_s1031" type="#_x0000_t202" style="position:absolute;margin-left:-7.8pt;margin-top:18.6pt;width:110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h59wEAANE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WW+yNeUkpRbrG9XN2kqmSiebzv04aOCnsVNyZGGmtDF8dGH2I0ono/EYh6MrvfamBRgW+0M&#10;sqMgA+zTlwi8OmZsPGwhXpsQ459EMzKbOIaxGpmuS76KEJF1BfWJeCNMvqJ3QJsO8DdnA3mq5P7X&#10;QaDizHyypN3tfLmMJkzBcvV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PoaHn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4CEBBB74" w14:textId="77777777" w:rsidR="00166E91" w:rsidRPr="00EB5EBF" w:rsidRDefault="00166E91" w:rsidP="00830323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4D88A" wp14:editId="36B403C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562749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878EE" w14:textId="77777777" w:rsidR="00166E91" w:rsidRPr="005F62A9" w:rsidRDefault="00166E91" w:rsidP="0083032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D88A" id="_x0000_s1032" type="#_x0000_t202" style="position:absolute;margin-left:109.8pt;margin-top:-57pt;width:403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M/Zjf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672878EE" w14:textId="77777777" w:rsidR="00166E91" w:rsidRPr="005F62A9" w:rsidRDefault="00166E91" w:rsidP="0083032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25E89" wp14:editId="7CF174CC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917612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582004" w14:textId="77777777" w:rsidR="00166E91" w:rsidRDefault="00166E91" w:rsidP="00830323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B6D12" wp14:editId="0FF40756">
                                  <wp:extent cx="1013425" cy="1040041"/>
                                  <wp:effectExtent l="0" t="0" r="0" b="8255"/>
                                  <wp:docPr id="1790709952" name="Picture 1790709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5E89" id="_x0000_s1033" type="#_x0000_t202" style="position:absolute;margin-left:-70.8pt;margin-top:-65.4pt;width:593.4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Bw+AEAANI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" stroked="f">
                <v:textbox>
                  <w:txbxContent>
                    <w:p w14:paraId="17582004" w14:textId="77777777" w:rsidR="00166E91" w:rsidRDefault="00166E91" w:rsidP="00830323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DB6D12" wp14:editId="0FF40756">
                            <wp:extent cx="1013425" cy="1040041"/>
                            <wp:effectExtent l="0" t="0" r="0" b="8255"/>
                            <wp:docPr id="1790709952" name="Picture 1790709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831A4E1" w14:textId="77777777" w:rsidR="00830323" w:rsidRDefault="00830323" w:rsidP="008303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ABDCE" wp14:editId="5AF05FE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60451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6D0F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38F1D30" w14:textId="77777777" w:rsidR="00830323" w:rsidRPr="00E57280" w:rsidRDefault="00830323" w:rsidP="00830323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745F7EEB" w14:textId="3BA1B032" w:rsidR="00830323" w:rsidRDefault="00C57FE7" w:rsidP="00830323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BEDHJP</w:t>
      </w:r>
      <w:r w:rsidR="00830323">
        <w:rPr>
          <w:rFonts w:ascii="Times New Roman" w:hAnsi="Times New Roman" w:cs="Times New Roman"/>
          <w:b/>
          <w:sz w:val="28"/>
        </w:rPr>
        <w:t xml:space="preserve"> 1.</w:t>
      </w:r>
      <w:r w:rsidR="00D300ED">
        <w:rPr>
          <w:rFonts w:ascii="Times New Roman" w:hAnsi="Times New Roman" w:cs="Times New Roman"/>
          <w:b/>
          <w:sz w:val="28"/>
        </w:rPr>
        <w:t xml:space="preserve">2 </w:t>
      </w:r>
      <w:r w:rsidR="00153639">
        <w:rPr>
          <w:rFonts w:ascii="Times New Roman" w:hAnsi="Times New Roman" w:cs="Times New Roman"/>
          <w:b/>
          <w:sz w:val="28"/>
        </w:rPr>
        <w:t xml:space="preserve">(4 YEARS) </w:t>
      </w:r>
      <w:r w:rsidR="00830323">
        <w:rPr>
          <w:rFonts w:ascii="Times New Roman" w:hAnsi="Times New Roman" w:cs="Times New Roman"/>
          <w:b/>
          <w:sz w:val="28"/>
        </w:rPr>
        <w:t>Weekly timetable</w:t>
      </w:r>
      <w:r w:rsidR="006C7A86">
        <w:rPr>
          <w:rFonts w:ascii="Times New Roman" w:hAnsi="Times New Roman" w:cs="Times New Roman"/>
          <w:b/>
          <w:sz w:val="28"/>
        </w:rPr>
        <w:t xml:space="preserve">                BEDHJP </w:t>
      </w:r>
      <w:r w:rsidR="00FE3B5A">
        <w:rPr>
          <w:rFonts w:ascii="Times New Roman" w:hAnsi="Times New Roman" w:cs="Times New Roman"/>
          <w:b/>
          <w:sz w:val="28"/>
        </w:rPr>
        <w:t>AUGUST 202</w:t>
      </w:r>
      <w:r w:rsidR="002A2358">
        <w:rPr>
          <w:rFonts w:ascii="Times New Roman" w:hAnsi="Times New Roman" w:cs="Times New Roman"/>
          <w:b/>
          <w:sz w:val="28"/>
        </w:rPr>
        <w:t>5</w:t>
      </w:r>
      <w:r w:rsidR="00F915D9">
        <w:rPr>
          <w:rFonts w:ascii="Times New Roman" w:hAnsi="Times New Roman" w:cs="Times New Roman"/>
          <w:b/>
          <w:sz w:val="28"/>
        </w:rPr>
        <w:t xml:space="preserve"> </w:t>
      </w:r>
      <w:r w:rsidR="004E4C91">
        <w:rPr>
          <w:rFonts w:ascii="Times New Roman" w:hAnsi="Times New Roman" w:cs="Times New Roman"/>
          <w:b/>
          <w:sz w:val="28"/>
        </w:rPr>
        <w:t>INTAKE</w:t>
      </w:r>
    </w:p>
    <w:p w14:paraId="0E94FE53" w14:textId="77777777" w:rsidR="00830323" w:rsidRPr="00106054" w:rsidRDefault="00830323" w:rsidP="00830323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30323" w:rsidRPr="008B02E5" w14:paraId="2127ACA2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ED80DC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2F12" w14:textId="144F0AA5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B9363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329B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1EAD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1BFCC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8B02E5" w14:paraId="5FCBF9BA" w14:textId="77777777" w:rsidTr="00166E91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A168D2F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1E674" w14:textId="632613B9" w:rsidR="00C11D9F" w:rsidRPr="000E63A0" w:rsidRDefault="00C11D9F" w:rsidP="00C57FE7">
            <w:pPr>
              <w:spacing w:line="36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0E63A0">
              <w:rPr>
                <w:rFonts w:ascii="Candara" w:eastAsia="Times New Roman" w:hAnsi="Candara" w:cs="Times New Roman"/>
                <w:sz w:val="24"/>
                <w:szCs w:val="24"/>
              </w:rPr>
              <w:t xml:space="preserve">Microteaching and Class Observation I </w:t>
            </w:r>
          </w:p>
          <w:p w14:paraId="20674CD2" w14:textId="0421C93D" w:rsidR="00830323" w:rsidRPr="00C11D9F" w:rsidRDefault="00C11D9F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C11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MCOB112</w:t>
            </w:r>
            <w:r w:rsidRPr="00C11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AE73C" w14:textId="63497A37" w:rsidR="00830323" w:rsidRPr="00A247A4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CDC0" w14:textId="77777777" w:rsidR="002B1BEF" w:rsidRPr="002B1BEF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2B1BEF">
              <w:rPr>
                <w:rFonts w:ascii="Candara" w:hAnsi="Candara" w:cs="Arial"/>
                <w:sz w:val="24"/>
                <w:szCs w:val="24"/>
              </w:rPr>
              <w:t xml:space="preserve">English Language Education I </w:t>
            </w:r>
          </w:p>
          <w:p w14:paraId="6894497A" w14:textId="4F009F51" w:rsidR="00830323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ELED112</w:t>
            </w:r>
          </w:p>
          <w:p w14:paraId="32D57890" w14:textId="06821FDA" w:rsidR="002B1BEF" w:rsidRPr="008B02E5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Nuunyango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3D352" w14:textId="77777777" w:rsidR="00546EFA" w:rsidRDefault="00546EFA" w:rsidP="00546EFA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Mathematics Education I </w:t>
            </w:r>
          </w:p>
          <w:p w14:paraId="15923965" w14:textId="77777777" w:rsidR="00830323" w:rsidRDefault="002B1BEF" w:rsidP="002B1BE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MEDU112</w:t>
            </w:r>
          </w:p>
          <w:p w14:paraId="427F040E" w14:textId="7DE3CE7E" w:rsidR="002B1BEF" w:rsidRPr="002B1BEF" w:rsidRDefault="002B1BEF" w:rsidP="002B1BEF">
            <w:pPr>
              <w:spacing w:line="360" w:lineRule="auto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Mudzamiri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87972" w14:textId="77777777" w:rsidR="00A41943" w:rsidRPr="001D6B0D" w:rsidRDefault="00A41943" w:rsidP="00A41943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1D6B0D">
              <w:rPr>
                <w:rFonts w:ascii="Candara" w:hAnsi="Candara" w:cs="Arial"/>
                <w:sz w:val="24"/>
                <w:szCs w:val="24"/>
              </w:rPr>
              <w:t xml:space="preserve">English Language Education I </w:t>
            </w:r>
          </w:p>
          <w:p w14:paraId="4CDFBDC3" w14:textId="77777777" w:rsidR="00830323" w:rsidRPr="001D6B0D" w:rsidRDefault="00A41943" w:rsidP="00C57FE7">
            <w:pPr>
              <w:spacing w:line="36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1D6B0D">
              <w:rPr>
                <w:rFonts w:ascii="Candara" w:eastAsia="Times New Roman" w:hAnsi="Candara" w:cs="Times New Roman"/>
                <w:b/>
                <w:sz w:val="24"/>
                <w:szCs w:val="24"/>
              </w:rPr>
              <w:t>ELED112</w:t>
            </w:r>
          </w:p>
          <w:p w14:paraId="69430CAF" w14:textId="2A07FA8C" w:rsidR="00A41943" w:rsidRPr="00A41943" w:rsidRDefault="00A41943" w:rsidP="00C57FE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1D6B0D">
              <w:rPr>
                <w:rFonts w:ascii="Candara" w:eastAsia="Times New Roman" w:hAnsi="Candara" w:cs="Times New Roman"/>
                <w:sz w:val="24"/>
                <w:szCs w:val="24"/>
              </w:rPr>
              <w:t xml:space="preserve">Dr </w:t>
            </w:r>
            <w:proofErr w:type="spellStart"/>
            <w:r w:rsidRPr="001D6B0D">
              <w:rPr>
                <w:rFonts w:ascii="Candara" w:eastAsia="Times New Roman" w:hAnsi="Candara" w:cs="Times New Roman"/>
                <w:sz w:val="24"/>
                <w:szCs w:val="24"/>
              </w:rPr>
              <w:t>Nuunyango</w:t>
            </w:r>
            <w:proofErr w:type="spellEnd"/>
          </w:p>
        </w:tc>
        <w:tc>
          <w:tcPr>
            <w:tcW w:w="40" w:type="dxa"/>
          </w:tcPr>
          <w:p w14:paraId="4C4A7735" w14:textId="77777777" w:rsidR="00830323" w:rsidRPr="008B02E5" w:rsidRDefault="00830323" w:rsidP="00166E91"/>
        </w:tc>
      </w:tr>
      <w:tr w:rsidR="00830323" w:rsidRPr="008B02E5" w14:paraId="7A955D66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F384DBB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56E3E" w14:textId="77777777" w:rsidR="00830323" w:rsidRDefault="00C11D9F" w:rsidP="00C57FE7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25502">
              <w:rPr>
                <w:rFonts w:ascii="Candara" w:hAnsi="Candara" w:cs="Arial"/>
                <w:sz w:val="24"/>
                <w:szCs w:val="24"/>
              </w:rPr>
              <w:t>Information, Communication and Technology in Education II</w:t>
            </w:r>
            <w:r w:rsidRPr="00C11D9F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ICTE112</w:t>
            </w:r>
          </w:p>
          <w:p w14:paraId="35AE2069" w14:textId="1885C323" w:rsidR="00C11D9F" w:rsidRPr="00C11D9F" w:rsidRDefault="00C11D9F" w:rsidP="00C57FE7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proofErr w:type="spellStart"/>
            <w:r w:rsidRPr="00C11D9F">
              <w:rPr>
                <w:rFonts w:ascii="Candara" w:hAnsi="Candara" w:cs="Arial"/>
                <w:bCs/>
                <w:sz w:val="24"/>
                <w:szCs w:val="24"/>
              </w:rPr>
              <w:t>Mr</w:t>
            </w:r>
            <w:proofErr w:type="spellEnd"/>
            <w:r w:rsidRPr="00C11D9F">
              <w:rPr>
                <w:rFonts w:ascii="Candara" w:hAnsi="Candara" w:cs="Arial"/>
                <w:bCs/>
                <w:sz w:val="24"/>
                <w:szCs w:val="24"/>
              </w:rPr>
              <w:t xml:space="preserve"> Sibadile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85893" w14:textId="7B08BF7D" w:rsidR="00830323" w:rsidRDefault="002B1BEF" w:rsidP="00C57F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502">
              <w:rPr>
                <w:rFonts w:ascii="Candara" w:hAnsi="Candara" w:cs="Arial"/>
                <w:sz w:val="24"/>
                <w:szCs w:val="24"/>
              </w:rPr>
              <w:t>History of Education</w:t>
            </w:r>
            <w:r w:rsidRPr="00C11D9F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Pr="002B1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HIED112</w:t>
            </w:r>
          </w:p>
          <w:p w14:paraId="534234AB" w14:textId="1A0BAD3F" w:rsidR="002B1BEF" w:rsidRPr="002B1BEF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  <w:proofErr w:type="spellStart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Tjijombo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B5379" w14:textId="2244FD75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0FB2C" w14:textId="2775B8E0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DB3BF" w14:textId="77777777" w:rsidR="00A41943" w:rsidRDefault="00A41943" w:rsidP="00A41943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25502">
              <w:rPr>
                <w:rFonts w:ascii="Candara" w:hAnsi="Candara" w:cs="Arial"/>
                <w:sz w:val="24"/>
                <w:szCs w:val="24"/>
              </w:rPr>
              <w:t>Information, Communication and Technology in Education II</w:t>
            </w:r>
            <w:r w:rsidRPr="00C11D9F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ICTE112</w:t>
            </w:r>
          </w:p>
          <w:p w14:paraId="64A0742A" w14:textId="5DD5AAF0" w:rsidR="00830323" w:rsidRPr="0001614B" w:rsidRDefault="00A41943" w:rsidP="00A41943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proofErr w:type="spellStart"/>
            <w:r w:rsidRPr="00C11D9F">
              <w:rPr>
                <w:rFonts w:ascii="Candara" w:hAnsi="Candara" w:cs="Arial"/>
                <w:bCs/>
                <w:sz w:val="24"/>
                <w:szCs w:val="24"/>
              </w:rPr>
              <w:t>Mr</w:t>
            </w:r>
            <w:proofErr w:type="spellEnd"/>
            <w:r w:rsidRPr="00C11D9F">
              <w:rPr>
                <w:rFonts w:ascii="Candara" w:hAnsi="Candara" w:cs="Arial"/>
                <w:bCs/>
                <w:sz w:val="24"/>
                <w:szCs w:val="24"/>
              </w:rPr>
              <w:t xml:space="preserve"> Sibadile</w:t>
            </w:r>
          </w:p>
        </w:tc>
      </w:tr>
      <w:tr w:rsidR="00830323" w:rsidRPr="008B02E5" w14:paraId="453C3486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F2D12B5" w14:textId="77777777" w:rsidR="00830323" w:rsidRPr="008B02E5" w:rsidRDefault="0083032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41E45" w14:textId="09EFE11A" w:rsidR="00830323" w:rsidRDefault="00C11D9F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125502">
              <w:rPr>
                <w:rFonts w:ascii="Candara" w:hAnsi="Candara" w:cs="Arial"/>
                <w:sz w:val="24"/>
                <w:szCs w:val="24"/>
              </w:rPr>
              <w:t>History of Education</w:t>
            </w:r>
            <w:r w:rsidRPr="00C11D9F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Pr="002B1BEF">
              <w:rPr>
                <w:rFonts w:ascii="Times New Roman" w:hAnsi="Times New Roman" w:cs="Times New Roman"/>
                <w:b/>
                <w:sz w:val="24"/>
                <w:szCs w:val="24"/>
              </w:rPr>
              <w:t>HIED112</w:t>
            </w:r>
          </w:p>
          <w:p w14:paraId="0F337EF3" w14:textId="513E32B4" w:rsidR="00C11D9F" w:rsidRPr="00C11D9F" w:rsidRDefault="00C11D9F" w:rsidP="00C57FE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C11D9F">
              <w:rPr>
                <w:rFonts w:ascii="Candara" w:hAnsi="Candara" w:cs="Arial"/>
                <w:sz w:val="24"/>
                <w:szCs w:val="24"/>
              </w:rPr>
              <w:lastRenderedPageBreak/>
              <w:t>Mr</w:t>
            </w:r>
            <w:proofErr w:type="spellEnd"/>
            <w:r w:rsidRPr="00C11D9F">
              <w:rPr>
                <w:rFonts w:ascii="Candara" w:hAnsi="Candara" w:cs="Arial"/>
                <w:sz w:val="24"/>
                <w:szCs w:val="24"/>
              </w:rPr>
              <w:t xml:space="preserve"> Tjijombo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70860" w14:textId="77777777" w:rsidR="002B1BEF" w:rsidRDefault="002B1BEF" w:rsidP="002B1BEF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lastRenderedPageBreak/>
              <w:t xml:space="preserve">Mathematics Education I </w:t>
            </w:r>
          </w:p>
          <w:p w14:paraId="17B90C4D" w14:textId="77777777" w:rsidR="00830323" w:rsidRDefault="002B1BEF" w:rsidP="00C57F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MEDU112</w:t>
            </w:r>
          </w:p>
          <w:p w14:paraId="4599F7E9" w14:textId="6466B07E" w:rsidR="002B1BEF" w:rsidRPr="002B1BEF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Mr</w:t>
            </w:r>
            <w:proofErr w:type="spellEnd"/>
            <w:r w:rsidRPr="002B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Mudzamiri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EC558" w14:textId="7471F2AB" w:rsidR="00830323" w:rsidRDefault="00A41943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lastRenderedPageBreak/>
              <w:t>Philosophy of Education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="002B1BEF">
              <w:rPr>
                <w:rFonts w:ascii="Candara" w:hAnsi="Candara" w:cs="Arial"/>
                <w:b/>
                <w:sz w:val="24"/>
                <w:szCs w:val="24"/>
              </w:rPr>
              <w:t>PHED112</w:t>
            </w:r>
          </w:p>
          <w:p w14:paraId="3EC871FF" w14:textId="01ACB6AA" w:rsidR="002B1BEF" w:rsidRPr="008B02E5" w:rsidRDefault="002B1BEF" w:rsidP="00C57FE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 xml:space="preserve">Dr </w:t>
            </w: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Nakambale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69F42" w14:textId="4078BACF" w:rsidR="00546EFA" w:rsidRDefault="00A41943" w:rsidP="00546EF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lastRenderedPageBreak/>
              <w:t>Philosophy of Education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="00546EFA">
              <w:rPr>
                <w:rFonts w:ascii="Candara" w:hAnsi="Candara" w:cs="Arial"/>
                <w:b/>
                <w:sz w:val="24"/>
                <w:szCs w:val="24"/>
              </w:rPr>
              <w:t>PHED112</w:t>
            </w:r>
          </w:p>
          <w:p w14:paraId="2ACA2100" w14:textId="02D890B4" w:rsidR="00830323" w:rsidRPr="008B02E5" w:rsidRDefault="00546EFA" w:rsidP="00546EF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 xml:space="preserve">Dr </w:t>
            </w: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Nakambale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CB874" w14:textId="77777777" w:rsidR="00576195" w:rsidRDefault="00A41943" w:rsidP="0057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Microteaching and Class Observation </w:t>
            </w:r>
          </w:p>
          <w:p w14:paraId="2760BCEA" w14:textId="472A0CE0" w:rsidR="00830323" w:rsidRPr="008B02E5" w:rsidRDefault="00A41943" w:rsidP="0057619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11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MCOB112</w:t>
            </w:r>
            <w:r w:rsidRPr="00C11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14:paraId="31B7D884" w14:textId="77777777" w:rsidR="00830323" w:rsidRPr="00733155" w:rsidRDefault="00830323" w:rsidP="00830323">
      <w:pPr>
        <w:tabs>
          <w:tab w:val="left" w:pos="1845"/>
        </w:tabs>
      </w:pPr>
    </w:p>
    <w:p w14:paraId="002AE0D6" w14:textId="5F413722" w:rsidR="00830323" w:rsidRDefault="003000E5" w:rsidP="00733155">
      <w:pPr>
        <w:tabs>
          <w:tab w:val="left" w:pos="1845"/>
        </w:tabs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1160"/>
        <w:gridCol w:w="1713"/>
      </w:tblGrid>
      <w:tr w:rsidR="003000E5" w14:paraId="76389FF0" w14:textId="77777777" w:rsidTr="00125502">
        <w:tc>
          <w:tcPr>
            <w:tcW w:w="1075" w:type="dxa"/>
          </w:tcPr>
          <w:p w14:paraId="407ED52E" w14:textId="77777777" w:rsidR="003000E5" w:rsidRDefault="003000E5" w:rsidP="00733155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5CC520AC" w14:textId="0A09A013" w:rsidR="003000E5" w:rsidRDefault="00125502" w:rsidP="00733155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1713" w:type="dxa"/>
          </w:tcPr>
          <w:p w14:paraId="118353F5" w14:textId="17B74E08" w:rsidR="003000E5" w:rsidRDefault="00125502" w:rsidP="00733155">
            <w:pPr>
              <w:tabs>
                <w:tab w:val="left" w:pos="1845"/>
              </w:tabs>
            </w:pPr>
            <w:r>
              <w:t>Code</w:t>
            </w:r>
          </w:p>
        </w:tc>
      </w:tr>
      <w:tr w:rsidR="00125502" w14:paraId="49773918" w14:textId="77777777" w:rsidTr="00125502">
        <w:tc>
          <w:tcPr>
            <w:tcW w:w="1075" w:type="dxa"/>
          </w:tcPr>
          <w:p w14:paraId="755CB465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00816A6D" w14:textId="09690855" w:rsidR="00125502" w:rsidRPr="00125502" w:rsidRDefault="00125502" w:rsidP="00125502">
            <w:pPr>
              <w:tabs>
                <w:tab w:val="left" w:pos="1845"/>
              </w:tabs>
            </w:pPr>
            <w:r w:rsidRPr="00125502">
              <w:rPr>
                <w:rFonts w:ascii="Candara" w:hAnsi="Candara" w:cs="Arial"/>
                <w:sz w:val="24"/>
                <w:szCs w:val="24"/>
              </w:rPr>
              <w:t>History of Education</w:t>
            </w:r>
          </w:p>
        </w:tc>
        <w:tc>
          <w:tcPr>
            <w:tcW w:w="1713" w:type="dxa"/>
          </w:tcPr>
          <w:p w14:paraId="7FDC8214" w14:textId="1D715A4E" w:rsidR="00125502" w:rsidRDefault="00125502" w:rsidP="00125502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HIED 112</w:t>
            </w:r>
          </w:p>
        </w:tc>
      </w:tr>
      <w:tr w:rsidR="00125502" w14:paraId="18934BCB" w14:textId="77777777" w:rsidTr="00125502">
        <w:tc>
          <w:tcPr>
            <w:tcW w:w="1075" w:type="dxa"/>
          </w:tcPr>
          <w:p w14:paraId="7DD62E73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1CC0DEBA" w14:textId="20A2295F" w:rsidR="00125502" w:rsidRPr="00125502" w:rsidRDefault="00125502" w:rsidP="00125502">
            <w:pPr>
              <w:tabs>
                <w:tab w:val="left" w:pos="1845"/>
              </w:tabs>
            </w:pPr>
            <w:r w:rsidRPr="00125502">
              <w:rPr>
                <w:rFonts w:ascii="Candara" w:hAnsi="Candara" w:cs="Arial"/>
                <w:sz w:val="24"/>
                <w:szCs w:val="24"/>
              </w:rPr>
              <w:t>Information, Communication and Technology in Education II</w:t>
            </w:r>
          </w:p>
        </w:tc>
        <w:tc>
          <w:tcPr>
            <w:tcW w:w="1713" w:type="dxa"/>
          </w:tcPr>
          <w:p w14:paraId="2E2D3D3E" w14:textId="4B16ECD5" w:rsidR="00125502" w:rsidRPr="00125502" w:rsidRDefault="00125502" w:rsidP="00125502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ICTE 112</w:t>
            </w:r>
          </w:p>
        </w:tc>
      </w:tr>
      <w:tr w:rsidR="00125502" w14:paraId="7BA537DF" w14:textId="77777777" w:rsidTr="00125502">
        <w:tc>
          <w:tcPr>
            <w:tcW w:w="1075" w:type="dxa"/>
          </w:tcPr>
          <w:p w14:paraId="65CF5D2C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5F364430" w14:textId="4BAF104C" w:rsidR="00125502" w:rsidRPr="001C1E28" w:rsidRDefault="00125502" w:rsidP="001C1E28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Philosophy of Education</w:t>
            </w:r>
          </w:p>
        </w:tc>
        <w:tc>
          <w:tcPr>
            <w:tcW w:w="1713" w:type="dxa"/>
          </w:tcPr>
          <w:p w14:paraId="3FE2D229" w14:textId="31A5DD1A" w:rsidR="00125502" w:rsidRPr="001C1E28" w:rsidRDefault="00125502" w:rsidP="001C1E28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PHED112</w:t>
            </w:r>
          </w:p>
        </w:tc>
      </w:tr>
      <w:tr w:rsidR="00125502" w14:paraId="42F1740D" w14:textId="77777777" w:rsidTr="00216117">
        <w:trPr>
          <w:trHeight w:val="350"/>
        </w:trPr>
        <w:tc>
          <w:tcPr>
            <w:tcW w:w="1075" w:type="dxa"/>
          </w:tcPr>
          <w:p w14:paraId="0C5D6312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1E9811E0" w14:textId="77777777" w:rsidR="00125502" w:rsidRDefault="00125502" w:rsidP="00125502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Mathematics Education I </w:t>
            </w:r>
          </w:p>
          <w:p w14:paraId="75AE6328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713" w:type="dxa"/>
          </w:tcPr>
          <w:p w14:paraId="3E1EE985" w14:textId="50C03FAB" w:rsidR="00125502" w:rsidRPr="001C1E28" w:rsidRDefault="00125502" w:rsidP="001C1E28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MEDU112</w:t>
            </w:r>
          </w:p>
        </w:tc>
      </w:tr>
      <w:tr w:rsidR="00125502" w14:paraId="4526EA4D" w14:textId="77777777" w:rsidTr="00125502">
        <w:tc>
          <w:tcPr>
            <w:tcW w:w="1075" w:type="dxa"/>
          </w:tcPr>
          <w:p w14:paraId="43FDDD4E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7D1FD738" w14:textId="797F5B1B" w:rsidR="001C1E28" w:rsidRPr="001C1E28" w:rsidRDefault="00125502" w:rsidP="001C1E28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English Language Education I </w:t>
            </w:r>
          </w:p>
        </w:tc>
        <w:tc>
          <w:tcPr>
            <w:tcW w:w="1713" w:type="dxa"/>
          </w:tcPr>
          <w:p w14:paraId="49907009" w14:textId="6026706F" w:rsidR="00125502" w:rsidRPr="001C1E28" w:rsidRDefault="00125502" w:rsidP="0015012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ELED112</w:t>
            </w:r>
          </w:p>
        </w:tc>
      </w:tr>
      <w:tr w:rsidR="00125502" w14:paraId="4844CB7B" w14:textId="77777777" w:rsidTr="00125502">
        <w:tc>
          <w:tcPr>
            <w:tcW w:w="1075" w:type="dxa"/>
          </w:tcPr>
          <w:p w14:paraId="00F76E6F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2F543F5D" w14:textId="7A7F8CC6" w:rsidR="00125502" w:rsidRPr="001C1E28" w:rsidRDefault="00125502" w:rsidP="001C1E28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Microteaching and Class Observation I (School Visit 1</w:t>
            </w:r>
            <w:r w:rsidRPr="00E9343D">
              <w:rPr>
                <w:rFonts w:ascii="Candara" w:hAnsi="Candara" w:cs="Arial"/>
                <w:sz w:val="24"/>
                <w:szCs w:val="24"/>
                <w:vertAlign w:val="superscript"/>
              </w:rPr>
              <w:t>st</w:t>
            </w:r>
            <w:r w:rsidRPr="00E9343D">
              <w:rPr>
                <w:rFonts w:ascii="Candara" w:hAnsi="Candara" w:cs="Arial"/>
                <w:sz w:val="24"/>
                <w:szCs w:val="24"/>
              </w:rPr>
              <w:t xml:space="preserve"> 2 weeks of school term)</w:t>
            </w:r>
          </w:p>
        </w:tc>
        <w:tc>
          <w:tcPr>
            <w:tcW w:w="1713" w:type="dxa"/>
          </w:tcPr>
          <w:p w14:paraId="4E0F9E9D" w14:textId="4F23AB8A" w:rsidR="00125502" w:rsidRPr="001C1E28" w:rsidRDefault="00125502" w:rsidP="0015012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MCOB112</w:t>
            </w:r>
          </w:p>
        </w:tc>
      </w:tr>
      <w:tr w:rsidR="00125502" w14:paraId="71C8B0DD" w14:textId="77777777" w:rsidTr="00125502">
        <w:tc>
          <w:tcPr>
            <w:tcW w:w="1075" w:type="dxa"/>
          </w:tcPr>
          <w:p w14:paraId="123F1922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1160" w:type="dxa"/>
          </w:tcPr>
          <w:p w14:paraId="19B3F2F6" w14:textId="77777777" w:rsidR="00125502" w:rsidRDefault="00125502" w:rsidP="00125502">
            <w:pPr>
              <w:tabs>
                <w:tab w:val="left" w:pos="1845"/>
              </w:tabs>
            </w:pPr>
          </w:p>
        </w:tc>
        <w:tc>
          <w:tcPr>
            <w:tcW w:w="1713" w:type="dxa"/>
          </w:tcPr>
          <w:p w14:paraId="277C9764" w14:textId="77777777" w:rsidR="00125502" w:rsidRDefault="00125502" w:rsidP="00125502">
            <w:pPr>
              <w:tabs>
                <w:tab w:val="left" w:pos="1845"/>
              </w:tabs>
            </w:pPr>
          </w:p>
        </w:tc>
      </w:tr>
    </w:tbl>
    <w:p w14:paraId="06367593" w14:textId="77777777" w:rsidR="004E4C91" w:rsidRDefault="004E4C91" w:rsidP="00733155">
      <w:pPr>
        <w:tabs>
          <w:tab w:val="left" w:pos="1845"/>
        </w:tabs>
      </w:pPr>
    </w:p>
    <w:p w14:paraId="467EBBAE" w14:textId="77777777" w:rsidR="00716A5E" w:rsidRDefault="00716A5E" w:rsidP="00733155">
      <w:pPr>
        <w:tabs>
          <w:tab w:val="left" w:pos="1845"/>
        </w:tabs>
      </w:pPr>
    </w:p>
    <w:p w14:paraId="30CDAF6B" w14:textId="77777777" w:rsidR="00716A5E" w:rsidRDefault="00716A5E" w:rsidP="00733155">
      <w:pPr>
        <w:tabs>
          <w:tab w:val="left" w:pos="1845"/>
        </w:tabs>
      </w:pPr>
    </w:p>
    <w:p w14:paraId="1D37176B" w14:textId="77777777" w:rsidR="00150123" w:rsidRDefault="00150123" w:rsidP="00733155">
      <w:pPr>
        <w:tabs>
          <w:tab w:val="left" w:pos="1845"/>
        </w:tabs>
      </w:pPr>
    </w:p>
    <w:p w14:paraId="7705963A" w14:textId="77777777" w:rsidR="00716A5E" w:rsidRDefault="00716A5E" w:rsidP="00733155">
      <w:pPr>
        <w:tabs>
          <w:tab w:val="left" w:pos="1845"/>
        </w:tabs>
      </w:pPr>
    </w:p>
    <w:p w14:paraId="66B1DBAC" w14:textId="77777777" w:rsidR="00BF4AA9" w:rsidRDefault="00BF4AA9" w:rsidP="00733155">
      <w:pPr>
        <w:tabs>
          <w:tab w:val="left" w:pos="1845"/>
        </w:tabs>
      </w:pPr>
    </w:p>
    <w:p w14:paraId="0EC9F48D" w14:textId="77777777" w:rsidR="00BF4AA9" w:rsidRDefault="00BF4AA9" w:rsidP="00733155">
      <w:pPr>
        <w:tabs>
          <w:tab w:val="left" w:pos="1845"/>
        </w:tabs>
      </w:pPr>
    </w:p>
    <w:p w14:paraId="4110B4FF" w14:textId="77777777" w:rsidR="00BF4AA9" w:rsidRDefault="00BF4AA9" w:rsidP="00733155">
      <w:pPr>
        <w:tabs>
          <w:tab w:val="left" w:pos="1845"/>
        </w:tabs>
      </w:pPr>
    </w:p>
    <w:p w14:paraId="78436A0E" w14:textId="77777777" w:rsidR="00BF4AA9" w:rsidRDefault="00BF4AA9" w:rsidP="00BF4AA9">
      <w:pPr>
        <w:tabs>
          <w:tab w:val="left" w:pos="1845"/>
        </w:tabs>
      </w:pPr>
    </w:p>
    <w:p w14:paraId="4D48A4F4" w14:textId="77777777" w:rsidR="00BF4AA9" w:rsidRDefault="00BF4AA9" w:rsidP="00BF4AA9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56EAA" wp14:editId="4A631FA3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0944673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B3F27" w14:textId="77777777" w:rsidR="00166E91" w:rsidRPr="005F62A9" w:rsidRDefault="00166E91" w:rsidP="00BF4A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7D127B14" w14:textId="77777777" w:rsidR="00166E91" w:rsidRPr="005F62A9" w:rsidRDefault="00166E91" w:rsidP="00BF4A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4908AC25" w14:textId="77777777" w:rsidR="00166E91" w:rsidRPr="005F62A9" w:rsidRDefault="00166E91" w:rsidP="00BF4A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CC0E746" w14:textId="77777777" w:rsidR="00166E91" w:rsidRPr="005F62A9" w:rsidRDefault="00166E91" w:rsidP="00BF4A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3F754E7B" w14:textId="77777777" w:rsidR="00166E91" w:rsidRPr="002347E4" w:rsidRDefault="00166E91" w:rsidP="00BF4A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250ADD0" w14:textId="77777777" w:rsidR="00166E91" w:rsidRDefault="00166E91" w:rsidP="00BF4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28B1F8" w14:textId="77777777" w:rsidR="00166E91" w:rsidRPr="006F5943" w:rsidRDefault="00166E91" w:rsidP="00BF4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56EAA" id="_x0000_s1034" type="#_x0000_t202" style="position:absolute;margin-left:118.5pt;margin-top:-27pt;width:389.4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P/fL34AQAA0Q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33DB3F27" w14:textId="77777777" w:rsidR="00166E91" w:rsidRPr="005F62A9" w:rsidRDefault="00166E91" w:rsidP="00BF4A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7D127B14" w14:textId="77777777" w:rsidR="00166E91" w:rsidRPr="005F62A9" w:rsidRDefault="00166E91" w:rsidP="00BF4A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4908AC25" w14:textId="77777777" w:rsidR="00166E91" w:rsidRPr="005F62A9" w:rsidRDefault="00166E91" w:rsidP="00BF4A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CC0E746" w14:textId="77777777" w:rsidR="00166E91" w:rsidRPr="005F62A9" w:rsidRDefault="00166E91" w:rsidP="00BF4A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3F754E7B" w14:textId="77777777" w:rsidR="00166E91" w:rsidRPr="002347E4" w:rsidRDefault="00166E91" w:rsidP="00BF4A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250ADD0" w14:textId="77777777" w:rsidR="00166E91" w:rsidRDefault="00166E91" w:rsidP="00BF4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C28B1F8" w14:textId="77777777" w:rsidR="00166E91" w:rsidRPr="006F5943" w:rsidRDefault="00166E91" w:rsidP="00BF4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18CAD" wp14:editId="373EA83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695423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DAED95" w14:textId="77777777" w:rsidR="00166E91" w:rsidRPr="00EB5EBF" w:rsidRDefault="00166E91" w:rsidP="00BF4AA9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8CAD" id="_x0000_s1035" type="#_x0000_t202" style="position:absolute;margin-left:-7.8pt;margin-top:18.6pt;width:110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WyMXb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3EDAED95" w14:textId="77777777" w:rsidR="00166E91" w:rsidRPr="00EB5EBF" w:rsidRDefault="00166E91" w:rsidP="00BF4AA9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8C209" wp14:editId="25C8D4F9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7311826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FA7E5B" w14:textId="77777777" w:rsidR="00166E91" w:rsidRPr="005F62A9" w:rsidRDefault="00166E91" w:rsidP="00BF4AA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8C209" id="_x0000_s1036" type="#_x0000_t202" style="position:absolute;margin-left:109.8pt;margin-top:-57pt;width:403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OD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RhpF1DcyTiCPNg0UegQw/4m7ORhqri/tde&#10;oOLMfLYk3k2xikxDMlZX75dk4KWnvvQIKwmq4oGz+bgN8+TuHequp0xzuyzckeCtTlq8VHWqnwYn&#10;SXQa8jiZl3aKevmKmz8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6nDg/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7CFA7E5B" w14:textId="77777777" w:rsidR="00166E91" w:rsidRPr="005F62A9" w:rsidRDefault="00166E91" w:rsidP="00BF4AA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F181F" wp14:editId="066D1191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9463090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CB7F88" w14:textId="77777777" w:rsidR="00166E91" w:rsidRDefault="00166E91" w:rsidP="00BF4AA9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4CE63" wp14:editId="69EE5BC4">
                                  <wp:extent cx="1013425" cy="1040041"/>
                                  <wp:effectExtent l="0" t="0" r="0" b="8255"/>
                                  <wp:docPr id="1000792191" name="Picture 1000792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181F" id="_x0000_s1037" type="#_x0000_t202" style="position:absolute;margin-left:-70.8pt;margin-top:-65.4pt;width:593.4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0V+QEAANM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OZSYXIu4L6iZgjTJNFP4EOHeBvzgaaqpL7&#10;XweBijPzyZJ67/MlsWMhGcvrmwUZeOmpLj3CSoIqeeBsOu7CNLoHh7rtKNPULwt3pHijkxYvVZ3q&#10;p8lJEp2mPI7mpZ2iXv7i9g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VcU0V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79CB7F88" w14:textId="77777777" w:rsidR="00166E91" w:rsidRDefault="00166E91" w:rsidP="00BF4AA9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84CE63" wp14:editId="69EE5BC4">
                            <wp:extent cx="1013425" cy="1040041"/>
                            <wp:effectExtent l="0" t="0" r="0" b="8255"/>
                            <wp:docPr id="1000792191" name="Picture 1000792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76ED06DE" w14:textId="77777777" w:rsidR="00BF4AA9" w:rsidRDefault="00BF4AA9" w:rsidP="00BF4AA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792E9" wp14:editId="51DBC711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5384841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29478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7E2D77DE" w14:textId="77777777" w:rsidR="00BF4AA9" w:rsidRPr="00E57280" w:rsidRDefault="00BF4AA9" w:rsidP="00BF4AA9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54FBF766" w14:textId="67DA286D" w:rsidR="00075C5E" w:rsidRDefault="00075C5E" w:rsidP="00075C5E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BEDHJP 2.1 Weekly</w:t>
      </w:r>
      <w:r w:rsidR="002B065D">
        <w:rPr>
          <w:rFonts w:ascii="Times New Roman" w:hAnsi="Times New Roman" w:cs="Times New Roman"/>
          <w:b/>
          <w:sz w:val="28"/>
        </w:rPr>
        <w:t xml:space="preserve"> timetable   </w:t>
      </w:r>
      <w:r w:rsidR="00551F95">
        <w:rPr>
          <w:rFonts w:ascii="Times New Roman" w:hAnsi="Times New Roman" w:cs="Times New Roman"/>
          <w:b/>
          <w:sz w:val="28"/>
        </w:rPr>
        <w:t>(</w:t>
      </w:r>
      <w:r w:rsidR="002B065D">
        <w:rPr>
          <w:rFonts w:ascii="Times New Roman" w:hAnsi="Times New Roman" w:cs="Times New Roman"/>
          <w:b/>
          <w:sz w:val="28"/>
        </w:rPr>
        <w:t>BEDHJP JANUARY 202</w:t>
      </w:r>
      <w:r w:rsidR="009E4E3F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INTAKE</w:t>
      </w:r>
      <w:r w:rsidR="00AF5573">
        <w:rPr>
          <w:rFonts w:ascii="Times New Roman" w:hAnsi="Times New Roman" w:cs="Times New Roman"/>
          <w:b/>
          <w:sz w:val="28"/>
        </w:rPr>
        <w:t xml:space="preserve"> </w:t>
      </w:r>
      <w:r w:rsidR="00551F95">
        <w:rPr>
          <w:rFonts w:ascii="Times New Roman" w:hAnsi="Times New Roman" w:cs="Times New Roman"/>
          <w:b/>
          <w:sz w:val="28"/>
        </w:rPr>
        <w:t xml:space="preserve">- </w:t>
      </w:r>
      <w:r w:rsidR="00AF5573">
        <w:rPr>
          <w:rFonts w:ascii="Times New Roman" w:hAnsi="Times New Roman" w:cs="Times New Roman"/>
          <w:b/>
          <w:sz w:val="28"/>
        </w:rPr>
        <w:t>4 YEARS)</w:t>
      </w:r>
      <w:r>
        <w:rPr>
          <w:rFonts w:ascii="Times New Roman" w:hAnsi="Times New Roman" w:cs="Times New Roman"/>
          <w:b/>
          <w:sz w:val="28"/>
        </w:rPr>
        <w:t xml:space="preserve">             </w:t>
      </w:r>
    </w:p>
    <w:p w14:paraId="614ED87F" w14:textId="77777777" w:rsidR="00075C5E" w:rsidRPr="00106054" w:rsidRDefault="00075C5E" w:rsidP="00075C5E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075C5E" w:rsidRPr="008B02E5" w14:paraId="2EF969CE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8D4752D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00E8B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AEA7A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20717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6BCBE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3B87C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075C5E" w:rsidRPr="008B02E5" w14:paraId="216B186F" w14:textId="77777777" w:rsidTr="00166E91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15CC7DF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C8D27" w14:textId="61B3FE31" w:rsidR="00075C5E" w:rsidRPr="00744573" w:rsidRDefault="00677733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 xml:space="preserve">Mathematics Education 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MEDU221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Mudzamiri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075C5E" w14:paraId="05A11390" w14:textId="77777777" w:rsidTr="00166E9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48CF9" w14:textId="3BD3F0B0" w:rsidR="00075C5E" w:rsidRDefault="00075C5E" w:rsidP="00166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A7E1F2" w14:textId="127D17D8" w:rsidR="00A04DDD" w:rsidRPr="00AA7630" w:rsidRDefault="00A04DDD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A7630">
              <w:rPr>
                <w:rFonts w:ascii="Candara" w:hAnsi="Candara" w:cs="Arial"/>
                <w:sz w:val="24"/>
                <w:szCs w:val="24"/>
              </w:rPr>
              <w:t>Mathematics Education II</w:t>
            </w:r>
          </w:p>
          <w:p w14:paraId="4DF46F68" w14:textId="63D81B9A" w:rsidR="00075C5E" w:rsidRPr="00AA7630" w:rsidRDefault="00A04DDD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A7630">
              <w:rPr>
                <w:rFonts w:ascii="Candara" w:hAnsi="Candara" w:cs="Arial"/>
                <w:b/>
                <w:sz w:val="24"/>
                <w:szCs w:val="24"/>
              </w:rPr>
              <w:t>MEDU221</w:t>
            </w:r>
          </w:p>
          <w:p w14:paraId="0F782C65" w14:textId="69BDEF8F" w:rsidR="00A04DDD" w:rsidRPr="00A247A4" w:rsidRDefault="00A04DDD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proofErr w:type="spellStart"/>
            <w:r w:rsidRPr="00AA7630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AA7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Mudzamiri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3B7E4" w14:textId="77777777" w:rsidR="00075C5E" w:rsidRDefault="002A2C9D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>Teaching and Learning in Junior Primary School</w:t>
            </w:r>
            <w:r w:rsidRPr="00E663E6">
              <w:rPr>
                <w:rFonts w:ascii="Candara" w:hAnsi="Candara" w:cs="Arial"/>
                <w:b/>
                <w:color w:val="FF0000"/>
                <w:sz w:val="24"/>
                <w:szCs w:val="24"/>
              </w:rPr>
              <w:t xml:space="preserve"> </w:t>
            </w:r>
            <w:r w:rsidR="00AA7630">
              <w:rPr>
                <w:rFonts w:ascii="Candara" w:hAnsi="Candara" w:cs="Arial"/>
                <w:b/>
                <w:sz w:val="24"/>
                <w:szCs w:val="24"/>
              </w:rPr>
              <w:t>TLJP221</w:t>
            </w:r>
          </w:p>
          <w:p w14:paraId="104BD132" w14:textId="62F8C756" w:rsidR="002A2C9D" w:rsidRPr="002A2C9D" w:rsidRDefault="002A2C9D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2A2C9D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2A2C9D">
              <w:rPr>
                <w:rFonts w:ascii="Candara" w:hAnsi="Candara" w:cs="Arial"/>
                <w:sz w:val="24"/>
                <w:szCs w:val="24"/>
              </w:rPr>
              <w:t xml:space="preserve"> Mugandani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5838D" w14:textId="77777777" w:rsidR="009A3CC5" w:rsidRDefault="009A3CC5" w:rsidP="009A3CC5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>Microteaching and Class Observation II Simulation</w:t>
            </w:r>
          </w:p>
          <w:p w14:paraId="38EDB52E" w14:textId="7BB794E5" w:rsidR="00075C5E" w:rsidRPr="008B02E5" w:rsidRDefault="009A3CC5" w:rsidP="009A3CC5">
            <w:pPr>
              <w:spacing w:after="0" w:line="48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MCOS221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7E1CE" w14:textId="77777777" w:rsidR="00166E91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>Teaching and Learning in Junior Primary School</w:t>
            </w:r>
            <w:r w:rsidRPr="00E663E6">
              <w:rPr>
                <w:rFonts w:ascii="Candara" w:hAnsi="Candara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TLJP221</w:t>
            </w:r>
          </w:p>
          <w:p w14:paraId="1B479B96" w14:textId="66BE5827" w:rsidR="00075C5E" w:rsidRPr="008B02E5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2A2C9D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2A2C9D">
              <w:rPr>
                <w:rFonts w:ascii="Candara" w:hAnsi="Candara" w:cs="Arial"/>
                <w:sz w:val="24"/>
                <w:szCs w:val="24"/>
              </w:rPr>
              <w:t xml:space="preserve"> Mugandani</w:t>
            </w:r>
          </w:p>
        </w:tc>
        <w:tc>
          <w:tcPr>
            <w:tcW w:w="40" w:type="dxa"/>
          </w:tcPr>
          <w:p w14:paraId="25289865" w14:textId="77777777" w:rsidR="00075C5E" w:rsidRPr="008B02E5" w:rsidRDefault="00075C5E" w:rsidP="00166E91"/>
        </w:tc>
      </w:tr>
      <w:tr w:rsidR="00075C5E" w:rsidRPr="008B02E5" w14:paraId="44FB2666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4952794" w14:textId="77777777" w:rsidR="00075C5E" w:rsidRPr="008B02E5" w:rsidRDefault="00075C5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Mar>
              <w:left w:w="108" w:type="dxa"/>
              <w:right w:w="108" w:type="dxa"/>
            </w:tcMar>
            <w:vAlign w:val="center"/>
          </w:tcPr>
          <w:p w14:paraId="69FE40D6" w14:textId="77DA8EFD" w:rsidR="00075C5E" w:rsidRPr="00653180" w:rsidRDefault="00677733" w:rsidP="00677733">
            <w:pPr>
              <w:spacing w:line="360" w:lineRule="auto"/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</w:pPr>
            <w:r w:rsidRPr="00653180">
              <w:rPr>
                <w:rFonts w:ascii="Candara" w:eastAsia="Times New Roman" w:hAnsi="Candara" w:cs="Times New Roman"/>
                <w:bCs/>
                <w:sz w:val="24"/>
                <w:szCs w:val="24"/>
              </w:rPr>
              <w:t>Afrikaans Language</w:t>
            </w:r>
            <w:r w:rsidRPr="00653180"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  <w:t xml:space="preserve"> AFRL221</w:t>
            </w:r>
          </w:p>
          <w:p w14:paraId="091C16A9" w14:textId="1C45C306" w:rsidR="00677733" w:rsidRPr="00677733" w:rsidRDefault="00677733" w:rsidP="00677733">
            <w:pPr>
              <w:spacing w:line="360" w:lineRule="auto"/>
              <w:rPr>
                <w:rFonts w:ascii="Candara" w:hAnsi="Candara" w:cs="Arial"/>
                <w:bCs/>
                <w:sz w:val="20"/>
                <w:szCs w:val="20"/>
              </w:rPr>
            </w:pPr>
            <w:proofErr w:type="spellStart"/>
            <w:r w:rsidRPr="00653180">
              <w:rPr>
                <w:rFonts w:ascii="Candara" w:eastAsia="Times New Roman" w:hAnsi="Candara" w:cs="Times New Roman"/>
                <w:bCs/>
                <w:sz w:val="24"/>
                <w:szCs w:val="24"/>
              </w:rPr>
              <w:t>Ms</w:t>
            </w:r>
            <w:proofErr w:type="spellEnd"/>
            <w:r w:rsidRPr="00653180">
              <w:rPr>
                <w:rFonts w:ascii="Candara" w:eastAsia="Times New Roman" w:hAnsi="Candar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3180">
              <w:rPr>
                <w:rFonts w:ascii="Candara" w:eastAsia="Times New Roman" w:hAnsi="Candara" w:cs="Times New Roman"/>
                <w:bCs/>
                <w:sz w:val="24"/>
                <w:szCs w:val="24"/>
              </w:rPr>
              <w:t>Ferencia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DC7B" w14:textId="77777777" w:rsidR="00075C5E" w:rsidRPr="00AA7630" w:rsidRDefault="00AA7630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AA7630">
              <w:rPr>
                <w:rFonts w:ascii="Candara" w:hAnsi="Candara" w:cs="Arial"/>
                <w:b/>
                <w:bCs/>
                <w:sz w:val="24"/>
                <w:szCs w:val="24"/>
              </w:rPr>
              <w:t>Osh/</w:t>
            </w:r>
            <w:proofErr w:type="spellStart"/>
            <w:r w:rsidRPr="00AA7630">
              <w:rPr>
                <w:rFonts w:ascii="Candara" w:hAnsi="Candara" w:cs="Arial"/>
                <w:b/>
                <w:bCs/>
                <w:sz w:val="24"/>
                <w:szCs w:val="24"/>
              </w:rPr>
              <w:t>Oshikwanyama</w:t>
            </w:r>
            <w:proofErr w:type="spellEnd"/>
          </w:p>
          <w:p w14:paraId="159E0639" w14:textId="73046571" w:rsidR="00AA7630" w:rsidRPr="00AA7630" w:rsidRDefault="00AA7630" w:rsidP="00166E91">
            <w:pPr>
              <w:spacing w:line="360" w:lineRule="auto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  <w:r w:rsidRPr="00AA7630">
              <w:rPr>
                <w:rFonts w:ascii="Candara" w:hAnsi="Candara" w:cs="Arial"/>
                <w:bCs/>
                <w:sz w:val="24"/>
                <w:szCs w:val="24"/>
              </w:rPr>
              <w:t>Mr Joseph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A1A2C" w14:textId="7D7C631D" w:rsidR="00075C5E" w:rsidRDefault="002A2C9D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Khoekhoe</w:t>
            </w:r>
            <w:r w:rsidR="00653180">
              <w:rPr>
                <w:rFonts w:ascii="Candara" w:hAnsi="Candara" w:cs="Arial"/>
                <w:bCs/>
                <w:sz w:val="24"/>
                <w:szCs w:val="24"/>
              </w:rPr>
              <w:t>g</w:t>
            </w: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owab Language Education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KKGLED221</w:t>
            </w:r>
          </w:p>
          <w:p w14:paraId="6A616E5A" w14:textId="08B12BB2" w:rsidR="002A2C9D" w:rsidRPr="002A2C9D" w:rsidRDefault="002A2C9D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>Ms</w:t>
            </w:r>
            <w:proofErr w:type="spellEnd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>Somses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EFAE6" w14:textId="74D0C1FC" w:rsidR="00075C5E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Khoekhoe</w:t>
            </w:r>
            <w:r w:rsidR="00653180">
              <w:rPr>
                <w:rFonts w:ascii="Candara" w:hAnsi="Candara" w:cs="Arial"/>
                <w:bCs/>
                <w:sz w:val="24"/>
                <w:szCs w:val="24"/>
              </w:rPr>
              <w:t>g</w:t>
            </w: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owab Language Education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="009A3CC5">
              <w:rPr>
                <w:rFonts w:ascii="Candara" w:hAnsi="Candara" w:cs="Arial"/>
                <w:b/>
                <w:bCs/>
                <w:sz w:val="24"/>
                <w:szCs w:val="24"/>
              </w:rPr>
              <w:t>KKGLED221</w:t>
            </w:r>
          </w:p>
          <w:p w14:paraId="36D374FF" w14:textId="62B3DCA1" w:rsidR="00166E91" w:rsidRPr="008B02E5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>Ms</w:t>
            </w:r>
            <w:proofErr w:type="spellEnd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A2C9D">
              <w:rPr>
                <w:rFonts w:ascii="Candara" w:hAnsi="Candara" w:cs="Arial"/>
                <w:bCs/>
                <w:sz w:val="24"/>
                <w:szCs w:val="24"/>
              </w:rPr>
              <w:t>Somses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811E2" w14:textId="77777777" w:rsidR="00166E91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 xml:space="preserve">English Language Education II </w:t>
            </w:r>
          </w:p>
          <w:p w14:paraId="13E2CED7" w14:textId="77777777" w:rsidR="00166E91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A3CC5">
              <w:rPr>
                <w:rFonts w:ascii="Candara" w:hAnsi="Candara" w:cs="Arial"/>
                <w:b/>
                <w:sz w:val="24"/>
                <w:szCs w:val="24"/>
              </w:rPr>
              <w:t>ELED221</w:t>
            </w:r>
          </w:p>
          <w:p w14:paraId="693C2F9A" w14:textId="7F25C95F" w:rsidR="00075C5E" w:rsidRPr="0001614B" w:rsidRDefault="00166E9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Ms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Makaza</w:t>
            </w:r>
          </w:p>
        </w:tc>
      </w:tr>
      <w:tr w:rsidR="002A2C9D" w:rsidRPr="008B02E5" w14:paraId="3D5E2678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1FCEFC4" w14:textId="77777777" w:rsidR="002A2C9D" w:rsidRPr="008B02E5" w:rsidRDefault="002A2C9D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AE804" w14:textId="6EF6A49B" w:rsidR="002A2C9D" w:rsidRDefault="002A2C9D" w:rsidP="00361C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>Teaching Reading in Junior Primary School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TRJP221</w:t>
            </w:r>
          </w:p>
          <w:p w14:paraId="4DDE0D27" w14:textId="1BFC5EF7" w:rsidR="002A2C9D" w:rsidRPr="00677733" w:rsidRDefault="002A2C9D" w:rsidP="00361C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 Sara</w:t>
            </w:r>
          </w:p>
          <w:p w14:paraId="4B63899D" w14:textId="77777777" w:rsidR="002A2C9D" w:rsidRPr="002E354C" w:rsidRDefault="002A2C9D" w:rsidP="002A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20EEE" w14:textId="77777777" w:rsidR="002A2C9D" w:rsidRDefault="002A2C9D" w:rsidP="002A2C9D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lastRenderedPageBreak/>
              <w:t>Microteaching and Class Observation II Simulation</w:t>
            </w:r>
          </w:p>
          <w:p w14:paraId="44A333A9" w14:textId="4EF49AF0" w:rsidR="002A2C9D" w:rsidRPr="009A3CC5" w:rsidRDefault="002A2C9D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A3CC5">
              <w:rPr>
                <w:rFonts w:ascii="Candara" w:hAnsi="Candara" w:cs="Arial"/>
                <w:b/>
                <w:sz w:val="24"/>
                <w:szCs w:val="24"/>
              </w:rPr>
              <w:t>MCOS221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D2582" w14:textId="77777777" w:rsidR="002A2C9D" w:rsidRDefault="002A2C9D" w:rsidP="002A2C9D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 xml:space="preserve">English Language Education II </w:t>
            </w:r>
          </w:p>
          <w:p w14:paraId="622747F9" w14:textId="77777777" w:rsidR="002A2C9D" w:rsidRDefault="002A2C9D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A3CC5">
              <w:rPr>
                <w:rFonts w:ascii="Candara" w:hAnsi="Candara" w:cs="Arial"/>
                <w:b/>
                <w:sz w:val="24"/>
                <w:szCs w:val="24"/>
              </w:rPr>
              <w:t>ELED221</w:t>
            </w:r>
          </w:p>
          <w:p w14:paraId="4401BC40" w14:textId="4EC89690" w:rsidR="00166E91" w:rsidRPr="009A3CC5" w:rsidRDefault="00166E91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Ms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Makaza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8FD1" w14:textId="77777777" w:rsidR="002A2C9D" w:rsidRDefault="00166E91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Afrikaans Language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AFRL221</w:t>
            </w:r>
          </w:p>
          <w:p w14:paraId="119FC5A2" w14:textId="39BB3B6E" w:rsidR="00166E91" w:rsidRPr="008B02E5" w:rsidRDefault="00166E91" w:rsidP="002A2C9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</w:t>
            </w:r>
            <w:proofErr w:type="spellEnd"/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Ferencia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FBDB9" w14:textId="77777777" w:rsidR="002A31FB" w:rsidRPr="00AA7630" w:rsidRDefault="002A31FB" w:rsidP="002A31FB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AA7630">
              <w:rPr>
                <w:rFonts w:ascii="Candara" w:hAnsi="Candara" w:cs="Arial"/>
                <w:b/>
                <w:bCs/>
                <w:sz w:val="24"/>
                <w:szCs w:val="24"/>
              </w:rPr>
              <w:t>Osh/</w:t>
            </w:r>
            <w:proofErr w:type="spellStart"/>
            <w:r w:rsidRPr="00AA7630">
              <w:rPr>
                <w:rFonts w:ascii="Candara" w:hAnsi="Candara" w:cs="Arial"/>
                <w:b/>
                <w:bCs/>
                <w:sz w:val="24"/>
                <w:szCs w:val="24"/>
              </w:rPr>
              <w:t>Oshikwanyama</w:t>
            </w:r>
            <w:proofErr w:type="spellEnd"/>
          </w:p>
          <w:p w14:paraId="396D9E49" w14:textId="6AEE142F" w:rsidR="002A2C9D" w:rsidRPr="008B02E5" w:rsidRDefault="002A31FB" w:rsidP="002A31F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A7630">
              <w:rPr>
                <w:rFonts w:ascii="Candara" w:hAnsi="Candara" w:cs="Arial"/>
                <w:bCs/>
                <w:sz w:val="24"/>
                <w:szCs w:val="24"/>
              </w:rPr>
              <w:t>Mr Joseph</w:t>
            </w:r>
          </w:p>
        </w:tc>
      </w:tr>
    </w:tbl>
    <w:p w14:paraId="5FF69C2A" w14:textId="77777777" w:rsidR="00075C5E" w:rsidRDefault="00075C5E" w:rsidP="00075C5E">
      <w:pPr>
        <w:tabs>
          <w:tab w:val="left" w:pos="1845"/>
        </w:tabs>
      </w:pPr>
    </w:p>
    <w:p w14:paraId="44E1DBB1" w14:textId="34428F37" w:rsidR="00537301" w:rsidRDefault="00537301" w:rsidP="00075C5E">
      <w:pPr>
        <w:tabs>
          <w:tab w:val="left" w:pos="1845"/>
        </w:tabs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890"/>
        <w:gridCol w:w="1893"/>
      </w:tblGrid>
      <w:tr w:rsidR="00537301" w14:paraId="512A49E1" w14:textId="77777777" w:rsidTr="00537301">
        <w:tc>
          <w:tcPr>
            <w:tcW w:w="1165" w:type="dxa"/>
          </w:tcPr>
          <w:p w14:paraId="1C2371E7" w14:textId="77777777" w:rsidR="00537301" w:rsidRDefault="00537301" w:rsidP="00075C5E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16D57134" w14:textId="5BA3CC35" w:rsidR="00537301" w:rsidRDefault="00FB33E4" w:rsidP="00075C5E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1893" w:type="dxa"/>
          </w:tcPr>
          <w:p w14:paraId="1564A568" w14:textId="77BBD7F0" w:rsidR="00537301" w:rsidRDefault="008C26F4" w:rsidP="00075C5E">
            <w:pPr>
              <w:tabs>
                <w:tab w:val="left" w:pos="1845"/>
              </w:tabs>
            </w:pPr>
            <w:r>
              <w:t>Code</w:t>
            </w:r>
          </w:p>
        </w:tc>
      </w:tr>
      <w:tr w:rsidR="008C26F4" w14:paraId="17A109F7" w14:textId="77777777" w:rsidTr="00537301">
        <w:tc>
          <w:tcPr>
            <w:tcW w:w="1165" w:type="dxa"/>
          </w:tcPr>
          <w:p w14:paraId="5E611CAF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4E9642EF" w14:textId="77E6513C" w:rsidR="008C26F4" w:rsidRPr="00E663E6" w:rsidRDefault="008C26F4" w:rsidP="008C26F4">
            <w:pPr>
              <w:tabs>
                <w:tab w:val="left" w:pos="1845"/>
              </w:tabs>
            </w:pPr>
            <w:r w:rsidRPr="00E663E6">
              <w:rPr>
                <w:rFonts w:ascii="Candara" w:hAnsi="Candara" w:cs="Arial"/>
                <w:sz w:val="24"/>
                <w:szCs w:val="24"/>
              </w:rPr>
              <w:t>Teaching Reading in Junior Primary School</w:t>
            </w:r>
          </w:p>
        </w:tc>
        <w:tc>
          <w:tcPr>
            <w:tcW w:w="1893" w:type="dxa"/>
          </w:tcPr>
          <w:p w14:paraId="7592B119" w14:textId="5A496062" w:rsidR="008C26F4" w:rsidRPr="008C26F4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TRJP221</w:t>
            </w:r>
          </w:p>
        </w:tc>
      </w:tr>
      <w:tr w:rsidR="008C26F4" w14:paraId="6EE6A0DB" w14:textId="77777777" w:rsidTr="00537301">
        <w:tc>
          <w:tcPr>
            <w:tcW w:w="1165" w:type="dxa"/>
          </w:tcPr>
          <w:p w14:paraId="18080234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06494495" w14:textId="39419756" w:rsidR="008C26F4" w:rsidRPr="00E663E6" w:rsidRDefault="008C26F4" w:rsidP="008C26F4">
            <w:pPr>
              <w:tabs>
                <w:tab w:val="left" w:pos="1845"/>
              </w:tabs>
            </w:pPr>
            <w:r w:rsidRPr="00E663E6">
              <w:rPr>
                <w:rFonts w:ascii="Candara" w:hAnsi="Candara" w:cs="Arial"/>
                <w:sz w:val="24"/>
                <w:szCs w:val="24"/>
              </w:rPr>
              <w:t>Music I</w:t>
            </w:r>
          </w:p>
        </w:tc>
        <w:tc>
          <w:tcPr>
            <w:tcW w:w="1893" w:type="dxa"/>
          </w:tcPr>
          <w:p w14:paraId="43D8CABE" w14:textId="011805E7" w:rsidR="008C26F4" w:rsidRPr="008C26F4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MUSI221</w:t>
            </w:r>
          </w:p>
        </w:tc>
      </w:tr>
      <w:tr w:rsidR="008C26F4" w14:paraId="4418ACA4" w14:textId="77777777" w:rsidTr="00537301">
        <w:tc>
          <w:tcPr>
            <w:tcW w:w="1165" w:type="dxa"/>
          </w:tcPr>
          <w:p w14:paraId="20B5D67D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7AF246A8" w14:textId="33D7274B" w:rsidR="008C26F4" w:rsidRPr="00E663E6" w:rsidRDefault="008C26F4" w:rsidP="008C26F4">
            <w:pPr>
              <w:tabs>
                <w:tab w:val="left" w:pos="1845"/>
              </w:tabs>
            </w:pPr>
            <w:r w:rsidRPr="00E663E6">
              <w:rPr>
                <w:rFonts w:ascii="Candara" w:hAnsi="Candara" w:cs="Arial"/>
                <w:sz w:val="24"/>
                <w:szCs w:val="24"/>
              </w:rPr>
              <w:t>Teaching and Learning in Junior Primary School</w:t>
            </w:r>
            <w:r w:rsidRPr="00E663E6">
              <w:rPr>
                <w:rFonts w:ascii="Candara" w:hAnsi="Candara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</w:tcPr>
          <w:p w14:paraId="3B8DA5A6" w14:textId="64204FE1" w:rsidR="008C26F4" w:rsidRPr="00E663E6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TLJP221</w:t>
            </w:r>
          </w:p>
        </w:tc>
      </w:tr>
      <w:tr w:rsidR="008C26F4" w14:paraId="1904C9CA" w14:textId="77777777" w:rsidTr="00537301">
        <w:tc>
          <w:tcPr>
            <w:tcW w:w="1165" w:type="dxa"/>
          </w:tcPr>
          <w:p w14:paraId="01A3F988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0AA883BE" w14:textId="0E5595C8" w:rsidR="008C26F4" w:rsidRPr="00E663E6" w:rsidRDefault="008C26F4" w:rsidP="008C26F4">
            <w:pPr>
              <w:tabs>
                <w:tab w:val="left" w:pos="1845"/>
              </w:tabs>
            </w:pPr>
            <w:r w:rsidRPr="00E663E6">
              <w:rPr>
                <w:rFonts w:ascii="Candara" w:hAnsi="Candara" w:cs="Arial"/>
                <w:sz w:val="24"/>
                <w:szCs w:val="24"/>
              </w:rPr>
              <w:t xml:space="preserve">English Language Education II </w:t>
            </w:r>
          </w:p>
        </w:tc>
        <w:tc>
          <w:tcPr>
            <w:tcW w:w="1893" w:type="dxa"/>
          </w:tcPr>
          <w:p w14:paraId="7DD2BF60" w14:textId="68C9C613" w:rsidR="008C26F4" w:rsidRPr="00E663E6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ELED221</w:t>
            </w:r>
          </w:p>
        </w:tc>
      </w:tr>
      <w:tr w:rsidR="008C26F4" w14:paraId="32782E19" w14:textId="77777777" w:rsidTr="00537301">
        <w:tc>
          <w:tcPr>
            <w:tcW w:w="1165" w:type="dxa"/>
          </w:tcPr>
          <w:p w14:paraId="67BE08A5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005E9FFA" w14:textId="77EA436C" w:rsidR="008C26F4" w:rsidRPr="00E663E6" w:rsidRDefault="008C26F4" w:rsidP="00E663E6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 xml:space="preserve">Mathematics Education II </w:t>
            </w:r>
          </w:p>
        </w:tc>
        <w:tc>
          <w:tcPr>
            <w:tcW w:w="1893" w:type="dxa"/>
          </w:tcPr>
          <w:p w14:paraId="492BDADD" w14:textId="611D23EF" w:rsidR="008C26F4" w:rsidRPr="00E663E6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MEDU221</w:t>
            </w:r>
          </w:p>
        </w:tc>
      </w:tr>
      <w:tr w:rsidR="008C26F4" w14:paraId="59EA504F" w14:textId="77777777" w:rsidTr="00537301">
        <w:tc>
          <w:tcPr>
            <w:tcW w:w="1165" w:type="dxa"/>
          </w:tcPr>
          <w:p w14:paraId="478D46D4" w14:textId="77777777" w:rsidR="008C26F4" w:rsidRDefault="008C26F4" w:rsidP="008C26F4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11E31360" w14:textId="38600BC1" w:rsidR="008C26F4" w:rsidRPr="00EB111D" w:rsidRDefault="008C26F4" w:rsidP="00EB111D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663E6">
              <w:rPr>
                <w:rFonts w:ascii="Candara" w:hAnsi="Candara" w:cs="Arial"/>
                <w:sz w:val="24"/>
                <w:szCs w:val="24"/>
              </w:rPr>
              <w:t>Microteaching and Class Observation II Simulation</w:t>
            </w:r>
          </w:p>
        </w:tc>
        <w:tc>
          <w:tcPr>
            <w:tcW w:w="1893" w:type="dxa"/>
          </w:tcPr>
          <w:p w14:paraId="4F6B13FA" w14:textId="416063B0" w:rsidR="008C26F4" w:rsidRPr="00E663E6" w:rsidRDefault="008C26F4" w:rsidP="00E663E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MCOS221</w:t>
            </w:r>
          </w:p>
        </w:tc>
      </w:tr>
      <w:tr w:rsidR="00EB111D" w14:paraId="6B458711" w14:textId="77777777" w:rsidTr="00EB111D">
        <w:tc>
          <w:tcPr>
            <w:tcW w:w="1165" w:type="dxa"/>
          </w:tcPr>
          <w:p w14:paraId="0D17D586" w14:textId="77777777" w:rsidR="00EB111D" w:rsidRDefault="00EB111D" w:rsidP="00EB111D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66671B97" w14:textId="524E120A" w:rsidR="00EB111D" w:rsidRDefault="00EB111D" w:rsidP="00EB111D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Namibian Languages Education II</w:t>
            </w:r>
          </w:p>
        </w:tc>
        <w:tc>
          <w:tcPr>
            <w:tcW w:w="1893" w:type="dxa"/>
          </w:tcPr>
          <w:p w14:paraId="1C9A6C9D" w14:textId="28C7A227" w:rsidR="00EB111D" w:rsidRPr="00EB111D" w:rsidRDefault="00EB111D" w:rsidP="00EB111D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NLED</w:t>
            </w:r>
            <w:r>
              <w:rPr>
                <w:rFonts w:ascii="Candara" w:hAnsi="Candara" w:cs="Arial"/>
                <w:sz w:val="24"/>
                <w:szCs w:val="24"/>
              </w:rPr>
              <w:t>221</w:t>
            </w:r>
          </w:p>
        </w:tc>
      </w:tr>
      <w:tr w:rsidR="00EB111D" w14:paraId="27B91B16" w14:textId="77777777" w:rsidTr="00537301">
        <w:tc>
          <w:tcPr>
            <w:tcW w:w="1165" w:type="dxa"/>
          </w:tcPr>
          <w:p w14:paraId="655B94AE" w14:textId="77777777" w:rsidR="00EB111D" w:rsidRDefault="00EB111D" w:rsidP="00EB111D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0563BAA5" w14:textId="3EFED00B" w:rsidR="00EB111D" w:rsidRDefault="00677733" w:rsidP="00EB111D">
            <w:pPr>
              <w:tabs>
                <w:tab w:val="left" w:pos="1845"/>
              </w:tabs>
            </w:pPr>
            <w:r w:rsidRPr="00677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Afrikaans 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93" w:type="dxa"/>
          </w:tcPr>
          <w:p w14:paraId="5DFC00D7" w14:textId="088A92C8" w:rsidR="00EB111D" w:rsidRPr="00C57EDE" w:rsidRDefault="00677733" w:rsidP="00EB111D">
            <w:pPr>
              <w:tabs>
                <w:tab w:val="left" w:pos="1845"/>
              </w:tabs>
            </w:pPr>
            <w:r w:rsidRPr="00C57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AFRL221</w:t>
            </w:r>
          </w:p>
        </w:tc>
      </w:tr>
      <w:tr w:rsidR="00EB111D" w14:paraId="148B0D4B" w14:textId="77777777" w:rsidTr="00537301">
        <w:tc>
          <w:tcPr>
            <w:tcW w:w="1165" w:type="dxa"/>
          </w:tcPr>
          <w:p w14:paraId="0350F2D0" w14:textId="77777777" w:rsidR="00EB111D" w:rsidRDefault="00EB111D" w:rsidP="00EB111D">
            <w:pPr>
              <w:tabs>
                <w:tab w:val="left" w:pos="1845"/>
              </w:tabs>
            </w:pPr>
          </w:p>
        </w:tc>
        <w:tc>
          <w:tcPr>
            <w:tcW w:w="10890" w:type="dxa"/>
          </w:tcPr>
          <w:p w14:paraId="537FC48B" w14:textId="77777777" w:rsidR="00EB111D" w:rsidRDefault="00EB111D" w:rsidP="00EB111D">
            <w:pPr>
              <w:tabs>
                <w:tab w:val="left" w:pos="1845"/>
              </w:tabs>
            </w:pPr>
          </w:p>
        </w:tc>
        <w:tc>
          <w:tcPr>
            <w:tcW w:w="1893" w:type="dxa"/>
          </w:tcPr>
          <w:p w14:paraId="67A3DE10" w14:textId="77777777" w:rsidR="00EB111D" w:rsidRDefault="00EB111D" w:rsidP="00EB111D">
            <w:pPr>
              <w:tabs>
                <w:tab w:val="left" w:pos="1845"/>
              </w:tabs>
            </w:pPr>
          </w:p>
        </w:tc>
      </w:tr>
    </w:tbl>
    <w:p w14:paraId="6F6E3376" w14:textId="77777777" w:rsidR="00537301" w:rsidRPr="00733155" w:rsidRDefault="00537301" w:rsidP="00075C5E">
      <w:pPr>
        <w:tabs>
          <w:tab w:val="left" w:pos="1845"/>
        </w:tabs>
      </w:pPr>
    </w:p>
    <w:p w14:paraId="315C7E5A" w14:textId="3A784461" w:rsidR="00BF4AA9" w:rsidRDefault="00BF4AA9" w:rsidP="00BF4AA9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14:paraId="2F5B5750" w14:textId="77777777" w:rsidR="00BF4AA9" w:rsidRDefault="00BF4AA9" w:rsidP="00BF4AA9">
      <w:pPr>
        <w:tabs>
          <w:tab w:val="left" w:pos="1845"/>
        </w:tabs>
      </w:pPr>
    </w:p>
    <w:p w14:paraId="4F384226" w14:textId="77777777" w:rsidR="00337814" w:rsidRDefault="00337814" w:rsidP="00BF4AA9">
      <w:pPr>
        <w:tabs>
          <w:tab w:val="left" w:pos="1845"/>
        </w:tabs>
      </w:pPr>
    </w:p>
    <w:p w14:paraId="2DDC806C" w14:textId="77777777" w:rsidR="00337814" w:rsidRDefault="00337814" w:rsidP="00BF4AA9">
      <w:pPr>
        <w:tabs>
          <w:tab w:val="left" w:pos="1845"/>
        </w:tabs>
      </w:pPr>
    </w:p>
    <w:p w14:paraId="258E09FF" w14:textId="77777777" w:rsidR="00804529" w:rsidRDefault="00804529" w:rsidP="00BF4AA9">
      <w:pPr>
        <w:tabs>
          <w:tab w:val="left" w:pos="1845"/>
        </w:tabs>
      </w:pPr>
    </w:p>
    <w:p w14:paraId="1BD7F8D0" w14:textId="77777777" w:rsidR="00804529" w:rsidRDefault="00804529" w:rsidP="00BF4AA9">
      <w:pPr>
        <w:tabs>
          <w:tab w:val="left" w:pos="1845"/>
        </w:tabs>
      </w:pPr>
    </w:p>
    <w:p w14:paraId="0DDCF52C" w14:textId="77777777" w:rsidR="00804529" w:rsidRDefault="00804529" w:rsidP="00BF4AA9">
      <w:pPr>
        <w:tabs>
          <w:tab w:val="left" w:pos="1845"/>
        </w:tabs>
      </w:pPr>
    </w:p>
    <w:p w14:paraId="34CABE4B" w14:textId="77777777" w:rsidR="00804529" w:rsidRDefault="00804529" w:rsidP="00804529">
      <w:pPr>
        <w:tabs>
          <w:tab w:val="left" w:pos="1845"/>
        </w:tabs>
      </w:pPr>
    </w:p>
    <w:p w14:paraId="60F31418" w14:textId="77777777" w:rsidR="00804529" w:rsidRDefault="00804529" w:rsidP="00804529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8DC3C" wp14:editId="7C45CA14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318026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360DCC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5BBC282B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5C5DEA63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19F5BFF8" w14:textId="77777777" w:rsidR="00166E91" w:rsidRPr="005F62A9" w:rsidRDefault="00166E91" w:rsidP="0080452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03D24512" w14:textId="77777777" w:rsidR="00166E91" w:rsidRPr="002347E4" w:rsidRDefault="00166E91" w:rsidP="0080452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4B06AF4" w14:textId="77777777" w:rsidR="00166E91" w:rsidRDefault="00166E91" w:rsidP="00804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03DAF2" w14:textId="77777777" w:rsidR="00166E91" w:rsidRPr="006F5943" w:rsidRDefault="00166E91" w:rsidP="00804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8DC3C" id="_x0000_s1038" type="#_x0000_t202" style="position:absolute;margin-left:118.5pt;margin-top:-27pt;width:389.4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Zi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mDZcSItCuoj0QcYTIW/Qi06QB/cjaQqUru&#10;f+wFKs7MR0vi3SzyPLowBfnqakkB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1eBmL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53360DCC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5BBC282B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5C5DEA63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19F5BFF8" w14:textId="77777777" w:rsidR="00166E91" w:rsidRPr="005F62A9" w:rsidRDefault="00166E91" w:rsidP="0080452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03D24512" w14:textId="77777777" w:rsidR="00166E91" w:rsidRPr="002347E4" w:rsidRDefault="00166E91" w:rsidP="0080452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4B06AF4" w14:textId="77777777" w:rsidR="00166E91" w:rsidRDefault="00166E91" w:rsidP="00804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03DAF2" w14:textId="77777777" w:rsidR="00166E91" w:rsidRPr="006F5943" w:rsidRDefault="00166E91" w:rsidP="00804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64AC4" wp14:editId="1B4F1174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8247474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E83E08" w14:textId="77777777" w:rsidR="00166E91" w:rsidRPr="00EB5EBF" w:rsidRDefault="00166E91" w:rsidP="00804529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4AC4" id="_x0000_s1039" type="#_x0000_t202" style="position:absolute;margin-left:-7.8pt;margin-top:18.6pt;width:110.4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5B9wEAANI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XOaLfEUpSbnF6ubqOk0lE8XzbYc+fFLQs7gpOdJQE7o4PPgQuxHF85FYzIPR9U4bkwJsq61B&#10;dhBkgF36EoFXx4yNhy3EaxNi/JNoRmYTxzBWI9M1tfw+YkTaFdRHIo4wGYseAm06wN+cDWSqkvtf&#10;e4GKM/PZkng38+UyujAFy6sPCwrwMlNdZoSVBFXywNm03YbJuXuHuu2o0jQuC3ckeKOTFi9dnfon&#10;4ySJTiaPzryM06mXp7j5A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c9bkH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6FE83E08" w14:textId="77777777" w:rsidR="00166E91" w:rsidRPr="00EB5EBF" w:rsidRDefault="00166E91" w:rsidP="00804529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5D5739" wp14:editId="6EE7F581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5927529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8916DA" w14:textId="77777777" w:rsidR="00166E91" w:rsidRPr="005F62A9" w:rsidRDefault="00166E91" w:rsidP="0080452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D5739" id="_x0000_s1040" type="#_x0000_t202" style="position:absolute;margin-left:109.8pt;margin-top:-57pt;width:403.2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SG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XEiLRraI5EHGEeLPoIdOgBf3M20lBV3P/a&#10;C1Scmc+WxLspVpFpSMbq6v2SDLz01JceYSVBVTxwNh+3YZ7cvUPd9ZRpbpeFOxK81UmLl6pO9dPg&#10;JIlOQx4n89JOUS9fcfMH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Z/0hv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1C8916DA" w14:textId="77777777" w:rsidR="00166E91" w:rsidRPr="005F62A9" w:rsidRDefault="00166E91" w:rsidP="0080452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240DC" wp14:editId="5E3F2072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2139090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FFD270" w14:textId="77777777" w:rsidR="00166E91" w:rsidRDefault="00166E91" w:rsidP="00804529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6656BD" wp14:editId="741A6CBF">
                                  <wp:extent cx="1013425" cy="1040041"/>
                                  <wp:effectExtent l="0" t="0" r="0" b="8255"/>
                                  <wp:docPr id="344928410" name="Picture 3449284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40DC" id="_x0000_s1041" type="#_x0000_t202" style="position:absolute;margin-left:-70.8pt;margin-top:-65.4pt;width:593.4pt;height:10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oQ+QEAANMDAAAOAAAAZHJzL2Uyb0RvYy54bWysU9tu2zAMfR+wfxD0vjhOkz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iZpmvyCXJl9+slqt5aksmiufnDn34qKBj8VBypK4meHF89CGWI4rnkJjNg9H1ThuTDNxX&#10;W4PsKGgCdmklBq/CjI3BFuKzETHeJJ6R2kgyDNXAdE1lLiJG5F1BfSLmCONk0U+gQwv4m7Oepqrk&#10;/tdBoOLMfLKk3vt8TuxYSMZ8cTsjA6891bVHWElQJQ+cjcdtGEf34FDvW8o09svCPSne6KTFS1Xn&#10;+mlykkTnKY+jeW2nqJe/uPkD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XR3oQ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3EFFD270" w14:textId="77777777" w:rsidR="00166E91" w:rsidRDefault="00166E91" w:rsidP="00804529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6656BD" wp14:editId="741A6CBF">
                            <wp:extent cx="1013425" cy="1040041"/>
                            <wp:effectExtent l="0" t="0" r="0" b="8255"/>
                            <wp:docPr id="344928410" name="Picture 3449284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6856B62E" w14:textId="77777777" w:rsidR="00804529" w:rsidRDefault="00804529" w:rsidP="0080452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C9E2A" wp14:editId="62DC888C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72984219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064BF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6197FE44" w14:textId="77777777" w:rsidR="00804529" w:rsidRPr="00E57280" w:rsidRDefault="00804529" w:rsidP="00804529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1F0264B3" w14:textId="2D41EE5A" w:rsidR="00804529" w:rsidRDefault="00804529" w:rsidP="00804529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BEDHJP 2.</w:t>
      </w:r>
      <w:r w:rsidR="00337814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Weekly timetable    </w:t>
      </w:r>
      <w:r w:rsidR="00930486">
        <w:rPr>
          <w:rFonts w:ascii="Times New Roman" w:hAnsi="Times New Roman" w:cs="Times New Roman"/>
          <w:b/>
          <w:sz w:val="28"/>
        </w:rPr>
        <w:t>(</w:t>
      </w:r>
      <w:r w:rsidR="00C23314">
        <w:rPr>
          <w:rFonts w:ascii="Times New Roman" w:hAnsi="Times New Roman" w:cs="Times New Roman"/>
          <w:b/>
          <w:sz w:val="28"/>
        </w:rPr>
        <w:t>BEDH</w:t>
      </w:r>
      <w:r w:rsidR="0035356D">
        <w:rPr>
          <w:rFonts w:ascii="Times New Roman" w:hAnsi="Times New Roman" w:cs="Times New Roman"/>
          <w:b/>
          <w:sz w:val="28"/>
        </w:rPr>
        <w:t>JP A</w:t>
      </w:r>
      <w:r w:rsidR="00E502BB">
        <w:rPr>
          <w:rFonts w:ascii="Times New Roman" w:hAnsi="Times New Roman" w:cs="Times New Roman"/>
          <w:b/>
          <w:sz w:val="28"/>
        </w:rPr>
        <w:t>UGUST 202</w:t>
      </w:r>
      <w:r w:rsidR="008532BB">
        <w:rPr>
          <w:rFonts w:ascii="Times New Roman" w:hAnsi="Times New Roman" w:cs="Times New Roman"/>
          <w:b/>
          <w:sz w:val="28"/>
        </w:rPr>
        <w:t>5</w:t>
      </w:r>
      <w:r w:rsidR="004359C7">
        <w:rPr>
          <w:rFonts w:ascii="Times New Roman" w:hAnsi="Times New Roman" w:cs="Times New Roman"/>
          <w:b/>
          <w:sz w:val="28"/>
        </w:rPr>
        <w:t xml:space="preserve"> INTAKE </w:t>
      </w:r>
      <w:r w:rsidR="00930486">
        <w:rPr>
          <w:rFonts w:ascii="Times New Roman" w:hAnsi="Times New Roman" w:cs="Times New Roman"/>
          <w:b/>
          <w:sz w:val="28"/>
        </w:rPr>
        <w:t>-</w:t>
      </w:r>
      <w:r w:rsidR="00C07E19">
        <w:rPr>
          <w:rFonts w:ascii="Times New Roman" w:hAnsi="Times New Roman" w:cs="Times New Roman"/>
          <w:b/>
          <w:sz w:val="28"/>
        </w:rPr>
        <w:t>TWO &amp; HALF YEARS)</w:t>
      </w:r>
      <w:r>
        <w:rPr>
          <w:rFonts w:ascii="Times New Roman" w:hAnsi="Times New Roman" w:cs="Times New Roman"/>
          <w:b/>
          <w:sz w:val="28"/>
        </w:rPr>
        <w:t xml:space="preserve">            </w:t>
      </w:r>
    </w:p>
    <w:p w14:paraId="39DDF361" w14:textId="77777777" w:rsidR="00804529" w:rsidRPr="00106054" w:rsidRDefault="00804529" w:rsidP="00804529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04529" w:rsidRPr="008B02E5" w14:paraId="51652B75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2CEAD9A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6ACDD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4B70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4E785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2BF5F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46221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04529" w:rsidRPr="008B02E5" w14:paraId="1CBF6A3F" w14:textId="77777777" w:rsidTr="00166E91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1410C6F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6CB81" w14:textId="068C8D55" w:rsidR="00804529" w:rsidRPr="00744573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9CAC8" w14:textId="2AC7264B" w:rsidR="00804529" w:rsidRPr="00A247A4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C2A16" w14:textId="77777777" w:rsidR="00B8151F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Language Development Education I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48C05498" w14:textId="77777777" w:rsidR="00804529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LDED1222</w:t>
            </w:r>
          </w:p>
          <w:p w14:paraId="39256054" w14:textId="162F569B" w:rsidR="00B8151F" w:rsidRPr="000A5F83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0A5F83">
              <w:rPr>
                <w:rFonts w:ascii="Candara" w:hAnsi="Candara" w:cs="Arial"/>
                <w:sz w:val="24"/>
                <w:szCs w:val="24"/>
              </w:rPr>
              <w:t>Shiyoka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F26D1" w14:textId="77777777" w:rsidR="000B16E4" w:rsidRDefault="000B16E4" w:rsidP="000B16E4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Multi-Grade Teaching and Learning</w:t>
            </w:r>
          </w:p>
          <w:p w14:paraId="09696270" w14:textId="77777777" w:rsidR="00804529" w:rsidRDefault="000B16E4" w:rsidP="000B1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MGTL22</w:t>
            </w:r>
          </w:p>
          <w:p w14:paraId="69ED5227" w14:textId="23337C3C" w:rsidR="000B16E4" w:rsidRPr="000B16E4" w:rsidRDefault="000B16E4" w:rsidP="000B16E4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0B1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 Decide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5DBED" w14:textId="77777777" w:rsidR="002B3B09" w:rsidRDefault="002B3B09" w:rsidP="002B3B09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Environmental Studies</w:t>
            </w:r>
          </w:p>
          <w:p w14:paraId="29E72BA9" w14:textId="77777777" w:rsidR="00804529" w:rsidRDefault="002B3B0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ENST222</w:t>
            </w:r>
          </w:p>
          <w:p w14:paraId="507581A0" w14:textId="57031C70" w:rsidR="002B3B09" w:rsidRPr="002B3B09" w:rsidRDefault="002B3B09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2B3B09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2B3B09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2B3B09">
              <w:rPr>
                <w:rFonts w:ascii="Candara" w:hAnsi="Candara" w:cs="Arial"/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40" w:type="dxa"/>
          </w:tcPr>
          <w:p w14:paraId="46FAC0B3" w14:textId="77777777" w:rsidR="00804529" w:rsidRPr="008B02E5" w:rsidRDefault="00804529" w:rsidP="00166E91"/>
        </w:tc>
      </w:tr>
      <w:tr w:rsidR="00804529" w:rsidRPr="008B02E5" w14:paraId="0F59A80D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65BB6D8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34C34" w14:textId="77777777" w:rsidR="00B8151F" w:rsidRDefault="00B8151F" w:rsidP="00166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Multi-Grade Teaching and Learning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22DB8A" w14:textId="77777777" w:rsidR="00804529" w:rsidRDefault="00B8151F" w:rsidP="00166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MGTL222</w:t>
            </w:r>
          </w:p>
          <w:p w14:paraId="37827302" w14:textId="53DC6DBB" w:rsidR="000B16E4" w:rsidRPr="00A247A4" w:rsidRDefault="000B16E4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B1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 Decide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2D4FE" w14:textId="7DEB1F05" w:rsidR="00804529" w:rsidRPr="00A247A4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1CFC5" w14:textId="6C895654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2D4BB" w14:textId="77777777" w:rsidR="00920B02" w:rsidRDefault="00920B02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Language Development Education I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2D637FFE" w14:textId="77777777" w:rsidR="00804529" w:rsidRDefault="00920B02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LDED1222</w:t>
            </w:r>
          </w:p>
          <w:p w14:paraId="61FC7495" w14:textId="012E932B" w:rsidR="000A5F83" w:rsidRPr="000A5F83" w:rsidRDefault="000A5F83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0A5F83">
              <w:rPr>
                <w:rFonts w:ascii="Candara" w:hAnsi="Candara" w:cs="Arial"/>
                <w:sz w:val="24"/>
                <w:szCs w:val="24"/>
              </w:rPr>
              <w:t>Shiyoka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0791A" w14:textId="77777777" w:rsidR="00804529" w:rsidRDefault="002B3B0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Arts Education II</w:t>
            </w:r>
            <w:r w:rsidRPr="002B3B09">
              <w:rPr>
                <w:rFonts w:ascii="Candara" w:hAnsi="Candara" w:cs="Arial"/>
                <w:b/>
                <w:sz w:val="24"/>
                <w:szCs w:val="24"/>
              </w:rPr>
              <w:t xml:space="preserve"> AEDU222</w:t>
            </w:r>
          </w:p>
          <w:p w14:paraId="2D1164ED" w14:textId="1A47EEF7" w:rsidR="002B3B09" w:rsidRPr="002B3B09" w:rsidRDefault="002B3B0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B8151F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Lilemba</w:t>
            </w:r>
            <w:proofErr w:type="spellEnd"/>
          </w:p>
        </w:tc>
      </w:tr>
      <w:tr w:rsidR="00804529" w:rsidRPr="008B02E5" w14:paraId="04C083C4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D90A6ED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6927" w14:textId="77777777" w:rsidR="00804529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Arts Education II</w:t>
            </w:r>
          </w:p>
          <w:p w14:paraId="71A33E65" w14:textId="77777777" w:rsidR="00B8151F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8151F">
              <w:rPr>
                <w:rFonts w:ascii="Candara" w:hAnsi="Candara" w:cs="Arial"/>
                <w:b/>
                <w:sz w:val="24"/>
                <w:szCs w:val="24"/>
              </w:rPr>
              <w:t>AEDU222</w:t>
            </w:r>
          </w:p>
          <w:p w14:paraId="3160D8BF" w14:textId="1CE57BB2" w:rsidR="00B8151F" w:rsidRPr="00B8151F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B8151F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Lilemba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1510B" w14:textId="77777777" w:rsidR="00804529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9C1194">
              <w:rPr>
                <w:rFonts w:ascii="Candara" w:hAnsi="Candara" w:cs="Arial"/>
                <w:sz w:val="24"/>
                <w:szCs w:val="24"/>
              </w:rPr>
              <w:t>Environmental Studies</w:t>
            </w:r>
          </w:p>
          <w:p w14:paraId="35FAD6E8" w14:textId="77777777" w:rsidR="00B8151F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8151F">
              <w:rPr>
                <w:rFonts w:ascii="Candara" w:hAnsi="Candara" w:cs="Arial"/>
                <w:b/>
                <w:sz w:val="24"/>
                <w:szCs w:val="24"/>
              </w:rPr>
              <w:t>ENST222</w:t>
            </w:r>
          </w:p>
          <w:p w14:paraId="6B67DA98" w14:textId="531BB0CC" w:rsidR="00B8151F" w:rsidRPr="00B8151F" w:rsidRDefault="00B8151F" w:rsidP="00166E91">
            <w:pPr>
              <w:spacing w:line="360" w:lineRule="auto"/>
              <w:jc w:val="center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B8151F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B8151F">
              <w:rPr>
                <w:rFonts w:ascii="Candara" w:hAnsi="Candara" w:cs="Arial"/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A66FC" w14:textId="77777777" w:rsidR="00344467" w:rsidRDefault="00800435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A0A76">
              <w:rPr>
                <w:rFonts w:ascii="Candara" w:hAnsi="Candara" w:cs="Arial"/>
                <w:sz w:val="24"/>
                <w:szCs w:val="24"/>
              </w:rPr>
              <w:t>Education and Development in Namibia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Pr="00800435">
              <w:rPr>
                <w:rFonts w:ascii="Candara" w:hAnsi="Candara" w:cs="Arial"/>
                <w:b/>
                <w:sz w:val="24"/>
                <w:szCs w:val="24"/>
              </w:rPr>
              <w:t>EDDN222</w:t>
            </w:r>
          </w:p>
          <w:p w14:paraId="0A39F6CD" w14:textId="0BBFAEE4" w:rsidR="00800435" w:rsidRPr="008B02E5" w:rsidRDefault="00800435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A5F83">
              <w:rPr>
                <w:rFonts w:ascii="Candara" w:hAnsi="Candara" w:cs="Arial"/>
                <w:sz w:val="24"/>
                <w:szCs w:val="24"/>
              </w:rPr>
              <w:lastRenderedPageBreak/>
              <w:t xml:space="preserve">Dr </w:t>
            </w:r>
            <w:proofErr w:type="spellStart"/>
            <w:r w:rsidRPr="000A5F83">
              <w:rPr>
                <w:rFonts w:ascii="Candara" w:hAnsi="Candara" w:cs="Arial"/>
                <w:sz w:val="24"/>
                <w:szCs w:val="24"/>
              </w:rPr>
              <w:t>Shuvai</w:t>
            </w:r>
            <w:proofErr w:type="spellEnd"/>
            <w:r w:rsidRPr="000A5F83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0A5F83">
              <w:rPr>
                <w:rFonts w:ascii="Candara" w:hAnsi="Candara" w:cs="Arial"/>
                <w:sz w:val="24"/>
                <w:szCs w:val="24"/>
              </w:rPr>
              <w:t>Chingwe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E198C" w14:textId="4E139C68" w:rsidR="00804529" w:rsidRDefault="000A5F83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A0A76">
              <w:rPr>
                <w:rFonts w:ascii="Candara" w:hAnsi="Candara" w:cs="Arial"/>
                <w:sz w:val="24"/>
                <w:szCs w:val="24"/>
              </w:rPr>
              <w:lastRenderedPageBreak/>
              <w:t>Education and Development in Namibia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EDDN222</w:t>
            </w:r>
          </w:p>
          <w:p w14:paraId="6CBDDA6E" w14:textId="16EEA099" w:rsidR="000A5F83" w:rsidRPr="000A5F83" w:rsidRDefault="000A5F83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0A5F83">
              <w:rPr>
                <w:rFonts w:ascii="Candara" w:hAnsi="Candara" w:cs="Arial"/>
                <w:sz w:val="24"/>
                <w:szCs w:val="24"/>
              </w:rPr>
              <w:lastRenderedPageBreak/>
              <w:t xml:space="preserve">Dr </w:t>
            </w:r>
            <w:proofErr w:type="spellStart"/>
            <w:r w:rsidRPr="000A5F83">
              <w:rPr>
                <w:rFonts w:ascii="Candara" w:hAnsi="Candara" w:cs="Arial"/>
                <w:sz w:val="24"/>
                <w:szCs w:val="24"/>
              </w:rPr>
              <w:t>Shuvai</w:t>
            </w:r>
            <w:proofErr w:type="spellEnd"/>
            <w:r w:rsidRPr="000A5F83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0A5F83">
              <w:rPr>
                <w:rFonts w:ascii="Candara" w:hAnsi="Candara" w:cs="Arial"/>
                <w:sz w:val="24"/>
                <w:szCs w:val="24"/>
              </w:rPr>
              <w:t>Chingwe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1A47F" w14:textId="7598DAE2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2A322776" w14:textId="491B4269" w:rsidR="00B45E43" w:rsidRDefault="00B45E43" w:rsidP="00804529">
      <w:pPr>
        <w:tabs>
          <w:tab w:val="left" w:pos="1845"/>
        </w:tabs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530"/>
        <w:gridCol w:w="1713"/>
      </w:tblGrid>
      <w:tr w:rsidR="00B45E43" w14:paraId="7D4DB36F" w14:textId="77777777" w:rsidTr="00B45E43">
        <w:tc>
          <w:tcPr>
            <w:tcW w:w="1705" w:type="dxa"/>
          </w:tcPr>
          <w:p w14:paraId="4A63912E" w14:textId="77777777" w:rsidR="00B45E43" w:rsidRDefault="00B45E43" w:rsidP="00804529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68C58194" w14:textId="69C78352" w:rsidR="00B45E43" w:rsidRDefault="00956BCE" w:rsidP="00804529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1713" w:type="dxa"/>
          </w:tcPr>
          <w:p w14:paraId="7C08EBDF" w14:textId="24DFB430" w:rsidR="00B45E43" w:rsidRDefault="00D86D8F" w:rsidP="00804529">
            <w:pPr>
              <w:tabs>
                <w:tab w:val="left" w:pos="1845"/>
              </w:tabs>
            </w:pPr>
            <w:r>
              <w:t>Code</w:t>
            </w:r>
          </w:p>
        </w:tc>
      </w:tr>
      <w:tr w:rsidR="00D86D8F" w14:paraId="56258085" w14:textId="77777777" w:rsidTr="009C1194">
        <w:tc>
          <w:tcPr>
            <w:tcW w:w="1705" w:type="dxa"/>
          </w:tcPr>
          <w:p w14:paraId="28E9990B" w14:textId="77777777" w:rsidR="00D86D8F" w:rsidRDefault="00D86D8F" w:rsidP="00D86D8F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24A10E3E" w14:textId="39452FFA" w:rsidR="00D86D8F" w:rsidRPr="009C1194" w:rsidRDefault="00D86D8F" w:rsidP="00D86D8F">
            <w:pPr>
              <w:tabs>
                <w:tab w:val="left" w:pos="1845"/>
              </w:tabs>
            </w:pPr>
            <w:r w:rsidRPr="009C1194">
              <w:rPr>
                <w:rFonts w:ascii="Candara" w:hAnsi="Candara" w:cs="Arial"/>
                <w:sz w:val="24"/>
                <w:szCs w:val="24"/>
              </w:rPr>
              <w:t>Multi-Grade Teaching and Learning</w:t>
            </w:r>
          </w:p>
        </w:tc>
        <w:tc>
          <w:tcPr>
            <w:tcW w:w="1713" w:type="dxa"/>
          </w:tcPr>
          <w:p w14:paraId="51AC32CB" w14:textId="6BC5DF0F" w:rsidR="00D86D8F" w:rsidRPr="00D86D8F" w:rsidRDefault="00D86D8F" w:rsidP="00D86D8F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MGTL222</w:t>
            </w:r>
          </w:p>
        </w:tc>
      </w:tr>
      <w:tr w:rsidR="00D86D8F" w14:paraId="2C8AC36D" w14:textId="77777777" w:rsidTr="009C1194">
        <w:tc>
          <w:tcPr>
            <w:tcW w:w="1705" w:type="dxa"/>
          </w:tcPr>
          <w:p w14:paraId="77C041EF" w14:textId="77777777" w:rsidR="00D86D8F" w:rsidRDefault="00D86D8F" w:rsidP="00D86D8F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25AE62F0" w14:textId="3B6EEA0F" w:rsidR="00D86D8F" w:rsidRPr="009C1194" w:rsidRDefault="00D86D8F" w:rsidP="00D86D8F">
            <w:pPr>
              <w:tabs>
                <w:tab w:val="left" w:pos="1845"/>
              </w:tabs>
            </w:pPr>
            <w:r w:rsidRPr="009C1194">
              <w:rPr>
                <w:rFonts w:ascii="Candara" w:hAnsi="Candara" w:cs="Arial"/>
                <w:sz w:val="24"/>
                <w:szCs w:val="24"/>
              </w:rPr>
              <w:t>Language Development Education I</w:t>
            </w:r>
          </w:p>
        </w:tc>
        <w:tc>
          <w:tcPr>
            <w:tcW w:w="1713" w:type="dxa"/>
          </w:tcPr>
          <w:p w14:paraId="2E16676E" w14:textId="0C770CFA" w:rsidR="00D86D8F" w:rsidRPr="00D86D8F" w:rsidRDefault="00D86D8F" w:rsidP="00D86D8F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LDED222</w:t>
            </w:r>
          </w:p>
        </w:tc>
      </w:tr>
      <w:tr w:rsidR="00D86D8F" w14:paraId="714BA2F9" w14:textId="77777777" w:rsidTr="009C1194">
        <w:tc>
          <w:tcPr>
            <w:tcW w:w="1705" w:type="dxa"/>
          </w:tcPr>
          <w:p w14:paraId="6277E59E" w14:textId="77777777" w:rsidR="00D86D8F" w:rsidRDefault="00D86D8F" w:rsidP="00D86D8F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2CB0C101" w14:textId="1981C96C" w:rsidR="00D86D8F" w:rsidRPr="009C1194" w:rsidRDefault="00D86D8F" w:rsidP="00D86D8F">
            <w:pPr>
              <w:tabs>
                <w:tab w:val="left" w:pos="1845"/>
              </w:tabs>
            </w:pPr>
            <w:r w:rsidRPr="009C1194">
              <w:rPr>
                <w:rFonts w:ascii="Candara" w:hAnsi="Candara" w:cs="Arial"/>
                <w:sz w:val="24"/>
                <w:szCs w:val="24"/>
              </w:rPr>
              <w:t>Arts Education II</w:t>
            </w:r>
          </w:p>
        </w:tc>
        <w:tc>
          <w:tcPr>
            <w:tcW w:w="1713" w:type="dxa"/>
          </w:tcPr>
          <w:p w14:paraId="13E91EB4" w14:textId="051B2626" w:rsidR="00D86D8F" w:rsidRPr="00D86D8F" w:rsidRDefault="00D86D8F" w:rsidP="00D86D8F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AEDU222</w:t>
            </w:r>
          </w:p>
        </w:tc>
      </w:tr>
      <w:tr w:rsidR="00D86D8F" w14:paraId="213CB20A" w14:textId="77777777" w:rsidTr="009C1194">
        <w:tc>
          <w:tcPr>
            <w:tcW w:w="1705" w:type="dxa"/>
          </w:tcPr>
          <w:p w14:paraId="7DB82483" w14:textId="77777777" w:rsidR="00D86D8F" w:rsidRDefault="00D86D8F" w:rsidP="00D86D8F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1C5DB1C0" w14:textId="7CE5F6FE" w:rsidR="00D86D8F" w:rsidRPr="009C1194" w:rsidRDefault="00D86D8F" w:rsidP="00D86D8F">
            <w:pPr>
              <w:tabs>
                <w:tab w:val="left" w:pos="1845"/>
              </w:tabs>
            </w:pPr>
            <w:r w:rsidRPr="009C1194">
              <w:rPr>
                <w:rFonts w:ascii="Candara" w:hAnsi="Candara" w:cs="Arial"/>
                <w:sz w:val="24"/>
                <w:szCs w:val="24"/>
              </w:rPr>
              <w:t xml:space="preserve">Environmental Studies </w:t>
            </w:r>
          </w:p>
        </w:tc>
        <w:tc>
          <w:tcPr>
            <w:tcW w:w="1713" w:type="dxa"/>
          </w:tcPr>
          <w:p w14:paraId="5178C57A" w14:textId="53B63316" w:rsidR="00D86D8F" w:rsidRPr="00A61541" w:rsidRDefault="00D86D8F" w:rsidP="00A61541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ENST222</w:t>
            </w:r>
          </w:p>
        </w:tc>
      </w:tr>
      <w:tr w:rsidR="00D86D8F" w14:paraId="1D2B73A3" w14:textId="77777777" w:rsidTr="00B45E43">
        <w:tc>
          <w:tcPr>
            <w:tcW w:w="1705" w:type="dxa"/>
          </w:tcPr>
          <w:p w14:paraId="3086DF82" w14:textId="77777777" w:rsidR="00D86D8F" w:rsidRDefault="00D86D8F" w:rsidP="00DF60EB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413948B5" w14:textId="2E96B754" w:rsidR="00DF60EB" w:rsidRPr="00DF60EB" w:rsidRDefault="003A0A76" w:rsidP="00DF60EB">
            <w:pPr>
              <w:tabs>
                <w:tab w:val="left" w:pos="1845"/>
              </w:tabs>
              <w:rPr>
                <w:rFonts w:ascii="Candara" w:hAnsi="Candara" w:cs="Arial"/>
                <w:sz w:val="24"/>
                <w:szCs w:val="24"/>
              </w:rPr>
            </w:pPr>
            <w:r w:rsidRPr="003A0A76">
              <w:rPr>
                <w:rFonts w:ascii="Candara" w:hAnsi="Candara" w:cs="Arial"/>
                <w:sz w:val="24"/>
                <w:szCs w:val="24"/>
              </w:rPr>
              <w:t>Education and Development in Namibia</w:t>
            </w:r>
          </w:p>
        </w:tc>
        <w:tc>
          <w:tcPr>
            <w:tcW w:w="1713" w:type="dxa"/>
          </w:tcPr>
          <w:p w14:paraId="4DA7105C" w14:textId="01498CF5" w:rsidR="00D86D8F" w:rsidRDefault="009C1194" w:rsidP="00DF60EB">
            <w:pPr>
              <w:tabs>
                <w:tab w:val="left" w:pos="1845"/>
              </w:tabs>
            </w:pPr>
            <w:r>
              <w:t>EDD</w:t>
            </w:r>
            <w:r w:rsidR="001B62E6">
              <w:t>N222</w:t>
            </w:r>
          </w:p>
        </w:tc>
      </w:tr>
      <w:tr w:rsidR="00C475D2" w14:paraId="76CD2D3C" w14:textId="77777777" w:rsidTr="00B45E43">
        <w:tc>
          <w:tcPr>
            <w:tcW w:w="1705" w:type="dxa"/>
          </w:tcPr>
          <w:p w14:paraId="3D024E41" w14:textId="77777777" w:rsidR="00C475D2" w:rsidRDefault="00C475D2" w:rsidP="00DF60EB">
            <w:pPr>
              <w:tabs>
                <w:tab w:val="left" w:pos="1845"/>
              </w:tabs>
            </w:pPr>
          </w:p>
          <w:p w14:paraId="56432827" w14:textId="77777777" w:rsidR="00766E3F" w:rsidRDefault="00766E3F" w:rsidP="00DF60EB">
            <w:pPr>
              <w:tabs>
                <w:tab w:val="left" w:pos="1845"/>
              </w:tabs>
            </w:pPr>
          </w:p>
        </w:tc>
        <w:tc>
          <w:tcPr>
            <w:tcW w:w="10530" w:type="dxa"/>
          </w:tcPr>
          <w:p w14:paraId="6968313D" w14:textId="77777777" w:rsidR="00C475D2" w:rsidRPr="003A0A76" w:rsidRDefault="00C475D2" w:rsidP="00DF60EB">
            <w:pPr>
              <w:tabs>
                <w:tab w:val="left" w:pos="1845"/>
              </w:tabs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D35DF87" w14:textId="77777777" w:rsidR="00C475D2" w:rsidRDefault="00C475D2" w:rsidP="00DF60EB">
            <w:pPr>
              <w:tabs>
                <w:tab w:val="left" w:pos="1845"/>
              </w:tabs>
            </w:pPr>
          </w:p>
        </w:tc>
      </w:tr>
    </w:tbl>
    <w:p w14:paraId="60C701B1" w14:textId="77777777" w:rsidR="00804529" w:rsidRDefault="00804529" w:rsidP="00804529">
      <w:pPr>
        <w:tabs>
          <w:tab w:val="left" w:pos="1845"/>
        </w:tabs>
      </w:pPr>
    </w:p>
    <w:p w14:paraId="1958EA5C" w14:textId="77777777" w:rsidR="00766E3F" w:rsidRDefault="00766E3F" w:rsidP="00804529">
      <w:pPr>
        <w:tabs>
          <w:tab w:val="left" w:pos="1845"/>
        </w:tabs>
      </w:pPr>
    </w:p>
    <w:p w14:paraId="037A72B9" w14:textId="77777777" w:rsidR="00766E3F" w:rsidRDefault="00766E3F" w:rsidP="00804529">
      <w:pPr>
        <w:tabs>
          <w:tab w:val="left" w:pos="1845"/>
        </w:tabs>
      </w:pPr>
    </w:p>
    <w:p w14:paraId="2788079D" w14:textId="77777777" w:rsidR="00766E3F" w:rsidRDefault="00766E3F" w:rsidP="00804529">
      <w:pPr>
        <w:tabs>
          <w:tab w:val="left" w:pos="1845"/>
        </w:tabs>
      </w:pPr>
    </w:p>
    <w:p w14:paraId="0A9C78AC" w14:textId="77777777" w:rsidR="00766E3F" w:rsidRDefault="00766E3F" w:rsidP="00804529">
      <w:pPr>
        <w:tabs>
          <w:tab w:val="left" w:pos="1845"/>
        </w:tabs>
      </w:pPr>
    </w:p>
    <w:p w14:paraId="647364B5" w14:textId="77777777" w:rsidR="0042529E" w:rsidRDefault="0042529E" w:rsidP="00804529">
      <w:pPr>
        <w:tabs>
          <w:tab w:val="left" w:pos="1845"/>
        </w:tabs>
      </w:pPr>
    </w:p>
    <w:p w14:paraId="1431C4B4" w14:textId="77777777" w:rsidR="0042529E" w:rsidRDefault="0042529E" w:rsidP="00804529">
      <w:pPr>
        <w:tabs>
          <w:tab w:val="left" w:pos="1845"/>
        </w:tabs>
      </w:pPr>
    </w:p>
    <w:p w14:paraId="0E324BF3" w14:textId="77777777" w:rsidR="00766E3F" w:rsidRDefault="00766E3F" w:rsidP="00804529">
      <w:pPr>
        <w:tabs>
          <w:tab w:val="left" w:pos="1845"/>
        </w:tabs>
      </w:pPr>
    </w:p>
    <w:p w14:paraId="03533C78" w14:textId="77777777" w:rsidR="00766E3F" w:rsidRDefault="00766E3F" w:rsidP="00804529">
      <w:pPr>
        <w:tabs>
          <w:tab w:val="left" w:pos="1845"/>
        </w:tabs>
      </w:pPr>
    </w:p>
    <w:p w14:paraId="07B877E7" w14:textId="77777777" w:rsidR="00766E3F" w:rsidRDefault="00766E3F" w:rsidP="00804529">
      <w:pPr>
        <w:tabs>
          <w:tab w:val="left" w:pos="1845"/>
        </w:tabs>
      </w:pPr>
    </w:p>
    <w:p w14:paraId="66FC2838" w14:textId="77777777" w:rsidR="00804529" w:rsidRDefault="00804529" w:rsidP="00BF4AA9">
      <w:pPr>
        <w:tabs>
          <w:tab w:val="left" w:pos="1845"/>
        </w:tabs>
      </w:pPr>
    </w:p>
    <w:p w14:paraId="2E95A448" w14:textId="77777777" w:rsidR="00804529" w:rsidRDefault="00804529" w:rsidP="00804529">
      <w:pPr>
        <w:tabs>
          <w:tab w:val="left" w:pos="1845"/>
        </w:tabs>
      </w:pPr>
    </w:p>
    <w:p w14:paraId="3DCC372C" w14:textId="77777777" w:rsidR="00804529" w:rsidRDefault="00804529" w:rsidP="00804529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F81F81" wp14:editId="54DD39E1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232125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F4174B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512E5B28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7A6BEF3C" w14:textId="77777777" w:rsidR="00166E91" w:rsidRPr="005F62A9" w:rsidRDefault="00166E91" w:rsidP="0080452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19C5CB9B" w14:textId="77777777" w:rsidR="00166E91" w:rsidRPr="005F62A9" w:rsidRDefault="00166E91" w:rsidP="0080452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5420C80F" w14:textId="77777777" w:rsidR="00166E91" w:rsidRPr="002347E4" w:rsidRDefault="00166E91" w:rsidP="0080452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8A7BD9F" w14:textId="77777777" w:rsidR="00166E91" w:rsidRDefault="00166E91" w:rsidP="00804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222BE5" w14:textId="77777777" w:rsidR="00166E91" w:rsidRPr="006F5943" w:rsidRDefault="00166E91" w:rsidP="00804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81F81" id="_x0000_s1042" type="#_x0000_t202" style="position:absolute;margin-left:118.5pt;margin-top:-27pt;width:389.4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9oMWf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0AF4174B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512E5B28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7A6BEF3C" w14:textId="77777777" w:rsidR="00166E91" w:rsidRPr="005F62A9" w:rsidRDefault="00166E91" w:rsidP="0080452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19C5CB9B" w14:textId="77777777" w:rsidR="00166E91" w:rsidRPr="005F62A9" w:rsidRDefault="00166E91" w:rsidP="0080452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5420C80F" w14:textId="77777777" w:rsidR="00166E91" w:rsidRPr="002347E4" w:rsidRDefault="00166E91" w:rsidP="0080452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8A7BD9F" w14:textId="77777777" w:rsidR="00166E91" w:rsidRDefault="00166E91" w:rsidP="00804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222BE5" w14:textId="77777777" w:rsidR="00166E91" w:rsidRPr="006F5943" w:rsidRDefault="00166E91" w:rsidP="00804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25869" wp14:editId="63068EA8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8499803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D8781C" w14:textId="77777777" w:rsidR="00166E91" w:rsidRPr="00EB5EBF" w:rsidRDefault="00166E91" w:rsidP="00804529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5869" id="_x0000_s1043" type="#_x0000_t202" style="position:absolute;margin-left:-7.8pt;margin-top:18.6pt;width:110.4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lE9wEAANI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ucwX+YpSknKL1e3VdZpKJoqX2w59+KSgZ3FTcqShJnRxePQhdiOKlyOxmAej6502JgXYVluD&#10;7CDIALv0JQJvjhkbD1uI1ybE+CfRjMwmjmGsRqZravkmYkTaFdRHIo4wGYseAm06wN+cDWSqkvtf&#10;e4GKM/PZkni38+UyujAFy6ubBQV4makuM8JKgip54GzabsPk3L1D3XZUaRqXhXsSvNFJi9euTv2T&#10;cZJEJ5NHZ17G6dTrU9z8AQ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ULWUT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36D8781C" w14:textId="77777777" w:rsidR="00166E91" w:rsidRPr="00EB5EBF" w:rsidRDefault="00166E91" w:rsidP="00804529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9BAD0F" wp14:editId="284ACCC0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7770075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57018" w14:textId="77777777" w:rsidR="00166E91" w:rsidRPr="005F62A9" w:rsidRDefault="00166E91" w:rsidP="0080452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AD0F" id="_x0000_s1044" type="#_x0000_t202" style="position:absolute;margin-left:109.8pt;margin-top:-57pt;width:403.2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OvFrYn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61557018" w14:textId="77777777" w:rsidR="00166E91" w:rsidRPr="005F62A9" w:rsidRDefault="00166E91" w:rsidP="0080452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9DB359" wp14:editId="34F62FC1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827945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58C53E" w14:textId="77777777" w:rsidR="00166E91" w:rsidRDefault="00166E91" w:rsidP="00804529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782A9" wp14:editId="4F0C86A1">
                                  <wp:extent cx="1013425" cy="1040041"/>
                                  <wp:effectExtent l="0" t="0" r="0" b="8255"/>
                                  <wp:docPr id="1781547056" name="Picture 178154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B359" id="_x0000_s1045" type="#_x0000_t202" style="position:absolute;margin-left:-70.8pt;margin-top:-65.4pt;width:593.4pt;height:10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RHSMf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7558C53E" w14:textId="77777777" w:rsidR="00166E91" w:rsidRDefault="00166E91" w:rsidP="00804529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782A9" wp14:editId="4F0C86A1">
                            <wp:extent cx="1013425" cy="1040041"/>
                            <wp:effectExtent l="0" t="0" r="0" b="8255"/>
                            <wp:docPr id="1781547056" name="Picture 178154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E6D64BB" w14:textId="77777777" w:rsidR="00804529" w:rsidRDefault="00804529" w:rsidP="0080452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92D175" wp14:editId="127A674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74354197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401E7" id="Straight Connector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5BE3A4B" w14:textId="77777777" w:rsidR="00804529" w:rsidRPr="00E57280" w:rsidRDefault="00804529" w:rsidP="00804529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0DCF195B" w14:textId="259F2012" w:rsidR="00804529" w:rsidRDefault="00804529" w:rsidP="00804529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BEDHJP </w:t>
      </w:r>
      <w:r w:rsidR="0032146A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.1 Weekly timetable  </w:t>
      </w:r>
      <w:r w:rsidR="003446EA">
        <w:rPr>
          <w:rFonts w:ascii="Times New Roman" w:hAnsi="Times New Roman" w:cs="Times New Roman"/>
          <w:b/>
          <w:sz w:val="28"/>
        </w:rPr>
        <w:t xml:space="preserve"> B</w:t>
      </w:r>
      <w:r w:rsidR="00593DE1">
        <w:rPr>
          <w:rFonts w:ascii="Times New Roman" w:hAnsi="Times New Roman" w:cs="Times New Roman"/>
          <w:b/>
          <w:sz w:val="28"/>
        </w:rPr>
        <w:t>EDHJP               JANUARY 202</w:t>
      </w:r>
      <w:r w:rsidR="009947AD">
        <w:rPr>
          <w:rFonts w:ascii="Times New Roman" w:hAnsi="Times New Roman" w:cs="Times New Roman"/>
          <w:b/>
          <w:sz w:val="28"/>
        </w:rPr>
        <w:t xml:space="preserve">5 </w:t>
      </w:r>
      <w:r w:rsidR="003446EA">
        <w:rPr>
          <w:rFonts w:ascii="Times New Roman" w:hAnsi="Times New Roman" w:cs="Times New Roman"/>
          <w:b/>
          <w:sz w:val="28"/>
        </w:rPr>
        <w:t xml:space="preserve">INTAKE </w:t>
      </w:r>
      <w:r w:rsidR="009947AD">
        <w:rPr>
          <w:rFonts w:ascii="Times New Roman" w:hAnsi="Times New Roman" w:cs="Times New Roman"/>
          <w:b/>
          <w:sz w:val="28"/>
        </w:rPr>
        <w:t>-</w:t>
      </w:r>
      <w:r w:rsidR="00F97256">
        <w:rPr>
          <w:rFonts w:ascii="Times New Roman" w:hAnsi="Times New Roman" w:cs="Times New Roman"/>
          <w:b/>
          <w:sz w:val="28"/>
        </w:rPr>
        <w:t>TWO &amp; HALF YEARS)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14:paraId="5D0C5DD2" w14:textId="77777777" w:rsidR="00804529" w:rsidRPr="00106054" w:rsidRDefault="00804529" w:rsidP="00804529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04529" w:rsidRPr="008B02E5" w14:paraId="5E6FA9B7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E78301C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A6E73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C082C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24404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84AF5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07C5B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04529" w:rsidRPr="008B02E5" w14:paraId="56FF5B6D" w14:textId="77777777" w:rsidTr="00166E91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CCEB894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5C7B4" w14:textId="77777777" w:rsidR="0025376F" w:rsidRDefault="0025376F" w:rsidP="00166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Music II</w:t>
            </w:r>
            <w:r w:rsidRPr="0025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3D949D" w14:textId="01E7E62C" w:rsidR="00804529" w:rsidRPr="0025376F" w:rsidRDefault="0025376F" w:rsidP="00166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MUSI331</w:t>
            </w:r>
          </w:p>
          <w:p w14:paraId="218C0393" w14:textId="67C5B318" w:rsidR="0025376F" w:rsidRPr="00744573" w:rsidRDefault="0025376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 Sam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1D0FB" w14:textId="312F14E0" w:rsidR="00804529" w:rsidRPr="00A247A4" w:rsidRDefault="00B227BE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Physical Education</w:t>
            </w:r>
            <w:r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D59" w:rsidRPr="00B22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PEDU331</w:t>
            </w:r>
            <w:r w:rsidR="00037D59"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D59"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Mr T. Zimanyi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6711" w14:textId="77777777" w:rsidR="00A11AA5" w:rsidRDefault="00A11AA5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 xml:space="preserve">Indoor and Outdoor Learning </w:t>
            </w:r>
          </w:p>
          <w:p w14:paraId="14FD57D7" w14:textId="3A673CB9" w:rsidR="00804529" w:rsidRDefault="00A11AA5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IOLE331</w:t>
            </w:r>
          </w:p>
          <w:p w14:paraId="106AF7F7" w14:textId="20C11445" w:rsidR="00A11AA5" w:rsidRPr="00A11AA5" w:rsidRDefault="00A11AA5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A11AA5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A11AA5">
              <w:rPr>
                <w:rFonts w:ascii="Candara" w:hAnsi="Candara" w:cs="Arial"/>
                <w:sz w:val="24"/>
                <w:szCs w:val="24"/>
              </w:rPr>
              <w:t xml:space="preserve">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FA6112" w14:paraId="4F71381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9766F" w14:textId="4591C853" w:rsidR="00FA6112" w:rsidRDefault="00FA6112" w:rsidP="002906F0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C164266" w14:textId="77777777" w:rsidR="00CF17C6" w:rsidRDefault="00CF17C6" w:rsidP="00CF17C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Measurement and Evaluation in Education</w:t>
            </w:r>
            <w:r w:rsidRPr="00A11AA5">
              <w:rPr>
                <w:rFonts w:ascii="Candara" w:hAnsi="Candara" w:cs="Arial"/>
                <w:b/>
                <w:sz w:val="24"/>
                <w:szCs w:val="24"/>
              </w:rPr>
              <w:t xml:space="preserve"> MEED33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1</w:t>
            </w:r>
          </w:p>
          <w:p w14:paraId="72B77CD8" w14:textId="6CFE09A2" w:rsidR="00804529" w:rsidRPr="008B02E5" w:rsidRDefault="00CF17C6" w:rsidP="00CF17C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11AA5">
              <w:rPr>
                <w:rFonts w:ascii="Candara" w:hAnsi="Candara" w:cs="Arial"/>
                <w:sz w:val="24"/>
                <w:szCs w:val="24"/>
              </w:rPr>
              <w:t>Dr. Haufiku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97EB6" w14:textId="5B5D3A44" w:rsidR="009856A1" w:rsidRDefault="00766E3F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Oshi</w:t>
            </w:r>
            <w:r w:rsidR="00FE265F">
              <w:rPr>
                <w:rFonts w:ascii="Candara" w:hAnsi="Candara" w:cs="Arial"/>
                <w:sz w:val="24"/>
                <w:szCs w:val="24"/>
              </w:rPr>
              <w:t xml:space="preserve">k/Oshind </w:t>
            </w:r>
            <w:r w:rsidR="009856A1" w:rsidRPr="00AD12A2">
              <w:rPr>
                <w:rFonts w:ascii="Candara" w:hAnsi="Candara" w:cs="Arial"/>
                <w:sz w:val="24"/>
                <w:szCs w:val="24"/>
              </w:rPr>
              <w:t>III</w:t>
            </w:r>
            <w:r w:rsidR="009856A1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267F619F" w14:textId="77777777" w:rsidR="00804529" w:rsidRDefault="009856A1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NLED331</w:t>
            </w:r>
          </w:p>
          <w:p w14:paraId="043D5A91" w14:textId="0684B794" w:rsidR="009856A1" w:rsidRPr="009856A1" w:rsidRDefault="009856A1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9856A1">
              <w:rPr>
                <w:rFonts w:ascii="Candara" w:hAnsi="Candara" w:cs="Arial"/>
                <w:sz w:val="24"/>
                <w:szCs w:val="24"/>
              </w:rPr>
              <w:t>Dr Shikesho</w:t>
            </w:r>
          </w:p>
        </w:tc>
        <w:tc>
          <w:tcPr>
            <w:tcW w:w="40" w:type="dxa"/>
          </w:tcPr>
          <w:p w14:paraId="40C815F6" w14:textId="77777777" w:rsidR="00804529" w:rsidRPr="008B02E5" w:rsidRDefault="00804529" w:rsidP="00166E91"/>
        </w:tc>
      </w:tr>
      <w:tr w:rsidR="00804529" w:rsidRPr="008B02E5" w14:paraId="7C3CD072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D63555E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CA8BA" w14:textId="3E15122B" w:rsidR="00804529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Khoekhoe</w:t>
            </w:r>
            <w:r w:rsidR="00766E3F">
              <w:rPr>
                <w:rFonts w:ascii="Candara" w:hAnsi="Candara" w:cs="Arial"/>
                <w:bCs/>
                <w:sz w:val="24"/>
                <w:szCs w:val="24"/>
              </w:rPr>
              <w:t>g</w:t>
            </w:r>
            <w:r w:rsidRPr="00166E91">
              <w:rPr>
                <w:rFonts w:ascii="Candara" w:hAnsi="Candara" w:cs="Arial"/>
                <w:bCs/>
                <w:sz w:val="24"/>
                <w:szCs w:val="24"/>
              </w:rPr>
              <w:t>owab Language Education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2E0716">
              <w:rPr>
                <w:rFonts w:ascii="Candara" w:hAnsi="Candara" w:cs="Arial"/>
                <w:b/>
                <w:bCs/>
                <w:sz w:val="24"/>
                <w:szCs w:val="24"/>
              </w:rPr>
              <w:t>KKGLED331</w:t>
            </w:r>
          </w:p>
          <w:p w14:paraId="1C5C8448" w14:textId="034F424C" w:rsidR="002E0716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Mr Sam</w:t>
            </w:r>
          </w:p>
          <w:p w14:paraId="06CEB8CA" w14:textId="12AF2252" w:rsidR="002E0716" w:rsidRPr="002E0716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81FB9" w14:textId="77777777" w:rsidR="00037D59" w:rsidRDefault="00037D59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Language Development Education II</w:t>
            </w:r>
            <w:r w:rsidRPr="00037D59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</w:p>
          <w:p w14:paraId="5303616B" w14:textId="6615E33B" w:rsidR="00804529" w:rsidRDefault="00037D59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037D59">
              <w:rPr>
                <w:rFonts w:ascii="Candara" w:hAnsi="Candara" w:cs="Arial"/>
                <w:b/>
                <w:bCs/>
                <w:sz w:val="24"/>
                <w:szCs w:val="24"/>
              </w:rPr>
              <w:t>LDED1331</w:t>
            </w:r>
          </w:p>
          <w:p w14:paraId="70BB4558" w14:textId="0846B121" w:rsidR="00037D59" w:rsidRDefault="00037D59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Shiyoka</w:t>
            </w:r>
          </w:p>
          <w:p w14:paraId="4393D55B" w14:textId="19B64179" w:rsidR="00037D59" w:rsidRPr="00037D59" w:rsidRDefault="00037D59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3859F" w14:textId="77777777" w:rsidR="00B227BE" w:rsidRPr="00B227BE" w:rsidRDefault="00B227BE" w:rsidP="00B227BE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227BE">
              <w:rPr>
                <w:rFonts w:ascii="Candara" w:hAnsi="Candara" w:cs="Arial"/>
                <w:sz w:val="24"/>
                <w:szCs w:val="24"/>
              </w:rPr>
              <w:t>Afrikaans Language Education</w:t>
            </w:r>
          </w:p>
          <w:p w14:paraId="23E5D468" w14:textId="79793C84" w:rsidR="00B227BE" w:rsidRDefault="00B227BE" w:rsidP="00B227B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906F0">
              <w:rPr>
                <w:rFonts w:ascii="Candara" w:hAnsi="Candara" w:cs="Arial"/>
                <w:b/>
                <w:sz w:val="24"/>
                <w:szCs w:val="24"/>
              </w:rPr>
              <w:t>AFLED33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1 </w:t>
            </w:r>
          </w:p>
          <w:p w14:paraId="3EB024A3" w14:textId="6D14095C" w:rsidR="00B227BE" w:rsidRPr="00B227BE" w:rsidRDefault="00B227BE" w:rsidP="00B227BE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sz w:val="24"/>
                <w:szCs w:val="24"/>
              </w:rPr>
              <w:t>M</w:t>
            </w:r>
            <w:r w:rsidRPr="00B227BE">
              <w:rPr>
                <w:rFonts w:ascii="Candara" w:hAnsi="Candara" w:cs="Arial"/>
                <w:sz w:val="24"/>
                <w:szCs w:val="24"/>
              </w:rPr>
              <w:t>s</w:t>
            </w:r>
            <w:proofErr w:type="spellEnd"/>
            <w:r w:rsidRPr="00B227BE">
              <w:rPr>
                <w:rFonts w:ascii="Candara" w:hAnsi="Candara" w:cs="Arial"/>
                <w:sz w:val="24"/>
                <w:szCs w:val="24"/>
              </w:rPr>
              <w:t xml:space="preserve"> Ludeke</w:t>
            </w:r>
          </w:p>
          <w:p w14:paraId="196CD1D6" w14:textId="76409489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7AE32" w14:textId="77777777" w:rsidR="00CF17C6" w:rsidRDefault="00CF17C6" w:rsidP="002906F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D12A2">
              <w:rPr>
                <w:rFonts w:ascii="Candara" w:hAnsi="Candara" w:cs="Arial"/>
                <w:sz w:val="24"/>
                <w:szCs w:val="24"/>
              </w:rPr>
              <w:t>Namibian Languages Education III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  <w:p w14:paraId="625F5F2F" w14:textId="026FFA08" w:rsidR="00804529" w:rsidRDefault="00CF17C6" w:rsidP="002906F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NLED331</w:t>
            </w:r>
          </w:p>
          <w:p w14:paraId="7EBAC70B" w14:textId="524792D4" w:rsidR="00CF17C6" w:rsidRPr="008B02E5" w:rsidRDefault="00CF17C6" w:rsidP="002906F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Shikesho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0CFEA" w14:textId="77777777" w:rsidR="009856A1" w:rsidRDefault="009856A1" w:rsidP="009856A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Language Development Education II</w:t>
            </w:r>
            <w:r w:rsidRPr="00037D59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</w:p>
          <w:p w14:paraId="13AEB9D5" w14:textId="77777777" w:rsidR="009856A1" w:rsidRDefault="009856A1" w:rsidP="009856A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037D59">
              <w:rPr>
                <w:rFonts w:ascii="Candara" w:hAnsi="Candara" w:cs="Arial"/>
                <w:b/>
                <w:bCs/>
                <w:sz w:val="24"/>
                <w:szCs w:val="24"/>
              </w:rPr>
              <w:t>LDED1331</w:t>
            </w:r>
          </w:p>
          <w:p w14:paraId="311BE158" w14:textId="77777777" w:rsidR="009856A1" w:rsidRDefault="009856A1" w:rsidP="009856A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Shiyoka</w:t>
            </w:r>
          </w:p>
          <w:p w14:paraId="5E72FC10" w14:textId="714CB0FB" w:rsidR="00804529" w:rsidRPr="0001614B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804529" w:rsidRPr="008B02E5" w14:paraId="34FD2C13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4158F10" w14:textId="77777777" w:rsidR="00804529" w:rsidRPr="008B02E5" w:rsidRDefault="00804529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FB9C" w14:textId="77777777" w:rsidR="002E0716" w:rsidRPr="002E0716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2E0716">
              <w:rPr>
                <w:rFonts w:ascii="Candara" w:hAnsi="Candara" w:cs="Arial"/>
                <w:sz w:val="24"/>
                <w:szCs w:val="24"/>
              </w:rPr>
              <w:t xml:space="preserve">Afrikaans Language in Education </w:t>
            </w:r>
          </w:p>
          <w:p w14:paraId="5461853B" w14:textId="6272C89C" w:rsidR="00804529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E0716">
              <w:rPr>
                <w:rFonts w:ascii="Candara" w:hAnsi="Candara" w:cs="Arial"/>
                <w:b/>
                <w:sz w:val="24"/>
                <w:szCs w:val="24"/>
              </w:rPr>
              <w:t>AFLED331</w:t>
            </w:r>
          </w:p>
          <w:p w14:paraId="0A1E3727" w14:textId="68089B87" w:rsidR="002E0716" w:rsidRPr="002E0716" w:rsidRDefault="002E0716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spellStart"/>
            <w:r w:rsidRPr="002E0716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2E0716">
              <w:rPr>
                <w:rFonts w:ascii="Candara" w:hAnsi="Candara" w:cs="Arial"/>
                <w:sz w:val="24"/>
                <w:szCs w:val="24"/>
              </w:rPr>
              <w:t xml:space="preserve"> Ludeke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AB462" w14:textId="77777777" w:rsidR="00804529" w:rsidRDefault="00A11AA5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Measurement and Evaluation in Education</w:t>
            </w:r>
            <w:r w:rsidRPr="00A11AA5">
              <w:rPr>
                <w:rFonts w:ascii="Candara" w:hAnsi="Candara" w:cs="Arial"/>
                <w:b/>
                <w:sz w:val="24"/>
                <w:szCs w:val="24"/>
              </w:rPr>
              <w:t xml:space="preserve"> MEED33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1</w:t>
            </w:r>
          </w:p>
          <w:p w14:paraId="44367A95" w14:textId="7F711D5A" w:rsidR="00A11AA5" w:rsidRPr="00A11AA5" w:rsidRDefault="00A11AA5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A11AA5">
              <w:rPr>
                <w:rFonts w:ascii="Candara" w:hAnsi="Candara" w:cs="Arial"/>
                <w:sz w:val="24"/>
                <w:szCs w:val="24"/>
              </w:rPr>
              <w:t>Dr. Haufiku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6E6E" w14:textId="3E8D9203" w:rsidR="00804529" w:rsidRPr="008B02E5" w:rsidRDefault="008E19AB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Physical Education</w:t>
            </w:r>
            <w:r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PEDU331</w:t>
            </w:r>
            <w:r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8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Mr T. Zimanyi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35964" w14:textId="1818E486" w:rsidR="00804529" w:rsidRDefault="00D00A3B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4A0F5C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  <w:r w:rsidR="004A0F5C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="004A0F5C">
              <w:rPr>
                <w:rFonts w:ascii="Candara" w:hAnsi="Candara" w:cs="Arial"/>
                <w:b/>
                <w:sz w:val="24"/>
                <w:szCs w:val="24"/>
              </w:rPr>
              <w:t>KKGLED331</w:t>
            </w:r>
          </w:p>
          <w:p w14:paraId="79DE7D06" w14:textId="2FC88AAE" w:rsidR="004A0F5C" w:rsidRPr="008B02E5" w:rsidRDefault="004A0F5C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Mr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Somseb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9063C" w14:textId="77777777" w:rsidR="009856A1" w:rsidRDefault="009856A1" w:rsidP="009856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Music II</w:t>
            </w:r>
            <w:r w:rsidRPr="0025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F13391" w14:textId="77777777" w:rsidR="009856A1" w:rsidRPr="0025376F" w:rsidRDefault="009856A1" w:rsidP="009856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MUSI331</w:t>
            </w:r>
          </w:p>
          <w:p w14:paraId="676F542D" w14:textId="4654209C" w:rsidR="00804529" w:rsidRPr="008B02E5" w:rsidRDefault="009856A1" w:rsidP="009856A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 Sam</w:t>
            </w:r>
          </w:p>
        </w:tc>
      </w:tr>
    </w:tbl>
    <w:p w14:paraId="1D601FEC" w14:textId="00CAAB09" w:rsidR="00BF4AA9" w:rsidRDefault="008D3178" w:rsidP="00BF4AA9">
      <w:pPr>
        <w:tabs>
          <w:tab w:val="left" w:pos="1845"/>
        </w:tabs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620"/>
        <w:gridCol w:w="2073"/>
      </w:tblGrid>
      <w:tr w:rsidR="008D3178" w14:paraId="74B69A1B" w14:textId="77777777" w:rsidTr="008D3178">
        <w:tc>
          <w:tcPr>
            <w:tcW w:w="1255" w:type="dxa"/>
          </w:tcPr>
          <w:p w14:paraId="12BC6A1F" w14:textId="77777777" w:rsidR="008D3178" w:rsidRDefault="008D3178" w:rsidP="00BF4AA9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613FD3FE" w14:textId="2B392946" w:rsidR="008D3178" w:rsidRDefault="00D769DD" w:rsidP="00BF4AA9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2073" w:type="dxa"/>
          </w:tcPr>
          <w:p w14:paraId="68B4A1F8" w14:textId="7ED726C5" w:rsidR="008D3178" w:rsidRDefault="00D769DD" w:rsidP="00BF4AA9">
            <w:pPr>
              <w:tabs>
                <w:tab w:val="left" w:pos="1845"/>
              </w:tabs>
            </w:pPr>
            <w:r>
              <w:t>Code</w:t>
            </w:r>
          </w:p>
        </w:tc>
      </w:tr>
      <w:tr w:rsidR="00D769DD" w14:paraId="643B3A95" w14:textId="77777777" w:rsidTr="008D3178">
        <w:tc>
          <w:tcPr>
            <w:tcW w:w="1255" w:type="dxa"/>
          </w:tcPr>
          <w:p w14:paraId="1C42F70C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500C36F0" w14:textId="2C5F74B8" w:rsidR="00D769DD" w:rsidRPr="000A6E43" w:rsidRDefault="00D769DD" w:rsidP="000A6E43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Physical Education</w:t>
            </w:r>
          </w:p>
        </w:tc>
        <w:tc>
          <w:tcPr>
            <w:tcW w:w="2073" w:type="dxa"/>
          </w:tcPr>
          <w:p w14:paraId="7FA47C23" w14:textId="1D44317E" w:rsidR="00D769DD" w:rsidRPr="000A6E43" w:rsidRDefault="00D769DD" w:rsidP="000A6E4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PEDU331</w:t>
            </w:r>
          </w:p>
        </w:tc>
      </w:tr>
      <w:tr w:rsidR="00D769DD" w14:paraId="0915EF52" w14:textId="77777777" w:rsidTr="008D3178">
        <w:tc>
          <w:tcPr>
            <w:tcW w:w="1255" w:type="dxa"/>
          </w:tcPr>
          <w:p w14:paraId="4F43474F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63139217" w14:textId="6EE1C2F6" w:rsidR="00D769DD" w:rsidRPr="000A6E43" w:rsidRDefault="00D769DD" w:rsidP="00D769DD">
            <w:pPr>
              <w:tabs>
                <w:tab w:val="left" w:pos="1845"/>
              </w:tabs>
            </w:pPr>
            <w:r w:rsidRPr="000A6E43">
              <w:rPr>
                <w:rFonts w:ascii="Candara" w:hAnsi="Candara" w:cs="Arial"/>
                <w:sz w:val="24"/>
                <w:szCs w:val="24"/>
              </w:rPr>
              <w:t>Language Development Education II</w:t>
            </w:r>
          </w:p>
        </w:tc>
        <w:tc>
          <w:tcPr>
            <w:tcW w:w="2073" w:type="dxa"/>
          </w:tcPr>
          <w:p w14:paraId="00D867E2" w14:textId="706EE578" w:rsidR="00D769DD" w:rsidRPr="000A6E43" w:rsidRDefault="00D769DD" w:rsidP="000A6E4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LDED331</w:t>
            </w:r>
          </w:p>
        </w:tc>
      </w:tr>
      <w:tr w:rsidR="00D769DD" w14:paraId="2A6AA578" w14:textId="77777777" w:rsidTr="008D3178">
        <w:tc>
          <w:tcPr>
            <w:tcW w:w="1255" w:type="dxa"/>
          </w:tcPr>
          <w:p w14:paraId="298AC255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4B4DF5EE" w14:textId="1CFF4DD9" w:rsidR="00D769DD" w:rsidRPr="000A6E43" w:rsidRDefault="00D769DD" w:rsidP="00D769DD">
            <w:pPr>
              <w:tabs>
                <w:tab w:val="left" w:pos="1845"/>
              </w:tabs>
            </w:pPr>
            <w:r w:rsidRPr="000A6E43">
              <w:rPr>
                <w:rFonts w:ascii="Candara" w:hAnsi="Candara" w:cs="Arial"/>
                <w:sz w:val="24"/>
                <w:szCs w:val="24"/>
              </w:rPr>
              <w:t xml:space="preserve">Indoor and Outdoor Learning </w:t>
            </w:r>
          </w:p>
        </w:tc>
        <w:tc>
          <w:tcPr>
            <w:tcW w:w="2073" w:type="dxa"/>
          </w:tcPr>
          <w:p w14:paraId="08E092C1" w14:textId="6128F572" w:rsidR="00D769DD" w:rsidRPr="000A6E43" w:rsidRDefault="00D769DD" w:rsidP="000A6E4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IOLE331</w:t>
            </w:r>
          </w:p>
        </w:tc>
      </w:tr>
      <w:tr w:rsidR="00D769DD" w14:paraId="65763EAE" w14:textId="77777777" w:rsidTr="008D3178">
        <w:tc>
          <w:tcPr>
            <w:tcW w:w="1255" w:type="dxa"/>
          </w:tcPr>
          <w:p w14:paraId="585ABEA4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2C506F73" w14:textId="31F565F2" w:rsidR="00D769DD" w:rsidRPr="000A6E43" w:rsidRDefault="00D769DD" w:rsidP="00D769DD">
            <w:pPr>
              <w:tabs>
                <w:tab w:val="left" w:pos="1845"/>
              </w:tabs>
            </w:pPr>
            <w:r w:rsidRPr="000A6E43">
              <w:rPr>
                <w:rFonts w:ascii="Candara" w:hAnsi="Candara" w:cs="Arial"/>
                <w:sz w:val="24"/>
                <w:szCs w:val="24"/>
              </w:rPr>
              <w:t>Measurement and Evaluation in Education</w:t>
            </w:r>
          </w:p>
        </w:tc>
        <w:tc>
          <w:tcPr>
            <w:tcW w:w="2073" w:type="dxa"/>
          </w:tcPr>
          <w:p w14:paraId="24D04866" w14:textId="1F221343" w:rsidR="00D769DD" w:rsidRPr="000A6E43" w:rsidRDefault="00D769DD" w:rsidP="000A6E4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MEED331</w:t>
            </w:r>
          </w:p>
        </w:tc>
      </w:tr>
      <w:tr w:rsidR="00D769DD" w14:paraId="1CC07596" w14:textId="77777777" w:rsidTr="008D3178">
        <w:tc>
          <w:tcPr>
            <w:tcW w:w="1255" w:type="dxa"/>
          </w:tcPr>
          <w:p w14:paraId="044F79F3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7805FF7E" w14:textId="6BC7F584" w:rsidR="00D769DD" w:rsidRPr="000A6E43" w:rsidRDefault="00D769DD" w:rsidP="00D769DD">
            <w:pPr>
              <w:tabs>
                <w:tab w:val="left" w:pos="1845"/>
              </w:tabs>
            </w:pPr>
            <w:r w:rsidRPr="000A6E43">
              <w:rPr>
                <w:rFonts w:ascii="Candara" w:hAnsi="Candara" w:cs="Arial"/>
                <w:sz w:val="24"/>
                <w:szCs w:val="24"/>
              </w:rPr>
              <w:t>Music II</w:t>
            </w:r>
          </w:p>
        </w:tc>
        <w:tc>
          <w:tcPr>
            <w:tcW w:w="2073" w:type="dxa"/>
          </w:tcPr>
          <w:p w14:paraId="19278906" w14:textId="1F1BDCBC" w:rsidR="00D769DD" w:rsidRPr="000A6E43" w:rsidRDefault="00D769DD" w:rsidP="000A6E43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MUSI331</w:t>
            </w:r>
          </w:p>
        </w:tc>
      </w:tr>
      <w:tr w:rsidR="00D769DD" w14:paraId="54B89CC4" w14:textId="77777777" w:rsidTr="004324A6">
        <w:trPr>
          <w:trHeight w:val="413"/>
        </w:trPr>
        <w:tc>
          <w:tcPr>
            <w:tcW w:w="1255" w:type="dxa"/>
          </w:tcPr>
          <w:p w14:paraId="1E6BBD22" w14:textId="77777777" w:rsidR="00D769DD" w:rsidRDefault="00D769DD" w:rsidP="00D769DD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26437953" w14:textId="36E7C5FF" w:rsidR="00434A4B" w:rsidRPr="004324A6" w:rsidRDefault="00D769DD" w:rsidP="00D769DD">
            <w:pPr>
              <w:tabs>
                <w:tab w:val="left" w:pos="1845"/>
              </w:tabs>
              <w:rPr>
                <w:rFonts w:ascii="Candara" w:hAnsi="Candara" w:cs="Arial"/>
                <w:sz w:val="24"/>
                <w:szCs w:val="24"/>
              </w:rPr>
            </w:pPr>
            <w:r w:rsidRPr="000A6E43">
              <w:rPr>
                <w:rFonts w:ascii="Candara" w:hAnsi="Candara" w:cs="Arial"/>
                <w:sz w:val="24"/>
                <w:szCs w:val="24"/>
              </w:rPr>
              <w:t>Teaching Practice I  (1 full school term) Coordinator</w:t>
            </w:r>
          </w:p>
        </w:tc>
        <w:tc>
          <w:tcPr>
            <w:tcW w:w="2073" w:type="dxa"/>
          </w:tcPr>
          <w:p w14:paraId="059232EF" w14:textId="74A38992" w:rsidR="00D769DD" w:rsidRPr="00434A4B" w:rsidRDefault="00D769DD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TEPR</w:t>
            </w:r>
            <w:r>
              <w:rPr>
                <w:rFonts w:ascii="Candara" w:hAnsi="Candara" w:cs="Arial"/>
                <w:sz w:val="24"/>
                <w:szCs w:val="24"/>
              </w:rPr>
              <w:t>331</w:t>
            </w:r>
          </w:p>
        </w:tc>
      </w:tr>
      <w:tr w:rsidR="00AD12A2" w14:paraId="3256BA5E" w14:textId="77777777" w:rsidTr="008D3178">
        <w:tc>
          <w:tcPr>
            <w:tcW w:w="1255" w:type="dxa"/>
          </w:tcPr>
          <w:p w14:paraId="4962EFE8" w14:textId="77777777" w:rsidR="00AD12A2" w:rsidRDefault="00AD12A2" w:rsidP="00AD12A2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739A75EA" w14:textId="70DC0C4E" w:rsidR="00AD12A2" w:rsidRPr="00AD12A2" w:rsidRDefault="00AD12A2" w:rsidP="00AD12A2">
            <w:pPr>
              <w:tabs>
                <w:tab w:val="left" w:pos="1845"/>
              </w:tabs>
            </w:pPr>
            <w:r w:rsidRPr="00AD12A2">
              <w:rPr>
                <w:rFonts w:ascii="Candara" w:hAnsi="Candara" w:cs="Arial"/>
                <w:sz w:val="24"/>
                <w:szCs w:val="24"/>
              </w:rPr>
              <w:t>Namibian Languages Education III</w:t>
            </w:r>
          </w:p>
        </w:tc>
        <w:tc>
          <w:tcPr>
            <w:tcW w:w="2073" w:type="dxa"/>
          </w:tcPr>
          <w:p w14:paraId="07AA7BA9" w14:textId="7C65AE47" w:rsidR="00AD12A2" w:rsidRPr="004324A6" w:rsidRDefault="00AD12A2" w:rsidP="004324A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NLED331</w:t>
            </w:r>
          </w:p>
        </w:tc>
      </w:tr>
      <w:tr w:rsidR="00AD12A2" w14:paraId="3D5DFCE6" w14:textId="77777777" w:rsidTr="008D3178">
        <w:tc>
          <w:tcPr>
            <w:tcW w:w="1255" w:type="dxa"/>
          </w:tcPr>
          <w:p w14:paraId="443875ED" w14:textId="77777777" w:rsidR="00AD12A2" w:rsidRDefault="00AD12A2" w:rsidP="00AD12A2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4510CD67" w14:textId="77777777" w:rsidR="00AD12A2" w:rsidRDefault="00AD12A2" w:rsidP="00AD12A2">
            <w:pPr>
              <w:tabs>
                <w:tab w:val="left" w:pos="1845"/>
              </w:tabs>
            </w:pPr>
          </w:p>
        </w:tc>
        <w:tc>
          <w:tcPr>
            <w:tcW w:w="2073" w:type="dxa"/>
          </w:tcPr>
          <w:p w14:paraId="30A4CD1F" w14:textId="77777777" w:rsidR="00AD12A2" w:rsidRDefault="00AD12A2" w:rsidP="00AD12A2">
            <w:pPr>
              <w:tabs>
                <w:tab w:val="left" w:pos="1845"/>
              </w:tabs>
            </w:pPr>
          </w:p>
        </w:tc>
      </w:tr>
      <w:tr w:rsidR="00AD12A2" w14:paraId="3154298B" w14:textId="77777777" w:rsidTr="008D3178">
        <w:tc>
          <w:tcPr>
            <w:tcW w:w="1255" w:type="dxa"/>
          </w:tcPr>
          <w:p w14:paraId="59BBC6D7" w14:textId="77777777" w:rsidR="00AD12A2" w:rsidRDefault="00AD12A2" w:rsidP="00AD12A2">
            <w:pPr>
              <w:tabs>
                <w:tab w:val="left" w:pos="1845"/>
              </w:tabs>
            </w:pPr>
          </w:p>
        </w:tc>
        <w:tc>
          <w:tcPr>
            <w:tcW w:w="10620" w:type="dxa"/>
          </w:tcPr>
          <w:p w14:paraId="13C8044B" w14:textId="77777777" w:rsidR="00AD12A2" w:rsidRDefault="00AD12A2" w:rsidP="00AD12A2">
            <w:pPr>
              <w:tabs>
                <w:tab w:val="left" w:pos="1845"/>
              </w:tabs>
            </w:pPr>
          </w:p>
        </w:tc>
        <w:tc>
          <w:tcPr>
            <w:tcW w:w="2073" w:type="dxa"/>
          </w:tcPr>
          <w:p w14:paraId="7B597115" w14:textId="77777777" w:rsidR="00AD12A2" w:rsidRDefault="00AD12A2" w:rsidP="00AD12A2">
            <w:pPr>
              <w:tabs>
                <w:tab w:val="left" w:pos="1845"/>
              </w:tabs>
            </w:pPr>
          </w:p>
        </w:tc>
      </w:tr>
    </w:tbl>
    <w:p w14:paraId="58685BB3" w14:textId="77777777" w:rsidR="008D3178" w:rsidRDefault="008D3178" w:rsidP="00BF4AA9">
      <w:pPr>
        <w:tabs>
          <w:tab w:val="left" w:pos="1845"/>
        </w:tabs>
      </w:pPr>
    </w:p>
    <w:p w14:paraId="55CEBB23" w14:textId="77777777" w:rsidR="000A6E43" w:rsidRDefault="000A6E43" w:rsidP="00BF4AA9">
      <w:pPr>
        <w:tabs>
          <w:tab w:val="left" w:pos="1845"/>
        </w:tabs>
      </w:pPr>
    </w:p>
    <w:p w14:paraId="237C9195" w14:textId="77777777" w:rsidR="000A6E43" w:rsidRDefault="000A6E43" w:rsidP="00BF4AA9">
      <w:pPr>
        <w:tabs>
          <w:tab w:val="left" w:pos="1845"/>
        </w:tabs>
      </w:pPr>
    </w:p>
    <w:p w14:paraId="2ACD749E" w14:textId="77777777" w:rsidR="00434A4B" w:rsidRDefault="00434A4B" w:rsidP="00BF4AA9">
      <w:pPr>
        <w:tabs>
          <w:tab w:val="left" w:pos="1845"/>
        </w:tabs>
      </w:pPr>
    </w:p>
    <w:p w14:paraId="307BEE4A" w14:textId="77777777" w:rsidR="000A6E43" w:rsidRDefault="000A6E43" w:rsidP="00BF4AA9">
      <w:pPr>
        <w:tabs>
          <w:tab w:val="left" w:pos="1845"/>
        </w:tabs>
      </w:pPr>
    </w:p>
    <w:p w14:paraId="0DAD7C3C" w14:textId="77777777" w:rsidR="00341192" w:rsidRDefault="00341192" w:rsidP="00BF4AA9">
      <w:pPr>
        <w:tabs>
          <w:tab w:val="left" w:pos="1845"/>
        </w:tabs>
      </w:pPr>
    </w:p>
    <w:p w14:paraId="51A746D9" w14:textId="77777777" w:rsidR="00341192" w:rsidRDefault="00341192" w:rsidP="00BF4AA9">
      <w:pPr>
        <w:tabs>
          <w:tab w:val="left" w:pos="1845"/>
        </w:tabs>
      </w:pPr>
    </w:p>
    <w:p w14:paraId="60C942C2" w14:textId="77777777" w:rsidR="007F74D6" w:rsidRDefault="007F74D6" w:rsidP="007F74D6">
      <w:pPr>
        <w:tabs>
          <w:tab w:val="left" w:pos="1845"/>
        </w:tabs>
      </w:pPr>
    </w:p>
    <w:p w14:paraId="2412FF0B" w14:textId="77777777" w:rsidR="007F74D6" w:rsidRDefault="007F74D6" w:rsidP="007F74D6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584FB4" wp14:editId="2FF679A5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3036424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40ABE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140CDE16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4CB0BB46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330D38A2" w14:textId="77777777" w:rsidR="00166E91" w:rsidRPr="005F62A9" w:rsidRDefault="00166E91" w:rsidP="007F74D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1D426E47" w14:textId="77777777" w:rsidR="00166E91" w:rsidRPr="002347E4" w:rsidRDefault="00166E91" w:rsidP="007F74D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8D61F4" w14:textId="77777777" w:rsidR="00166E91" w:rsidRDefault="00166E91" w:rsidP="007F74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F37E0C" w14:textId="77777777" w:rsidR="00166E91" w:rsidRPr="006F5943" w:rsidRDefault="00166E91" w:rsidP="007F74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84FB4" id="_x0000_s1046" type="#_x0000_t202" style="position:absolute;margin-left:118.5pt;margin-top:-27pt;width:389.4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LB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u+TL6JtCuoj0QcYTIW/Qi06QB/cjaQqUru&#10;f+wFKs7MR0vi3SzyPLowBfnqioAY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c4osH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16B40ABE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140CDE16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4CB0BB46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330D38A2" w14:textId="77777777" w:rsidR="00166E91" w:rsidRPr="005F62A9" w:rsidRDefault="00166E91" w:rsidP="007F74D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1D426E47" w14:textId="77777777" w:rsidR="00166E91" w:rsidRPr="002347E4" w:rsidRDefault="00166E91" w:rsidP="007F74D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88D61F4" w14:textId="77777777" w:rsidR="00166E91" w:rsidRDefault="00166E91" w:rsidP="007F74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2F37E0C" w14:textId="77777777" w:rsidR="00166E91" w:rsidRPr="006F5943" w:rsidRDefault="00166E91" w:rsidP="007F74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A56CD6" wp14:editId="6E4D0290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8540847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731DEA" w14:textId="77777777" w:rsidR="00166E91" w:rsidRPr="00EB5EBF" w:rsidRDefault="00166E91" w:rsidP="007F74D6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56CD6" id="_x0000_s1047" type="#_x0000_t202" style="position:absolute;margin-left:-7.8pt;margin-top:18.6pt;width:110.4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ri9wEAANI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1GUSIdKuoD4ScYTJWPQQaNMB/uFsIFOV3P/e&#10;C1ScmS+WxLuZL5fRhSlYXn1cUICXmeoyI6wkqJIHzqbtNkzO3TvUbUeVpnFZuCPBG520eOnq1D8Z&#10;J0l0Mnl05mWcTr08xc1f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J1byuL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2F731DEA" w14:textId="77777777" w:rsidR="00166E91" w:rsidRPr="00EB5EBF" w:rsidRDefault="00166E91" w:rsidP="007F74D6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6850B1" wp14:editId="0BEC4BE1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511295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83C45B" w14:textId="77777777" w:rsidR="00166E91" w:rsidRPr="005F62A9" w:rsidRDefault="00166E91" w:rsidP="007F74D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50B1" id="_x0000_s1048" type="#_x0000_t202" style="position:absolute;margin-left:109.8pt;margin-top:-57pt;width:403.2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EXPZyD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7883C45B" w14:textId="77777777" w:rsidR="00166E91" w:rsidRPr="005F62A9" w:rsidRDefault="00166E91" w:rsidP="007F74D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7A559" wp14:editId="22FEFA10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3612232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4D4C0B" w14:textId="77777777" w:rsidR="00166E91" w:rsidRDefault="00166E91" w:rsidP="007F74D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550D3" wp14:editId="185A71B7">
                                  <wp:extent cx="1013425" cy="1040041"/>
                                  <wp:effectExtent l="0" t="0" r="0" b="8255"/>
                                  <wp:docPr id="777076577" name="Picture 7770765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A559" id="_x0000_s1049" type="#_x0000_t202" style="position:absolute;margin-left:-70.8pt;margin-top:-65.4pt;width:593.4pt;height:10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m2+gEAANM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" stroked="f">
                <v:textbox>
                  <w:txbxContent>
                    <w:p w14:paraId="094D4C0B" w14:textId="77777777" w:rsidR="00166E91" w:rsidRDefault="00166E91" w:rsidP="007F74D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E550D3" wp14:editId="185A71B7">
                            <wp:extent cx="1013425" cy="1040041"/>
                            <wp:effectExtent l="0" t="0" r="0" b="8255"/>
                            <wp:docPr id="777076577" name="Picture 7770765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07CF186D" w14:textId="77777777" w:rsidR="007F74D6" w:rsidRDefault="007F74D6" w:rsidP="007F74D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CBEA2B" wp14:editId="6BE3407F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43095361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A8F99" id="Straight Connecto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EE8AF64" w14:textId="77777777" w:rsidR="007F74D6" w:rsidRPr="00E57280" w:rsidRDefault="007F74D6" w:rsidP="007F74D6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44628D98" w14:textId="2213B8D1" w:rsidR="007F74D6" w:rsidRPr="00106054" w:rsidRDefault="007F74D6" w:rsidP="00434A4B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BEDHJP </w:t>
      </w:r>
      <w:r w:rsidR="004E46AD">
        <w:rPr>
          <w:rFonts w:ascii="Times New Roman" w:hAnsi="Times New Roman" w:cs="Times New Roman"/>
          <w:b/>
          <w:sz w:val="28"/>
        </w:rPr>
        <w:t>3.2</w:t>
      </w:r>
      <w:r>
        <w:rPr>
          <w:rFonts w:ascii="Times New Roman" w:hAnsi="Times New Roman" w:cs="Times New Roman"/>
          <w:b/>
          <w:sz w:val="28"/>
        </w:rPr>
        <w:t xml:space="preserve"> Weekly timetable                </w:t>
      </w: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7F74D6" w:rsidRPr="008B02E5" w14:paraId="0ED862C2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3DEE91F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20920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4F9AE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B2EA6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9771C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B6116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7F74D6" w:rsidRPr="008B02E5" w14:paraId="6634BE95" w14:textId="77777777" w:rsidTr="00166E91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E51772F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5FD39" w14:textId="6553DF17" w:rsidR="007F74D6" w:rsidRPr="00744573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286F0" w14:textId="77777777" w:rsidR="001F11EA" w:rsidRDefault="001F11EA" w:rsidP="001F11EA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English Language Education III </w:t>
            </w:r>
          </w:p>
          <w:p w14:paraId="1BE0418F" w14:textId="608E3676" w:rsidR="007F74D6" w:rsidRPr="00A247A4" w:rsidRDefault="001F11EA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ELED332</w:t>
            </w:r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>Makanza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FDA3A" w14:textId="73278BBC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39D49" w14:textId="11E58079" w:rsidR="007F74D6" w:rsidRPr="008B02E5" w:rsidRDefault="00936A87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Mathematics Education III </w:t>
            </w:r>
            <w:r w:rsidR="00B84E11"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MEDU332 </w:t>
            </w:r>
            <w:r w:rsidR="00B84E11" w:rsidRPr="00B84E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84E11" w:rsidRPr="00B84E11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B84E11" w:rsidRPr="00B84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11" w:rsidRPr="00B84E11">
              <w:rPr>
                <w:rFonts w:ascii="Times New Roman" w:eastAsia="Times New Roman" w:hAnsi="Times New Roman" w:cs="Times New Roman"/>
                <w:sz w:val="24"/>
                <w:szCs w:val="24"/>
              </w:rPr>
              <w:t>Anold</w:t>
            </w:r>
            <w:proofErr w:type="spellEnd"/>
            <w:r w:rsidR="00B84E11" w:rsidRPr="00B84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Munyaradzi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4BAEC" w14:textId="77777777" w:rsidR="00936A87" w:rsidRDefault="00936A87" w:rsidP="00936A8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Research Methods in Education (+ Research proposal)</w:t>
            </w:r>
          </w:p>
          <w:p w14:paraId="08D5FEE5" w14:textId="7933CE4A" w:rsidR="007F74D6" w:rsidRPr="008B02E5" w:rsidRDefault="00936A87" w:rsidP="00936A8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RMED322 </w:t>
            </w:r>
            <w:r w:rsidRPr="00C80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 Musodza</w:t>
            </w:r>
          </w:p>
        </w:tc>
        <w:tc>
          <w:tcPr>
            <w:tcW w:w="40" w:type="dxa"/>
          </w:tcPr>
          <w:p w14:paraId="14A056F5" w14:textId="77777777" w:rsidR="007F74D6" w:rsidRPr="008B02E5" w:rsidRDefault="007F74D6" w:rsidP="00166E91"/>
        </w:tc>
      </w:tr>
      <w:tr w:rsidR="007F74D6" w:rsidRPr="008B02E5" w14:paraId="6BD038CF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0804235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7918D" w14:textId="77777777" w:rsidR="00295307" w:rsidRDefault="00295307" w:rsidP="0029530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English Language Education III </w:t>
            </w:r>
          </w:p>
          <w:p w14:paraId="2378AA32" w14:textId="00A78333" w:rsidR="007F74D6" w:rsidRPr="00A247A4" w:rsidRDefault="00295307" w:rsidP="00295307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ELED332</w:t>
            </w:r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0FB">
              <w:rPr>
                <w:rFonts w:ascii="Times New Roman" w:eastAsia="Times New Roman" w:hAnsi="Times New Roman" w:cs="Times New Roman"/>
                <w:sz w:val="24"/>
                <w:szCs w:val="24"/>
              </w:rPr>
              <w:t>Makanza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44BAE" w14:textId="77777777" w:rsidR="001F11EA" w:rsidRDefault="001F11EA" w:rsidP="00166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Inclusive and Special Education</w:t>
            </w: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2609D1" w14:textId="4DB072E3" w:rsidR="007F74D6" w:rsidRPr="00A247A4" w:rsidRDefault="001F11EA" w:rsidP="00166E9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ISED332</w:t>
            </w:r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Simon Sondo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0F53C" w14:textId="77777777" w:rsidR="00936A87" w:rsidRDefault="00936A87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Research Methods in Education (+ Research proposal)</w:t>
            </w:r>
          </w:p>
          <w:p w14:paraId="395385F8" w14:textId="3DA78A64" w:rsidR="007F74D6" w:rsidRPr="008B02E5" w:rsidRDefault="00936A87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REME33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3B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 Chufama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C2B95" w14:textId="77777777" w:rsidR="00936A87" w:rsidRDefault="00936A87" w:rsidP="00166E91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Research Methods in Education (+ Research proposal)</w:t>
            </w:r>
          </w:p>
          <w:p w14:paraId="54475C46" w14:textId="6C9B161C" w:rsidR="007F74D6" w:rsidRPr="008B02E5" w:rsidRDefault="00C809A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RMED322 </w:t>
            </w:r>
            <w:r w:rsidRPr="00C80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 Musodza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4542A" w14:textId="77777777" w:rsidR="00936A87" w:rsidRDefault="00936A87" w:rsidP="00936A87">
            <w:pPr>
              <w:spacing w:line="36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Research Methods in Education (+ Research proposal)</w:t>
            </w:r>
          </w:p>
          <w:p w14:paraId="50ABD9D2" w14:textId="5DDDB0BD" w:rsidR="007F74D6" w:rsidRPr="0001614B" w:rsidRDefault="00936A87" w:rsidP="00936A87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REME33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36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3B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 Chufama</w:t>
            </w:r>
          </w:p>
        </w:tc>
      </w:tr>
      <w:tr w:rsidR="007F74D6" w:rsidRPr="008B02E5" w14:paraId="0AD681C8" w14:textId="77777777" w:rsidTr="00166E91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E205024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F4122" w14:textId="77777777" w:rsidR="007F74D6" w:rsidRPr="00A247A4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276D6" w14:textId="0B813E0C" w:rsidR="007F74D6" w:rsidRPr="008D41D0" w:rsidRDefault="008D41D0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Mathematics Education III </w:t>
            </w:r>
            <w:r w:rsidRPr="008D41D0">
              <w:rPr>
                <w:rFonts w:ascii="Candara" w:hAnsi="Candara" w:cs="Arial"/>
                <w:b/>
                <w:sz w:val="24"/>
                <w:szCs w:val="24"/>
              </w:rPr>
              <w:t xml:space="preserve">MEDU332 </w:t>
            </w:r>
            <w:r w:rsidRPr="008D41D0">
              <w:rPr>
                <w:rFonts w:ascii="Candara" w:hAnsi="Candara" w:cs="Arial"/>
                <w:b/>
                <w:sz w:val="24"/>
                <w:szCs w:val="24"/>
              </w:rPr>
              <w:br/>
            </w:r>
            <w:proofErr w:type="spellStart"/>
            <w:r w:rsidRPr="008D41D0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8D41D0">
              <w:rPr>
                <w:rFonts w:ascii="Candara" w:hAnsi="Candara" w:cs="Arial"/>
                <w:sz w:val="24"/>
                <w:szCs w:val="24"/>
              </w:rPr>
              <w:t xml:space="preserve"> </w:t>
            </w:r>
            <w:proofErr w:type="spellStart"/>
            <w:r w:rsidRPr="008D41D0">
              <w:rPr>
                <w:rFonts w:ascii="Candara" w:hAnsi="Candara" w:cs="Arial"/>
                <w:sz w:val="24"/>
                <w:szCs w:val="24"/>
              </w:rPr>
              <w:t>Anold</w:t>
            </w:r>
            <w:proofErr w:type="spellEnd"/>
            <w:r w:rsidRPr="008D41D0">
              <w:rPr>
                <w:rFonts w:ascii="Candara" w:hAnsi="Candara" w:cs="Arial"/>
                <w:sz w:val="24"/>
                <w:szCs w:val="24"/>
              </w:rPr>
              <w:t xml:space="preserve"> Munyaradzi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BCFFA" w14:textId="77777777" w:rsidR="00936A87" w:rsidRDefault="00936A87" w:rsidP="00936A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Inclusive and Special Education</w:t>
            </w: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75E680" w14:textId="2B0671D4" w:rsidR="007F74D6" w:rsidRPr="008B02E5" w:rsidRDefault="00936A87" w:rsidP="00936A8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1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ISED332</w:t>
            </w:r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394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Simon Sondo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B8E1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97DA8" w14:textId="77777777" w:rsidR="007F74D6" w:rsidRPr="008B02E5" w:rsidRDefault="007F74D6" w:rsidP="00166E9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623D90EC" w14:textId="77777777" w:rsidR="007F74D6" w:rsidRDefault="007F74D6" w:rsidP="007F74D6">
      <w:pPr>
        <w:tabs>
          <w:tab w:val="left" w:pos="1845"/>
        </w:tabs>
      </w:pPr>
    </w:p>
    <w:p w14:paraId="61EEA8CC" w14:textId="02E3BA25" w:rsidR="00434A4B" w:rsidRDefault="00434A4B" w:rsidP="007F74D6">
      <w:pPr>
        <w:tabs>
          <w:tab w:val="left" w:pos="1845"/>
        </w:tabs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0"/>
        <w:gridCol w:w="2073"/>
      </w:tblGrid>
      <w:tr w:rsidR="00434A4B" w14:paraId="2BD3C27C" w14:textId="77777777" w:rsidTr="00434A4B">
        <w:tc>
          <w:tcPr>
            <w:tcW w:w="1075" w:type="dxa"/>
          </w:tcPr>
          <w:p w14:paraId="5DBA087C" w14:textId="77777777" w:rsidR="00434A4B" w:rsidRDefault="00434A4B" w:rsidP="007F74D6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44E45D7B" w14:textId="34A9FBAA" w:rsidR="00434A4B" w:rsidRDefault="00434A4B" w:rsidP="007F74D6">
            <w:pPr>
              <w:tabs>
                <w:tab w:val="left" w:pos="1845"/>
              </w:tabs>
            </w:pPr>
            <w:r>
              <w:t>Course</w:t>
            </w:r>
          </w:p>
        </w:tc>
        <w:tc>
          <w:tcPr>
            <w:tcW w:w="2073" w:type="dxa"/>
          </w:tcPr>
          <w:p w14:paraId="07E308C2" w14:textId="103B3839" w:rsidR="00434A4B" w:rsidRDefault="00434A4B" w:rsidP="007F74D6">
            <w:pPr>
              <w:tabs>
                <w:tab w:val="left" w:pos="1845"/>
              </w:tabs>
            </w:pPr>
            <w:r>
              <w:t>Code</w:t>
            </w:r>
          </w:p>
        </w:tc>
      </w:tr>
      <w:tr w:rsidR="00434A4B" w14:paraId="43CBE1E0" w14:textId="77777777" w:rsidTr="00434A4B">
        <w:tc>
          <w:tcPr>
            <w:tcW w:w="1075" w:type="dxa"/>
          </w:tcPr>
          <w:p w14:paraId="75D8D7E0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1ADE9B7F" w14:textId="6FD7602C" w:rsidR="00434A4B" w:rsidRPr="00434A4B" w:rsidRDefault="00434A4B" w:rsidP="00434A4B">
            <w:pPr>
              <w:spacing w:line="276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Religious and Moral Education I</w:t>
            </w:r>
          </w:p>
        </w:tc>
        <w:tc>
          <w:tcPr>
            <w:tcW w:w="2073" w:type="dxa"/>
          </w:tcPr>
          <w:p w14:paraId="690018FF" w14:textId="1C62886A" w:rsidR="00434A4B" w:rsidRPr="00434A4B" w:rsidRDefault="00434A4B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RMED322</w:t>
            </w:r>
          </w:p>
        </w:tc>
      </w:tr>
      <w:tr w:rsidR="00434A4B" w14:paraId="7A994263" w14:textId="77777777" w:rsidTr="00434A4B">
        <w:tc>
          <w:tcPr>
            <w:tcW w:w="1075" w:type="dxa"/>
          </w:tcPr>
          <w:p w14:paraId="7FA53626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001B3F9A" w14:textId="50B3B6CB" w:rsidR="00434A4B" w:rsidRDefault="00434A4B" w:rsidP="00434A4B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English Language Education III </w:t>
            </w:r>
          </w:p>
        </w:tc>
        <w:tc>
          <w:tcPr>
            <w:tcW w:w="2073" w:type="dxa"/>
          </w:tcPr>
          <w:p w14:paraId="3063AAB9" w14:textId="0B181A29" w:rsidR="00434A4B" w:rsidRPr="00434A4B" w:rsidRDefault="00434A4B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ELED332</w:t>
            </w:r>
          </w:p>
        </w:tc>
      </w:tr>
      <w:tr w:rsidR="00434A4B" w14:paraId="254BA770" w14:textId="77777777" w:rsidTr="00434A4B">
        <w:tc>
          <w:tcPr>
            <w:tcW w:w="1075" w:type="dxa"/>
          </w:tcPr>
          <w:p w14:paraId="6494CD9E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3BA117C4" w14:textId="14E0508C" w:rsidR="00434A4B" w:rsidRDefault="00434A4B" w:rsidP="00434A4B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Inclusive and Special Education</w:t>
            </w:r>
          </w:p>
        </w:tc>
        <w:tc>
          <w:tcPr>
            <w:tcW w:w="2073" w:type="dxa"/>
          </w:tcPr>
          <w:p w14:paraId="2E198D3A" w14:textId="36B04D98" w:rsidR="00434A4B" w:rsidRPr="00434A4B" w:rsidRDefault="00434A4B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ISED332</w:t>
            </w:r>
          </w:p>
        </w:tc>
      </w:tr>
      <w:tr w:rsidR="00434A4B" w14:paraId="01E24EB5" w14:textId="77777777" w:rsidTr="00434A4B">
        <w:tc>
          <w:tcPr>
            <w:tcW w:w="1075" w:type="dxa"/>
          </w:tcPr>
          <w:p w14:paraId="62634475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1546355E" w14:textId="35FEBFD1" w:rsidR="00434A4B" w:rsidRDefault="00434A4B" w:rsidP="00434A4B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 xml:space="preserve">Mathematics Education III </w:t>
            </w:r>
          </w:p>
        </w:tc>
        <w:tc>
          <w:tcPr>
            <w:tcW w:w="2073" w:type="dxa"/>
          </w:tcPr>
          <w:p w14:paraId="417A0A1A" w14:textId="249D8AA0" w:rsidR="00434A4B" w:rsidRPr="00434A4B" w:rsidRDefault="00434A4B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MEDU332</w:t>
            </w:r>
          </w:p>
        </w:tc>
      </w:tr>
      <w:tr w:rsidR="00434A4B" w14:paraId="7C8BEF14" w14:textId="77777777" w:rsidTr="00434A4B">
        <w:tc>
          <w:tcPr>
            <w:tcW w:w="1075" w:type="dxa"/>
          </w:tcPr>
          <w:p w14:paraId="61F21F43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20A63F4F" w14:textId="2DF734BE" w:rsidR="00434A4B" w:rsidRDefault="00434A4B" w:rsidP="00434A4B">
            <w:pPr>
              <w:tabs>
                <w:tab w:val="left" w:pos="1845"/>
              </w:tabs>
            </w:pPr>
            <w:r w:rsidRPr="00E9343D">
              <w:rPr>
                <w:rFonts w:ascii="Candara" w:hAnsi="Candara" w:cs="Arial"/>
                <w:sz w:val="24"/>
                <w:szCs w:val="24"/>
              </w:rPr>
              <w:t>Research Methods in Education (+ Research proposal)</w:t>
            </w:r>
          </w:p>
        </w:tc>
        <w:tc>
          <w:tcPr>
            <w:tcW w:w="2073" w:type="dxa"/>
          </w:tcPr>
          <w:p w14:paraId="7E519F8B" w14:textId="4ADBDDC3" w:rsidR="00434A4B" w:rsidRDefault="00434A4B" w:rsidP="00434A4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REME332</w:t>
            </w:r>
          </w:p>
          <w:p w14:paraId="24D78EBF" w14:textId="733D75FC" w:rsidR="00434A4B" w:rsidRPr="00434A4B" w:rsidRDefault="00434A4B" w:rsidP="00434A4B">
            <w:pPr>
              <w:spacing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434A4B" w14:paraId="6FCA93A3" w14:textId="77777777" w:rsidTr="00434A4B">
        <w:tc>
          <w:tcPr>
            <w:tcW w:w="1075" w:type="dxa"/>
          </w:tcPr>
          <w:p w14:paraId="1F5FCD3A" w14:textId="77777777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10800" w:type="dxa"/>
          </w:tcPr>
          <w:p w14:paraId="3950E065" w14:textId="2814EF31" w:rsidR="00434A4B" w:rsidRDefault="00434A4B" w:rsidP="00434A4B">
            <w:pPr>
              <w:tabs>
                <w:tab w:val="left" w:pos="1845"/>
              </w:tabs>
            </w:pPr>
          </w:p>
        </w:tc>
        <w:tc>
          <w:tcPr>
            <w:tcW w:w="2073" w:type="dxa"/>
          </w:tcPr>
          <w:p w14:paraId="6EBD509D" w14:textId="77777777" w:rsidR="00434A4B" w:rsidRDefault="00434A4B" w:rsidP="00434A4B">
            <w:pPr>
              <w:tabs>
                <w:tab w:val="left" w:pos="1845"/>
              </w:tabs>
            </w:pPr>
          </w:p>
        </w:tc>
      </w:tr>
    </w:tbl>
    <w:p w14:paraId="481E7D37" w14:textId="77777777" w:rsidR="00BF4AA9" w:rsidRDefault="00BF4AA9" w:rsidP="00733155">
      <w:pPr>
        <w:tabs>
          <w:tab w:val="left" w:pos="1845"/>
        </w:tabs>
      </w:pPr>
    </w:p>
    <w:p w14:paraId="0E58DF7B" w14:textId="77777777" w:rsidR="00D51170" w:rsidRDefault="00D51170" w:rsidP="00733155">
      <w:pPr>
        <w:tabs>
          <w:tab w:val="left" w:pos="1845"/>
        </w:tabs>
      </w:pPr>
    </w:p>
    <w:p w14:paraId="570639FC" w14:textId="77777777" w:rsidR="00D51170" w:rsidRDefault="00D51170" w:rsidP="00733155">
      <w:pPr>
        <w:tabs>
          <w:tab w:val="left" w:pos="1845"/>
        </w:tabs>
      </w:pPr>
    </w:p>
    <w:p w14:paraId="76D7F9B1" w14:textId="77777777" w:rsidR="00D51170" w:rsidRDefault="00D51170" w:rsidP="00733155">
      <w:pPr>
        <w:tabs>
          <w:tab w:val="left" w:pos="1845"/>
        </w:tabs>
      </w:pPr>
    </w:p>
    <w:p w14:paraId="5E62E5A5" w14:textId="77777777" w:rsidR="00D51170" w:rsidRDefault="00D51170" w:rsidP="00733155">
      <w:pPr>
        <w:tabs>
          <w:tab w:val="left" w:pos="1845"/>
        </w:tabs>
      </w:pPr>
    </w:p>
    <w:p w14:paraId="082B7DDF" w14:textId="77777777" w:rsidR="00D51170" w:rsidRDefault="00D51170" w:rsidP="00733155">
      <w:pPr>
        <w:tabs>
          <w:tab w:val="left" w:pos="1845"/>
        </w:tabs>
      </w:pPr>
    </w:p>
    <w:p w14:paraId="1BE7F667" w14:textId="77777777" w:rsidR="00D51170" w:rsidRDefault="00D51170" w:rsidP="00733155">
      <w:pPr>
        <w:tabs>
          <w:tab w:val="left" w:pos="1845"/>
        </w:tabs>
      </w:pPr>
    </w:p>
    <w:p w14:paraId="6EF0ED83" w14:textId="77777777" w:rsidR="007F74D6" w:rsidRDefault="007F74D6" w:rsidP="00733155">
      <w:pPr>
        <w:tabs>
          <w:tab w:val="left" w:pos="1845"/>
        </w:tabs>
      </w:pPr>
    </w:p>
    <w:p w14:paraId="0102E791" w14:textId="77777777" w:rsidR="007F74D6" w:rsidRDefault="007F74D6" w:rsidP="007F74D6">
      <w:pPr>
        <w:tabs>
          <w:tab w:val="left" w:pos="1845"/>
        </w:tabs>
      </w:pPr>
    </w:p>
    <w:p w14:paraId="677A57E0" w14:textId="77777777" w:rsidR="007F74D6" w:rsidRDefault="007F74D6" w:rsidP="007F74D6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60DA91" wp14:editId="4EADD068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5875297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26CA2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03DE756C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084B594C" w14:textId="77777777" w:rsidR="00166E91" w:rsidRPr="005F62A9" w:rsidRDefault="00166E91" w:rsidP="007F7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4DAD80C4" w14:textId="77777777" w:rsidR="00166E91" w:rsidRPr="005F62A9" w:rsidRDefault="00166E91" w:rsidP="007F74D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1431B5F9" w14:textId="77777777" w:rsidR="00166E91" w:rsidRPr="002347E4" w:rsidRDefault="00166E91" w:rsidP="007F74D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21ED1F8" w14:textId="77777777" w:rsidR="00166E91" w:rsidRDefault="00166E91" w:rsidP="007F74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69FFFF" w14:textId="77777777" w:rsidR="00166E91" w:rsidRPr="006F5943" w:rsidRDefault="00166E91" w:rsidP="007F74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0DA91" id="_x0000_s1050" type="#_x0000_t202" style="position:absolute;margin-left:118.5pt;margin-top:-27pt;width:389.4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XE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u+zCNGpF1BfSTiCJOx6EegTQf4k7OBTFVy&#10;/2MvUHFmPloS72aR59GFKchXV0sK8DJTXWaElQRV8sDZtN2Gybl7h7rtqNI0Lgt3JHijkxYvXZ36&#10;J+MkiU4mj868jNOtl19x8ws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UOlcT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5E126CA2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03DE756C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084B594C" w14:textId="77777777" w:rsidR="00166E91" w:rsidRPr="005F62A9" w:rsidRDefault="00166E91" w:rsidP="007F7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4DAD80C4" w14:textId="77777777" w:rsidR="00166E91" w:rsidRPr="005F62A9" w:rsidRDefault="00166E91" w:rsidP="007F74D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1431B5F9" w14:textId="77777777" w:rsidR="00166E91" w:rsidRPr="002347E4" w:rsidRDefault="00166E91" w:rsidP="007F74D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21ED1F8" w14:textId="77777777" w:rsidR="00166E91" w:rsidRDefault="00166E91" w:rsidP="007F74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69FFFF" w14:textId="77777777" w:rsidR="00166E91" w:rsidRPr="006F5943" w:rsidRDefault="00166E91" w:rsidP="007F74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20F6A0" wp14:editId="74A257F3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7976159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7D4F8D" w14:textId="77777777" w:rsidR="00166E91" w:rsidRPr="00EB5EBF" w:rsidRDefault="00166E91" w:rsidP="007F74D6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0F6A0" id="_x0000_s1051" type="#_x0000_t202" style="position:absolute;margin-left:-7.8pt;margin-top:18.6pt;width:110.4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n9wEAANI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WW+yNeUkpRbrG9XN2kqmSiebzv04aOCnsVNyZGGmtDF8dGH2I0ono/EYh6MrvfamBRgW+0M&#10;sqMgA+zTlwi8OmZsPGwhXpsQ459EMzKbOIaxGpmuqctVxIi0K6hPRBxhMhY9BNp0gL85G8hUJfe/&#10;DgIVZ+aTJfFu58tldGEKlqv3CwrwOlNdZ4SVBFXywNm03YXJuQeHuu2o0jQuC/ckeKOTFi9dnfsn&#10;4ySJziaPzryO06mXp7j9A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J9t/ef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3D7D4F8D" w14:textId="77777777" w:rsidR="00166E91" w:rsidRPr="00EB5EBF" w:rsidRDefault="00166E91" w:rsidP="007F74D6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1500FD" wp14:editId="27D39931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7678298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6B43FD" w14:textId="77777777" w:rsidR="00166E91" w:rsidRPr="005F62A9" w:rsidRDefault="00166E91" w:rsidP="007F74D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00FD" id="_x0000_s1052" type="#_x0000_t202" style="position:absolute;margin-left:109.8pt;margin-top:-57pt;width:403.2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Ef5UCX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3B6B43FD" w14:textId="77777777" w:rsidR="00166E91" w:rsidRPr="005F62A9" w:rsidRDefault="00166E91" w:rsidP="007F74D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A8B7E0" wp14:editId="12A30CBB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1769856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39EA1" w14:textId="77777777" w:rsidR="00166E91" w:rsidRDefault="00166E91" w:rsidP="007F74D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C6019" wp14:editId="2BFF6CEF">
                                  <wp:extent cx="1013425" cy="1040041"/>
                                  <wp:effectExtent l="0" t="0" r="0" b="8255"/>
                                  <wp:docPr id="1369967889" name="Picture 13699678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8B7E0" id="_x0000_s1053" type="#_x0000_t202" style="position:absolute;margin-left:-70.8pt;margin-top:-65.4pt;width:593.4pt;height:10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" stroked="f">
                <v:textbox>
                  <w:txbxContent>
                    <w:p w14:paraId="58639EA1" w14:textId="77777777" w:rsidR="00166E91" w:rsidRDefault="00166E91" w:rsidP="007F74D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FC6019" wp14:editId="2BFF6CEF">
                            <wp:extent cx="1013425" cy="1040041"/>
                            <wp:effectExtent l="0" t="0" r="0" b="8255"/>
                            <wp:docPr id="1369967889" name="Picture 13699678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B8A210A" w14:textId="77777777" w:rsidR="007F74D6" w:rsidRDefault="007F74D6" w:rsidP="007F74D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2C1B42" wp14:editId="7B1E64BA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202702117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DCD02" id="Straight Connector 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5D225AD1" w14:textId="77777777" w:rsidR="007F74D6" w:rsidRPr="00E57280" w:rsidRDefault="007F74D6" w:rsidP="007F74D6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0A02EA22" w14:textId="67578B00" w:rsidR="007F74D6" w:rsidRDefault="007F74D6" w:rsidP="007F74D6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BEDHJP </w:t>
      </w:r>
      <w:r w:rsidR="00730333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.1 Weekly timetable      </w:t>
      </w:r>
      <w:r w:rsidR="000F059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</w:t>
      </w:r>
    </w:p>
    <w:p w14:paraId="2CDCC48A" w14:textId="77777777" w:rsidR="007F74D6" w:rsidRPr="00106054" w:rsidRDefault="007F74D6" w:rsidP="001E4F07">
      <w:pPr>
        <w:spacing w:line="480" w:lineRule="auto"/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5840" w:type="dxa"/>
        <w:tblInd w:w="-815" w:type="dxa"/>
        <w:tblLook w:val="04A0" w:firstRow="1" w:lastRow="0" w:firstColumn="1" w:lastColumn="0" w:noHBand="0" w:noVBand="1"/>
      </w:tblPr>
      <w:tblGrid>
        <w:gridCol w:w="1710"/>
        <w:gridCol w:w="2250"/>
        <w:gridCol w:w="2430"/>
        <w:gridCol w:w="2394"/>
        <w:gridCol w:w="2376"/>
        <w:gridCol w:w="2340"/>
        <w:gridCol w:w="2340"/>
      </w:tblGrid>
      <w:tr w:rsidR="00712A09" w14:paraId="6F881085" w14:textId="77777777" w:rsidTr="001E4F07">
        <w:tc>
          <w:tcPr>
            <w:tcW w:w="1710" w:type="dxa"/>
          </w:tcPr>
          <w:p w14:paraId="46637F5B" w14:textId="77777777" w:rsidR="00712A09" w:rsidRDefault="00712A09" w:rsidP="001E4F07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250" w:type="dxa"/>
          </w:tcPr>
          <w:p w14:paraId="7219AF41" w14:textId="75A4D8AC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MONDAY</w:t>
            </w:r>
          </w:p>
        </w:tc>
        <w:tc>
          <w:tcPr>
            <w:tcW w:w="2430" w:type="dxa"/>
          </w:tcPr>
          <w:p w14:paraId="5E6551B7" w14:textId="3E33E5AD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TUESDAY</w:t>
            </w:r>
          </w:p>
        </w:tc>
        <w:tc>
          <w:tcPr>
            <w:tcW w:w="2394" w:type="dxa"/>
          </w:tcPr>
          <w:p w14:paraId="6FFCB21E" w14:textId="2CCE0E1D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WEDNESDAY</w:t>
            </w:r>
          </w:p>
        </w:tc>
        <w:tc>
          <w:tcPr>
            <w:tcW w:w="2376" w:type="dxa"/>
          </w:tcPr>
          <w:p w14:paraId="4C4A2488" w14:textId="2D0773FB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THURSDAY</w:t>
            </w:r>
          </w:p>
        </w:tc>
        <w:tc>
          <w:tcPr>
            <w:tcW w:w="2340" w:type="dxa"/>
          </w:tcPr>
          <w:p w14:paraId="53684428" w14:textId="33FABD2B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FRIDAY</w:t>
            </w:r>
          </w:p>
        </w:tc>
        <w:tc>
          <w:tcPr>
            <w:tcW w:w="2340" w:type="dxa"/>
          </w:tcPr>
          <w:p w14:paraId="620B88B2" w14:textId="494AEB3C" w:rsidR="00712A09" w:rsidRDefault="000A458A" w:rsidP="001E4F07">
            <w:pPr>
              <w:tabs>
                <w:tab w:val="left" w:pos="1845"/>
              </w:tabs>
              <w:spacing w:line="480" w:lineRule="auto"/>
            </w:pPr>
            <w:r>
              <w:t>SATURDAY</w:t>
            </w:r>
          </w:p>
        </w:tc>
      </w:tr>
      <w:tr w:rsidR="001A743F" w14:paraId="025D23EC" w14:textId="77777777" w:rsidTr="001E4F0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EEA1D2" w14:textId="7D6053E5" w:rsidR="001A743F" w:rsidRDefault="001A743F" w:rsidP="001E4F07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250" w:type="dxa"/>
          </w:tcPr>
          <w:p w14:paraId="124AB8F5" w14:textId="77777777" w:rsidR="00007AA4" w:rsidRDefault="00007AA4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Afrikaans Language Education</w:t>
            </w:r>
          </w:p>
          <w:p w14:paraId="7B5841C0" w14:textId="3425340D" w:rsidR="001A743F" w:rsidRPr="00007AA4" w:rsidRDefault="00007AA4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007AA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AFLED441</w:t>
            </w:r>
          </w:p>
          <w:p w14:paraId="4AC2D785" w14:textId="139ADF5C" w:rsidR="00007AA4" w:rsidRDefault="00007AA4" w:rsidP="001E4F07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Ludeke</w:t>
            </w:r>
          </w:p>
        </w:tc>
        <w:tc>
          <w:tcPr>
            <w:tcW w:w="2430" w:type="dxa"/>
          </w:tcPr>
          <w:p w14:paraId="2FD2E82D" w14:textId="22329866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94" w:type="dxa"/>
          </w:tcPr>
          <w:p w14:paraId="177B6E1A" w14:textId="53A36DAF" w:rsidR="001A743F" w:rsidRPr="00623A02" w:rsidRDefault="00623A02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English Language Education IV </w:t>
            </w: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ELED441</w:t>
            </w:r>
          </w:p>
          <w:p w14:paraId="4921DE8A" w14:textId="72597B75" w:rsidR="00623A02" w:rsidRDefault="00623A02" w:rsidP="001E4F07">
            <w:pPr>
              <w:tabs>
                <w:tab w:val="left" w:pos="1845"/>
              </w:tabs>
              <w:spacing w:line="480" w:lineRule="auto"/>
            </w:pPr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Dr. P. </w:t>
            </w:r>
            <w:proofErr w:type="spellStart"/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Mushelenga</w:t>
            </w:r>
            <w:proofErr w:type="spellEnd"/>
          </w:p>
        </w:tc>
        <w:tc>
          <w:tcPr>
            <w:tcW w:w="2376" w:type="dxa"/>
          </w:tcPr>
          <w:p w14:paraId="2A725C15" w14:textId="77777777" w:rsidR="00CB3E68" w:rsidRDefault="00CB3E68" w:rsidP="00CB3E68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Afrikaans Language Education</w:t>
            </w:r>
          </w:p>
          <w:p w14:paraId="08AF371B" w14:textId="77777777" w:rsidR="001A743F" w:rsidRPr="00CB3E68" w:rsidRDefault="00CB3E68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CB3E6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AFLED441</w:t>
            </w:r>
          </w:p>
          <w:p w14:paraId="336325F5" w14:textId="74CCF29F" w:rsidR="00CB3E68" w:rsidRDefault="00CB3E68" w:rsidP="001E4F07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Ludeke</w:t>
            </w:r>
          </w:p>
        </w:tc>
        <w:tc>
          <w:tcPr>
            <w:tcW w:w="2340" w:type="dxa"/>
          </w:tcPr>
          <w:p w14:paraId="18F39BF9" w14:textId="3AC9E4DE" w:rsidR="001A743F" w:rsidRPr="007A31F0" w:rsidRDefault="00D00A3B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7A31F0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  <w:r w:rsidR="007A31F0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="007A31F0" w:rsidRPr="007A31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KKGLED441</w:t>
            </w:r>
          </w:p>
          <w:p w14:paraId="7DB3E8F7" w14:textId="73138290" w:rsidR="007A31F0" w:rsidRDefault="007A31F0" w:rsidP="001E4F07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Somseb</w:t>
            </w:r>
            <w:proofErr w:type="spellEnd"/>
          </w:p>
        </w:tc>
        <w:tc>
          <w:tcPr>
            <w:tcW w:w="2340" w:type="dxa"/>
          </w:tcPr>
          <w:p w14:paraId="79FD3813" w14:textId="64BF443C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</w:tr>
      <w:tr w:rsidR="001A743F" w14:paraId="414C5B30" w14:textId="77777777" w:rsidTr="001E4F0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37C151" w14:textId="737F62E3" w:rsidR="001A743F" w:rsidRDefault="001A743F" w:rsidP="001E4F07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250" w:type="dxa"/>
          </w:tcPr>
          <w:p w14:paraId="58001D30" w14:textId="496D5B70" w:rsidR="001A743F" w:rsidRDefault="00007AA4" w:rsidP="001E4F07">
            <w:pPr>
              <w:tabs>
                <w:tab w:val="left" w:pos="1845"/>
              </w:tabs>
              <w:spacing w:line="480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Mathematics Education IV </w:t>
            </w:r>
            <w:r w:rsidRPr="00007AA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MEDU441 </w:t>
            </w:r>
            <w:r w:rsidRPr="00600D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>Mr. Mudzamiri</w:t>
            </w:r>
          </w:p>
        </w:tc>
        <w:tc>
          <w:tcPr>
            <w:tcW w:w="2430" w:type="dxa"/>
          </w:tcPr>
          <w:p w14:paraId="176CA656" w14:textId="412BF5F5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94" w:type="dxa"/>
          </w:tcPr>
          <w:p w14:paraId="2971FFF2" w14:textId="77777777" w:rsidR="00623A02" w:rsidRPr="00623A02" w:rsidRDefault="00623A02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23A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Religious and Moral Education II</w:t>
            </w:r>
          </w:p>
          <w:p w14:paraId="3E35FA4C" w14:textId="32BA2033" w:rsidR="001A743F" w:rsidRDefault="00623A02" w:rsidP="001E4F07">
            <w:pPr>
              <w:tabs>
                <w:tab w:val="left" w:pos="1845"/>
              </w:tabs>
              <w:spacing w:line="480" w:lineRule="auto"/>
            </w:pP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RMED441</w:t>
            </w:r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 xml:space="preserve">Dr. P. </w:t>
            </w:r>
            <w:proofErr w:type="spellStart"/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Mushelenga</w:t>
            </w:r>
            <w:proofErr w:type="spellEnd"/>
          </w:p>
        </w:tc>
        <w:tc>
          <w:tcPr>
            <w:tcW w:w="2376" w:type="dxa"/>
          </w:tcPr>
          <w:p w14:paraId="37D01345" w14:textId="0AC459AD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40" w:type="dxa"/>
          </w:tcPr>
          <w:p w14:paraId="6CBEA903" w14:textId="64A52C1C" w:rsidR="001A743F" w:rsidRPr="007A31F0" w:rsidRDefault="007A31F0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Mathematics Education IV </w:t>
            </w:r>
            <w:r w:rsidRPr="007A31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MEDU441</w:t>
            </w:r>
          </w:p>
          <w:p w14:paraId="448019DB" w14:textId="4B48789F" w:rsidR="007A31F0" w:rsidRDefault="007A31F0" w:rsidP="001E4F07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Mudzamiri</w:t>
            </w:r>
          </w:p>
        </w:tc>
        <w:tc>
          <w:tcPr>
            <w:tcW w:w="2340" w:type="dxa"/>
          </w:tcPr>
          <w:p w14:paraId="016CAD98" w14:textId="291809DE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</w:tr>
      <w:tr w:rsidR="001A743F" w14:paraId="26DD0A28" w14:textId="77777777" w:rsidTr="001E4F0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31868" w14:textId="7901917A" w:rsidR="001A743F" w:rsidRDefault="001A743F" w:rsidP="001E4F07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250" w:type="dxa"/>
          </w:tcPr>
          <w:p w14:paraId="63C074A7" w14:textId="18157F1A" w:rsidR="001A743F" w:rsidRDefault="00623A02" w:rsidP="001E4F07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166E91">
              <w:rPr>
                <w:rFonts w:ascii="Candara" w:hAnsi="Candara" w:cs="Arial"/>
                <w:bCs/>
                <w:sz w:val="24"/>
                <w:szCs w:val="24"/>
              </w:rPr>
              <w:t>Khoekhoeowab</w:t>
            </w:r>
            <w:proofErr w:type="spellEnd"/>
            <w:r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="00007AA4"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KKGLED441</w:t>
            </w:r>
          </w:p>
          <w:p w14:paraId="73DC1629" w14:textId="6629568C" w:rsidR="00007AA4" w:rsidRDefault="00007AA4" w:rsidP="001E4F07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Somseb</w:t>
            </w:r>
            <w:proofErr w:type="spellEnd"/>
          </w:p>
        </w:tc>
        <w:tc>
          <w:tcPr>
            <w:tcW w:w="2430" w:type="dxa"/>
          </w:tcPr>
          <w:p w14:paraId="542FE83A" w14:textId="77777777" w:rsidR="00623A02" w:rsidRPr="00623A02" w:rsidRDefault="00623A02" w:rsidP="00623A02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23A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Namibian Language Education</w:t>
            </w:r>
          </w:p>
          <w:p w14:paraId="5D4B0E91" w14:textId="32C89604" w:rsidR="001A743F" w:rsidRDefault="00623A02" w:rsidP="00623A02">
            <w:pPr>
              <w:tabs>
                <w:tab w:val="left" w:pos="1845"/>
              </w:tabs>
              <w:spacing w:line="480" w:lineRule="auto"/>
            </w:pP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NLED112</w:t>
            </w:r>
            <w:r w:rsidR="0021626B"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="0021626B" w:rsidRPr="002162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 Shikesho</w:t>
            </w:r>
          </w:p>
        </w:tc>
        <w:tc>
          <w:tcPr>
            <w:tcW w:w="2394" w:type="dxa"/>
          </w:tcPr>
          <w:p w14:paraId="33CD02AE" w14:textId="77777777" w:rsidR="00CB3E68" w:rsidRDefault="00CB3E68" w:rsidP="00CB3E68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Namibian Language Education</w:t>
            </w: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</w:p>
          <w:p w14:paraId="237AAB44" w14:textId="4F1D5830" w:rsidR="001A743F" w:rsidRDefault="006D19F6" w:rsidP="00CB3E68">
            <w:pPr>
              <w:tabs>
                <w:tab w:val="left" w:pos="1845"/>
              </w:tabs>
              <w:spacing w:line="480" w:lineRule="auto"/>
            </w:pP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N</w:t>
            </w:r>
            <w:r w:rsidR="00CB3E6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LED112</w:t>
            </w: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6D19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 xml:space="preserve">Dr. </w:t>
            </w:r>
            <w:proofErr w:type="spellStart"/>
            <w:r w:rsidRPr="006D19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Shi</w:t>
            </w:r>
            <w:r w:rsidR="00CB3E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kesho</w:t>
            </w:r>
            <w:proofErr w:type="spellEnd"/>
            <w:r w:rsidR="00CB3E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14:paraId="34091A55" w14:textId="0AB309B3" w:rsidR="001A743F" w:rsidRDefault="00F65BB9" w:rsidP="001E4F07">
            <w:pPr>
              <w:tabs>
                <w:tab w:val="left" w:pos="1845"/>
              </w:tabs>
              <w:spacing w:line="480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English Language Education IV </w:t>
            </w: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ELED441 </w:t>
            </w:r>
            <w:r w:rsidRPr="003E22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 xml:space="preserve">Dr. </w:t>
            </w:r>
            <w:proofErr w:type="spellStart"/>
            <w:r w:rsidRPr="003E22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Mushelenga</w:t>
            </w:r>
            <w:proofErr w:type="spellEnd"/>
          </w:p>
        </w:tc>
        <w:tc>
          <w:tcPr>
            <w:tcW w:w="2340" w:type="dxa"/>
          </w:tcPr>
          <w:p w14:paraId="356C6BF5" w14:textId="77777777" w:rsidR="001B25DD" w:rsidRPr="00623A02" w:rsidRDefault="001B25DD" w:rsidP="001B25DD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23A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Religious and Moral Education II</w:t>
            </w:r>
          </w:p>
          <w:p w14:paraId="5C44056B" w14:textId="3E8ED58F" w:rsidR="001A743F" w:rsidRDefault="007A31F0" w:rsidP="001E4F07">
            <w:pPr>
              <w:tabs>
                <w:tab w:val="left" w:pos="1845"/>
              </w:tabs>
              <w:spacing w:line="480" w:lineRule="auto"/>
            </w:pPr>
            <w:r w:rsidRPr="00623A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RMED441</w:t>
            </w:r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 xml:space="preserve">Dr. P. </w:t>
            </w:r>
            <w:proofErr w:type="spellStart"/>
            <w:r w:rsidRPr="00F345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Mushelenga</w:t>
            </w:r>
            <w:proofErr w:type="spellEnd"/>
          </w:p>
        </w:tc>
        <w:tc>
          <w:tcPr>
            <w:tcW w:w="2340" w:type="dxa"/>
          </w:tcPr>
          <w:p w14:paraId="3890D235" w14:textId="1B766BF3" w:rsidR="001A743F" w:rsidRDefault="001A743F" w:rsidP="001E4F07">
            <w:pPr>
              <w:tabs>
                <w:tab w:val="left" w:pos="1845"/>
              </w:tabs>
              <w:spacing w:line="480" w:lineRule="auto"/>
            </w:pPr>
          </w:p>
        </w:tc>
      </w:tr>
    </w:tbl>
    <w:p w14:paraId="0B6B82CC" w14:textId="77777777" w:rsidR="007F74D6" w:rsidRDefault="007F74D6" w:rsidP="001E4F07">
      <w:pPr>
        <w:tabs>
          <w:tab w:val="left" w:pos="1845"/>
        </w:tabs>
        <w:spacing w:line="480" w:lineRule="auto"/>
      </w:pPr>
    </w:p>
    <w:p w14:paraId="5395C052" w14:textId="3730A533" w:rsidR="003D41FB" w:rsidRDefault="003D41FB" w:rsidP="001E4F07">
      <w:pPr>
        <w:tabs>
          <w:tab w:val="left" w:pos="1845"/>
        </w:tabs>
        <w:spacing w:line="480" w:lineRule="auto"/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350"/>
        <w:gridCol w:w="1983"/>
      </w:tblGrid>
      <w:tr w:rsidR="003D41FB" w14:paraId="4FACE62B" w14:textId="77777777" w:rsidTr="003D41FB">
        <w:tc>
          <w:tcPr>
            <w:tcW w:w="1615" w:type="dxa"/>
          </w:tcPr>
          <w:p w14:paraId="5F6278B9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5FBE2A72" w14:textId="11F5F9C9" w:rsidR="003D41FB" w:rsidRDefault="003D41FB" w:rsidP="003D41FB">
            <w:pPr>
              <w:tabs>
                <w:tab w:val="left" w:pos="1845"/>
              </w:tabs>
              <w:spacing w:line="276" w:lineRule="auto"/>
            </w:pPr>
            <w:r>
              <w:t>Course</w:t>
            </w:r>
          </w:p>
        </w:tc>
        <w:tc>
          <w:tcPr>
            <w:tcW w:w="1983" w:type="dxa"/>
          </w:tcPr>
          <w:p w14:paraId="1D6F3E11" w14:textId="47EDE479" w:rsidR="003D41FB" w:rsidRDefault="003D41FB" w:rsidP="003D41FB">
            <w:pPr>
              <w:tabs>
                <w:tab w:val="left" w:pos="1845"/>
              </w:tabs>
              <w:spacing w:line="276" w:lineRule="auto"/>
            </w:pPr>
            <w:r>
              <w:t>Code</w:t>
            </w:r>
          </w:p>
        </w:tc>
      </w:tr>
      <w:tr w:rsidR="003D41FB" w14:paraId="1CF4FB2F" w14:textId="77777777" w:rsidTr="003D41FB">
        <w:tc>
          <w:tcPr>
            <w:tcW w:w="1615" w:type="dxa"/>
          </w:tcPr>
          <w:p w14:paraId="3706F137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20608C8C" w14:textId="25D24791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Religious and Moral Education II</w:t>
            </w:r>
          </w:p>
        </w:tc>
        <w:tc>
          <w:tcPr>
            <w:tcW w:w="1983" w:type="dxa"/>
          </w:tcPr>
          <w:p w14:paraId="32FC87DD" w14:textId="7A24B4C8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RMED441</w:t>
            </w:r>
          </w:p>
        </w:tc>
      </w:tr>
      <w:tr w:rsidR="003D41FB" w14:paraId="0E076E95" w14:textId="77777777" w:rsidTr="003D41FB">
        <w:tc>
          <w:tcPr>
            <w:tcW w:w="1615" w:type="dxa"/>
          </w:tcPr>
          <w:p w14:paraId="7D550201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13AC897" w14:textId="6505B2C8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English Language Education IV </w:t>
            </w:r>
          </w:p>
        </w:tc>
        <w:tc>
          <w:tcPr>
            <w:tcW w:w="1983" w:type="dxa"/>
          </w:tcPr>
          <w:p w14:paraId="072E15D0" w14:textId="530ECEE9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ELED441</w:t>
            </w:r>
          </w:p>
        </w:tc>
      </w:tr>
      <w:tr w:rsidR="003D41FB" w14:paraId="06D3D7E4" w14:textId="77777777" w:rsidTr="003D41FB">
        <w:tc>
          <w:tcPr>
            <w:tcW w:w="1615" w:type="dxa"/>
          </w:tcPr>
          <w:p w14:paraId="4E2A0F70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3E9F1634" w14:textId="5168FCDB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Mathematics Education IV </w:t>
            </w:r>
          </w:p>
        </w:tc>
        <w:tc>
          <w:tcPr>
            <w:tcW w:w="1983" w:type="dxa"/>
          </w:tcPr>
          <w:p w14:paraId="78238C8C" w14:textId="349F01A4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MEDU441</w:t>
            </w:r>
          </w:p>
        </w:tc>
      </w:tr>
      <w:tr w:rsidR="003D41FB" w14:paraId="2850343A" w14:textId="77777777" w:rsidTr="003D41FB">
        <w:tc>
          <w:tcPr>
            <w:tcW w:w="1615" w:type="dxa"/>
          </w:tcPr>
          <w:p w14:paraId="080DF137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19EB84FA" w14:textId="796FBF2A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Teaching Practice II (1 full school term) Coordinator</w:t>
            </w:r>
          </w:p>
        </w:tc>
        <w:tc>
          <w:tcPr>
            <w:tcW w:w="1983" w:type="dxa"/>
          </w:tcPr>
          <w:p w14:paraId="7B5934EC" w14:textId="4E191DF4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TEPR</w:t>
            </w:r>
            <w:r>
              <w:rPr>
                <w:rFonts w:ascii="Candara" w:hAnsi="Candara" w:cs="Arial"/>
                <w:sz w:val="24"/>
                <w:szCs w:val="24"/>
              </w:rPr>
              <w:t>441</w:t>
            </w:r>
          </w:p>
        </w:tc>
      </w:tr>
      <w:tr w:rsidR="003D41FB" w14:paraId="4D67BF1C" w14:textId="77777777" w:rsidTr="003D41FB">
        <w:tc>
          <w:tcPr>
            <w:tcW w:w="1615" w:type="dxa"/>
          </w:tcPr>
          <w:p w14:paraId="27F05D87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B40D052" w14:textId="5CB62012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Religious and Moral Education II</w:t>
            </w:r>
          </w:p>
        </w:tc>
        <w:tc>
          <w:tcPr>
            <w:tcW w:w="1983" w:type="dxa"/>
          </w:tcPr>
          <w:p w14:paraId="1084B02F" w14:textId="24D9AEF1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RMED441</w:t>
            </w:r>
          </w:p>
        </w:tc>
      </w:tr>
      <w:tr w:rsidR="003D41FB" w14:paraId="122E775D" w14:textId="77777777" w:rsidTr="003D41FB">
        <w:tc>
          <w:tcPr>
            <w:tcW w:w="1615" w:type="dxa"/>
          </w:tcPr>
          <w:p w14:paraId="201B6C51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57171C6B" w14:textId="15148C5B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Curriculum Development in Junior Primary</w:t>
            </w:r>
          </w:p>
        </w:tc>
        <w:tc>
          <w:tcPr>
            <w:tcW w:w="1983" w:type="dxa"/>
          </w:tcPr>
          <w:p w14:paraId="2CAA092B" w14:textId="78CB2865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CDJP</w:t>
            </w:r>
            <w:r w:rsidRPr="00E9343D">
              <w:rPr>
                <w:rFonts w:ascii="Candara" w:hAnsi="Candara" w:cs="Arial"/>
                <w:sz w:val="24"/>
                <w:szCs w:val="24"/>
              </w:rPr>
              <w:t>442</w:t>
            </w:r>
          </w:p>
        </w:tc>
      </w:tr>
      <w:tr w:rsidR="003D41FB" w14:paraId="61BDE46B" w14:textId="77777777" w:rsidTr="003D41FB">
        <w:tc>
          <w:tcPr>
            <w:tcW w:w="1615" w:type="dxa"/>
          </w:tcPr>
          <w:p w14:paraId="1BA5DBDE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4F08626" w14:textId="3736117D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School Management and Leadership</w:t>
            </w:r>
          </w:p>
        </w:tc>
        <w:tc>
          <w:tcPr>
            <w:tcW w:w="1983" w:type="dxa"/>
          </w:tcPr>
          <w:p w14:paraId="5A5749FA" w14:textId="4D560A04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SMLP442</w:t>
            </w:r>
          </w:p>
        </w:tc>
      </w:tr>
      <w:tr w:rsidR="003D41FB" w14:paraId="48AC785D" w14:textId="77777777" w:rsidTr="003D41FB">
        <w:tc>
          <w:tcPr>
            <w:tcW w:w="1615" w:type="dxa"/>
          </w:tcPr>
          <w:p w14:paraId="4CF0CC97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CE59007" w14:textId="6C62AE4C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Guidance and Counselling</w:t>
            </w:r>
          </w:p>
        </w:tc>
        <w:tc>
          <w:tcPr>
            <w:tcW w:w="1983" w:type="dxa"/>
          </w:tcPr>
          <w:p w14:paraId="1DD327D9" w14:textId="3CD187DD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GUCO442</w:t>
            </w:r>
          </w:p>
        </w:tc>
      </w:tr>
      <w:tr w:rsidR="003D41FB" w14:paraId="10F291E3" w14:textId="77777777" w:rsidTr="003D41FB">
        <w:tc>
          <w:tcPr>
            <w:tcW w:w="1615" w:type="dxa"/>
          </w:tcPr>
          <w:p w14:paraId="1B925B08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58BB142D" w14:textId="5BFAEE10" w:rsidR="003D41FB" w:rsidRPr="003D41FB" w:rsidRDefault="003D41FB" w:rsidP="003D41FB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Health and Safety Education</w:t>
            </w:r>
          </w:p>
        </w:tc>
        <w:tc>
          <w:tcPr>
            <w:tcW w:w="1983" w:type="dxa"/>
          </w:tcPr>
          <w:p w14:paraId="1C01ED1F" w14:textId="1CA9E561" w:rsidR="003D41FB" w:rsidRPr="003D41FB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HESE442</w:t>
            </w:r>
          </w:p>
        </w:tc>
      </w:tr>
      <w:tr w:rsidR="003D41FB" w14:paraId="6BFB82E6" w14:textId="77777777" w:rsidTr="003D41FB">
        <w:tc>
          <w:tcPr>
            <w:tcW w:w="1615" w:type="dxa"/>
          </w:tcPr>
          <w:p w14:paraId="74728013" w14:textId="77777777" w:rsidR="003D41FB" w:rsidRDefault="003D41FB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67A83FC7" w14:textId="09255B15" w:rsidR="003D41FB" w:rsidRPr="003D41FB" w:rsidRDefault="003D41FB" w:rsidP="003D41FB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Research Project in Education   Coordinator</w:t>
            </w:r>
          </w:p>
        </w:tc>
        <w:tc>
          <w:tcPr>
            <w:tcW w:w="1983" w:type="dxa"/>
          </w:tcPr>
          <w:p w14:paraId="3CA39E45" w14:textId="15B35AAA" w:rsidR="003D41FB" w:rsidRPr="00E9343D" w:rsidRDefault="003D41FB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RPED442</w:t>
            </w:r>
          </w:p>
        </w:tc>
      </w:tr>
      <w:tr w:rsidR="00623A02" w14:paraId="6130A9D1" w14:textId="77777777" w:rsidTr="003D41FB">
        <w:tc>
          <w:tcPr>
            <w:tcW w:w="1615" w:type="dxa"/>
          </w:tcPr>
          <w:p w14:paraId="758F6D84" w14:textId="77777777" w:rsidR="00623A02" w:rsidRDefault="00623A02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1A6961FB" w14:textId="474061B7" w:rsidR="00623A02" w:rsidRPr="003D41FB" w:rsidRDefault="00623A02" w:rsidP="003D41FB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Namibian Language Education</w:t>
            </w:r>
          </w:p>
        </w:tc>
        <w:tc>
          <w:tcPr>
            <w:tcW w:w="1983" w:type="dxa"/>
          </w:tcPr>
          <w:p w14:paraId="57E0ABEE" w14:textId="45934514" w:rsidR="00623A02" w:rsidRPr="00623A02" w:rsidRDefault="00623A02" w:rsidP="003D41FB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623A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NLED112</w:t>
            </w:r>
          </w:p>
        </w:tc>
      </w:tr>
      <w:tr w:rsidR="00D21AE1" w14:paraId="5C03D7AB" w14:textId="77777777" w:rsidTr="003D41FB">
        <w:tc>
          <w:tcPr>
            <w:tcW w:w="1615" w:type="dxa"/>
          </w:tcPr>
          <w:p w14:paraId="49F9B0FA" w14:textId="77777777" w:rsidR="00D21AE1" w:rsidRDefault="00D21AE1" w:rsidP="003D41FB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0B075318" w14:textId="02DBF9B5" w:rsidR="00D21AE1" w:rsidRDefault="00D00A3B" w:rsidP="003D41FB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D21AE1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</w:p>
        </w:tc>
        <w:tc>
          <w:tcPr>
            <w:tcW w:w="1983" w:type="dxa"/>
          </w:tcPr>
          <w:p w14:paraId="330B8541" w14:textId="4A683016" w:rsidR="00D21AE1" w:rsidRPr="00D21AE1" w:rsidRDefault="00D21AE1" w:rsidP="003D41F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KKGLED441</w:t>
            </w:r>
          </w:p>
        </w:tc>
      </w:tr>
    </w:tbl>
    <w:p w14:paraId="0BAEC1D6" w14:textId="77777777" w:rsidR="009E72CD" w:rsidRDefault="009E72CD" w:rsidP="009E72CD">
      <w:pPr>
        <w:tabs>
          <w:tab w:val="left" w:pos="1845"/>
        </w:tabs>
      </w:pPr>
    </w:p>
    <w:p w14:paraId="4A4EDE2C" w14:textId="77777777" w:rsidR="009E72CD" w:rsidRDefault="009E72CD" w:rsidP="009E72CD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B52CC0" wp14:editId="4C827BBE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21202990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486CD8" w14:textId="77777777" w:rsidR="009E72CD" w:rsidRPr="005F62A9" w:rsidRDefault="009E72CD" w:rsidP="009E72C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3284823F" w14:textId="77777777" w:rsidR="009E72CD" w:rsidRPr="005F62A9" w:rsidRDefault="009E72CD" w:rsidP="009E72C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20857452" w14:textId="77777777" w:rsidR="009E72CD" w:rsidRPr="005F62A9" w:rsidRDefault="009E72CD" w:rsidP="009E72C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3ACC2191" w14:textId="77777777" w:rsidR="009E72CD" w:rsidRPr="005F62A9" w:rsidRDefault="009E72CD" w:rsidP="009E72CD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4307EDC" w14:textId="77777777" w:rsidR="009E72CD" w:rsidRPr="002347E4" w:rsidRDefault="009E72CD" w:rsidP="009E72CD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7F86D5" w14:textId="77777777" w:rsidR="009E72CD" w:rsidRDefault="009E72CD" w:rsidP="009E7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6442BE" w14:textId="77777777" w:rsidR="009E72CD" w:rsidRPr="006F5943" w:rsidRDefault="009E72CD" w:rsidP="009E7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2CC0" id="_x0000_s1054" type="#_x0000_t202" style="position:absolute;margin-left:118.5pt;margin-top:-27pt;width:389.4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NUzMv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61486CD8" w14:textId="77777777" w:rsidR="009E72CD" w:rsidRPr="005F62A9" w:rsidRDefault="009E72CD" w:rsidP="009E72C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3284823F" w14:textId="77777777" w:rsidR="009E72CD" w:rsidRPr="005F62A9" w:rsidRDefault="009E72CD" w:rsidP="009E72C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20857452" w14:textId="77777777" w:rsidR="009E72CD" w:rsidRPr="005F62A9" w:rsidRDefault="009E72CD" w:rsidP="009E72C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3ACC2191" w14:textId="77777777" w:rsidR="009E72CD" w:rsidRPr="005F62A9" w:rsidRDefault="009E72CD" w:rsidP="009E72CD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44307EDC" w14:textId="77777777" w:rsidR="009E72CD" w:rsidRPr="002347E4" w:rsidRDefault="009E72CD" w:rsidP="009E72CD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37F86D5" w14:textId="77777777" w:rsidR="009E72CD" w:rsidRDefault="009E72CD" w:rsidP="009E7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E6442BE" w14:textId="77777777" w:rsidR="009E72CD" w:rsidRPr="006F5943" w:rsidRDefault="009E72CD" w:rsidP="009E7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D2187E" wp14:editId="4B0265E6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409276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5BC96" w14:textId="77777777" w:rsidR="009E72CD" w:rsidRPr="00EB5EBF" w:rsidRDefault="009E72CD" w:rsidP="009E72CD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187E" id="_x0000_s1055" type="#_x0000_t202" style="position:absolute;margin-left:-7.8pt;margin-top:18.6pt;width:110.4pt;height:22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Jk3pOj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3695BC96" w14:textId="77777777" w:rsidR="009E72CD" w:rsidRPr="00EB5EBF" w:rsidRDefault="009E72CD" w:rsidP="009E72CD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0C1760" wp14:editId="08E98A28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5718929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197AD" w14:textId="77777777" w:rsidR="009E72CD" w:rsidRPr="005F62A9" w:rsidRDefault="009E72CD" w:rsidP="009E72C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1760" id="_x0000_s1056" type="#_x0000_t202" style="position:absolute;margin-left:109.8pt;margin-top:-57pt;width:403.2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OICxvT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5D3197AD" w14:textId="77777777" w:rsidR="009E72CD" w:rsidRPr="005F62A9" w:rsidRDefault="009E72CD" w:rsidP="009E72C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65D090" wp14:editId="16FEE85A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8040837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E624C8" w14:textId="77777777" w:rsidR="009E72CD" w:rsidRDefault="009E72CD" w:rsidP="009E72CD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DB373" wp14:editId="5E7A0F6D">
                                  <wp:extent cx="1013425" cy="1040041"/>
                                  <wp:effectExtent l="0" t="0" r="0" b="8255"/>
                                  <wp:docPr id="1591766026" name="Picture 1591766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D090" id="_x0000_s1057" type="#_x0000_t202" style="position:absolute;margin-left:-70.8pt;margin-top:-65.4pt;width:593.4pt;height:10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hi+QEAANM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PKkQeVdQn4g5wjhZ9BPo0AL+5qynqSq5&#10;/3UQqDgznyyp9z5fEDsWkrG4uZ2Rgdee6tojrCSokgfOxuM2jKN7cKj3LWUa+2XhnhRvdNLipapz&#10;/TQ5SaLzlMfRvLZT1Mtf3PwB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Y2khi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2BE624C8" w14:textId="77777777" w:rsidR="009E72CD" w:rsidRDefault="009E72CD" w:rsidP="009E72CD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1DB373" wp14:editId="5E7A0F6D">
                            <wp:extent cx="1013425" cy="1040041"/>
                            <wp:effectExtent l="0" t="0" r="0" b="8255"/>
                            <wp:docPr id="1591766026" name="Picture 15917660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EAE1700" w14:textId="77777777" w:rsidR="009E72CD" w:rsidRDefault="009E72CD" w:rsidP="009E72C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24757A" wp14:editId="2DBB9D51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94776897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8168A" id="Straight Connector 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6857C37" w14:textId="77777777" w:rsidR="007F74D6" w:rsidRDefault="007F74D6" w:rsidP="007F74D6">
      <w:pPr>
        <w:tabs>
          <w:tab w:val="left" w:pos="1845"/>
        </w:tabs>
      </w:pPr>
    </w:p>
    <w:p w14:paraId="3C0924A0" w14:textId="63ACCDCD" w:rsidR="00CD4456" w:rsidRDefault="00CD4456" w:rsidP="00CD4456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BEDHJP 4.2 Weekly timetable      BEDHJP  2026           </w:t>
      </w:r>
    </w:p>
    <w:p w14:paraId="45CED0A9" w14:textId="77777777" w:rsidR="00CD4456" w:rsidRPr="00106054" w:rsidRDefault="00CD4456" w:rsidP="00CD4456">
      <w:pPr>
        <w:spacing w:line="480" w:lineRule="auto"/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5840" w:type="dxa"/>
        <w:tblInd w:w="-815" w:type="dxa"/>
        <w:tblLook w:val="04A0" w:firstRow="1" w:lastRow="0" w:firstColumn="1" w:lastColumn="0" w:noHBand="0" w:noVBand="1"/>
      </w:tblPr>
      <w:tblGrid>
        <w:gridCol w:w="1710"/>
        <w:gridCol w:w="2250"/>
        <w:gridCol w:w="2430"/>
        <w:gridCol w:w="2394"/>
        <w:gridCol w:w="2376"/>
        <w:gridCol w:w="2340"/>
        <w:gridCol w:w="2340"/>
      </w:tblGrid>
      <w:tr w:rsidR="00CD4456" w14:paraId="4C2D4D88" w14:textId="77777777" w:rsidTr="00522AC6">
        <w:tc>
          <w:tcPr>
            <w:tcW w:w="1710" w:type="dxa"/>
          </w:tcPr>
          <w:p w14:paraId="2A27C8A0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250" w:type="dxa"/>
          </w:tcPr>
          <w:p w14:paraId="534864CF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MONDAY</w:t>
            </w:r>
          </w:p>
        </w:tc>
        <w:tc>
          <w:tcPr>
            <w:tcW w:w="2430" w:type="dxa"/>
          </w:tcPr>
          <w:p w14:paraId="1B504C5E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TUESDAY</w:t>
            </w:r>
          </w:p>
        </w:tc>
        <w:tc>
          <w:tcPr>
            <w:tcW w:w="2394" w:type="dxa"/>
          </w:tcPr>
          <w:p w14:paraId="728E6C97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WEDNESDAY</w:t>
            </w:r>
          </w:p>
        </w:tc>
        <w:tc>
          <w:tcPr>
            <w:tcW w:w="2376" w:type="dxa"/>
          </w:tcPr>
          <w:p w14:paraId="5CE8D0C5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THURSDAY</w:t>
            </w:r>
          </w:p>
        </w:tc>
        <w:tc>
          <w:tcPr>
            <w:tcW w:w="2340" w:type="dxa"/>
          </w:tcPr>
          <w:p w14:paraId="6A9DEF67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FRIDAY</w:t>
            </w:r>
          </w:p>
        </w:tc>
        <w:tc>
          <w:tcPr>
            <w:tcW w:w="2340" w:type="dxa"/>
          </w:tcPr>
          <w:p w14:paraId="47F63A74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>
              <w:t>SATURDAY</w:t>
            </w:r>
          </w:p>
        </w:tc>
      </w:tr>
      <w:tr w:rsidR="00CD4456" w14:paraId="5518250B" w14:textId="77777777" w:rsidTr="00522AC6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0428A3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250" w:type="dxa"/>
          </w:tcPr>
          <w:p w14:paraId="5271E11C" w14:textId="77777777" w:rsidR="00CD4456" w:rsidRDefault="00CD4456" w:rsidP="00522AC6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CD44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HESE442</w:t>
            </w:r>
          </w:p>
          <w:p w14:paraId="04DBB00E" w14:textId="7AFDB4C4" w:rsidR="00445055" w:rsidRPr="00445055" w:rsidRDefault="00445055" w:rsidP="00522AC6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Health and Safety Education</w:t>
            </w:r>
          </w:p>
          <w:p w14:paraId="28CBF4E8" w14:textId="132BE51C" w:rsidR="00CD4456" w:rsidRDefault="00CD4456" w:rsidP="00522AC6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2430" w:type="dxa"/>
          </w:tcPr>
          <w:p w14:paraId="337F2516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94" w:type="dxa"/>
          </w:tcPr>
          <w:p w14:paraId="3D1C1195" w14:textId="0EC3C28D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76" w:type="dxa"/>
          </w:tcPr>
          <w:p w14:paraId="38041965" w14:textId="0A00D269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40" w:type="dxa"/>
          </w:tcPr>
          <w:p w14:paraId="42B41359" w14:textId="5923BA5A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40" w:type="dxa"/>
          </w:tcPr>
          <w:p w14:paraId="115716F3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</w:tr>
      <w:tr w:rsidR="00CD4456" w14:paraId="2197AB80" w14:textId="77777777" w:rsidTr="00522AC6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51FCC0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250" w:type="dxa"/>
          </w:tcPr>
          <w:p w14:paraId="15CE7E66" w14:textId="77777777" w:rsidR="00CD4456" w:rsidRPr="00CD4456" w:rsidRDefault="00CD4456" w:rsidP="00522AC6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sz w:val="24"/>
                <w:szCs w:val="24"/>
              </w:rPr>
            </w:pPr>
            <w:r w:rsidRPr="00CD4456">
              <w:rPr>
                <w:rFonts w:ascii="Candara" w:hAnsi="Candara" w:cs="Arial"/>
                <w:sz w:val="24"/>
                <w:szCs w:val="24"/>
              </w:rPr>
              <w:t>Curriculum Development in Junior Primary</w:t>
            </w:r>
          </w:p>
          <w:p w14:paraId="16E13962" w14:textId="00D21078" w:rsidR="00CD4456" w:rsidRPr="00CD4456" w:rsidRDefault="00CD4456" w:rsidP="00522AC6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CD4456">
              <w:rPr>
                <w:rFonts w:ascii="Candara" w:hAnsi="Candara" w:cs="Arial"/>
                <w:b/>
                <w:sz w:val="24"/>
                <w:szCs w:val="24"/>
              </w:rPr>
              <w:t>CDJP442</w:t>
            </w:r>
          </w:p>
          <w:p w14:paraId="565A1EDA" w14:textId="42E3E28E" w:rsidR="00CD4456" w:rsidRPr="00CD4456" w:rsidRDefault="00CD4456" w:rsidP="00522AC6">
            <w:pPr>
              <w:tabs>
                <w:tab w:val="left" w:pos="1845"/>
              </w:tabs>
              <w:spacing w:line="480" w:lineRule="auto"/>
            </w:pPr>
            <w:proofErr w:type="spellStart"/>
            <w:r w:rsidRPr="00CD4456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CD4456">
              <w:rPr>
                <w:rFonts w:ascii="Candara" w:hAnsi="Candara" w:cs="Arial"/>
                <w:sz w:val="24"/>
                <w:szCs w:val="24"/>
              </w:rPr>
              <w:t xml:space="preserve"> Mugandani</w:t>
            </w:r>
          </w:p>
        </w:tc>
        <w:tc>
          <w:tcPr>
            <w:tcW w:w="2430" w:type="dxa"/>
          </w:tcPr>
          <w:p w14:paraId="5A5E6783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94" w:type="dxa"/>
          </w:tcPr>
          <w:p w14:paraId="513192D5" w14:textId="77777777" w:rsidR="007376DB" w:rsidRPr="00CD4456" w:rsidRDefault="007376DB" w:rsidP="007376DB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sz w:val="24"/>
                <w:szCs w:val="24"/>
              </w:rPr>
            </w:pPr>
            <w:r w:rsidRPr="00CD4456">
              <w:rPr>
                <w:rFonts w:ascii="Candara" w:hAnsi="Candara" w:cs="Arial"/>
                <w:sz w:val="24"/>
                <w:szCs w:val="24"/>
              </w:rPr>
              <w:t>Curriculum Development in Junior Primary</w:t>
            </w:r>
          </w:p>
          <w:p w14:paraId="75DAC600" w14:textId="77777777" w:rsidR="007376DB" w:rsidRPr="00CD4456" w:rsidRDefault="007376DB" w:rsidP="007376DB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CD4456">
              <w:rPr>
                <w:rFonts w:ascii="Candara" w:hAnsi="Candara" w:cs="Arial"/>
                <w:b/>
                <w:sz w:val="24"/>
                <w:szCs w:val="24"/>
              </w:rPr>
              <w:t>CDJP442</w:t>
            </w:r>
          </w:p>
          <w:p w14:paraId="48C5CB14" w14:textId="64EAD8EC" w:rsidR="00CD4456" w:rsidRDefault="007376DB" w:rsidP="007376DB">
            <w:pPr>
              <w:tabs>
                <w:tab w:val="left" w:pos="1845"/>
              </w:tabs>
              <w:spacing w:line="480" w:lineRule="auto"/>
            </w:pPr>
            <w:proofErr w:type="spellStart"/>
            <w:r w:rsidRPr="00CD4456">
              <w:rPr>
                <w:rFonts w:ascii="Candara" w:hAnsi="Candara" w:cs="Arial"/>
                <w:sz w:val="24"/>
                <w:szCs w:val="24"/>
              </w:rPr>
              <w:t>Mr</w:t>
            </w:r>
            <w:proofErr w:type="spellEnd"/>
            <w:r w:rsidRPr="00CD4456">
              <w:rPr>
                <w:rFonts w:ascii="Candara" w:hAnsi="Candara" w:cs="Arial"/>
                <w:sz w:val="24"/>
                <w:szCs w:val="24"/>
              </w:rPr>
              <w:t xml:space="preserve"> Mugandani</w:t>
            </w:r>
          </w:p>
        </w:tc>
        <w:tc>
          <w:tcPr>
            <w:tcW w:w="2376" w:type="dxa"/>
          </w:tcPr>
          <w:p w14:paraId="670CA165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340" w:type="dxa"/>
          </w:tcPr>
          <w:p w14:paraId="75195829" w14:textId="4D2F4E81" w:rsidR="00CD4456" w:rsidRDefault="00BB2764" w:rsidP="00522AC6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School Management and Leadership</w:t>
            </w:r>
            <w:r w:rsidRPr="00BB2764">
              <w:rPr>
                <w:rFonts w:ascii="Candara" w:hAnsi="Candara" w:cs="Arial"/>
                <w:b/>
                <w:sz w:val="24"/>
                <w:szCs w:val="24"/>
              </w:rPr>
              <w:t xml:space="preserve"> SMLP442</w:t>
            </w:r>
          </w:p>
          <w:p w14:paraId="78443383" w14:textId="5C26003D" w:rsidR="00BB2764" w:rsidRPr="00BB2764" w:rsidRDefault="00BB2764" w:rsidP="00522AC6">
            <w:pPr>
              <w:tabs>
                <w:tab w:val="left" w:pos="1845"/>
              </w:tabs>
              <w:spacing w:line="480" w:lineRule="auto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2340" w:type="dxa"/>
          </w:tcPr>
          <w:p w14:paraId="6B792545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</w:tr>
      <w:tr w:rsidR="00CD4456" w14:paraId="63759D02" w14:textId="77777777" w:rsidTr="00522AC6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B0279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250" w:type="dxa"/>
          </w:tcPr>
          <w:p w14:paraId="5B4728FA" w14:textId="2DD3C861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  <w:tc>
          <w:tcPr>
            <w:tcW w:w="2430" w:type="dxa"/>
          </w:tcPr>
          <w:p w14:paraId="5E3138E5" w14:textId="41202F54" w:rsidR="00CD4456" w:rsidRPr="003F6C07" w:rsidRDefault="003F6C07" w:rsidP="00522AC6">
            <w:pPr>
              <w:tabs>
                <w:tab w:val="left" w:pos="1845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School Management and Leadership</w:t>
            </w:r>
            <w:r w:rsidRPr="003F6C0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SMLP442</w:t>
            </w:r>
          </w:p>
          <w:p w14:paraId="7F15842D" w14:textId="5E362460" w:rsidR="003F6C07" w:rsidRDefault="003F6C07" w:rsidP="00522AC6">
            <w:pPr>
              <w:tabs>
                <w:tab w:val="left" w:pos="1845"/>
              </w:tabs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2394" w:type="dxa"/>
          </w:tcPr>
          <w:p w14:paraId="74CF2847" w14:textId="6CD54E0C" w:rsidR="007376DB" w:rsidRDefault="007376DB" w:rsidP="00522AC6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Guidance and Counselling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GUCO442</w:t>
            </w:r>
          </w:p>
          <w:p w14:paraId="054243E7" w14:textId="6A03B869" w:rsidR="007376DB" w:rsidRPr="007E07DE" w:rsidRDefault="007376DB" w:rsidP="00522AC6">
            <w:pPr>
              <w:tabs>
                <w:tab w:val="left" w:pos="1845"/>
              </w:tabs>
              <w:spacing w:line="480" w:lineRule="auto"/>
            </w:pPr>
            <w:proofErr w:type="spellStart"/>
            <w:r w:rsidRPr="007E07DE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7E07DE">
              <w:rPr>
                <w:rFonts w:ascii="Candara" w:hAnsi="Candara" w:cs="Arial"/>
                <w:sz w:val="24"/>
                <w:szCs w:val="24"/>
              </w:rPr>
              <w:t xml:space="preserve"> Matiure</w:t>
            </w:r>
          </w:p>
        </w:tc>
        <w:tc>
          <w:tcPr>
            <w:tcW w:w="2376" w:type="dxa"/>
          </w:tcPr>
          <w:p w14:paraId="3E825D55" w14:textId="77777777" w:rsidR="00D34F90" w:rsidRDefault="00D34F90" w:rsidP="00D34F90">
            <w:pPr>
              <w:tabs>
                <w:tab w:val="left" w:pos="1845"/>
              </w:tabs>
              <w:spacing w:line="48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Guidance and Counselling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GUCO442</w:t>
            </w:r>
          </w:p>
          <w:p w14:paraId="5A33AA31" w14:textId="2A434BCA" w:rsidR="00CD4456" w:rsidRDefault="00D34F90" w:rsidP="00D34F90">
            <w:pPr>
              <w:tabs>
                <w:tab w:val="left" w:pos="1845"/>
              </w:tabs>
              <w:spacing w:line="480" w:lineRule="auto"/>
            </w:pPr>
            <w:proofErr w:type="spellStart"/>
            <w:r w:rsidRPr="007E07DE">
              <w:rPr>
                <w:rFonts w:ascii="Candara" w:hAnsi="Candara" w:cs="Arial"/>
                <w:sz w:val="24"/>
                <w:szCs w:val="24"/>
              </w:rPr>
              <w:t>Ms</w:t>
            </w:r>
            <w:proofErr w:type="spellEnd"/>
            <w:r w:rsidRPr="007E07DE">
              <w:rPr>
                <w:rFonts w:ascii="Candara" w:hAnsi="Candara" w:cs="Arial"/>
                <w:sz w:val="24"/>
                <w:szCs w:val="24"/>
              </w:rPr>
              <w:t xml:space="preserve"> Matiure</w:t>
            </w:r>
          </w:p>
        </w:tc>
        <w:tc>
          <w:tcPr>
            <w:tcW w:w="2340" w:type="dxa"/>
          </w:tcPr>
          <w:p w14:paraId="2AB9645C" w14:textId="77777777" w:rsidR="005D3381" w:rsidRDefault="005D3381" w:rsidP="00522AC6">
            <w:pPr>
              <w:tabs>
                <w:tab w:val="left" w:pos="1845"/>
              </w:tabs>
              <w:spacing w:line="480" w:lineRule="auto"/>
              <w:rPr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Health and Safety Education</w:t>
            </w:r>
            <w:r w:rsidRPr="00FF0C7A">
              <w:rPr>
                <w:sz w:val="24"/>
                <w:szCs w:val="24"/>
              </w:rPr>
              <w:t xml:space="preserve"> </w:t>
            </w:r>
          </w:p>
          <w:p w14:paraId="1F41B0FE" w14:textId="5608CD50" w:rsidR="00CD4456" w:rsidRPr="005D3381" w:rsidRDefault="00FF0C7A" w:rsidP="00522AC6">
            <w:pPr>
              <w:tabs>
                <w:tab w:val="left" w:pos="1845"/>
              </w:tabs>
              <w:spacing w:line="480" w:lineRule="auto"/>
              <w:rPr>
                <w:b/>
                <w:sz w:val="24"/>
                <w:szCs w:val="24"/>
              </w:rPr>
            </w:pPr>
            <w:r w:rsidRPr="005D3381">
              <w:rPr>
                <w:b/>
                <w:sz w:val="24"/>
                <w:szCs w:val="24"/>
              </w:rPr>
              <w:t>HESE442</w:t>
            </w:r>
          </w:p>
          <w:p w14:paraId="3EAB428D" w14:textId="47C93514" w:rsidR="00FF0C7A" w:rsidRDefault="00FF0C7A" w:rsidP="00522AC6">
            <w:pPr>
              <w:tabs>
                <w:tab w:val="left" w:pos="1845"/>
              </w:tabs>
              <w:spacing w:line="480" w:lineRule="auto"/>
            </w:pPr>
            <w:proofErr w:type="spellStart"/>
            <w:r w:rsidRPr="00FF0C7A">
              <w:rPr>
                <w:sz w:val="24"/>
                <w:szCs w:val="24"/>
              </w:rPr>
              <w:t>Ms</w:t>
            </w:r>
            <w:proofErr w:type="spellEnd"/>
            <w:r w:rsidRPr="00FF0C7A">
              <w:rPr>
                <w:sz w:val="24"/>
                <w:szCs w:val="24"/>
              </w:rPr>
              <w:t xml:space="preserve"> </w:t>
            </w:r>
            <w:proofErr w:type="spellStart"/>
            <w:r w:rsidRPr="00FF0C7A">
              <w:rPr>
                <w:sz w:val="24"/>
                <w:szCs w:val="24"/>
              </w:rPr>
              <w:t>Mulisa</w:t>
            </w:r>
            <w:proofErr w:type="spellEnd"/>
          </w:p>
        </w:tc>
        <w:tc>
          <w:tcPr>
            <w:tcW w:w="2340" w:type="dxa"/>
          </w:tcPr>
          <w:p w14:paraId="4B24F270" w14:textId="77777777" w:rsidR="00CD4456" w:rsidRDefault="00CD4456" w:rsidP="00522AC6">
            <w:pPr>
              <w:tabs>
                <w:tab w:val="left" w:pos="1845"/>
              </w:tabs>
              <w:spacing w:line="480" w:lineRule="auto"/>
            </w:pPr>
          </w:p>
        </w:tc>
      </w:tr>
    </w:tbl>
    <w:p w14:paraId="32154C44" w14:textId="77777777" w:rsidR="00CD4456" w:rsidRDefault="00CD4456" w:rsidP="00CD4456">
      <w:pPr>
        <w:tabs>
          <w:tab w:val="left" w:pos="1845"/>
        </w:tabs>
        <w:spacing w:line="480" w:lineRule="auto"/>
      </w:pPr>
    </w:p>
    <w:p w14:paraId="761B8DD0" w14:textId="77777777" w:rsidR="00CD4456" w:rsidRDefault="00CD4456" w:rsidP="00CD4456">
      <w:pPr>
        <w:tabs>
          <w:tab w:val="left" w:pos="1845"/>
        </w:tabs>
        <w:spacing w:line="480" w:lineRule="auto"/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350"/>
        <w:gridCol w:w="1983"/>
      </w:tblGrid>
      <w:tr w:rsidR="00CD4456" w14:paraId="40739369" w14:textId="77777777" w:rsidTr="00522AC6">
        <w:tc>
          <w:tcPr>
            <w:tcW w:w="1615" w:type="dxa"/>
          </w:tcPr>
          <w:p w14:paraId="1A1C5ED9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D6F6F17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  <w:r>
              <w:t>Course</w:t>
            </w:r>
          </w:p>
        </w:tc>
        <w:tc>
          <w:tcPr>
            <w:tcW w:w="1983" w:type="dxa"/>
          </w:tcPr>
          <w:p w14:paraId="4705B167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  <w:r>
              <w:t>Code</w:t>
            </w:r>
          </w:p>
        </w:tc>
      </w:tr>
      <w:tr w:rsidR="00CD4456" w14:paraId="5D86908F" w14:textId="77777777" w:rsidTr="00522AC6">
        <w:tc>
          <w:tcPr>
            <w:tcW w:w="1615" w:type="dxa"/>
          </w:tcPr>
          <w:p w14:paraId="2CEAF890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D4E88D9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Religious and Moral Education II</w:t>
            </w:r>
          </w:p>
        </w:tc>
        <w:tc>
          <w:tcPr>
            <w:tcW w:w="1983" w:type="dxa"/>
          </w:tcPr>
          <w:p w14:paraId="58E4D32F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RMED441</w:t>
            </w:r>
          </w:p>
        </w:tc>
      </w:tr>
      <w:tr w:rsidR="00CD4456" w14:paraId="1AABD79E" w14:textId="77777777" w:rsidTr="00522AC6">
        <w:tc>
          <w:tcPr>
            <w:tcW w:w="1615" w:type="dxa"/>
          </w:tcPr>
          <w:p w14:paraId="0E6499AA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467CED2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English Language Education IV </w:t>
            </w:r>
          </w:p>
        </w:tc>
        <w:tc>
          <w:tcPr>
            <w:tcW w:w="1983" w:type="dxa"/>
          </w:tcPr>
          <w:p w14:paraId="5D7633BE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ELED441</w:t>
            </w:r>
          </w:p>
        </w:tc>
      </w:tr>
      <w:tr w:rsidR="00CD4456" w14:paraId="268FDA0E" w14:textId="77777777" w:rsidTr="00522AC6">
        <w:tc>
          <w:tcPr>
            <w:tcW w:w="1615" w:type="dxa"/>
          </w:tcPr>
          <w:p w14:paraId="4D7B88D6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173D5BAD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 xml:space="preserve">Mathematics Education IV </w:t>
            </w:r>
          </w:p>
        </w:tc>
        <w:tc>
          <w:tcPr>
            <w:tcW w:w="1983" w:type="dxa"/>
          </w:tcPr>
          <w:p w14:paraId="27F2BED6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MEDU441</w:t>
            </w:r>
          </w:p>
        </w:tc>
      </w:tr>
      <w:tr w:rsidR="00CD4456" w14:paraId="59E63259" w14:textId="77777777" w:rsidTr="00522AC6">
        <w:tc>
          <w:tcPr>
            <w:tcW w:w="1615" w:type="dxa"/>
          </w:tcPr>
          <w:p w14:paraId="77AD1B68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47015A32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Teaching Practice II (1 full school term) Coordinator</w:t>
            </w:r>
          </w:p>
        </w:tc>
        <w:tc>
          <w:tcPr>
            <w:tcW w:w="1983" w:type="dxa"/>
          </w:tcPr>
          <w:p w14:paraId="19EDFBEB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TEPR</w:t>
            </w:r>
            <w:r>
              <w:rPr>
                <w:rFonts w:ascii="Candara" w:hAnsi="Candara" w:cs="Arial"/>
                <w:sz w:val="24"/>
                <w:szCs w:val="24"/>
              </w:rPr>
              <w:t>441</w:t>
            </w:r>
          </w:p>
        </w:tc>
      </w:tr>
      <w:tr w:rsidR="00CD4456" w14:paraId="10A8D186" w14:textId="77777777" w:rsidTr="00522AC6">
        <w:tc>
          <w:tcPr>
            <w:tcW w:w="1615" w:type="dxa"/>
          </w:tcPr>
          <w:p w14:paraId="6F266136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2E6C4F80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Religious and Moral Education II</w:t>
            </w:r>
          </w:p>
        </w:tc>
        <w:tc>
          <w:tcPr>
            <w:tcW w:w="1983" w:type="dxa"/>
          </w:tcPr>
          <w:p w14:paraId="0C32B726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RMED441</w:t>
            </w:r>
          </w:p>
        </w:tc>
      </w:tr>
      <w:tr w:rsidR="00CD4456" w14:paraId="7FAAA5DC" w14:textId="77777777" w:rsidTr="00522AC6">
        <w:tc>
          <w:tcPr>
            <w:tcW w:w="1615" w:type="dxa"/>
          </w:tcPr>
          <w:p w14:paraId="377AB54E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798A50F1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Curriculum Development in Junior Primary</w:t>
            </w:r>
          </w:p>
        </w:tc>
        <w:tc>
          <w:tcPr>
            <w:tcW w:w="1983" w:type="dxa"/>
          </w:tcPr>
          <w:p w14:paraId="4A502510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CDJP</w:t>
            </w:r>
            <w:r w:rsidRPr="00E9343D">
              <w:rPr>
                <w:rFonts w:ascii="Candara" w:hAnsi="Candara" w:cs="Arial"/>
                <w:sz w:val="24"/>
                <w:szCs w:val="24"/>
              </w:rPr>
              <w:t>442</w:t>
            </w:r>
          </w:p>
        </w:tc>
      </w:tr>
      <w:tr w:rsidR="00CD4456" w14:paraId="3A3566AF" w14:textId="77777777" w:rsidTr="00522AC6">
        <w:tc>
          <w:tcPr>
            <w:tcW w:w="1615" w:type="dxa"/>
          </w:tcPr>
          <w:p w14:paraId="50A9DAF6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1F41FAE4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School Management and Leadership</w:t>
            </w:r>
          </w:p>
        </w:tc>
        <w:tc>
          <w:tcPr>
            <w:tcW w:w="1983" w:type="dxa"/>
          </w:tcPr>
          <w:p w14:paraId="4142C968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SMLP442</w:t>
            </w:r>
          </w:p>
        </w:tc>
      </w:tr>
      <w:tr w:rsidR="00CD4456" w14:paraId="22680306" w14:textId="77777777" w:rsidTr="00522AC6">
        <w:tc>
          <w:tcPr>
            <w:tcW w:w="1615" w:type="dxa"/>
          </w:tcPr>
          <w:p w14:paraId="2DB1217D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7F5E910C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Guidance and Counselling</w:t>
            </w:r>
          </w:p>
        </w:tc>
        <w:tc>
          <w:tcPr>
            <w:tcW w:w="1983" w:type="dxa"/>
          </w:tcPr>
          <w:p w14:paraId="69EF74FD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GUCO442</w:t>
            </w:r>
          </w:p>
        </w:tc>
      </w:tr>
      <w:tr w:rsidR="00CD4456" w14:paraId="4A18FCC3" w14:textId="77777777" w:rsidTr="00522AC6">
        <w:tc>
          <w:tcPr>
            <w:tcW w:w="1615" w:type="dxa"/>
          </w:tcPr>
          <w:p w14:paraId="0B48D35A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03E0D2D4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</w:pPr>
            <w:r w:rsidRPr="003D41FB">
              <w:rPr>
                <w:rFonts w:ascii="Candara" w:hAnsi="Candara" w:cs="Arial"/>
                <w:sz w:val="24"/>
                <w:szCs w:val="24"/>
              </w:rPr>
              <w:t>Health and Safety Education</w:t>
            </w:r>
          </w:p>
        </w:tc>
        <w:tc>
          <w:tcPr>
            <w:tcW w:w="1983" w:type="dxa"/>
          </w:tcPr>
          <w:p w14:paraId="6304CC28" w14:textId="77777777" w:rsidR="00CD4456" w:rsidRPr="003D41FB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HESE442</w:t>
            </w:r>
          </w:p>
        </w:tc>
      </w:tr>
      <w:tr w:rsidR="00CD4456" w14:paraId="32C44296" w14:textId="77777777" w:rsidTr="00522AC6">
        <w:tc>
          <w:tcPr>
            <w:tcW w:w="1615" w:type="dxa"/>
          </w:tcPr>
          <w:p w14:paraId="3BA5A3B3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5C85E237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3D41FB">
              <w:rPr>
                <w:rFonts w:ascii="Candara" w:hAnsi="Candara" w:cs="Arial"/>
                <w:sz w:val="24"/>
                <w:szCs w:val="24"/>
              </w:rPr>
              <w:t>Research Project in Education   Coordinator</w:t>
            </w:r>
          </w:p>
        </w:tc>
        <w:tc>
          <w:tcPr>
            <w:tcW w:w="1983" w:type="dxa"/>
          </w:tcPr>
          <w:p w14:paraId="1744502B" w14:textId="77777777" w:rsidR="00CD4456" w:rsidRPr="00E9343D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E9343D">
              <w:rPr>
                <w:rFonts w:ascii="Candara" w:hAnsi="Candara" w:cs="Arial"/>
                <w:sz w:val="24"/>
                <w:szCs w:val="24"/>
              </w:rPr>
              <w:t>RPED442</w:t>
            </w:r>
          </w:p>
        </w:tc>
      </w:tr>
      <w:tr w:rsidR="00CD4456" w14:paraId="34982587" w14:textId="77777777" w:rsidTr="00522AC6">
        <w:tc>
          <w:tcPr>
            <w:tcW w:w="1615" w:type="dxa"/>
          </w:tcPr>
          <w:p w14:paraId="2E3B3A7A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313F26D3" w14:textId="77777777" w:rsidR="00CD4456" w:rsidRPr="003D41FB" w:rsidRDefault="00CD4456" w:rsidP="00522AC6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Namibian Language Education</w:t>
            </w:r>
          </w:p>
        </w:tc>
        <w:tc>
          <w:tcPr>
            <w:tcW w:w="1983" w:type="dxa"/>
          </w:tcPr>
          <w:p w14:paraId="5EC13196" w14:textId="77777777" w:rsidR="00CD4456" w:rsidRPr="00623A02" w:rsidRDefault="00CD4456" w:rsidP="00522AC6">
            <w:pPr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 w:rsidRPr="00623A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NLED112</w:t>
            </w:r>
          </w:p>
        </w:tc>
      </w:tr>
      <w:tr w:rsidR="00CD4456" w14:paraId="063FD4C3" w14:textId="77777777" w:rsidTr="00522AC6">
        <w:tc>
          <w:tcPr>
            <w:tcW w:w="1615" w:type="dxa"/>
          </w:tcPr>
          <w:p w14:paraId="4BE4844F" w14:textId="77777777" w:rsidR="00CD4456" w:rsidRDefault="00CD4456" w:rsidP="00522AC6">
            <w:pPr>
              <w:tabs>
                <w:tab w:val="left" w:pos="1845"/>
              </w:tabs>
              <w:spacing w:line="276" w:lineRule="auto"/>
            </w:pPr>
          </w:p>
        </w:tc>
        <w:tc>
          <w:tcPr>
            <w:tcW w:w="10350" w:type="dxa"/>
          </w:tcPr>
          <w:p w14:paraId="18B4A37E" w14:textId="508A18AA" w:rsidR="00CD4456" w:rsidRDefault="00D00A3B" w:rsidP="00522AC6">
            <w:pPr>
              <w:tabs>
                <w:tab w:val="left" w:pos="1845"/>
              </w:tabs>
              <w:spacing w:line="276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Khoekhoegowab</w:t>
            </w:r>
            <w:r w:rsidR="00CD4456" w:rsidRPr="00166E91">
              <w:rPr>
                <w:rFonts w:ascii="Candara" w:hAnsi="Candara" w:cs="Arial"/>
                <w:bCs/>
                <w:sz w:val="24"/>
                <w:szCs w:val="24"/>
              </w:rPr>
              <w:t xml:space="preserve"> Language Education</w:t>
            </w:r>
          </w:p>
        </w:tc>
        <w:tc>
          <w:tcPr>
            <w:tcW w:w="1983" w:type="dxa"/>
          </w:tcPr>
          <w:p w14:paraId="64F0D59D" w14:textId="77777777" w:rsidR="00CD4456" w:rsidRPr="00D21AE1" w:rsidRDefault="00CD4456" w:rsidP="00522A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KKGLED441</w:t>
            </w:r>
          </w:p>
        </w:tc>
      </w:tr>
    </w:tbl>
    <w:p w14:paraId="59D1DF75" w14:textId="77777777" w:rsidR="00CD4456" w:rsidRDefault="00CD4456" w:rsidP="00CD4456">
      <w:pPr>
        <w:tabs>
          <w:tab w:val="left" w:pos="1845"/>
        </w:tabs>
      </w:pPr>
    </w:p>
    <w:p w14:paraId="39FB14FC" w14:textId="77777777" w:rsidR="007F74D6" w:rsidRDefault="007F74D6" w:rsidP="007F74D6">
      <w:pPr>
        <w:tabs>
          <w:tab w:val="left" w:pos="1845"/>
        </w:tabs>
      </w:pPr>
    </w:p>
    <w:sectPr w:rsidR="007F74D6" w:rsidSect="006E599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04E0" w14:textId="77777777" w:rsidR="00C1632B" w:rsidRDefault="00C1632B" w:rsidP="00106054">
      <w:pPr>
        <w:spacing w:after="0" w:line="240" w:lineRule="auto"/>
      </w:pPr>
      <w:r>
        <w:separator/>
      </w:r>
    </w:p>
  </w:endnote>
  <w:endnote w:type="continuationSeparator" w:id="0">
    <w:p w14:paraId="0124D995" w14:textId="77777777" w:rsidR="00C1632B" w:rsidRDefault="00C1632B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A88" w14:textId="77777777" w:rsidR="00166E91" w:rsidRDefault="00166E91" w:rsidP="00106054">
    <w:pPr>
      <w:jc w:val="right"/>
    </w:pPr>
  </w:p>
  <w:p w14:paraId="756EBAC9" w14:textId="77777777" w:rsidR="00166E91" w:rsidRDefault="00166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5B38" w14:textId="77777777" w:rsidR="00C1632B" w:rsidRDefault="00C1632B" w:rsidP="00106054">
      <w:pPr>
        <w:spacing w:after="0" w:line="240" w:lineRule="auto"/>
      </w:pPr>
      <w:r>
        <w:separator/>
      </w:r>
    </w:p>
  </w:footnote>
  <w:footnote w:type="continuationSeparator" w:id="0">
    <w:p w14:paraId="5D300A91" w14:textId="77777777" w:rsidR="00C1632B" w:rsidRDefault="00C1632B" w:rsidP="0010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EF4"/>
    <w:multiLevelType w:val="hybridMultilevel"/>
    <w:tmpl w:val="001E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D3"/>
    <w:multiLevelType w:val="hybridMultilevel"/>
    <w:tmpl w:val="DEF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4FAD"/>
    <w:multiLevelType w:val="hybridMultilevel"/>
    <w:tmpl w:val="F03A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743F"/>
    <w:multiLevelType w:val="hybridMultilevel"/>
    <w:tmpl w:val="EBDC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6890">
    <w:abstractNumId w:val="0"/>
  </w:num>
  <w:num w:numId="2" w16cid:durableId="916281790">
    <w:abstractNumId w:val="2"/>
  </w:num>
  <w:num w:numId="3" w16cid:durableId="2097096831">
    <w:abstractNumId w:val="3"/>
  </w:num>
  <w:num w:numId="4" w16cid:durableId="129513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0E"/>
    <w:rsid w:val="000072F7"/>
    <w:rsid w:val="00007401"/>
    <w:rsid w:val="00007AA4"/>
    <w:rsid w:val="0001614B"/>
    <w:rsid w:val="000246BF"/>
    <w:rsid w:val="00024CBB"/>
    <w:rsid w:val="00030D6D"/>
    <w:rsid w:val="00031A71"/>
    <w:rsid w:val="00035F06"/>
    <w:rsid w:val="0003761F"/>
    <w:rsid w:val="00037D59"/>
    <w:rsid w:val="00043A31"/>
    <w:rsid w:val="00067795"/>
    <w:rsid w:val="00075C5E"/>
    <w:rsid w:val="0008027C"/>
    <w:rsid w:val="00087811"/>
    <w:rsid w:val="000928E0"/>
    <w:rsid w:val="00093145"/>
    <w:rsid w:val="000943A5"/>
    <w:rsid w:val="000A458A"/>
    <w:rsid w:val="000A5F83"/>
    <w:rsid w:val="000A6E43"/>
    <w:rsid w:val="000B16E4"/>
    <w:rsid w:val="000B355C"/>
    <w:rsid w:val="000C1EE3"/>
    <w:rsid w:val="000E4004"/>
    <w:rsid w:val="000E4C66"/>
    <w:rsid w:val="000E63A0"/>
    <w:rsid w:val="000F0590"/>
    <w:rsid w:val="000F303B"/>
    <w:rsid w:val="00103E2A"/>
    <w:rsid w:val="00106054"/>
    <w:rsid w:val="00107137"/>
    <w:rsid w:val="00121691"/>
    <w:rsid w:val="00125502"/>
    <w:rsid w:val="00127322"/>
    <w:rsid w:val="0013064A"/>
    <w:rsid w:val="00142736"/>
    <w:rsid w:val="00143F94"/>
    <w:rsid w:val="00150123"/>
    <w:rsid w:val="00153639"/>
    <w:rsid w:val="00156724"/>
    <w:rsid w:val="00164FEE"/>
    <w:rsid w:val="00166E91"/>
    <w:rsid w:val="001828DB"/>
    <w:rsid w:val="00195C25"/>
    <w:rsid w:val="001A1A3F"/>
    <w:rsid w:val="001A329C"/>
    <w:rsid w:val="001A743F"/>
    <w:rsid w:val="001A79E7"/>
    <w:rsid w:val="001B25DD"/>
    <w:rsid w:val="001B62E6"/>
    <w:rsid w:val="001C16E3"/>
    <w:rsid w:val="001C1E28"/>
    <w:rsid w:val="001C54DF"/>
    <w:rsid w:val="001D6B0D"/>
    <w:rsid w:val="001E38C8"/>
    <w:rsid w:val="001E4F07"/>
    <w:rsid w:val="001F11EA"/>
    <w:rsid w:val="00203679"/>
    <w:rsid w:val="002113A4"/>
    <w:rsid w:val="002129ED"/>
    <w:rsid w:val="00216117"/>
    <w:rsid w:val="0021626B"/>
    <w:rsid w:val="0022115B"/>
    <w:rsid w:val="00225A99"/>
    <w:rsid w:val="00226A15"/>
    <w:rsid w:val="0024695A"/>
    <w:rsid w:val="002478C1"/>
    <w:rsid w:val="002507A6"/>
    <w:rsid w:val="0025228F"/>
    <w:rsid w:val="0025376F"/>
    <w:rsid w:val="0025686F"/>
    <w:rsid w:val="00273B94"/>
    <w:rsid w:val="002775F0"/>
    <w:rsid w:val="00281FED"/>
    <w:rsid w:val="00287BDC"/>
    <w:rsid w:val="002906F0"/>
    <w:rsid w:val="0029348A"/>
    <w:rsid w:val="00295307"/>
    <w:rsid w:val="002A2358"/>
    <w:rsid w:val="002A2C9D"/>
    <w:rsid w:val="002A31FB"/>
    <w:rsid w:val="002A4129"/>
    <w:rsid w:val="002B0484"/>
    <w:rsid w:val="002B065D"/>
    <w:rsid w:val="002B0EC5"/>
    <w:rsid w:val="002B1BEF"/>
    <w:rsid w:val="002B3B09"/>
    <w:rsid w:val="002B5CD4"/>
    <w:rsid w:val="002C1201"/>
    <w:rsid w:val="002C26F0"/>
    <w:rsid w:val="002C40C5"/>
    <w:rsid w:val="002E0716"/>
    <w:rsid w:val="002E354C"/>
    <w:rsid w:val="002F5789"/>
    <w:rsid w:val="002F7451"/>
    <w:rsid w:val="003000E5"/>
    <w:rsid w:val="0030076A"/>
    <w:rsid w:val="003016A5"/>
    <w:rsid w:val="00301872"/>
    <w:rsid w:val="0032146A"/>
    <w:rsid w:val="00323A4E"/>
    <w:rsid w:val="00330711"/>
    <w:rsid w:val="0033233F"/>
    <w:rsid w:val="00333871"/>
    <w:rsid w:val="00337814"/>
    <w:rsid w:val="00341192"/>
    <w:rsid w:val="00344467"/>
    <w:rsid w:val="003446EA"/>
    <w:rsid w:val="0035356D"/>
    <w:rsid w:val="00354F24"/>
    <w:rsid w:val="00361C20"/>
    <w:rsid w:val="003736CC"/>
    <w:rsid w:val="00374622"/>
    <w:rsid w:val="00374E59"/>
    <w:rsid w:val="00377003"/>
    <w:rsid w:val="0038517A"/>
    <w:rsid w:val="00386786"/>
    <w:rsid w:val="00394DA3"/>
    <w:rsid w:val="003A0A76"/>
    <w:rsid w:val="003A4EC9"/>
    <w:rsid w:val="003A73AB"/>
    <w:rsid w:val="003B38C7"/>
    <w:rsid w:val="003B5DE7"/>
    <w:rsid w:val="003B7933"/>
    <w:rsid w:val="003B7996"/>
    <w:rsid w:val="003D3AC5"/>
    <w:rsid w:val="003D41FB"/>
    <w:rsid w:val="003E22BF"/>
    <w:rsid w:val="003F0363"/>
    <w:rsid w:val="003F1ADE"/>
    <w:rsid w:val="003F6C07"/>
    <w:rsid w:val="0042529E"/>
    <w:rsid w:val="0043225D"/>
    <w:rsid w:val="004324A6"/>
    <w:rsid w:val="00434A4B"/>
    <w:rsid w:val="004359C7"/>
    <w:rsid w:val="00445055"/>
    <w:rsid w:val="0044741D"/>
    <w:rsid w:val="0045297B"/>
    <w:rsid w:val="0045476C"/>
    <w:rsid w:val="00454C93"/>
    <w:rsid w:val="0046190E"/>
    <w:rsid w:val="00471C70"/>
    <w:rsid w:val="00475D08"/>
    <w:rsid w:val="00487D26"/>
    <w:rsid w:val="00490C10"/>
    <w:rsid w:val="00491CF4"/>
    <w:rsid w:val="004A0F5C"/>
    <w:rsid w:val="004A2674"/>
    <w:rsid w:val="004A4B29"/>
    <w:rsid w:val="004B46F3"/>
    <w:rsid w:val="004B729B"/>
    <w:rsid w:val="004C3744"/>
    <w:rsid w:val="004E46AD"/>
    <w:rsid w:val="004E4C91"/>
    <w:rsid w:val="004E668F"/>
    <w:rsid w:val="004E74D7"/>
    <w:rsid w:val="004F63BB"/>
    <w:rsid w:val="00506931"/>
    <w:rsid w:val="0051623A"/>
    <w:rsid w:val="005176DE"/>
    <w:rsid w:val="0052001A"/>
    <w:rsid w:val="00534045"/>
    <w:rsid w:val="00535CF5"/>
    <w:rsid w:val="00537301"/>
    <w:rsid w:val="005460FB"/>
    <w:rsid w:val="00546EFA"/>
    <w:rsid w:val="00551F95"/>
    <w:rsid w:val="00560555"/>
    <w:rsid w:val="00565E79"/>
    <w:rsid w:val="00567777"/>
    <w:rsid w:val="005732E4"/>
    <w:rsid w:val="00573C42"/>
    <w:rsid w:val="00573D3A"/>
    <w:rsid w:val="00576195"/>
    <w:rsid w:val="00593DE1"/>
    <w:rsid w:val="005A7C8E"/>
    <w:rsid w:val="005C3182"/>
    <w:rsid w:val="005C3C8E"/>
    <w:rsid w:val="005D3381"/>
    <w:rsid w:val="005D3645"/>
    <w:rsid w:val="005E3AC7"/>
    <w:rsid w:val="00600D83"/>
    <w:rsid w:val="00621DDE"/>
    <w:rsid w:val="00623A02"/>
    <w:rsid w:val="0062549C"/>
    <w:rsid w:val="006305DC"/>
    <w:rsid w:val="00633228"/>
    <w:rsid w:val="00635EE5"/>
    <w:rsid w:val="00637AC5"/>
    <w:rsid w:val="00652D5D"/>
    <w:rsid w:val="00653180"/>
    <w:rsid w:val="00657ECF"/>
    <w:rsid w:val="00662384"/>
    <w:rsid w:val="00666ECA"/>
    <w:rsid w:val="00676070"/>
    <w:rsid w:val="00677733"/>
    <w:rsid w:val="006831AE"/>
    <w:rsid w:val="00691720"/>
    <w:rsid w:val="006935A2"/>
    <w:rsid w:val="0069747C"/>
    <w:rsid w:val="006A0828"/>
    <w:rsid w:val="006A5075"/>
    <w:rsid w:val="006B6B57"/>
    <w:rsid w:val="006C7A86"/>
    <w:rsid w:val="006D19F6"/>
    <w:rsid w:val="006D7C2D"/>
    <w:rsid w:val="006E3BBE"/>
    <w:rsid w:val="006E5990"/>
    <w:rsid w:val="006F21F4"/>
    <w:rsid w:val="006F6D41"/>
    <w:rsid w:val="007040B3"/>
    <w:rsid w:val="007100F7"/>
    <w:rsid w:val="00712A09"/>
    <w:rsid w:val="00713601"/>
    <w:rsid w:val="00716A5E"/>
    <w:rsid w:val="00720A72"/>
    <w:rsid w:val="00730333"/>
    <w:rsid w:val="0073069A"/>
    <w:rsid w:val="00733155"/>
    <w:rsid w:val="0073384D"/>
    <w:rsid w:val="00734FBB"/>
    <w:rsid w:val="007376DB"/>
    <w:rsid w:val="00740699"/>
    <w:rsid w:val="00743273"/>
    <w:rsid w:val="00744573"/>
    <w:rsid w:val="00747089"/>
    <w:rsid w:val="00755418"/>
    <w:rsid w:val="0076194B"/>
    <w:rsid w:val="00766E3F"/>
    <w:rsid w:val="00771CA2"/>
    <w:rsid w:val="00772535"/>
    <w:rsid w:val="00775ABA"/>
    <w:rsid w:val="00780AE7"/>
    <w:rsid w:val="00781856"/>
    <w:rsid w:val="007837B7"/>
    <w:rsid w:val="00786709"/>
    <w:rsid w:val="007874F7"/>
    <w:rsid w:val="00794729"/>
    <w:rsid w:val="007A272F"/>
    <w:rsid w:val="007A31F0"/>
    <w:rsid w:val="007A3A17"/>
    <w:rsid w:val="007A7F5E"/>
    <w:rsid w:val="007B5D12"/>
    <w:rsid w:val="007B6B82"/>
    <w:rsid w:val="007D155B"/>
    <w:rsid w:val="007D2C15"/>
    <w:rsid w:val="007E07DE"/>
    <w:rsid w:val="007F74D6"/>
    <w:rsid w:val="00800435"/>
    <w:rsid w:val="00804529"/>
    <w:rsid w:val="008049A2"/>
    <w:rsid w:val="00816F0C"/>
    <w:rsid w:val="00826248"/>
    <w:rsid w:val="00830323"/>
    <w:rsid w:val="00835B96"/>
    <w:rsid w:val="0084214C"/>
    <w:rsid w:val="00847FDB"/>
    <w:rsid w:val="00850D26"/>
    <w:rsid w:val="00850F67"/>
    <w:rsid w:val="008532BB"/>
    <w:rsid w:val="00857460"/>
    <w:rsid w:val="00862A3F"/>
    <w:rsid w:val="00875734"/>
    <w:rsid w:val="00881EFA"/>
    <w:rsid w:val="0088462F"/>
    <w:rsid w:val="00887D00"/>
    <w:rsid w:val="00891ECC"/>
    <w:rsid w:val="00894ACE"/>
    <w:rsid w:val="008B02E5"/>
    <w:rsid w:val="008B0D92"/>
    <w:rsid w:val="008B1B54"/>
    <w:rsid w:val="008B2418"/>
    <w:rsid w:val="008C26F4"/>
    <w:rsid w:val="008C2DA9"/>
    <w:rsid w:val="008D0992"/>
    <w:rsid w:val="008D3178"/>
    <w:rsid w:val="008D41D0"/>
    <w:rsid w:val="008E19AB"/>
    <w:rsid w:val="008F1D04"/>
    <w:rsid w:val="008F2870"/>
    <w:rsid w:val="008F5147"/>
    <w:rsid w:val="008F792F"/>
    <w:rsid w:val="00901A30"/>
    <w:rsid w:val="00905F10"/>
    <w:rsid w:val="00911CBA"/>
    <w:rsid w:val="00920B02"/>
    <w:rsid w:val="00922B86"/>
    <w:rsid w:val="00926FAE"/>
    <w:rsid w:val="00930486"/>
    <w:rsid w:val="00936A87"/>
    <w:rsid w:val="0093743F"/>
    <w:rsid w:val="00937595"/>
    <w:rsid w:val="009514B5"/>
    <w:rsid w:val="00956BCE"/>
    <w:rsid w:val="00960463"/>
    <w:rsid w:val="00973305"/>
    <w:rsid w:val="00977D4A"/>
    <w:rsid w:val="009829B6"/>
    <w:rsid w:val="009856A1"/>
    <w:rsid w:val="00986EEA"/>
    <w:rsid w:val="00987503"/>
    <w:rsid w:val="00987ADA"/>
    <w:rsid w:val="009947AD"/>
    <w:rsid w:val="009A3CC5"/>
    <w:rsid w:val="009A5388"/>
    <w:rsid w:val="009A74E4"/>
    <w:rsid w:val="009B6819"/>
    <w:rsid w:val="009B72E5"/>
    <w:rsid w:val="009C1194"/>
    <w:rsid w:val="009C5749"/>
    <w:rsid w:val="009E4959"/>
    <w:rsid w:val="009E4E3F"/>
    <w:rsid w:val="009E72CD"/>
    <w:rsid w:val="00A04DDD"/>
    <w:rsid w:val="00A051DB"/>
    <w:rsid w:val="00A06A35"/>
    <w:rsid w:val="00A11AA5"/>
    <w:rsid w:val="00A151ED"/>
    <w:rsid w:val="00A247A4"/>
    <w:rsid w:val="00A40ACB"/>
    <w:rsid w:val="00A41943"/>
    <w:rsid w:val="00A47792"/>
    <w:rsid w:val="00A543B1"/>
    <w:rsid w:val="00A61541"/>
    <w:rsid w:val="00A72F9B"/>
    <w:rsid w:val="00A73C2B"/>
    <w:rsid w:val="00A755D4"/>
    <w:rsid w:val="00A8588C"/>
    <w:rsid w:val="00A85ABF"/>
    <w:rsid w:val="00A92B6D"/>
    <w:rsid w:val="00A93952"/>
    <w:rsid w:val="00AA579F"/>
    <w:rsid w:val="00AA7630"/>
    <w:rsid w:val="00AB799D"/>
    <w:rsid w:val="00AC19E9"/>
    <w:rsid w:val="00AD12A2"/>
    <w:rsid w:val="00AF1477"/>
    <w:rsid w:val="00AF5573"/>
    <w:rsid w:val="00AF5EE8"/>
    <w:rsid w:val="00B00B25"/>
    <w:rsid w:val="00B0110A"/>
    <w:rsid w:val="00B01DF8"/>
    <w:rsid w:val="00B05B5E"/>
    <w:rsid w:val="00B20B1B"/>
    <w:rsid w:val="00B227BE"/>
    <w:rsid w:val="00B23457"/>
    <w:rsid w:val="00B348E7"/>
    <w:rsid w:val="00B373CA"/>
    <w:rsid w:val="00B45E43"/>
    <w:rsid w:val="00B52F68"/>
    <w:rsid w:val="00B55ED1"/>
    <w:rsid w:val="00B6696D"/>
    <w:rsid w:val="00B75833"/>
    <w:rsid w:val="00B8151F"/>
    <w:rsid w:val="00B84E11"/>
    <w:rsid w:val="00B86D29"/>
    <w:rsid w:val="00B907D1"/>
    <w:rsid w:val="00B952F9"/>
    <w:rsid w:val="00BA37F0"/>
    <w:rsid w:val="00BA7E14"/>
    <w:rsid w:val="00BB2764"/>
    <w:rsid w:val="00BB28DE"/>
    <w:rsid w:val="00BB52F4"/>
    <w:rsid w:val="00BB79FB"/>
    <w:rsid w:val="00BC0EE7"/>
    <w:rsid w:val="00BC679A"/>
    <w:rsid w:val="00BD584F"/>
    <w:rsid w:val="00BD755B"/>
    <w:rsid w:val="00BE4C8E"/>
    <w:rsid w:val="00BF4AA9"/>
    <w:rsid w:val="00BF6669"/>
    <w:rsid w:val="00C07E19"/>
    <w:rsid w:val="00C11D9F"/>
    <w:rsid w:val="00C131AA"/>
    <w:rsid w:val="00C1461C"/>
    <w:rsid w:val="00C1632B"/>
    <w:rsid w:val="00C23314"/>
    <w:rsid w:val="00C343BB"/>
    <w:rsid w:val="00C407E3"/>
    <w:rsid w:val="00C475D2"/>
    <w:rsid w:val="00C5174D"/>
    <w:rsid w:val="00C57EDE"/>
    <w:rsid w:val="00C57FE7"/>
    <w:rsid w:val="00C61B64"/>
    <w:rsid w:val="00C67E48"/>
    <w:rsid w:val="00C809A6"/>
    <w:rsid w:val="00C81A36"/>
    <w:rsid w:val="00C82A87"/>
    <w:rsid w:val="00C82C0E"/>
    <w:rsid w:val="00C84C1D"/>
    <w:rsid w:val="00C95547"/>
    <w:rsid w:val="00C96A47"/>
    <w:rsid w:val="00CA6318"/>
    <w:rsid w:val="00CB3E68"/>
    <w:rsid w:val="00CD2507"/>
    <w:rsid w:val="00CD43B6"/>
    <w:rsid w:val="00CD4456"/>
    <w:rsid w:val="00CD6D35"/>
    <w:rsid w:val="00CE1F12"/>
    <w:rsid w:val="00CE2179"/>
    <w:rsid w:val="00CE2ADA"/>
    <w:rsid w:val="00CF0C98"/>
    <w:rsid w:val="00CF17C6"/>
    <w:rsid w:val="00CF513D"/>
    <w:rsid w:val="00D00A3B"/>
    <w:rsid w:val="00D04908"/>
    <w:rsid w:val="00D123C4"/>
    <w:rsid w:val="00D14838"/>
    <w:rsid w:val="00D14AE3"/>
    <w:rsid w:val="00D21AE1"/>
    <w:rsid w:val="00D30093"/>
    <w:rsid w:val="00D300ED"/>
    <w:rsid w:val="00D31942"/>
    <w:rsid w:val="00D3203D"/>
    <w:rsid w:val="00D34F90"/>
    <w:rsid w:val="00D36783"/>
    <w:rsid w:val="00D377B9"/>
    <w:rsid w:val="00D37EC6"/>
    <w:rsid w:val="00D400DA"/>
    <w:rsid w:val="00D42EE9"/>
    <w:rsid w:val="00D51170"/>
    <w:rsid w:val="00D54F7A"/>
    <w:rsid w:val="00D61455"/>
    <w:rsid w:val="00D635AA"/>
    <w:rsid w:val="00D63D39"/>
    <w:rsid w:val="00D64F43"/>
    <w:rsid w:val="00D67A3A"/>
    <w:rsid w:val="00D74387"/>
    <w:rsid w:val="00D746AA"/>
    <w:rsid w:val="00D769DD"/>
    <w:rsid w:val="00D81653"/>
    <w:rsid w:val="00D8263B"/>
    <w:rsid w:val="00D86D8F"/>
    <w:rsid w:val="00DA1AFC"/>
    <w:rsid w:val="00DA4E6D"/>
    <w:rsid w:val="00DC2535"/>
    <w:rsid w:val="00DC3E47"/>
    <w:rsid w:val="00DD7DBE"/>
    <w:rsid w:val="00DF2BAE"/>
    <w:rsid w:val="00DF60EB"/>
    <w:rsid w:val="00DF7A9A"/>
    <w:rsid w:val="00E16E59"/>
    <w:rsid w:val="00E40C8A"/>
    <w:rsid w:val="00E502BB"/>
    <w:rsid w:val="00E56C33"/>
    <w:rsid w:val="00E62CC0"/>
    <w:rsid w:val="00E63F0E"/>
    <w:rsid w:val="00E663E6"/>
    <w:rsid w:val="00E816B7"/>
    <w:rsid w:val="00E84A0F"/>
    <w:rsid w:val="00E90C30"/>
    <w:rsid w:val="00E94E2F"/>
    <w:rsid w:val="00EA7D33"/>
    <w:rsid w:val="00EB111D"/>
    <w:rsid w:val="00EB5EBF"/>
    <w:rsid w:val="00EC171A"/>
    <w:rsid w:val="00EC3E53"/>
    <w:rsid w:val="00ED0C83"/>
    <w:rsid w:val="00ED3C16"/>
    <w:rsid w:val="00EE7F7A"/>
    <w:rsid w:val="00EF1F17"/>
    <w:rsid w:val="00F01600"/>
    <w:rsid w:val="00F03BA1"/>
    <w:rsid w:val="00F05F8B"/>
    <w:rsid w:val="00F230EF"/>
    <w:rsid w:val="00F26456"/>
    <w:rsid w:val="00F34507"/>
    <w:rsid w:val="00F35147"/>
    <w:rsid w:val="00F44DE4"/>
    <w:rsid w:val="00F46EC3"/>
    <w:rsid w:val="00F57041"/>
    <w:rsid w:val="00F603C8"/>
    <w:rsid w:val="00F64566"/>
    <w:rsid w:val="00F65BB9"/>
    <w:rsid w:val="00F72396"/>
    <w:rsid w:val="00F745DF"/>
    <w:rsid w:val="00F85950"/>
    <w:rsid w:val="00F8610A"/>
    <w:rsid w:val="00F87CC6"/>
    <w:rsid w:val="00F915D9"/>
    <w:rsid w:val="00F926D1"/>
    <w:rsid w:val="00F94454"/>
    <w:rsid w:val="00F95EF7"/>
    <w:rsid w:val="00F97256"/>
    <w:rsid w:val="00FA1C08"/>
    <w:rsid w:val="00FA6112"/>
    <w:rsid w:val="00FB0377"/>
    <w:rsid w:val="00FB10F5"/>
    <w:rsid w:val="00FB282A"/>
    <w:rsid w:val="00FB33E4"/>
    <w:rsid w:val="00FB4C4A"/>
    <w:rsid w:val="00FB62F8"/>
    <w:rsid w:val="00FC126D"/>
    <w:rsid w:val="00FC571E"/>
    <w:rsid w:val="00FC67F0"/>
    <w:rsid w:val="00FC7F38"/>
    <w:rsid w:val="00FD3EDE"/>
    <w:rsid w:val="00FD6E78"/>
    <w:rsid w:val="00FD7411"/>
    <w:rsid w:val="00FE265F"/>
    <w:rsid w:val="00FE3591"/>
    <w:rsid w:val="00FE3B5A"/>
    <w:rsid w:val="00FE7534"/>
    <w:rsid w:val="00FE7AEB"/>
    <w:rsid w:val="00FF0C7A"/>
    <w:rsid w:val="00FF4AF4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E559"/>
  <w15:docId w15:val="{60F11CF8-D696-48B6-BFBF-AE06F6C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0093"/>
    <w:pPr>
      <w:spacing w:after="200" w:line="276" w:lineRule="auto"/>
      <w:ind w:left="720"/>
      <w:contextualSpacing/>
    </w:pPr>
    <w:rPr>
      <w:kern w:val="0"/>
      <w:lang w:val="af-ZA"/>
    </w:rPr>
  </w:style>
  <w:style w:type="table" w:styleId="TableGrid">
    <w:name w:val="Table Grid"/>
    <w:basedOn w:val="TableNormal"/>
    <w:uiPriority w:val="39"/>
    <w:rsid w:val="00D300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01A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54"/>
  </w:style>
  <w:style w:type="paragraph" w:styleId="Footer">
    <w:name w:val="footer"/>
    <w:basedOn w:val="Normal"/>
    <w:link w:val="Foot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1D54-C3EC-483B-A9B6-BE6BD1F0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706</TotalTime>
  <Pages>16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284</cp:revision>
  <cp:lastPrinted>2026-01-16T05:15:00Z</cp:lastPrinted>
  <dcterms:created xsi:type="dcterms:W3CDTF">2025-07-25T04:54:00Z</dcterms:created>
  <dcterms:modified xsi:type="dcterms:W3CDTF">2026-02-02T05:00:00Z</dcterms:modified>
</cp:coreProperties>
</file>