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52AF6" w14:textId="570EA7E3" w:rsidR="000246BF" w:rsidRPr="00382B11" w:rsidRDefault="00D36783" w:rsidP="000246BF">
      <w:r w:rsidRPr="00D36783">
        <w:rPr>
          <w:b/>
          <w:bCs/>
        </w:rPr>
        <w:t>SPCTED24T1790</w:t>
      </w:r>
      <w:r w:rsidRPr="00382B11">
        <w:rPr>
          <w:b/>
          <w:bCs/>
        </w:rPr>
        <w:t>475</w:t>
      </w:r>
      <w:r w:rsidR="00743273" w:rsidRPr="00382B1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58457A" wp14:editId="625E4D4C">
                <wp:simplePos x="0" y="0"/>
                <wp:positionH relativeFrom="column">
                  <wp:posOffset>1504950</wp:posOffset>
                </wp:positionH>
                <wp:positionV relativeFrom="paragraph">
                  <wp:posOffset>-342900</wp:posOffset>
                </wp:positionV>
                <wp:extent cx="4945380" cy="752475"/>
                <wp:effectExtent l="0" t="0" r="0" b="0"/>
                <wp:wrapNone/>
                <wp:docPr id="65196750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538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8CE5FA2" w14:textId="0AA67B8F" w:rsidR="000246BF" w:rsidRPr="005F62A9" w:rsidRDefault="000246BF" w:rsidP="00225A99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F62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Erf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75D08">
                              <w:rPr>
                                <w:sz w:val="20"/>
                                <w:szCs w:val="20"/>
                              </w:rPr>
                              <w:t xml:space="preserve">673 &amp; 676 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475D08">
                              <w:rPr>
                                <w:sz w:val="20"/>
                                <w:szCs w:val="20"/>
                              </w:rPr>
                              <w:t xml:space="preserve">Schweitzer 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Streets, </w:t>
                            </w:r>
                            <w:r w:rsidR="00475D08">
                              <w:rPr>
                                <w:sz w:val="20"/>
                                <w:szCs w:val="20"/>
                              </w:rPr>
                              <w:t xml:space="preserve">Windhoek West 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>, Windhoek, Namibia</w:t>
                            </w:r>
                          </w:p>
                          <w:p w14:paraId="5037AA5C" w14:textId="293E00DF" w:rsidR="000246BF" w:rsidRPr="005F62A9" w:rsidRDefault="000246BF" w:rsidP="00225A99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F62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P.O. Box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 40529,</w:t>
                            </w:r>
                            <w:r w:rsidR="00B7583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D3C16">
                              <w:rPr>
                                <w:sz w:val="20"/>
                                <w:szCs w:val="20"/>
                              </w:rPr>
                              <w:t xml:space="preserve">Ausspannplatz, </w:t>
                            </w:r>
                            <w:r w:rsidR="00ED3C16" w:rsidRPr="005F62A9">
                              <w:rPr>
                                <w:sz w:val="20"/>
                                <w:szCs w:val="20"/>
                              </w:rPr>
                              <w:t>Windhoek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, Namibia </w:t>
                            </w:r>
                          </w:p>
                          <w:p w14:paraId="028F6377" w14:textId="613EC5EC" w:rsidR="000246BF" w:rsidRPr="005F62A9" w:rsidRDefault="000246BF" w:rsidP="00225A99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F62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Tel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281FED">
                              <w:rPr>
                                <w:sz w:val="20"/>
                                <w:szCs w:val="20"/>
                              </w:rPr>
                              <w:t>+264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>61</w:t>
                            </w:r>
                            <w:r w:rsidR="00D30093">
                              <w:rPr>
                                <w:sz w:val="20"/>
                                <w:szCs w:val="20"/>
                              </w:rPr>
                              <w:t xml:space="preserve"> 221805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 or </w:t>
                            </w:r>
                            <w:r w:rsidR="00281FED">
                              <w:rPr>
                                <w:sz w:val="20"/>
                                <w:szCs w:val="20"/>
                              </w:rPr>
                              <w:t>+264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>812885258</w:t>
                            </w:r>
                          </w:p>
                          <w:p w14:paraId="51E7901D" w14:textId="77777777" w:rsidR="000246BF" w:rsidRPr="005F62A9" w:rsidRDefault="000246BF" w:rsidP="00225A99">
                            <w:pPr>
                              <w:spacing w:after="0"/>
                              <w:rPr>
                                <w:color w:val="4472C4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F62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Email: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F62A9">
                              <w:rPr>
                                <w:color w:val="4472C4" w:themeColor="accent1"/>
                                <w:sz w:val="20"/>
                                <w:szCs w:val="20"/>
                                <w:u w:val="single"/>
                              </w:rPr>
                              <w:t>admissionstertiary@sunshine.edu.na</w:t>
                            </w:r>
                          </w:p>
                          <w:p w14:paraId="3B90981B" w14:textId="77777777" w:rsidR="000246BF" w:rsidRPr="002347E4" w:rsidRDefault="000246BF" w:rsidP="00225A99">
                            <w:pPr>
                              <w:spacing w:after="0"/>
                              <w:rPr>
                                <w:color w:val="4472C4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3528200C" w14:textId="77777777" w:rsidR="000246BF" w:rsidRDefault="000246BF" w:rsidP="000246B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F6236D6" w14:textId="77777777" w:rsidR="000246BF" w:rsidRPr="006F5943" w:rsidRDefault="000246BF" w:rsidP="000246B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58457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18.5pt;margin-top:-27pt;width:389.4pt;height: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" stroked="f">
                <v:textbox>
                  <w:txbxContent>
                    <w:p w14:paraId="68CE5FA2" w14:textId="0AA67B8F" w:rsidR="000246BF" w:rsidRPr="005F62A9" w:rsidRDefault="000246BF" w:rsidP="00225A99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F62A9">
                        <w:rPr>
                          <w:b/>
                          <w:bCs/>
                          <w:sz w:val="20"/>
                          <w:szCs w:val="20"/>
                        </w:rPr>
                        <w:t>Erf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475D08">
                        <w:rPr>
                          <w:sz w:val="20"/>
                          <w:szCs w:val="20"/>
                        </w:rPr>
                        <w:t xml:space="preserve">673 &amp; 676 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="00475D08">
                        <w:rPr>
                          <w:sz w:val="20"/>
                          <w:szCs w:val="20"/>
                        </w:rPr>
                        <w:t xml:space="preserve">Schweitzer 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Streets, </w:t>
                      </w:r>
                      <w:r w:rsidR="00475D08">
                        <w:rPr>
                          <w:sz w:val="20"/>
                          <w:szCs w:val="20"/>
                        </w:rPr>
                        <w:t xml:space="preserve">Windhoek West </w:t>
                      </w:r>
                      <w:r w:rsidRPr="005F62A9">
                        <w:rPr>
                          <w:sz w:val="20"/>
                          <w:szCs w:val="20"/>
                        </w:rPr>
                        <w:t>, Windhoek, Namibia</w:t>
                      </w:r>
                    </w:p>
                    <w:p w14:paraId="5037AA5C" w14:textId="293E00DF" w:rsidR="000246BF" w:rsidRPr="005F62A9" w:rsidRDefault="000246BF" w:rsidP="00225A99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F62A9">
                        <w:rPr>
                          <w:b/>
                          <w:bCs/>
                          <w:sz w:val="20"/>
                          <w:szCs w:val="20"/>
                        </w:rPr>
                        <w:t>P.O. Box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 40529,</w:t>
                      </w:r>
                      <w:r w:rsidR="00B75833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ED3C16">
                        <w:rPr>
                          <w:sz w:val="20"/>
                          <w:szCs w:val="20"/>
                        </w:rPr>
                        <w:t xml:space="preserve">Ausspannplatz, </w:t>
                      </w:r>
                      <w:r w:rsidR="00ED3C16" w:rsidRPr="005F62A9">
                        <w:rPr>
                          <w:sz w:val="20"/>
                          <w:szCs w:val="20"/>
                        </w:rPr>
                        <w:t>Windhoek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, Namibia </w:t>
                      </w:r>
                    </w:p>
                    <w:p w14:paraId="028F6377" w14:textId="613EC5EC" w:rsidR="000246BF" w:rsidRPr="005F62A9" w:rsidRDefault="000246BF" w:rsidP="00225A99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F62A9">
                        <w:rPr>
                          <w:b/>
                          <w:bCs/>
                          <w:sz w:val="20"/>
                          <w:szCs w:val="20"/>
                        </w:rPr>
                        <w:t>Tel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. </w:t>
                      </w:r>
                      <w:r w:rsidR="00281FED">
                        <w:rPr>
                          <w:sz w:val="20"/>
                          <w:szCs w:val="20"/>
                        </w:rPr>
                        <w:t>+264</w:t>
                      </w:r>
                      <w:r w:rsidRPr="005F62A9">
                        <w:rPr>
                          <w:sz w:val="20"/>
                          <w:szCs w:val="20"/>
                        </w:rPr>
                        <w:t>61</w:t>
                      </w:r>
                      <w:r w:rsidR="00D30093">
                        <w:rPr>
                          <w:sz w:val="20"/>
                          <w:szCs w:val="20"/>
                        </w:rPr>
                        <w:t xml:space="preserve"> 221805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 or </w:t>
                      </w:r>
                      <w:r w:rsidR="00281FED">
                        <w:rPr>
                          <w:sz w:val="20"/>
                          <w:szCs w:val="20"/>
                        </w:rPr>
                        <w:t>+264</w:t>
                      </w:r>
                      <w:r w:rsidRPr="005F62A9">
                        <w:rPr>
                          <w:sz w:val="20"/>
                          <w:szCs w:val="20"/>
                        </w:rPr>
                        <w:t>812885258</w:t>
                      </w:r>
                    </w:p>
                    <w:p w14:paraId="51E7901D" w14:textId="77777777" w:rsidR="000246BF" w:rsidRPr="005F62A9" w:rsidRDefault="000246BF" w:rsidP="00225A99">
                      <w:pPr>
                        <w:spacing w:after="0"/>
                        <w:rPr>
                          <w:color w:val="4472C4" w:themeColor="accent1"/>
                          <w:sz w:val="20"/>
                          <w:szCs w:val="20"/>
                          <w:u w:val="single"/>
                        </w:rPr>
                      </w:pPr>
                      <w:r w:rsidRPr="005F62A9">
                        <w:rPr>
                          <w:b/>
                          <w:bCs/>
                          <w:sz w:val="20"/>
                          <w:szCs w:val="20"/>
                        </w:rPr>
                        <w:t>Email: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5F62A9">
                        <w:rPr>
                          <w:color w:val="4472C4" w:themeColor="accent1"/>
                          <w:sz w:val="20"/>
                          <w:szCs w:val="20"/>
                          <w:u w:val="single"/>
                        </w:rPr>
                        <w:t>admissionstertiary@sunshine.edu.na</w:t>
                      </w:r>
                    </w:p>
                    <w:p w14:paraId="3B90981B" w14:textId="77777777" w:rsidR="000246BF" w:rsidRPr="002347E4" w:rsidRDefault="000246BF" w:rsidP="00225A99">
                      <w:pPr>
                        <w:spacing w:after="0"/>
                        <w:rPr>
                          <w:color w:val="4472C4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3528200C" w14:textId="77777777" w:rsidR="000246BF" w:rsidRDefault="000246BF" w:rsidP="000246B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F6236D6" w14:textId="77777777" w:rsidR="000246BF" w:rsidRPr="006F5943" w:rsidRDefault="000246BF" w:rsidP="000246B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3273" w:rsidRPr="00382B1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784572" wp14:editId="55917C5A">
                <wp:simplePos x="0" y="0"/>
                <wp:positionH relativeFrom="margin">
                  <wp:posOffset>-99060</wp:posOffset>
                </wp:positionH>
                <wp:positionV relativeFrom="paragraph">
                  <wp:posOffset>236220</wp:posOffset>
                </wp:positionV>
                <wp:extent cx="1402080" cy="289560"/>
                <wp:effectExtent l="0" t="0" r="0" b="0"/>
                <wp:wrapNone/>
                <wp:docPr id="273849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AF64A64" w14:textId="77777777" w:rsidR="000246BF" w:rsidRPr="00EB5EBF" w:rsidRDefault="000246BF" w:rsidP="00EB5EBF">
                            <w:pPr>
                              <w:rPr>
                                <w:rFonts w:ascii="Century Gothic" w:hAnsi="Century Gothic"/>
                                <w:color w:val="4472C4" w:themeColor="accent1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84572" id="Text Box 4" o:spid="_x0000_s1027" type="#_x0000_t202" style="position:absolute;margin-left:-7.8pt;margin-top:18.6pt;width:110.4pt;height:22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" stroked="f">
                <v:textbox>
                  <w:txbxContent>
                    <w:p w14:paraId="3AF64A64" w14:textId="77777777" w:rsidR="000246BF" w:rsidRPr="00EB5EBF" w:rsidRDefault="000246BF" w:rsidP="00EB5EBF">
                      <w:pPr>
                        <w:rPr>
                          <w:rFonts w:ascii="Century Gothic" w:hAnsi="Century Gothic"/>
                          <w:color w:val="4472C4" w:themeColor="accent1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43273" w:rsidRPr="00382B1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D77F29" wp14:editId="0CD7F8F0">
                <wp:simplePos x="0" y="0"/>
                <wp:positionH relativeFrom="column">
                  <wp:posOffset>1394460</wp:posOffset>
                </wp:positionH>
                <wp:positionV relativeFrom="paragraph">
                  <wp:posOffset>-723900</wp:posOffset>
                </wp:positionV>
                <wp:extent cx="5120640" cy="419100"/>
                <wp:effectExtent l="0" t="0" r="0" b="0"/>
                <wp:wrapNone/>
                <wp:docPr id="89841170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87B8654" w14:textId="77777777" w:rsidR="000246BF" w:rsidRPr="005F62A9" w:rsidRDefault="000246BF" w:rsidP="00225A99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F62A9"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SUNSHINE PRIVATE COLLEGE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D77F29" id="Text Box 3" o:spid="_x0000_s1028" type="#_x0000_t202" style="position:absolute;margin-left:109.8pt;margin-top:-57pt;width:403.2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" stroked="f">
                <v:textbox>
                  <w:txbxContent>
                    <w:p w14:paraId="587B8654" w14:textId="77777777" w:rsidR="000246BF" w:rsidRPr="005F62A9" w:rsidRDefault="000246BF" w:rsidP="00225A99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 w:rsidRPr="005F62A9"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 xml:space="preserve">SUNSHINE PRIVATE COLLEGE </w:t>
                      </w:r>
                    </w:p>
                  </w:txbxContent>
                </v:textbox>
              </v:shape>
            </w:pict>
          </mc:Fallback>
        </mc:AlternateContent>
      </w:r>
      <w:r w:rsidR="00743273" w:rsidRPr="00382B1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0FD49C" wp14:editId="44E0A2EE">
                <wp:simplePos x="0" y="0"/>
                <wp:positionH relativeFrom="column">
                  <wp:posOffset>-899160</wp:posOffset>
                </wp:positionH>
                <wp:positionV relativeFrom="paragraph">
                  <wp:posOffset>-830580</wp:posOffset>
                </wp:positionV>
                <wp:extent cx="7536180" cy="1386840"/>
                <wp:effectExtent l="0" t="0" r="0" b="0"/>
                <wp:wrapNone/>
                <wp:docPr id="161367564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6180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99C335B" w14:textId="77777777" w:rsidR="000246BF" w:rsidRDefault="000246BF" w:rsidP="000246BF">
                            <w:r>
                              <w:rPr>
                                <w:noProof/>
                              </w:rPr>
                              <w:t xml:space="preserve">             </w:t>
                            </w:r>
                            <w:r w:rsidR="00EB5EBF">
                              <w:rPr>
                                <w:noProof/>
                              </w:rPr>
                              <w:t xml:space="preserve">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BE3880" wp14:editId="338A33AF">
                                  <wp:extent cx="1013425" cy="1040041"/>
                                  <wp:effectExtent l="0" t="0" r="0" b="8255"/>
                                  <wp:docPr id="1645517078" name="Picture 164551707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4033606" name="Pictur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7098" cy="10643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FD49C" id="Text Box 1" o:spid="_x0000_s1029" type="#_x0000_t202" style="position:absolute;margin-left:-70.8pt;margin-top:-65.4pt;width:593.4pt;height:10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" stroked="f">
                <v:textbox>
                  <w:txbxContent>
                    <w:p w14:paraId="299C335B" w14:textId="77777777" w:rsidR="000246BF" w:rsidRDefault="000246BF" w:rsidP="000246BF">
                      <w:r>
                        <w:rPr>
                          <w:noProof/>
                        </w:rPr>
                        <w:t xml:space="preserve">             </w:t>
                      </w:r>
                      <w:r w:rsidR="00EB5EBF">
                        <w:rPr>
                          <w:noProof/>
                        </w:rPr>
                        <w:t xml:space="preserve">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3BE3880" wp14:editId="338A33AF">
                            <wp:extent cx="1013425" cy="1040041"/>
                            <wp:effectExtent l="0" t="0" r="0" b="8255"/>
                            <wp:docPr id="1645517078" name="Picture 164551707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14033606" name="Picture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037098" cy="10643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B7933" w:rsidRPr="00382B11">
        <w:t xml:space="preserve"> </w:t>
      </w:r>
    </w:p>
    <w:p w14:paraId="3CADF8FB" w14:textId="4D8B3E90" w:rsidR="003D3AC5" w:rsidRPr="00382B11" w:rsidRDefault="00D635AA">
      <w:r w:rsidRPr="00382B1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AF9223" wp14:editId="0C875EB0">
                <wp:simplePos x="0" y="0"/>
                <wp:positionH relativeFrom="page">
                  <wp:align>left</wp:align>
                </wp:positionH>
                <wp:positionV relativeFrom="paragraph">
                  <wp:posOffset>219075</wp:posOffset>
                </wp:positionV>
                <wp:extent cx="10658475" cy="0"/>
                <wp:effectExtent l="0" t="19050" r="47625" b="38100"/>
                <wp:wrapNone/>
                <wp:docPr id="600903447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658475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00849D" id="Straight Connector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7.25pt" to="839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" strokecolor="#4472c4 [3204]" strokeweight="4.5pt">
                <v:stroke joinstyle="miter"/>
                <o:lock v:ext="edit" shapetype="f"/>
                <w10:wrap anchorx="page"/>
              </v:line>
            </w:pict>
          </mc:Fallback>
        </mc:AlternateContent>
      </w:r>
    </w:p>
    <w:p w14:paraId="3A1D1625" w14:textId="0593AB4F" w:rsidR="0052001A" w:rsidRPr="00382B11" w:rsidRDefault="0052001A" w:rsidP="009B72E5">
      <w:pPr>
        <w:tabs>
          <w:tab w:val="left" w:pos="1134"/>
        </w:tabs>
        <w:spacing w:after="0" w:line="240" w:lineRule="auto"/>
        <w:rPr>
          <w:rFonts w:ascii="Arial" w:hAnsi="Arial" w:cs="Arial"/>
          <w:color w:val="2E74B5" w:themeColor="accent5" w:themeShade="BF"/>
          <w:sz w:val="16"/>
          <w:szCs w:val="16"/>
          <w:u w:val="single"/>
        </w:rPr>
      </w:pPr>
      <w:r w:rsidRPr="00382B11">
        <w:rPr>
          <w:rFonts w:ascii="Arial" w:hAnsi="Arial" w:cs="Arial"/>
          <w:color w:val="2E74B5" w:themeColor="accent5" w:themeShade="BF"/>
          <w:sz w:val="16"/>
          <w:szCs w:val="16"/>
          <w:u w:val="single"/>
        </w:rPr>
        <w:t xml:space="preserve">                                                                                                                                         </w:t>
      </w:r>
    </w:p>
    <w:p w14:paraId="30F52607" w14:textId="7DD88E39" w:rsidR="0052001A" w:rsidRPr="00382B11" w:rsidRDefault="00842A5B" w:rsidP="00FE7534">
      <w:pPr>
        <w:ind w:left="-426" w:firstLine="426"/>
        <w:jc w:val="both"/>
        <w:rPr>
          <w:rFonts w:ascii="Times New Roman" w:hAnsi="Times New Roman" w:cs="Times New Roman"/>
          <w:b/>
          <w:sz w:val="28"/>
        </w:rPr>
      </w:pPr>
      <w:r w:rsidRPr="00382B11">
        <w:rPr>
          <w:rFonts w:ascii="Times New Roman" w:hAnsi="Times New Roman" w:cs="Times New Roman"/>
          <w:b/>
          <w:sz w:val="28"/>
        </w:rPr>
        <w:t>BEDHSP</w:t>
      </w:r>
      <w:r w:rsidR="000C1EE3" w:rsidRPr="00382B11">
        <w:rPr>
          <w:rFonts w:ascii="Times New Roman" w:hAnsi="Times New Roman" w:cs="Times New Roman"/>
          <w:b/>
          <w:sz w:val="28"/>
        </w:rPr>
        <w:t xml:space="preserve"> 1.</w:t>
      </w:r>
      <w:r w:rsidR="0076194B" w:rsidRPr="00382B11">
        <w:rPr>
          <w:rFonts w:ascii="Times New Roman" w:hAnsi="Times New Roman" w:cs="Times New Roman"/>
          <w:b/>
          <w:sz w:val="28"/>
        </w:rPr>
        <w:t>1</w:t>
      </w:r>
      <w:r w:rsidR="000C1EE3" w:rsidRPr="00382B11">
        <w:rPr>
          <w:rFonts w:ascii="Times New Roman" w:hAnsi="Times New Roman" w:cs="Times New Roman"/>
          <w:b/>
          <w:sz w:val="28"/>
        </w:rPr>
        <w:t xml:space="preserve"> Weekly </w:t>
      </w:r>
      <w:r w:rsidR="00D300ED" w:rsidRPr="00382B11">
        <w:rPr>
          <w:rFonts w:ascii="Times New Roman" w:hAnsi="Times New Roman" w:cs="Times New Roman"/>
          <w:b/>
          <w:sz w:val="28"/>
        </w:rPr>
        <w:t>T</w:t>
      </w:r>
      <w:r w:rsidR="000C1EE3" w:rsidRPr="00382B11">
        <w:rPr>
          <w:rFonts w:ascii="Times New Roman" w:hAnsi="Times New Roman" w:cs="Times New Roman"/>
          <w:b/>
          <w:sz w:val="28"/>
        </w:rPr>
        <w:t>imetable</w:t>
      </w:r>
    </w:p>
    <w:p w14:paraId="1E8B680C" w14:textId="77777777" w:rsidR="00BE4C8E" w:rsidRPr="00382B11" w:rsidRDefault="00BE4C8E" w:rsidP="00FE7534">
      <w:pPr>
        <w:ind w:left="-426" w:firstLine="426"/>
        <w:jc w:val="both"/>
        <w:rPr>
          <w:rFonts w:ascii="Times New Roman" w:hAnsi="Times New Roman" w:cs="Times New Roman"/>
          <w:b/>
          <w:sz w:val="28"/>
        </w:rPr>
      </w:pPr>
    </w:p>
    <w:tbl>
      <w:tblPr>
        <w:tblW w:w="15340" w:type="dxa"/>
        <w:tblInd w:w="-2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4"/>
        <w:gridCol w:w="2606"/>
        <w:gridCol w:w="2790"/>
        <w:gridCol w:w="3330"/>
        <w:gridCol w:w="3060"/>
        <w:gridCol w:w="2430"/>
        <w:gridCol w:w="40"/>
      </w:tblGrid>
      <w:tr w:rsidR="0088462F" w:rsidRPr="00382B11" w14:paraId="6167FFFE" w14:textId="77777777" w:rsidTr="00F45B20">
        <w:trPr>
          <w:gridAfter w:val="1"/>
          <w:wAfter w:w="40" w:type="dxa"/>
          <w:trHeight w:val="305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6B49D2B0" w14:textId="77777777" w:rsidR="0052001A" w:rsidRPr="00382B11" w:rsidRDefault="0052001A" w:rsidP="00D377B9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24A1E7" w14:textId="3708B8E9" w:rsidR="0052001A" w:rsidRPr="00382B11" w:rsidRDefault="00106054" w:rsidP="00D377B9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382B11">
              <w:rPr>
                <w:rFonts w:ascii="Candara" w:hAnsi="Candara" w:cs="Arial"/>
                <w:b/>
                <w:sz w:val="24"/>
                <w:szCs w:val="24"/>
              </w:rPr>
              <w:t xml:space="preserve">MONDAY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63C70D" w14:textId="7F6A7C6A" w:rsidR="0052001A" w:rsidRPr="00382B11" w:rsidRDefault="00106054" w:rsidP="00D377B9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382B11">
              <w:rPr>
                <w:rFonts w:ascii="Candara" w:hAnsi="Candara" w:cs="Arial"/>
                <w:b/>
                <w:sz w:val="24"/>
                <w:szCs w:val="24"/>
              </w:rPr>
              <w:t>TUESDAY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D8170A" w14:textId="6A9BAAF6" w:rsidR="0052001A" w:rsidRPr="00382B11" w:rsidRDefault="00106054" w:rsidP="00D377B9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382B11">
              <w:rPr>
                <w:rFonts w:ascii="Candara" w:hAnsi="Candara" w:cs="Arial"/>
                <w:b/>
                <w:sz w:val="24"/>
                <w:szCs w:val="24"/>
              </w:rPr>
              <w:t>WEDNESDAY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F8A1E4" w14:textId="59191D99" w:rsidR="0052001A" w:rsidRPr="00382B11" w:rsidRDefault="00106054" w:rsidP="00D377B9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382B11">
              <w:rPr>
                <w:rFonts w:ascii="Candara" w:hAnsi="Candara" w:cs="Arial"/>
                <w:b/>
                <w:sz w:val="24"/>
                <w:szCs w:val="24"/>
              </w:rPr>
              <w:t>THURSDAY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6777B5" w14:textId="6BE62CF4" w:rsidR="0052001A" w:rsidRPr="00382B11" w:rsidRDefault="00106054" w:rsidP="00D377B9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382B11">
              <w:rPr>
                <w:rFonts w:ascii="Candara" w:hAnsi="Candara" w:cs="Arial"/>
                <w:b/>
                <w:sz w:val="24"/>
                <w:szCs w:val="24"/>
              </w:rPr>
              <w:t>FRIDAY</w:t>
            </w:r>
          </w:p>
        </w:tc>
      </w:tr>
      <w:tr w:rsidR="00830323" w:rsidRPr="00961C34" w14:paraId="45B20059" w14:textId="471757DC" w:rsidTr="00F45B20">
        <w:trPr>
          <w:trHeight w:val="827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6DD497AD" w14:textId="32921737" w:rsidR="00830323" w:rsidRPr="00961C34" w:rsidRDefault="00830323" w:rsidP="00D377B9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961C34">
              <w:rPr>
                <w:rFonts w:ascii="Candara" w:hAnsi="Candara" w:cs="Arial"/>
                <w:b/>
                <w:sz w:val="24"/>
                <w:szCs w:val="24"/>
              </w:rPr>
              <w:t>17:30 to 18:30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0BB14C" w14:textId="77777777" w:rsidR="003D2301" w:rsidRPr="00961C34" w:rsidRDefault="001C29CD" w:rsidP="00D377B9">
            <w:pPr>
              <w:tabs>
                <w:tab w:val="left" w:pos="735"/>
              </w:tabs>
              <w:spacing w:line="360" w:lineRule="auto"/>
              <w:jc w:val="center"/>
              <w:rPr>
                <w:rFonts w:ascii="Candara" w:eastAsia="Times New Roman" w:hAnsi="Candara" w:cs="Times New Roman"/>
                <w:sz w:val="24"/>
                <w:szCs w:val="24"/>
              </w:rPr>
            </w:pPr>
            <w:r w:rsidRPr="00961C34">
              <w:rPr>
                <w:rFonts w:ascii="Candara" w:eastAsia="Times New Roman" w:hAnsi="Candara" w:cs="Times New Roman"/>
                <w:sz w:val="24"/>
                <w:szCs w:val="24"/>
              </w:rPr>
              <w:t>ICTE111</w:t>
            </w:r>
          </w:p>
          <w:p w14:paraId="4E9F374B" w14:textId="691E29BF" w:rsidR="00F603C8" w:rsidRPr="00961C34" w:rsidRDefault="003D2301" w:rsidP="00D377B9">
            <w:pPr>
              <w:tabs>
                <w:tab w:val="left" w:pos="735"/>
              </w:tabs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961C34">
              <w:rPr>
                <w:rFonts w:ascii="Candara" w:eastAsia="Times New Roman" w:hAnsi="Candara" w:cs="Times New Roman"/>
                <w:sz w:val="24"/>
                <w:szCs w:val="24"/>
              </w:rPr>
              <w:t xml:space="preserve">Information, Technology and Communication in Education I  </w:t>
            </w:r>
            <w:r w:rsidR="001C29CD" w:rsidRPr="00961C34">
              <w:rPr>
                <w:rFonts w:ascii="Candara" w:eastAsia="Times New Roman" w:hAnsi="Candara" w:cs="Times New Roman"/>
                <w:sz w:val="24"/>
                <w:szCs w:val="24"/>
              </w:rPr>
              <w:br/>
              <w:t>Mr</w:t>
            </w:r>
            <w:r w:rsidR="00C834A5" w:rsidRPr="00961C34">
              <w:rPr>
                <w:rFonts w:ascii="Candara" w:eastAsia="Times New Roman" w:hAnsi="Candara" w:cs="Times New Roman"/>
                <w:sz w:val="24"/>
                <w:szCs w:val="24"/>
              </w:rPr>
              <w:t>.</w:t>
            </w:r>
            <w:r w:rsidR="001C29CD" w:rsidRPr="00961C34">
              <w:rPr>
                <w:rFonts w:ascii="Candara" w:eastAsia="Times New Roman" w:hAnsi="Candara" w:cs="Times New Roman"/>
                <w:sz w:val="24"/>
                <w:szCs w:val="24"/>
              </w:rPr>
              <w:t xml:space="preserve"> P. Musindo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FC29C2" w14:textId="77777777" w:rsidR="004528FC" w:rsidRPr="00961C34" w:rsidRDefault="004528FC" w:rsidP="004528FC">
            <w:pPr>
              <w:spacing w:line="360" w:lineRule="auto"/>
              <w:rPr>
                <w:rFonts w:ascii="Candara" w:eastAsia="Times New Roman" w:hAnsi="Candara" w:cs="Times New Roman"/>
                <w:sz w:val="24"/>
                <w:szCs w:val="24"/>
              </w:rPr>
            </w:pPr>
            <w:r w:rsidRPr="00961C34">
              <w:rPr>
                <w:rFonts w:ascii="Candara" w:eastAsia="Times New Roman" w:hAnsi="Candara" w:cs="Times New Roman"/>
                <w:sz w:val="24"/>
                <w:szCs w:val="24"/>
              </w:rPr>
              <w:t xml:space="preserve">          RMED111</w:t>
            </w:r>
          </w:p>
          <w:p w14:paraId="1D4A2BDB" w14:textId="595C4A48" w:rsidR="003D2301" w:rsidRPr="00961C34" w:rsidRDefault="003D2301" w:rsidP="004528FC">
            <w:pPr>
              <w:spacing w:line="360" w:lineRule="auto"/>
              <w:rPr>
                <w:rFonts w:ascii="Candara" w:eastAsia="Times New Roman" w:hAnsi="Candara" w:cs="Times New Roman"/>
                <w:sz w:val="24"/>
                <w:szCs w:val="24"/>
              </w:rPr>
            </w:pPr>
            <w:r w:rsidRPr="00961C34">
              <w:rPr>
                <w:rFonts w:ascii="Candara" w:eastAsia="Times New Roman" w:hAnsi="Candara" w:cs="Times New Roman"/>
                <w:sz w:val="24"/>
                <w:szCs w:val="24"/>
              </w:rPr>
              <w:t>Religious and Moral Education I</w:t>
            </w:r>
          </w:p>
          <w:p w14:paraId="477434D9" w14:textId="03DACF72" w:rsidR="000E4004" w:rsidRPr="00961C34" w:rsidRDefault="004528FC" w:rsidP="004528FC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961C34">
              <w:rPr>
                <w:rFonts w:ascii="Candara" w:eastAsia="Times New Roman" w:hAnsi="Candara" w:cs="Times New Roman"/>
                <w:sz w:val="24"/>
                <w:szCs w:val="24"/>
              </w:rPr>
              <w:t xml:space="preserve">Dr A. Musodza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AD770A" w14:textId="77777777" w:rsidR="00767983" w:rsidRPr="00961C34" w:rsidRDefault="00767983" w:rsidP="00767983">
            <w:pPr>
              <w:spacing w:line="360" w:lineRule="auto"/>
              <w:rPr>
                <w:rFonts w:ascii="Candara" w:eastAsia="Times New Roman" w:hAnsi="Candara" w:cs="Times New Roman"/>
                <w:sz w:val="24"/>
                <w:szCs w:val="24"/>
              </w:rPr>
            </w:pPr>
            <w:r w:rsidRPr="00961C34">
              <w:rPr>
                <w:rFonts w:ascii="Candara" w:eastAsia="Times New Roman" w:hAnsi="Candara" w:cs="Times New Roman"/>
                <w:sz w:val="24"/>
                <w:szCs w:val="24"/>
              </w:rPr>
              <w:t xml:space="preserve">               RMED111</w:t>
            </w:r>
          </w:p>
          <w:p w14:paraId="7B7746BD" w14:textId="23206350" w:rsidR="003D2301" w:rsidRPr="00961C34" w:rsidRDefault="003D2301" w:rsidP="00767983">
            <w:pPr>
              <w:spacing w:line="360" w:lineRule="auto"/>
              <w:rPr>
                <w:rFonts w:ascii="Candara" w:eastAsia="Times New Roman" w:hAnsi="Candara" w:cs="Times New Roman"/>
                <w:sz w:val="24"/>
                <w:szCs w:val="24"/>
              </w:rPr>
            </w:pPr>
            <w:r w:rsidRPr="00961C34">
              <w:rPr>
                <w:rFonts w:ascii="Candara" w:eastAsia="Times New Roman" w:hAnsi="Candara" w:cs="Times New Roman"/>
                <w:sz w:val="24"/>
                <w:szCs w:val="24"/>
              </w:rPr>
              <w:t>Religious and Moral Education I</w:t>
            </w:r>
          </w:p>
          <w:p w14:paraId="52E965C0" w14:textId="36502313" w:rsidR="005C3C8E" w:rsidRPr="00961C34" w:rsidRDefault="00767983" w:rsidP="00767983">
            <w:pPr>
              <w:pStyle w:val="NoSpacing"/>
              <w:rPr>
                <w:rFonts w:ascii="Candara" w:hAnsi="Candara"/>
                <w:sz w:val="24"/>
                <w:szCs w:val="24"/>
              </w:rPr>
            </w:pPr>
            <w:r w:rsidRPr="00961C34">
              <w:rPr>
                <w:rFonts w:ascii="Candara" w:hAnsi="Candara" w:cs="Times New Roman"/>
                <w:sz w:val="24"/>
                <w:szCs w:val="24"/>
              </w:rPr>
              <w:t xml:space="preserve">          Dr A. Musodza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5BDC54" w14:textId="77777777" w:rsidR="00F45B20" w:rsidRPr="00961C34" w:rsidRDefault="00F45B20" w:rsidP="00F45B20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961C34">
              <w:rPr>
                <w:rFonts w:ascii="Candara" w:hAnsi="Candara" w:cs="Times New Roman"/>
                <w:bCs/>
                <w:sz w:val="24"/>
                <w:szCs w:val="24"/>
              </w:rPr>
              <w:t>ICTE111</w:t>
            </w:r>
          </w:p>
          <w:p w14:paraId="6951744D" w14:textId="54449B25" w:rsidR="003D2301" w:rsidRPr="00961C34" w:rsidRDefault="003D2301" w:rsidP="00F45B20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961C34">
              <w:rPr>
                <w:rFonts w:ascii="Candara" w:hAnsi="Candara" w:cs="Times New Roman"/>
                <w:bCs/>
                <w:sz w:val="24"/>
                <w:szCs w:val="24"/>
              </w:rPr>
              <w:t xml:space="preserve">Information, Technology and Communication in Education I  </w:t>
            </w:r>
          </w:p>
          <w:p w14:paraId="6D9FE0F9" w14:textId="14204F2C" w:rsidR="005C3C8E" w:rsidRPr="00961C34" w:rsidRDefault="00F45B20" w:rsidP="00F45B20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961C34">
              <w:rPr>
                <w:rFonts w:ascii="Candara" w:hAnsi="Candara" w:cs="Times New Roman"/>
                <w:bCs/>
                <w:sz w:val="24"/>
                <w:szCs w:val="24"/>
              </w:rPr>
              <w:t>Mr. P. Musindo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B551DF" w14:textId="77777777" w:rsidR="00830323" w:rsidRPr="00961C34" w:rsidRDefault="00555F66" w:rsidP="00555F66">
            <w:pPr>
              <w:spacing w:line="360" w:lineRule="auto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961C34">
              <w:rPr>
                <w:rFonts w:ascii="Candara" w:hAnsi="Candara" w:cs="Arial"/>
                <w:b/>
                <w:sz w:val="24"/>
                <w:szCs w:val="24"/>
              </w:rPr>
              <w:t xml:space="preserve"> </w:t>
            </w:r>
            <w:r w:rsidRPr="00961C34">
              <w:rPr>
                <w:rFonts w:ascii="Candara" w:hAnsi="Candara" w:cs="Arial"/>
                <w:b/>
                <w:sz w:val="24"/>
                <w:szCs w:val="24"/>
              </w:rPr>
              <w:tab/>
            </w:r>
            <w:r w:rsidRPr="00961C34">
              <w:rPr>
                <w:rFonts w:ascii="Candara" w:hAnsi="Candara" w:cs="Times New Roman"/>
                <w:bCs/>
                <w:sz w:val="24"/>
                <w:szCs w:val="24"/>
              </w:rPr>
              <w:t>GMPT 111</w:t>
            </w:r>
          </w:p>
          <w:p w14:paraId="23E83F1C" w14:textId="002203D3" w:rsidR="003D2301" w:rsidRPr="00961C34" w:rsidRDefault="003D2301" w:rsidP="00555F66">
            <w:pPr>
              <w:spacing w:line="360" w:lineRule="auto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961C34">
              <w:rPr>
                <w:rFonts w:ascii="Candara" w:hAnsi="Candara" w:cs="Times New Roman"/>
                <w:bCs/>
                <w:sz w:val="24"/>
                <w:szCs w:val="24"/>
              </w:rPr>
              <w:t>General Methods and Principles of Teaching</w:t>
            </w:r>
          </w:p>
          <w:p w14:paraId="1019B7EF" w14:textId="25F7DAEB" w:rsidR="00555F66" w:rsidRPr="00961C34" w:rsidRDefault="00555F66" w:rsidP="00555F66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961C34">
              <w:rPr>
                <w:rFonts w:ascii="Candara" w:hAnsi="Candara" w:cs="Times New Roman"/>
                <w:bCs/>
                <w:sz w:val="24"/>
                <w:szCs w:val="24"/>
              </w:rPr>
              <w:t xml:space="preserve">        Mr T. Zimanyi</w:t>
            </w:r>
          </w:p>
        </w:tc>
        <w:tc>
          <w:tcPr>
            <w:tcW w:w="40" w:type="dxa"/>
          </w:tcPr>
          <w:p w14:paraId="6592680A" w14:textId="77777777" w:rsidR="00830323" w:rsidRPr="00961C34" w:rsidRDefault="00830323" w:rsidP="00830323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30323" w:rsidRPr="00961C34" w14:paraId="12D4CDE6" w14:textId="77777777" w:rsidTr="00F45B20">
        <w:trPr>
          <w:gridAfter w:val="1"/>
          <w:wAfter w:w="40" w:type="dxa"/>
          <w:trHeight w:val="305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58C43CD5" w14:textId="1E0BC83C" w:rsidR="00830323" w:rsidRPr="00961C34" w:rsidRDefault="00830323" w:rsidP="00D377B9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961C34">
              <w:rPr>
                <w:rFonts w:ascii="Candara" w:hAnsi="Candara" w:cs="Arial"/>
                <w:b/>
                <w:sz w:val="24"/>
                <w:szCs w:val="24"/>
              </w:rPr>
              <w:t>18:30 to 19:30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497EE0" w14:textId="3BBD709F" w:rsidR="00AC19E9" w:rsidRPr="00961C34" w:rsidRDefault="00C834A5" w:rsidP="00C834A5">
            <w:pPr>
              <w:spacing w:line="360" w:lineRule="auto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 w:rsidRPr="00961C34">
              <w:rPr>
                <w:rFonts w:ascii="Candara" w:hAnsi="Candara" w:cs="Arial"/>
                <w:b/>
                <w:bCs/>
                <w:sz w:val="24"/>
                <w:szCs w:val="24"/>
              </w:rPr>
              <w:t xml:space="preserve">         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9543CC" w14:textId="797631F2" w:rsidR="005C3182" w:rsidRPr="00961C34" w:rsidRDefault="005C3182" w:rsidP="004528FC">
            <w:pPr>
              <w:spacing w:line="360" w:lineRule="auto"/>
              <w:rPr>
                <w:rFonts w:ascii="Candara" w:hAnsi="Candara" w:cs="Arial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CCDBF5" w14:textId="0B8438FB" w:rsidR="00830323" w:rsidRPr="00961C34" w:rsidRDefault="00830323" w:rsidP="00767983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4697B3" w14:textId="77777777" w:rsidR="00F45B20" w:rsidRPr="00961C34" w:rsidRDefault="00F45B20" w:rsidP="00F45B20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961C34">
              <w:rPr>
                <w:rFonts w:ascii="Candara" w:hAnsi="Candara" w:cs="Times New Roman"/>
                <w:bCs/>
                <w:sz w:val="24"/>
                <w:szCs w:val="24"/>
              </w:rPr>
              <w:t>SOED111</w:t>
            </w:r>
          </w:p>
          <w:p w14:paraId="3CC66489" w14:textId="403DE665" w:rsidR="003D2301" w:rsidRPr="00961C34" w:rsidRDefault="003D2301" w:rsidP="00F45B20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961C34">
              <w:rPr>
                <w:rFonts w:ascii="Candara" w:hAnsi="Candara" w:cs="Times New Roman"/>
                <w:bCs/>
                <w:sz w:val="24"/>
                <w:szCs w:val="24"/>
              </w:rPr>
              <w:t>Sociology of Education</w:t>
            </w:r>
          </w:p>
          <w:p w14:paraId="6C11B9CB" w14:textId="3CB97E0F" w:rsidR="00830323" w:rsidRPr="00961C34" w:rsidRDefault="00F45B20" w:rsidP="00F45B20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961C34">
              <w:rPr>
                <w:rFonts w:ascii="Candara" w:hAnsi="Candara" w:cs="Times New Roman"/>
                <w:bCs/>
                <w:sz w:val="24"/>
                <w:szCs w:val="24"/>
              </w:rPr>
              <w:t xml:space="preserve"> Dr I Haufiku      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6DF43C" w14:textId="77777777" w:rsidR="003D2301" w:rsidRPr="00961C34" w:rsidRDefault="0035236D" w:rsidP="005D3645">
            <w:pPr>
              <w:spacing w:line="360" w:lineRule="auto"/>
              <w:jc w:val="center"/>
              <w:rPr>
                <w:rFonts w:ascii="Candara" w:eastAsia="Times New Roman" w:hAnsi="Candara" w:cs="Times New Roman"/>
                <w:sz w:val="24"/>
                <w:szCs w:val="24"/>
              </w:rPr>
            </w:pPr>
            <w:r w:rsidRPr="00961C34">
              <w:rPr>
                <w:rFonts w:ascii="Candara" w:eastAsia="Times New Roman" w:hAnsi="Candara" w:cs="Times New Roman"/>
                <w:sz w:val="24"/>
                <w:szCs w:val="24"/>
              </w:rPr>
              <w:t>PSED111</w:t>
            </w:r>
          </w:p>
          <w:p w14:paraId="5F531EE3" w14:textId="7A814DD5" w:rsidR="00830323" w:rsidRPr="00961C34" w:rsidRDefault="003D2301" w:rsidP="005D3645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961C34">
              <w:rPr>
                <w:rFonts w:ascii="Candara" w:eastAsia="Times New Roman" w:hAnsi="Candara" w:cs="Times New Roman"/>
                <w:sz w:val="24"/>
                <w:szCs w:val="24"/>
              </w:rPr>
              <w:t>Psychology of Education</w:t>
            </w:r>
            <w:r w:rsidR="0035236D" w:rsidRPr="00961C34">
              <w:rPr>
                <w:rFonts w:ascii="Candara" w:eastAsia="Times New Roman" w:hAnsi="Candara" w:cs="Times New Roman"/>
                <w:sz w:val="24"/>
                <w:szCs w:val="24"/>
              </w:rPr>
              <w:br/>
              <w:t>Mr</w:t>
            </w:r>
            <w:r w:rsidR="00C834A5" w:rsidRPr="00961C34">
              <w:rPr>
                <w:rFonts w:ascii="Candara" w:eastAsia="Times New Roman" w:hAnsi="Candara" w:cs="Times New Roman"/>
                <w:sz w:val="24"/>
                <w:szCs w:val="24"/>
              </w:rPr>
              <w:t>.</w:t>
            </w:r>
            <w:r w:rsidR="0035236D" w:rsidRPr="00961C34">
              <w:rPr>
                <w:rFonts w:ascii="Candara" w:eastAsia="Times New Roman" w:hAnsi="Candara" w:cs="Times New Roman"/>
                <w:sz w:val="24"/>
                <w:szCs w:val="24"/>
              </w:rPr>
              <w:t xml:space="preserve"> D. Mukumba</w:t>
            </w:r>
          </w:p>
        </w:tc>
      </w:tr>
      <w:tr w:rsidR="00830323" w:rsidRPr="00961C34" w14:paraId="61897B22" w14:textId="77777777" w:rsidTr="00F45B20">
        <w:trPr>
          <w:gridAfter w:val="1"/>
          <w:wAfter w:w="40" w:type="dxa"/>
          <w:trHeight w:val="305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08EBA575" w14:textId="622AC976" w:rsidR="00830323" w:rsidRPr="00961C34" w:rsidRDefault="00830323" w:rsidP="00D377B9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961C34">
              <w:rPr>
                <w:rFonts w:ascii="Candara" w:hAnsi="Candara" w:cs="Arial"/>
                <w:b/>
                <w:sz w:val="24"/>
                <w:szCs w:val="24"/>
              </w:rPr>
              <w:t>19:30 to 20:30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632886" w14:textId="64BA5B34" w:rsidR="00C834A5" w:rsidRPr="00961C34" w:rsidRDefault="00C834A5" w:rsidP="00C834A5">
            <w:pPr>
              <w:spacing w:line="360" w:lineRule="auto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961C34">
              <w:rPr>
                <w:rFonts w:ascii="Candara" w:hAnsi="Candara" w:cs="Times New Roman"/>
                <w:b/>
                <w:sz w:val="24"/>
                <w:szCs w:val="24"/>
              </w:rPr>
              <w:t xml:space="preserve">       </w:t>
            </w:r>
            <w:r w:rsidR="004528FC" w:rsidRPr="00961C34">
              <w:rPr>
                <w:rFonts w:ascii="Candara" w:hAnsi="Candara" w:cs="Times New Roman"/>
                <w:b/>
                <w:sz w:val="24"/>
                <w:szCs w:val="24"/>
              </w:rPr>
              <w:t xml:space="preserve">     </w:t>
            </w:r>
            <w:r w:rsidRPr="00961C34">
              <w:rPr>
                <w:rFonts w:ascii="Candara" w:hAnsi="Candara" w:cs="Times New Roman"/>
                <w:bCs/>
                <w:sz w:val="24"/>
                <w:szCs w:val="24"/>
              </w:rPr>
              <w:t>SOED111</w:t>
            </w:r>
          </w:p>
          <w:p w14:paraId="049E8D82" w14:textId="77DFDDE2" w:rsidR="003D2301" w:rsidRPr="00961C34" w:rsidRDefault="003D2301" w:rsidP="00C834A5">
            <w:pPr>
              <w:spacing w:line="360" w:lineRule="auto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961C34">
              <w:rPr>
                <w:rFonts w:ascii="Candara" w:hAnsi="Candara" w:cs="Times New Roman"/>
                <w:bCs/>
                <w:sz w:val="24"/>
                <w:szCs w:val="24"/>
              </w:rPr>
              <w:t>Sociology of Education</w:t>
            </w:r>
          </w:p>
          <w:p w14:paraId="6C2FA39B" w14:textId="3E66BFF4" w:rsidR="00830323" w:rsidRPr="00961C34" w:rsidRDefault="004528FC" w:rsidP="00C834A5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961C34">
              <w:rPr>
                <w:rFonts w:ascii="Candara" w:hAnsi="Candara" w:cs="Times New Roman"/>
                <w:bCs/>
                <w:sz w:val="24"/>
                <w:szCs w:val="24"/>
              </w:rPr>
              <w:lastRenderedPageBreak/>
              <w:t xml:space="preserve">       </w:t>
            </w:r>
            <w:r w:rsidR="00C834A5" w:rsidRPr="00961C34">
              <w:rPr>
                <w:rFonts w:ascii="Candara" w:hAnsi="Candara" w:cs="Times New Roman"/>
                <w:bCs/>
                <w:sz w:val="24"/>
                <w:szCs w:val="24"/>
              </w:rPr>
              <w:t>Dr I</w:t>
            </w:r>
            <w:r w:rsidRPr="00961C34">
              <w:rPr>
                <w:rFonts w:ascii="Candara" w:hAnsi="Candara" w:cs="Times New Roman"/>
                <w:bCs/>
                <w:sz w:val="24"/>
                <w:szCs w:val="24"/>
              </w:rPr>
              <w:t xml:space="preserve"> </w:t>
            </w:r>
            <w:r w:rsidR="00C834A5" w:rsidRPr="00961C34">
              <w:rPr>
                <w:rFonts w:ascii="Candara" w:hAnsi="Candara" w:cs="Times New Roman"/>
                <w:bCs/>
                <w:sz w:val="24"/>
                <w:szCs w:val="24"/>
              </w:rPr>
              <w:t>Haufiku</w:t>
            </w:r>
            <w:r w:rsidR="00C834A5" w:rsidRPr="00961C34">
              <w:rPr>
                <w:rFonts w:ascii="Candara" w:hAnsi="Candara" w:cs="Arial"/>
                <w:b/>
                <w:sz w:val="24"/>
                <w:szCs w:val="24"/>
              </w:rPr>
              <w:t xml:space="preserve">      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FFA7C9" w14:textId="755E516D" w:rsidR="001D3B07" w:rsidRPr="00961C34" w:rsidRDefault="001D3B07" w:rsidP="004528FC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A4E240" w14:textId="5D37A0FB" w:rsidR="00FD761C" w:rsidRPr="00961C34" w:rsidRDefault="00F45B20" w:rsidP="004F7530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961C34">
              <w:rPr>
                <w:rFonts w:ascii="Candara" w:hAnsi="Candara" w:cs="Times New Roman"/>
                <w:bCs/>
                <w:sz w:val="24"/>
                <w:szCs w:val="24"/>
              </w:rPr>
              <w:t xml:space="preserve">Academic Reading and Writing Skills </w:t>
            </w:r>
            <w:r w:rsidRPr="00961C34">
              <w:rPr>
                <w:rFonts w:ascii="Candara" w:hAnsi="Candara" w:cs="Times New Roman"/>
                <w:bCs/>
                <w:sz w:val="24"/>
                <w:szCs w:val="24"/>
              </w:rPr>
              <w:tab/>
              <w:t>ARWS 111</w:t>
            </w:r>
          </w:p>
          <w:p w14:paraId="1F2FC5EA" w14:textId="2B89B6D4" w:rsidR="00F45B20" w:rsidRPr="00961C34" w:rsidRDefault="00F45B20" w:rsidP="00F45B20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961C34">
              <w:rPr>
                <w:rFonts w:ascii="Candara" w:hAnsi="Candara" w:cs="Times New Roman"/>
                <w:bCs/>
                <w:sz w:val="24"/>
                <w:szCs w:val="24"/>
              </w:rPr>
              <w:lastRenderedPageBreak/>
              <w:t xml:space="preserve">       Dr Colletta Kandemiri</w:t>
            </w:r>
            <w:r w:rsidRPr="00961C34">
              <w:rPr>
                <w:rFonts w:ascii="Candara" w:hAnsi="Candara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A44120" w14:textId="715EE731" w:rsidR="00555F66" w:rsidRPr="00961C34" w:rsidRDefault="00555F66" w:rsidP="00555F66">
            <w:pPr>
              <w:spacing w:line="360" w:lineRule="auto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961C34">
              <w:rPr>
                <w:rFonts w:ascii="Candara" w:hAnsi="Candara" w:cs="Times New Roman"/>
                <w:bCs/>
                <w:sz w:val="24"/>
                <w:szCs w:val="24"/>
              </w:rPr>
              <w:lastRenderedPageBreak/>
              <w:t xml:space="preserve">                    PSED111</w:t>
            </w:r>
          </w:p>
          <w:p w14:paraId="37E3EE60" w14:textId="45CBF5DD" w:rsidR="003D2301" w:rsidRPr="00961C34" w:rsidRDefault="003D2301" w:rsidP="00555F66">
            <w:pPr>
              <w:spacing w:line="360" w:lineRule="auto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961C34">
              <w:rPr>
                <w:rFonts w:ascii="Candara" w:hAnsi="Candara" w:cs="Times New Roman"/>
                <w:bCs/>
                <w:sz w:val="24"/>
                <w:szCs w:val="24"/>
              </w:rPr>
              <w:t>Psychology of Education</w:t>
            </w:r>
          </w:p>
          <w:p w14:paraId="6D072CBF" w14:textId="4FBA42A1" w:rsidR="00830323" w:rsidRPr="00961C34" w:rsidRDefault="00555F66" w:rsidP="00555F66">
            <w:pPr>
              <w:spacing w:line="360" w:lineRule="auto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961C34">
              <w:rPr>
                <w:rFonts w:ascii="Candara" w:hAnsi="Candara" w:cs="Times New Roman"/>
                <w:bCs/>
                <w:sz w:val="24"/>
                <w:szCs w:val="24"/>
              </w:rPr>
              <w:lastRenderedPageBreak/>
              <w:t xml:space="preserve">            Mr. D. Mukumba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4C9F56" w14:textId="277E44FF" w:rsidR="00830323" w:rsidRPr="00961C34" w:rsidRDefault="00830323" w:rsidP="00B3122C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</w:p>
        </w:tc>
      </w:tr>
    </w:tbl>
    <w:p w14:paraId="435E53D2" w14:textId="5C6FF488" w:rsidR="00830323" w:rsidRPr="00961C34" w:rsidRDefault="002F2050" w:rsidP="00733155">
      <w:pPr>
        <w:tabs>
          <w:tab w:val="left" w:pos="1845"/>
        </w:tabs>
        <w:rPr>
          <w:rFonts w:ascii="Candara" w:hAnsi="Candara"/>
          <w:sz w:val="24"/>
          <w:szCs w:val="24"/>
        </w:rPr>
      </w:pPr>
      <w:r w:rsidRPr="00961C34">
        <w:rPr>
          <w:rFonts w:ascii="Candara" w:hAnsi="Candara"/>
          <w:sz w:val="24"/>
          <w:szCs w:val="24"/>
        </w:rPr>
        <w:t xml:space="preserve">KEY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9540"/>
        <w:gridCol w:w="2523"/>
      </w:tblGrid>
      <w:tr w:rsidR="00DD1C4B" w:rsidRPr="00961C34" w14:paraId="0950967E" w14:textId="77777777" w:rsidTr="00DD1C4B">
        <w:tc>
          <w:tcPr>
            <w:tcW w:w="1885" w:type="dxa"/>
          </w:tcPr>
          <w:p w14:paraId="0958C2D1" w14:textId="77777777" w:rsidR="00DD1C4B" w:rsidRPr="00961C34" w:rsidRDefault="00DD1C4B" w:rsidP="00733155">
            <w:pPr>
              <w:tabs>
                <w:tab w:val="left" w:pos="1845"/>
              </w:tabs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9540" w:type="dxa"/>
          </w:tcPr>
          <w:p w14:paraId="2D366FD1" w14:textId="19502131" w:rsidR="00DD1C4B" w:rsidRPr="00961C34" w:rsidRDefault="00DD1C4B" w:rsidP="00733155">
            <w:pPr>
              <w:tabs>
                <w:tab w:val="left" w:pos="1845"/>
              </w:tabs>
              <w:rPr>
                <w:rFonts w:ascii="Candara" w:hAnsi="Candara" w:cs="Times New Roman"/>
                <w:sz w:val="24"/>
                <w:szCs w:val="24"/>
              </w:rPr>
            </w:pPr>
            <w:r w:rsidRPr="00961C34">
              <w:rPr>
                <w:rFonts w:ascii="Candara" w:hAnsi="Candara" w:cs="Times New Roman"/>
                <w:sz w:val="24"/>
                <w:szCs w:val="24"/>
              </w:rPr>
              <w:t>Course</w:t>
            </w:r>
          </w:p>
        </w:tc>
        <w:tc>
          <w:tcPr>
            <w:tcW w:w="2523" w:type="dxa"/>
          </w:tcPr>
          <w:p w14:paraId="1C6C7EFE" w14:textId="7B3F8FE2" w:rsidR="00DD1C4B" w:rsidRPr="00961C34" w:rsidRDefault="00DD1C4B" w:rsidP="00733155">
            <w:pPr>
              <w:tabs>
                <w:tab w:val="left" w:pos="1845"/>
              </w:tabs>
              <w:rPr>
                <w:rFonts w:ascii="Candara" w:hAnsi="Candara" w:cs="Times New Roman"/>
                <w:sz w:val="24"/>
                <w:szCs w:val="24"/>
              </w:rPr>
            </w:pPr>
            <w:r w:rsidRPr="00961C34">
              <w:rPr>
                <w:rFonts w:ascii="Candara" w:hAnsi="Candara" w:cs="Times New Roman"/>
                <w:sz w:val="24"/>
                <w:szCs w:val="24"/>
              </w:rPr>
              <w:t>Co</w:t>
            </w:r>
            <w:r w:rsidR="00310D28" w:rsidRPr="00961C34">
              <w:rPr>
                <w:rFonts w:ascii="Candara" w:hAnsi="Candara" w:cs="Times New Roman"/>
                <w:sz w:val="24"/>
                <w:szCs w:val="24"/>
              </w:rPr>
              <w:t>de</w:t>
            </w:r>
          </w:p>
        </w:tc>
      </w:tr>
      <w:tr w:rsidR="00EA6B61" w:rsidRPr="00961C34" w14:paraId="2152E90D" w14:textId="77777777" w:rsidTr="002F3348">
        <w:tc>
          <w:tcPr>
            <w:tcW w:w="1885" w:type="dxa"/>
          </w:tcPr>
          <w:p w14:paraId="73AA066F" w14:textId="77777777" w:rsidR="00EA6B61" w:rsidRPr="00961C34" w:rsidRDefault="00EA6B61" w:rsidP="00EA6B61">
            <w:pPr>
              <w:tabs>
                <w:tab w:val="left" w:pos="1845"/>
              </w:tabs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C609" w14:textId="0EB25836" w:rsidR="00EA6B61" w:rsidRPr="001D63E8" w:rsidRDefault="00EA6B61" w:rsidP="00EA6B61">
            <w:pPr>
              <w:tabs>
                <w:tab w:val="left" w:pos="1845"/>
              </w:tabs>
              <w:rPr>
                <w:rFonts w:ascii="Candara" w:hAnsi="Candara" w:cs="Times New Roman"/>
                <w:sz w:val="24"/>
                <w:szCs w:val="24"/>
              </w:rPr>
            </w:pPr>
            <w:r w:rsidRPr="001D63E8">
              <w:rPr>
                <w:rFonts w:ascii="Candara" w:eastAsia="Arial" w:hAnsi="Candara" w:cs="Times New Roman"/>
                <w:sz w:val="24"/>
                <w:szCs w:val="24"/>
                <w:shd w:val="clear" w:color="auto" w:fill="FFFF00"/>
              </w:rPr>
              <w:t>Academic Reading and Writing Skills</w:t>
            </w:r>
            <w:r w:rsidRPr="001D63E8">
              <w:rPr>
                <w:rFonts w:ascii="Candara" w:eastAsia="Arial" w:hAnsi="Candara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B2EE6" w14:textId="6AEED4A0" w:rsidR="00EA6B61" w:rsidRPr="00961C34" w:rsidRDefault="00EA6B61" w:rsidP="00EA6B61">
            <w:pPr>
              <w:tabs>
                <w:tab w:val="left" w:pos="1845"/>
              </w:tabs>
              <w:rPr>
                <w:rFonts w:ascii="Candara" w:hAnsi="Candara" w:cs="Times New Roman"/>
                <w:sz w:val="24"/>
                <w:szCs w:val="24"/>
              </w:rPr>
            </w:pPr>
            <w:r w:rsidRPr="00961C34">
              <w:rPr>
                <w:rFonts w:ascii="Candara" w:eastAsia="Arial" w:hAnsi="Candara" w:cs="Times New Roman"/>
                <w:sz w:val="24"/>
                <w:szCs w:val="24"/>
              </w:rPr>
              <w:t xml:space="preserve">ARWS 111 </w:t>
            </w:r>
          </w:p>
        </w:tc>
      </w:tr>
      <w:tr w:rsidR="00EA6B61" w:rsidRPr="00961C34" w14:paraId="57C242B6" w14:textId="77777777" w:rsidTr="002F3348">
        <w:tc>
          <w:tcPr>
            <w:tcW w:w="1885" w:type="dxa"/>
          </w:tcPr>
          <w:p w14:paraId="04C353BF" w14:textId="77777777" w:rsidR="00EA6B61" w:rsidRPr="00961C34" w:rsidRDefault="00EA6B61" w:rsidP="00EA6B61">
            <w:pPr>
              <w:tabs>
                <w:tab w:val="left" w:pos="1845"/>
              </w:tabs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06675" w14:textId="675FE320" w:rsidR="00EA6B61" w:rsidRPr="001D63E8" w:rsidRDefault="00EA6B61" w:rsidP="00EA6B61">
            <w:pPr>
              <w:tabs>
                <w:tab w:val="left" w:pos="1845"/>
              </w:tabs>
              <w:rPr>
                <w:rFonts w:ascii="Candara" w:hAnsi="Candara" w:cs="Times New Roman"/>
                <w:sz w:val="24"/>
                <w:szCs w:val="24"/>
              </w:rPr>
            </w:pPr>
            <w:r w:rsidRPr="001D63E8">
              <w:rPr>
                <w:rFonts w:ascii="Candara" w:eastAsia="Arial" w:hAnsi="Candara" w:cs="Times New Roman"/>
                <w:sz w:val="24"/>
                <w:szCs w:val="24"/>
              </w:rPr>
              <w:t xml:space="preserve"> Information, Technology and </w:t>
            </w:r>
            <w:r w:rsidRPr="001D63E8">
              <w:rPr>
                <w:rFonts w:ascii="Candara" w:hAnsi="Candara" w:cs="Times New Roman"/>
                <w:sz w:val="24"/>
                <w:szCs w:val="24"/>
              </w:rPr>
              <w:t>Communication</w:t>
            </w:r>
            <w:r w:rsidRPr="001D63E8">
              <w:rPr>
                <w:rFonts w:ascii="Candara" w:eastAsia="Arial" w:hAnsi="Candara" w:cs="Times New Roman"/>
                <w:sz w:val="24"/>
                <w:szCs w:val="24"/>
              </w:rPr>
              <w:t xml:space="preserve"> in Education I 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6673" w14:textId="64993D21" w:rsidR="00EA6B61" w:rsidRPr="00961C34" w:rsidRDefault="00EA6B61" w:rsidP="00EA6B61">
            <w:pPr>
              <w:tabs>
                <w:tab w:val="left" w:pos="1845"/>
              </w:tabs>
              <w:rPr>
                <w:rFonts w:ascii="Candara" w:hAnsi="Candara" w:cs="Times New Roman"/>
                <w:sz w:val="24"/>
                <w:szCs w:val="24"/>
              </w:rPr>
            </w:pPr>
            <w:r w:rsidRPr="00961C34">
              <w:rPr>
                <w:rFonts w:ascii="Candara" w:eastAsia="Arial" w:hAnsi="Candara" w:cs="Times New Roman"/>
                <w:sz w:val="24"/>
                <w:szCs w:val="24"/>
              </w:rPr>
              <w:t xml:space="preserve">ICTE 111 </w:t>
            </w:r>
          </w:p>
        </w:tc>
      </w:tr>
      <w:tr w:rsidR="00EA6B61" w:rsidRPr="00961C34" w14:paraId="3A3DB74E" w14:textId="77777777" w:rsidTr="002F3348">
        <w:tc>
          <w:tcPr>
            <w:tcW w:w="1885" w:type="dxa"/>
          </w:tcPr>
          <w:p w14:paraId="5286208D" w14:textId="77777777" w:rsidR="00EA6B61" w:rsidRPr="00961C34" w:rsidRDefault="00EA6B61" w:rsidP="00EA6B61">
            <w:pPr>
              <w:tabs>
                <w:tab w:val="left" w:pos="1845"/>
              </w:tabs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B924B" w14:textId="65CB1A84" w:rsidR="00EA6B61" w:rsidRPr="001D63E8" w:rsidRDefault="00EA6B61" w:rsidP="00EA6B61">
            <w:pPr>
              <w:tabs>
                <w:tab w:val="left" w:pos="1845"/>
              </w:tabs>
              <w:rPr>
                <w:rFonts w:ascii="Candara" w:hAnsi="Candara" w:cs="Times New Roman"/>
                <w:sz w:val="24"/>
                <w:szCs w:val="24"/>
              </w:rPr>
            </w:pPr>
            <w:r w:rsidRPr="001D63E8">
              <w:rPr>
                <w:rFonts w:ascii="Candara" w:eastAsia="Arial" w:hAnsi="Candara" w:cs="Times New Roman"/>
                <w:sz w:val="24"/>
                <w:szCs w:val="24"/>
                <w:shd w:val="clear" w:color="auto" w:fill="FFFF00"/>
              </w:rPr>
              <w:t xml:space="preserve"> Psychology of Education</w:t>
            </w:r>
            <w:r w:rsidRPr="001D63E8">
              <w:rPr>
                <w:rFonts w:ascii="Candara" w:eastAsia="Arial" w:hAnsi="Candara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8359E" w14:textId="3BC519A3" w:rsidR="00EA6B61" w:rsidRPr="00961C34" w:rsidRDefault="00EA6B61" w:rsidP="00EA6B61">
            <w:pPr>
              <w:tabs>
                <w:tab w:val="left" w:pos="1845"/>
              </w:tabs>
              <w:rPr>
                <w:rFonts w:ascii="Candara" w:hAnsi="Candara" w:cs="Times New Roman"/>
                <w:sz w:val="24"/>
                <w:szCs w:val="24"/>
              </w:rPr>
            </w:pPr>
            <w:r w:rsidRPr="00961C34">
              <w:rPr>
                <w:rFonts w:ascii="Candara" w:eastAsia="Arial" w:hAnsi="Candara" w:cs="Times New Roman"/>
                <w:sz w:val="24"/>
                <w:szCs w:val="24"/>
              </w:rPr>
              <w:t xml:space="preserve">PSED 111 </w:t>
            </w:r>
          </w:p>
        </w:tc>
      </w:tr>
      <w:tr w:rsidR="00EA6B61" w:rsidRPr="00961C34" w14:paraId="0C7A11FB" w14:textId="77777777" w:rsidTr="002F3348">
        <w:tc>
          <w:tcPr>
            <w:tcW w:w="1885" w:type="dxa"/>
          </w:tcPr>
          <w:p w14:paraId="6CADFB0F" w14:textId="77777777" w:rsidR="00EA6B61" w:rsidRPr="00961C34" w:rsidRDefault="00EA6B61" w:rsidP="00EA6B61">
            <w:pPr>
              <w:tabs>
                <w:tab w:val="left" w:pos="1845"/>
              </w:tabs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5527A" w14:textId="13755A55" w:rsidR="00EA6B61" w:rsidRPr="00961C34" w:rsidRDefault="00EA6B61" w:rsidP="00EA6B61">
            <w:pPr>
              <w:tabs>
                <w:tab w:val="left" w:pos="1845"/>
              </w:tabs>
              <w:rPr>
                <w:rFonts w:ascii="Candara" w:hAnsi="Candara" w:cs="Times New Roman"/>
                <w:sz w:val="24"/>
                <w:szCs w:val="24"/>
              </w:rPr>
            </w:pPr>
            <w:r w:rsidRPr="00961C34">
              <w:rPr>
                <w:rFonts w:ascii="Candara" w:eastAsia="Arial" w:hAnsi="Candara" w:cs="Times New Roman"/>
                <w:sz w:val="24"/>
                <w:szCs w:val="24"/>
              </w:rPr>
              <w:t xml:space="preserve">General Methods and Principles of Teaching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9FF0B" w14:textId="181739BC" w:rsidR="00EA6B61" w:rsidRPr="00961C34" w:rsidRDefault="00EA6B61" w:rsidP="00EA6B61">
            <w:pPr>
              <w:tabs>
                <w:tab w:val="left" w:pos="1845"/>
              </w:tabs>
              <w:rPr>
                <w:rFonts w:ascii="Candara" w:hAnsi="Candara" w:cs="Times New Roman"/>
                <w:sz w:val="24"/>
                <w:szCs w:val="24"/>
              </w:rPr>
            </w:pPr>
            <w:r w:rsidRPr="00961C34">
              <w:rPr>
                <w:rFonts w:ascii="Candara" w:eastAsia="Arial" w:hAnsi="Candara" w:cs="Times New Roman"/>
                <w:sz w:val="24"/>
                <w:szCs w:val="24"/>
              </w:rPr>
              <w:t xml:space="preserve">GMPT 111 </w:t>
            </w:r>
          </w:p>
        </w:tc>
      </w:tr>
      <w:tr w:rsidR="00EA6B61" w:rsidRPr="00961C34" w14:paraId="76718F62" w14:textId="77777777" w:rsidTr="002F3348">
        <w:tc>
          <w:tcPr>
            <w:tcW w:w="1885" w:type="dxa"/>
          </w:tcPr>
          <w:p w14:paraId="42107A83" w14:textId="77777777" w:rsidR="00EA6B61" w:rsidRPr="00961C34" w:rsidRDefault="00EA6B61" w:rsidP="00EA6B61">
            <w:pPr>
              <w:tabs>
                <w:tab w:val="left" w:pos="1845"/>
              </w:tabs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8D380" w14:textId="4E0EA661" w:rsidR="00EA6B61" w:rsidRPr="00961C34" w:rsidRDefault="00EA6B61" w:rsidP="00EA6B61">
            <w:pPr>
              <w:tabs>
                <w:tab w:val="left" w:pos="1845"/>
              </w:tabs>
              <w:rPr>
                <w:rFonts w:ascii="Candara" w:hAnsi="Candara" w:cs="Times New Roman"/>
                <w:sz w:val="24"/>
                <w:szCs w:val="24"/>
              </w:rPr>
            </w:pPr>
            <w:r w:rsidRPr="00961C34">
              <w:rPr>
                <w:rFonts w:ascii="Candara" w:eastAsia="Arial" w:hAnsi="Candara" w:cs="Times New Roman"/>
                <w:sz w:val="24"/>
                <w:szCs w:val="24"/>
              </w:rPr>
              <w:t xml:space="preserve"> Sociology of Education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69C28" w14:textId="45EA7F7D" w:rsidR="00EA6B61" w:rsidRPr="00961C34" w:rsidRDefault="00EA6B61" w:rsidP="00F00598">
            <w:pPr>
              <w:rPr>
                <w:rFonts w:ascii="Candara" w:hAnsi="Candara" w:cs="Times New Roman"/>
                <w:sz w:val="24"/>
                <w:szCs w:val="24"/>
              </w:rPr>
            </w:pPr>
            <w:r w:rsidRPr="00961C34">
              <w:rPr>
                <w:rFonts w:ascii="Candara" w:eastAsia="Arial" w:hAnsi="Candara" w:cs="Times New Roman"/>
                <w:sz w:val="24"/>
                <w:szCs w:val="24"/>
              </w:rPr>
              <w:t xml:space="preserve">SOED111 </w:t>
            </w:r>
          </w:p>
        </w:tc>
      </w:tr>
      <w:tr w:rsidR="00EA6B61" w:rsidRPr="00961C34" w14:paraId="5F488E42" w14:textId="77777777" w:rsidTr="00DD1C4B">
        <w:tc>
          <w:tcPr>
            <w:tcW w:w="1885" w:type="dxa"/>
          </w:tcPr>
          <w:p w14:paraId="7D968F2B" w14:textId="77777777" w:rsidR="00EA6B61" w:rsidRPr="00961C34" w:rsidRDefault="00EA6B61" w:rsidP="00EA6B61">
            <w:pPr>
              <w:tabs>
                <w:tab w:val="left" w:pos="1845"/>
              </w:tabs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9540" w:type="dxa"/>
          </w:tcPr>
          <w:p w14:paraId="13FF6C78" w14:textId="0EB48E38" w:rsidR="00EA6B61" w:rsidRPr="00961C34" w:rsidRDefault="00A82403" w:rsidP="00EA6B61">
            <w:pPr>
              <w:tabs>
                <w:tab w:val="left" w:pos="1845"/>
              </w:tabs>
              <w:rPr>
                <w:rFonts w:ascii="Candara" w:hAnsi="Candara"/>
                <w:sz w:val="24"/>
                <w:szCs w:val="24"/>
              </w:rPr>
            </w:pPr>
            <w:r w:rsidRPr="00961C34">
              <w:rPr>
                <w:rFonts w:ascii="Candara" w:eastAsia="Arial" w:hAnsi="Candara" w:cs="Arial"/>
                <w:color w:val="000000"/>
                <w:kern w:val="2"/>
                <w:sz w:val="24"/>
                <w:szCs w:val="24"/>
              </w:rPr>
              <w:t xml:space="preserve">  Religious and Moral Education I</w:t>
            </w:r>
          </w:p>
        </w:tc>
        <w:tc>
          <w:tcPr>
            <w:tcW w:w="2523" w:type="dxa"/>
          </w:tcPr>
          <w:p w14:paraId="48F0F735" w14:textId="4F119A1E" w:rsidR="00EA6B61" w:rsidRPr="00961C34" w:rsidRDefault="002609C0" w:rsidP="00EA6B61">
            <w:pPr>
              <w:tabs>
                <w:tab w:val="left" w:pos="1845"/>
              </w:tabs>
              <w:rPr>
                <w:rFonts w:ascii="Candara" w:hAnsi="Candara" w:cs="Times New Roman"/>
                <w:sz w:val="24"/>
                <w:szCs w:val="24"/>
              </w:rPr>
            </w:pPr>
            <w:r w:rsidRPr="00961C34">
              <w:rPr>
                <w:rFonts w:ascii="Candara" w:eastAsia="Arial" w:hAnsi="Candara" w:cs="Times New Roman"/>
                <w:color w:val="000000"/>
                <w:kern w:val="2"/>
                <w:sz w:val="24"/>
                <w:szCs w:val="24"/>
              </w:rPr>
              <w:t>RMED111</w:t>
            </w:r>
          </w:p>
        </w:tc>
      </w:tr>
      <w:tr w:rsidR="00EA6B61" w:rsidRPr="00961C34" w14:paraId="79FEE340" w14:textId="77777777" w:rsidTr="00DD1C4B">
        <w:tc>
          <w:tcPr>
            <w:tcW w:w="1885" w:type="dxa"/>
          </w:tcPr>
          <w:p w14:paraId="7D866A4A" w14:textId="77777777" w:rsidR="00EA6B61" w:rsidRPr="00961C34" w:rsidRDefault="00EA6B61" w:rsidP="00EA6B61">
            <w:pPr>
              <w:tabs>
                <w:tab w:val="left" w:pos="1845"/>
              </w:tabs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9540" w:type="dxa"/>
          </w:tcPr>
          <w:p w14:paraId="28A8A3CD" w14:textId="77777777" w:rsidR="00EA6B61" w:rsidRPr="00961C34" w:rsidRDefault="00EA6B61" w:rsidP="00EA6B61">
            <w:pPr>
              <w:tabs>
                <w:tab w:val="left" w:pos="1845"/>
              </w:tabs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523" w:type="dxa"/>
          </w:tcPr>
          <w:p w14:paraId="68A0C051" w14:textId="77777777" w:rsidR="00EA6B61" w:rsidRPr="00961C34" w:rsidRDefault="00EA6B61" w:rsidP="00EA6B61">
            <w:pPr>
              <w:tabs>
                <w:tab w:val="left" w:pos="1845"/>
              </w:tabs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3B189745" w14:textId="77777777" w:rsidR="00830323" w:rsidRPr="00961C34" w:rsidRDefault="00830323" w:rsidP="00733155">
      <w:pPr>
        <w:tabs>
          <w:tab w:val="left" w:pos="1845"/>
        </w:tabs>
        <w:rPr>
          <w:rFonts w:ascii="Candara" w:hAnsi="Candara"/>
          <w:sz w:val="24"/>
          <w:szCs w:val="24"/>
        </w:rPr>
      </w:pPr>
    </w:p>
    <w:p w14:paraId="69D42C46" w14:textId="77777777" w:rsidR="006F271F" w:rsidRDefault="006F271F" w:rsidP="00733155">
      <w:pPr>
        <w:tabs>
          <w:tab w:val="left" w:pos="1845"/>
        </w:tabs>
      </w:pPr>
    </w:p>
    <w:p w14:paraId="7ED832D2" w14:textId="77777777" w:rsidR="006F271F" w:rsidRDefault="006F271F" w:rsidP="00733155">
      <w:pPr>
        <w:tabs>
          <w:tab w:val="left" w:pos="1845"/>
        </w:tabs>
      </w:pPr>
    </w:p>
    <w:p w14:paraId="19025374" w14:textId="77777777" w:rsidR="006F271F" w:rsidRDefault="006F271F" w:rsidP="00733155">
      <w:pPr>
        <w:tabs>
          <w:tab w:val="left" w:pos="1845"/>
        </w:tabs>
      </w:pPr>
    </w:p>
    <w:p w14:paraId="3591D0D1" w14:textId="77777777" w:rsidR="006F271F" w:rsidRDefault="006F271F" w:rsidP="00733155">
      <w:pPr>
        <w:tabs>
          <w:tab w:val="left" w:pos="1845"/>
        </w:tabs>
      </w:pPr>
    </w:p>
    <w:p w14:paraId="6FAF73D8" w14:textId="77777777" w:rsidR="006F271F" w:rsidRDefault="006F271F" w:rsidP="00733155">
      <w:pPr>
        <w:tabs>
          <w:tab w:val="left" w:pos="1845"/>
        </w:tabs>
      </w:pPr>
    </w:p>
    <w:p w14:paraId="3C3B2970" w14:textId="77777777" w:rsidR="006F271F" w:rsidRDefault="006F271F" w:rsidP="00733155">
      <w:pPr>
        <w:tabs>
          <w:tab w:val="left" w:pos="1845"/>
        </w:tabs>
      </w:pPr>
    </w:p>
    <w:p w14:paraId="668CDB89" w14:textId="77777777" w:rsidR="006F271F" w:rsidRDefault="006F271F" w:rsidP="00733155">
      <w:pPr>
        <w:tabs>
          <w:tab w:val="left" w:pos="1845"/>
        </w:tabs>
      </w:pPr>
    </w:p>
    <w:p w14:paraId="56389112" w14:textId="77777777" w:rsidR="006F271F" w:rsidRDefault="006F271F" w:rsidP="00733155">
      <w:pPr>
        <w:tabs>
          <w:tab w:val="left" w:pos="1845"/>
        </w:tabs>
      </w:pPr>
    </w:p>
    <w:p w14:paraId="63592BE6" w14:textId="77777777" w:rsidR="006F271F" w:rsidRDefault="006F271F" w:rsidP="00733155">
      <w:pPr>
        <w:tabs>
          <w:tab w:val="left" w:pos="1845"/>
        </w:tabs>
      </w:pPr>
    </w:p>
    <w:p w14:paraId="6FDCD8C7" w14:textId="77777777" w:rsidR="006F271F" w:rsidRDefault="006F271F" w:rsidP="00733155">
      <w:pPr>
        <w:tabs>
          <w:tab w:val="left" w:pos="1845"/>
        </w:tabs>
      </w:pPr>
    </w:p>
    <w:p w14:paraId="198E6014" w14:textId="77777777" w:rsidR="00830323" w:rsidRDefault="00830323" w:rsidP="00733155">
      <w:pPr>
        <w:tabs>
          <w:tab w:val="left" w:pos="1845"/>
        </w:tabs>
      </w:pPr>
    </w:p>
    <w:p w14:paraId="133FC5B2" w14:textId="77777777" w:rsidR="00830323" w:rsidRDefault="00830323" w:rsidP="00733155">
      <w:pPr>
        <w:tabs>
          <w:tab w:val="left" w:pos="1845"/>
        </w:tabs>
      </w:pPr>
    </w:p>
    <w:p w14:paraId="1FCA1FC6" w14:textId="77777777" w:rsidR="00830323" w:rsidRDefault="00830323" w:rsidP="00830323">
      <w:r w:rsidRPr="00D36783">
        <w:rPr>
          <w:b/>
          <w:bCs/>
        </w:rPr>
        <w:t>SPCTED24T1790475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F9FFA4" wp14:editId="35D11F8E">
                <wp:simplePos x="0" y="0"/>
                <wp:positionH relativeFrom="column">
                  <wp:posOffset>1504950</wp:posOffset>
                </wp:positionH>
                <wp:positionV relativeFrom="paragraph">
                  <wp:posOffset>-342900</wp:posOffset>
                </wp:positionV>
                <wp:extent cx="4945380" cy="752475"/>
                <wp:effectExtent l="0" t="0" r="0" b="0"/>
                <wp:wrapNone/>
                <wp:docPr id="133465864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538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6EE8925" w14:textId="77777777" w:rsidR="00830323" w:rsidRPr="005F62A9" w:rsidRDefault="00830323" w:rsidP="0083032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F62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Erf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673 &amp; 676 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Schweitzer 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Streets,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Windhoek West 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>, Windhoek, Namibia</w:t>
                            </w:r>
                          </w:p>
                          <w:p w14:paraId="081009FD" w14:textId="77777777" w:rsidR="00830323" w:rsidRPr="005F62A9" w:rsidRDefault="00830323" w:rsidP="0083032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F62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P.O. Box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 40529,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Ausspannplatz, 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Windhoek, Namibia </w:t>
                            </w:r>
                          </w:p>
                          <w:p w14:paraId="6A5BF591" w14:textId="77777777" w:rsidR="00830323" w:rsidRPr="005F62A9" w:rsidRDefault="00830323" w:rsidP="0083032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F62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Tel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+264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>61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221805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 or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+264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>812885258</w:t>
                            </w:r>
                          </w:p>
                          <w:p w14:paraId="64E8A087" w14:textId="77777777" w:rsidR="00830323" w:rsidRPr="005F62A9" w:rsidRDefault="00830323" w:rsidP="00830323">
                            <w:pPr>
                              <w:spacing w:after="0"/>
                              <w:rPr>
                                <w:color w:val="4472C4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F62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Email: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F62A9">
                              <w:rPr>
                                <w:color w:val="4472C4" w:themeColor="accent1"/>
                                <w:sz w:val="20"/>
                                <w:szCs w:val="20"/>
                                <w:u w:val="single"/>
                              </w:rPr>
                              <w:t>admissionstertiary@sunshine.edu.na</w:t>
                            </w:r>
                          </w:p>
                          <w:p w14:paraId="4B63479D" w14:textId="77777777" w:rsidR="00830323" w:rsidRPr="002347E4" w:rsidRDefault="00830323" w:rsidP="00830323">
                            <w:pPr>
                              <w:spacing w:after="0"/>
                              <w:rPr>
                                <w:color w:val="4472C4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3ABF3371" w14:textId="77777777" w:rsidR="00830323" w:rsidRDefault="00830323" w:rsidP="0083032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42554FC" w14:textId="77777777" w:rsidR="00830323" w:rsidRPr="006F5943" w:rsidRDefault="00830323" w:rsidP="0083032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9FFA4" id="_x0000_s1030" type="#_x0000_t202" style="position:absolute;margin-left:118.5pt;margin-top:-27pt;width:389.4pt;height:5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" stroked="f">
                <v:textbox>
                  <w:txbxContent>
                    <w:p w14:paraId="06EE8925" w14:textId="77777777" w:rsidR="00830323" w:rsidRPr="005F62A9" w:rsidRDefault="00830323" w:rsidP="0083032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F62A9">
                        <w:rPr>
                          <w:b/>
                          <w:bCs/>
                          <w:sz w:val="20"/>
                          <w:szCs w:val="20"/>
                        </w:rPr>
                        <w:t>Erf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673 &amp; 676 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sz w:val="20"/>
                          <w:szCs w:val="20"/>
                        </w:rPr>
                        <w:t xml:space="preserve">Schweitzer 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Streets, </w:t>
                      </w:r>
                      <w:r>
                        <w:rPr>
                          <w:sz w:val="20"/>
                          <w:szCs w:val="20"/>
                        </w:rPr>
                        <w:t xml:space="preserve">Windhoek West </w:t>
                      </w:r>
                      <w:r w:rsidRPr="005F62A9">
                        <w:rPr>
                          <w:sz w:val="20"/>
                          <w:szCs w:val="20"/>
                        </w:rPr>
                        <w:t>, Windhoek, Namibia</w:t>
                      </w:r>
                    </w:p>
                    <w:p w14:paraId="081009FD" w14:textId="77777777" w:rsidR="00830323" w:rsidRPr="005F62A9" w:rsidRDefault="00830323" w:rsidP="0083032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F62A9">
                        <w:rPr>
                          <w:b/>
                          <w:bCs/>
                          <w:sz w:val="20"/>
                          <w:szCs w:val="20"/>
                        </w:rPr>
                        <w:t>P.O. Box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 40529,</w:t>
                      </w:r>
                      <w:r>
                        <w:rPr>
                          <w:sz w:val="20"/>
                          <w:szCs w:val="20"/>
                        </w:rPr>
                        <w:t xml:space="preserve"> Ausspannplatz, 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Windhoek, Namibia </w:t>
                      </w:r>
                    </w:p>
                    <w:p w14:paraId="6A5BF591" w14:textId="77777777" w:rsidR="00830323" w:rsidRPr="005F62A9" w:rsidRDefault="00830323" w:rsidP="0083032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F62A9">
                        <w:rPr>
                          <w:b/>
                          <w:bCs/>
                          <w:sz w:val="20"/>
                          <w:szCs w:val="20"/>
                        </w:rPr>
                        <w:t>Tel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sz w:val="20"/>
                          <w:szCs w:val="20"/>
                        </w:rPr>
                        <w:t>+264</w:t>
                      </w:r>
                      <w:r w:rsidRPr="005F62A9">
                        <w:rPr>
                          <w:sz w:val="20"/>
                          <w:szCs w:val="20"/>
                        </w:rPr>
                        <w:t>61</w:t>
                      </w:r>
                      <w:r>
                        <w:rPr>
                          <w:sz w:val="20"/>
                          <w:szCs w:val="20"/>
                        </w:rPr>
                        <w:t xml:space="preserve"> 221805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 or </w:t>
                      </w:r>
                      <w:r>
                        <w:rPr>
                          <w:sz w:val="20"/>
                          <w:szCs w:val="20"/>
                        </w:rPr>
                        <w:t>+264</w:t>
                      </w:r>
                      <w:r w:rsidRPr="005F62A9">
                        <w:rPr>
                          <w:sz w:val="20"/>
                          <w:szCs w:val="20"/>
                        </w:rPr>
                        <w:t>812885258</w:t>
                      </w:r>
                    </w:p>
                    <w:p w14:paraId="64E8A087" w14:textId="77777777" w:rsidR="00830323" w:rsidRPr="005F62A9" w:rsidRDefault="00830323" w:rsidP="00830323">
                      <w:pPr>
                        <w:spacing w:after="0"/>
                        <w:rPr>
                          <w:color w:val="4472C4" w:themeColor="accent1"/>
                          <w:sz w:val="20"/>
                          <w:szCs w:val="20"/>
                          <w:u w:val="single"/>
                        </w:rPr>
                      </w:pPr>
                      <w:r w:rsidRPr="005F62A9">
                        <w:rPr>
                          <w:b/>
                          <w:bCs/>
                          <w:sz w:val="20"/>
                          <w:szCs w:val="20"/>
                        </w:rPr>
                        <w:t>Email: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5F62A9">
                        <w:rPr>
                          <w:color w:val="4472C4" w:themeColor="accent1"/>
                          <w:sz w:val="20"/>
                          <w:szCs w:val="20"/>
                          <w:u w:val="single"/>
                        </w:rPr>
                        <w:t>admissionstertiary@sunshine.edu.na</w:t>
                      </w:r>
                    </w:p>
                    <w:p w14:paraId="4B63479D" w14:textId="77777777" w:rsidR="00830323" w:rsidRPr="002347E4" w:rsidRDefault="00830323" w:rsidP="00830323">
                      <w:pPr>
                        <w:spacing w:after="0"/>
                        <w:rPr>
                          <w:color w:val="4472C4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3ABF3371" w14:textId="77777777" w:rsidR="00830323" w:rsidRDefault="00830323" w:rsidP="0083032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42554FC" w14:textId="77777777" w:rsidR="00830323" w:rsidRPr="006F5943" w:rsidRDefault="00830323" w:rsidP="0083032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B4507F" wp14:editId="4A80DDAB">
                <wp:simplePos x="0" y="0"/>
                <wp:positionH relativeFrom="margin">
                  <wp:posOffset>-99060</wp:posOffset>
                </wp:positionH>
                <wp:positionV relativeFrom="paragraph">
                  <wp:posOffset>236220</wp:posOffset>
                </wp:positionV>
                <wp:extent cx="1402080" cy="289560"/>
                <wp:effectExtent l="0" t="0" r="0" b="0"/>
                <wp:wrapNone/>
                <wp:docPr id="195488435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CEBBB74" w14:textId="77777777" w:rsidR="00830323" w:rsidRPr="00EB5EBF" w:rsidRDefault="00830323" w:rsidP="00830323">
                            <w:pPr>
                              <w:rPr>
                                <w:rFonts w:ascii="Century Gothic" w:hAnsi="Century Gothic"/>
                                <w:color w:val="4472C4" w:themeColor="accent1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4507F" id="_x0000_s1031" type="#_x0000_t202" style="position:absolute;margin-left:-7.8pt;margin-top:18.6pt;width:110.4pt;height:22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" stroked="f">
                <v:textbox>
                  <w:txbxContent>
                    <w:p w14:paraId="4CEBBB74" w14:textId="77777777" w:rsidR="00830323" w:rsidRPr="00EB5EBF" w:rsidRDefault="00830323" w:rsidP="00830323">
                      <w:pPr>
                        <w:rPr>
                          <w:rFonts w:ascii="Century Gothic" w:hAnsi="Century Gothic"/>
                          <w:color w:val="4472C4" w:themeColor="accent1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C4D88A" wp14:editId="36B403CB">
                <wp:simplePos x="0" y="0"/>
                <wp:positionH relativeFrom="column">
                  <wp:posOffset>1394460</wp:posOffset>
                </wp:positionH>
                <wp:positionV relativeFrom="paragraph">
                  <wp:posOffset>-723900</wp:posOffset>
                </wp:positionV>
                <wp:extent cx="5120640" cy="419100"/>
                <wp:effectExtent l="0" t="0" r="0" b="0"/>
                <wp:wrapNone/>
                <wp:docPr id="156274955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72878EE" w14:textId="77777777" w:rsidR="00830323" w:rsidRPr="005F62A9" w:rsidRDefault="00830323" w:rsidP="00830323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F62A9"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SUNSHINE PRIVATE COLLEGE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4D88A" id="_x0000_s1032" type="#_x0000_t202" style="position:absolute;margin-left:109.8pt;margin-top:-57pt;width:403.2pt;height:3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" stroked="f">
                <v:textbox>
                  <w:txbxContent>
                    <w:p w14:paraId="672878EE" w14:textId="77777777" w:rsidR="00830323" w:rsidRPr="005F62A9" w:rsidRDefault="00830323" w:rsidP="00830323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 w:rsidRPr="005F62A9"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 xml:space="preserve">SUNSHINE PRIVATE COLLEGE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025E89" wp14:editId="7CF174CC">
                <wp:simplePos x="0" y="0"/>
                <wp:positionH relativeFrom="column">
                  <wp:posOffset>-899160</wp:posOffset>
                </wp:positionH>
                <wp:positionV relativeFrom="paragraph">
                  <wp:posOffset>-830580</wp:posOffset>
                </wp:positionV>
                <wp:extent cx="7536180" cy="1386840"/>
                <wp:effectExtent l="0" t="0" r="0" b="0"/>
                <wp:wrapNone/>
                <wp:docPr id="91761216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6180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7582004" w14:textId="77777777" w:rsidR="00830323" w:rsidRDefault="00830323" w:rsidP="00830323">
                            <w:r>
                              <w:rPr>
                                <w:noProof/>
                              </w:rPr>
                              <w:t xml:space="preserve">    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DB6D12" wp14:editId="0FF40756">
                                  <wp:extent cx="1013425" cy="1040041"/>
                                  <wp:effectExtent l="0" t="0" r="0" b="8255"/>
                                  <wp:docPr id="1790709952" name="Picture 17907099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4033606" name="Pictur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7098" cy="10643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025E89" id="_x0000_s1033" type="#_x0000_t202" style="position:absolute;margin-left:-70.8pt;margin-top:-65.4pt;width:593.4pt;height:10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" stroked="f">
                <v:textbox>
                  <w:txbxContent>
                    <w:p w14:paraId="17582004" w14:textId="77777777" w:rsidR="00830323" w:rsidRDefault="00830323" w:rsidP="00830323">
                      <w:r>
                        <w:rPr>
                          <w:noProof/>
                        </w:rPr>
                        <w:t xml:space="preserve">    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FDB6D12" wp14:editId="0FF40756">
                            <wp:extent cx="1013425" cy="1040041"/>
                            <wp:effectExtent l="0" t="0" r="0" b="8255"/>
                            <wp:docPr id="1790709952" name="Picture 17907099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14033606" name="Picture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037098" cy="10643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</w:p>
    <w:p w14:paraId="2831A4E1" w14:textId="77777777" w:rsidR="00830323" w:rsidRDefault="00830323" w:rsidP="00830323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1ABDCE" wp14:editId="5AF05FE0">
                <wp:simplePos x="0" y="0"/>
                <wp:positionH relativeFrom="page">
                  <wp:align>left</wp:align>
                </wp:positionH>
                <wp:positionV relativeFrom="paragraph">
                  <wp:posOffset>219075</wp:posOffset>
                </wp:positionV>
                <wp:extent cx="10658475" cy="0"/>
                <wp:effectExtent l="0" t="19050" r="47625" b="38100"/>
                <wp:wrapNone/>
                <wp:docPr id="1604511028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658475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B26D0F" id="Straight Connector 2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7.25pt" to="839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" strokecolor="#4472c4" strokeweight="4.5pt">
                <v:stroke joinstyle="miter"/>
                <o:lock v:ext="edit" shapetype="f"/>
                <w10:wrap anchorx="page"/>
              </v:line>
            </w:pict>
          </mc:Fallback>
        </mc:AlternateContent>
      </w:r>
    </w:p>
    <w:p w14:paraId="138F1D30" w14:textId="77777777" w:rsidR="00830323" w:rsidRPr="00E57280" w:rsidRDefault="00830323" w:rsidP="00830323">
      <w:pPr>
        <w:tabs>
          <w:tab w:val="left" w:pos="1134"/>
        </w:tabs>
        <w:spacing w:after="0" w:line="240" w:lineRule="auto"/>
        <w:rPr>
          <w:rFonts w:ascii="Arial" w:hAnsi="Arial" w:cs="Arial"/>
          <w:color w:val="2E74B5" w:themeColor="accent5" w:themeShade="BF"/>
          <w:sz w:val="16"/>
          <w:szCs w:val="16"/>
          <w:u w:val="single"/>
        </w:rPr>
      </w:pPr>
      <w:r>
        <w:rPr>
          <w:rFonts w:ascii="Arial" w:hAnsi="Arial" w:cs="Arial"/>
          <w:color w:val="2E74B5" w:themeColor="accent5" w:themeShade="BF"/>
          <w:sz w:val="16"/>
          <w:szCs w:val="16"/>
          <w:u w:val="single"/>
        </w:rPr>
        <w:t xml:space="preserve">                                                                                                                                         </w:t>
      </w:r>
    </w:p>
    <w:p w14:paraId="745F7EEB" w14:textId="1B5F2AAA" w:rsidR="00830323" w:rsidRDefault="00842A5B" w:rsidP="00830323">
      <w:pPr>
        <w:ind w:left="-426" w:firstLine="426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BEDHSP</w:t>
      </w:r>
      <w:r w:rsidR="00830323">
        <w:rPr>
          <w:rFonts w:ascii="Times New Roman" w:hAnsi="Times New Roman" w:cs="Times New Roman"/>
          <w:b/>
          <w:sz w:val="28"/>
        </w:rPr>
        <w:t xml:space="preserve"> </w:t>
      </w:r>
      <w:r w:rsidR="00E13E76">
        <w:rPr>
          <w:rFonts w:ascii="Times New Roman" w:hAnsi="Times New Roman" w:cs="Times New Roman"/>
          <w:b/>
          <w:sz w:val="28"/>
        </w:rPr>
        <w:t>2.1</w:t>
      </w:r>
      <w:r w:rsidR="00D300ED">
        <w:rPr>
          <w:rFonts w:ascii="Times New Roman" w:hAnsi="Times New Roman" w:cs="Times New Roman"/>
          <w:b/>
          <w:sz w:val="28"/>
        </w:rPr>
        <w:t xml:space="preserve"> </w:t>
      </w:r>
      <w:r w:rsidR="00830323">
        <w:rPr>
          <w:rFonts w:ascii="Times New Roman" w:hAnsi="Times New Roman" w:cs="Times New Roman"/>
          <w:b/>
          <w:sz w:val="28"/>
        </w:rPr>
        <w:t>Weekly timetable</w:t>
      </w:r>
    </w:p>
    <w:p w14:paraId="0E94FE53" w14:textId="77777777" w:rsidR="00830323" w:rsidRPr="00106054" w:rsidRDefault="00830323" w:rsidP="00830323">
      <w:pPr>
        <w:ind w:left="-426" w:firstLine="426"/>
        <w:jc w:val="both"/>
        <w:rPr>
          <w:rFonts w:ascii="Times New Roman" w:hAnsi="Times New Roman" w:cs="Times New Roman"/>
          <w:b/>
          <w:sz w:val="28"/>
        </w:rPr>
      </w:pPr>
    </w:p>
    <w:tbl>
      <w:tblPr>
        <w:tblW w:w="15340" w:type="dxa"/>
        <w:tblInd w:w="-27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2880"/>
        <w:gridCol w:w="2970"/>
        <w:gridCol w:w="2700"/>
        <w:gridCol w:w="2700"/>
        <w:gridCol w:w="2610"/>
        <w:gridCol w:w="40"/>
      </w:tblGrid>
      <w:tr w:rsidR="00830323" w:rsidRPr="00BE05FB" w14:paraId="2127ACA2" w14:textId="77777777" w:rsidTr="0097303B">
        <w:trPr>
          <w:gridAfter w:val="1"/>
          <w:wAfter w:w="40" w:type="dxa"/>
          <w:trHeight w:val="30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04ED80DC" w14:textId="77777777" w:rsidR="00830323" w:rsidRPr="00BE05FB" w:rsidRDefault="00830323" w:rsidP="005704D0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752F12" w14:textId="77777777" w:rsidR="00830323" w:rsidRPr="00BE05FB" w:rsidRDefault="00830323" w:rsidP="005704D0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BE05FB">
              <w:rPr>
                <w:rFonts w:ascii="Candara" w:hAnsi="Candara" w:cs="Arial"/>
                <w:b/>
                <w:sz w:val="24"/>
                <w:szCs w:val="24"/>
              </w:rPr>
              <w:t xml:space="preserve">MONDAY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9B9363" w14:textId="77777777" w:rsidR="00830323" w:rsidRPr="00BE05FB" w:rsidRDefault="00830323" w:rsidP="005704D0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BE05FB">
              <w:rPr>
                <w:rFonts w:ascii="Candara" w:hAnsi="Candara" w:cs="Arial"/>
                <w:b/>
                <w:sz w:val="24"/>
                <w:szCs w:val="24"/>
              </w:rPr>
              <w:t>TUESDAY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72329B" w14:textId="77777777" w:rsidR="00830323" w:rsidRPr="00BE05FB" w:rsidRDefault="00830323" w:rsidP="005704D0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BE05FB">
              <w:rPr>
                <w:rFonts w:ascii="Candara" w:hAnsi="Candara" w:cs="Arial"/>
                <w:b/>
                <w:sz w:val="24"/>
                <w:szCs w:val="24"/>
              </w:rPr>
              <w:t>WEDNESDAY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0C1EAD" w14:textId="77777777" w:rsidR="00830323" w:rsidRPr="00BE05FB" w:rsidRDefault="00830323" w:rsidP="005704D0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BE05FB">
              <w:rPr>
                <w:rFonts w:ascii="Candara" w:hAnsi="Candara" w:cs="Arial"/>
                <w:b/>
                <w:sz w:val="24"/>
                <w:szCs w:val="24"/>
              </w:rPr>
              <w:t>THURSDAY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01BFCC" w14:textId="77777777" w:rsidR="00830323" w:rsidRPr="00BE05FB" w:rsidRDefault="00830323" w:rsidP="005704D0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BE05FB">
              <w:rPr>
                <w:rFonts w:ascii="Candara" w:hAnsi="Candara" w:cs="Arial"/>
                <w:b/>
                <w:sz w:val="24"/>
                <w:szCs w:val="24"/>
              </w:rPr>
              <w:t>FRIDAY</w:t>
            </w:r>
          </w:p>
        </w:tc>
      </w:tr>
      <w:tr w:rsidR="00830323" w:rsidRPr="00BE05FB" w14:paraId="5FCBF9BA" w14:textId="77777777" w:rsidTr="0097303B">
        <w:trPr>
          <w:trHeight w:val="82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0A168D2F" w14:textId="77777777" w:rsidR="00830323" w:rsidRPr="00BE05FB" w:rsidRDefault="00830323" w:rsidP="005704D0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BE05FB">
              <w:rPr>
                <w:rFonts w:ascii="Candara" w:hAnsi="Candara" w:cs="Arial"/>
                <w:b/>
                <w:sz w:val="24"/>
                <w:szCs w:val="24"/>
              </w:rPr>
              <w:t>17:30 to 18:30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B5CD7F" w14:textId="77777777" w:rsidR="000B3BB4" w:rsidRPr="00545F76" w:rsidRDefault="000B3BB4" w:rsidP="000B3BB4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545F76">
              <w:rPr>
                <w:rFonts w:ascii="Candara" w:hAnsi="Candara" w:cs="Times New Roman"/>
                <w:bCs/>
                <w:sz w:val="24"/>
                <w:szCs w:val="24"/>
              </w:rPr>
              <w:t>NSHE221</w:t>
            </w:r>
          </w:p>
          <w:p w14:paraId="50034211" w14:textId="2E0944C8" w:rsidR="00830323" w:rsidRPr="00545F76" w:rsidRDefault="000B3BB4" w:rsidP="000B3BB4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545F76">
              <w:rPr>
                <w:rFonts w:ascii="Candara" w:hAnsi="Candara" w:cs="Times New Roman"/>
                <w:bCs/>
                <w:sz w:val="24"/>
                <w:szCs w:val="24"/>
              </w:rPr>
              <w:t>Mr Zhou</w:t>
            </w:r>
          </w:p>
          <w:p w14:paraId="34A0848C" w14:textId="232CE417" w:rsidR="000B1175" w:rsidRPr="00545F76" w:rsidRDefault="00BB103E" w:rsidP="000B3BB4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545F76">
              <w:rPr>
                <w:rFonts w:ascii="Candara" w:hAnsi="Candara" w:cs="Times New Roman"/>
                <w:bCs/>
                <w:sz w:val="24"/>
                <w:szCs w:val="24"/>
              </w:rPr>
              <w:t>Natural Science and Health Education 11</w:t>
            </w:r>
          </w:p>
          <w:p w14:paraId="6664E45A" w14:textId="77777777" w:rsidR="00BB103E" w:rsidRPr="00545F76" w:rsidRDefault="00BB103E" w:rsidP="000B3BB4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</w:p>
          <w:p w14:paraId="2AA368F7" w14:textId="3415724F" w:rsidR="000B3BB4" w:rsidRPr="00545F76" w:rsidRDefault="00BB103E" w:rsidP="000B3BB4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545F76">
              <w:rPr>
                <w:rFonts w:ascii="Candara" w:hAnsi="Candara" w:cs="Times New Roman"/>
                <w:bCs/>
                <w:sz w:val="24"/>
                <w:szCs w:val="24"/>
              </w:rPr>
              <w:t>ELED221</w:t>
            </w:r>
          </w:p>
          <w:p w14:paraId="2DE57C88" w14:textId="77777777" w:rsidR="000B3BB4" w:rsidRPr="00545F76" w:rsidRDefault="000B3BB4" w:rsidP="000B3BB4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545F76">
              <w:rPr>
                <w:rFonts w:ascii="Candara" w:hAnsi="Candara" w:cs="Times New Roman"/>
                <w:bCs/>
                <w:sz w:val="24"/>
                <w:szCs w:val="24"/>
              </w:rPr>
              <w:t>Ms Sara Aindongo</w:t>
            </w:r>
          </w:p>
          <w:p w14:paraId="20674CD2" w14:textId="48A4905B" w:rsidR="00F57B0E" w:rsidRPr="00545F76" w:rsidRDefault="00545F76" w:rsidP="000B3BB4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545F76">
              <w:rPr>
                <w:rFonts w:ascii="Candara" w:hAnsi="Candara" w:cs="Times New Roman"/>
                <w:bCs/>
                <w:sz w:val="24"/>
                <w:szCs w:val="24"/>
              </w:rPr>
              <w:t>E</w:t>
            </w:r>
            <w:r w:rsidR="00BB103E" w:rsidRPr="00545F76">
              <w:rPr>
                <w:rFonts w:ascii="Candara" w:hAnsi="Candara" w:cs="Times New Roman"/>
                <w:bCs/>
                <w:sz w:val="24"/>
                <w:szCs w:val="24"/>
              </w:rPr>
              <w:t xml:space="preserve">nglish </w:t>
            </w:r>
            <w:r w:rsidRPr="00545F76">
              <w:rPr>
                <w:rFonts w:ascii="Candara" w:hAnsi="Candara" w:cs="Times New Roman"/>
                <w:bCs/>
                <w:sz w:val="24"/>
                <w:szCs w:val="24"/>
              </w:rPr>
              <w:t>L</w:t>
            </w:r>
            <w:r w:rsidR="00BB103E" w:rsidRPr="00545F76">
              <w:rPr>
                <w:rFonts w:ascii="Candara" w:hAnsi="Candara" w:cs="Times New Roman"/>
                <w:bCs/>
                <w:sz w:val="24"/>
                <w:szCs w:val="24"/>
              </w:rPr>
              <w:t xml:space="preserve">anguage </w:t>
            </w:r>
            <w:r w:rsidRPr="00545F76">
              <w:rPr>
                <w:rFonts w:ascii="Candara" w:hAnsi="Candara" w:cs="Times New Roman"/>
                <w:bCs/>
                <w:sz w:val="24"/>
                <w:szCs w:val="24"/>
              </w:rPr>
              <w:t>E</w:t>
            </w:r>
            <w:r w:rsidR="00BB103E" w:rsidRPr="00545F76">
              <w:rPr>
                <w:rFonts w:ascii="Candara" w:hAnsi="Candara" w:cs="Times New Roman"/>
                <w:bCs/>
                <w:sz w:val="24"/>
                <w:szCs w:val="24"/>
              </w:rPr>
              <w:t>ducation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519FDD" w14:textId="77777777" w:rsidR="000B3BB4" w:rsidRPr="00545F76" w:rsidRDefault="000B3BB4" w:rsidP="000B3BB4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545F76">
              <w:rPr>
                <w:rFonts w:ascii="Candara" w:hAnsi="Candara" w:cs="Times New Roman"/>
                <w:bCs/>
                <w:sz w:val="24"/>
                <w:szCs w:val="24"/>
              </w:rPr>
              <w:t>PSTL221</w:t>
            </w:r>
          </w:p>
          <w:p w14:paraId="194D52E3" w14:textId="77777777" w:rsidR="00830323" w:rsidRPr="00545F76" w:rsidRDefault="000B3BB4" w:rsidP="000B3BB4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545F76">
              <w:rPr>
                <w:rFonts w:ascii="Candara" w:hAnsi="Candara" w:cs="Times New Roman"/>
                <w:bCs/>
                <w:sz w:val="24"/>
                <w:szCs w:val="24"/>
              </w:rPr>
              <w:t>Mr</w:t>
            </w:r>
            <w:r w:rsidR="009758D4" w:rsidRPr="00545F76">
              <w:rPr>
                <w:rFonts w:ascii="Candara" w:hAnsi="Candara" w:cs="Times New Roman"/>
                <w:bCs/>
                <w:sz w:val="24"/>
                <w:szCs w:val="24"/>
              </w:rPr>
              <w:t>.</w:t>
            </w:r>
            <w:r w:rsidRPr="00545F76">
              <w:rPr>
                <w:rFonts w:ascii="Candara" w:hAnsi="Candara" w:cs="Times New Roman"/>
                <w:bCs/>
                <w:sz w:val="24"/>
                <w:szCs w:val="24"/>
              </w:rPr>
              <w:t xml:space="preserve"> Simon Sondo</w:t>
            </w:r>
          </w:p>
          <w:p w14:paraId="35FAE73C" w14:textId="70855CA7" w:rsidR="00CC1028" w:rsidRPr="00545F76" w:rsidRDefault="00CC1028" w:rsidP="000B3BB4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545F76">
              <w:rPr>
                <w:rFonts w:ascii="Candara" w:hAnsi="Candara" w:cs="Times New Roman"/>
                <w:bCs/>
                <w:sz w:val="24"/>
                <w:szCs w:val="24"/>
              </w:rPr>
              <w:t>Psychology of Teaching and Learning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13C6C8" w14:textId="1D388D8D" w:rsidR="00F710C4" w:rsidRPr="00545F76" w:rsidRDefault="00F710C4" w:rsidP="00F710C4">
            <w:pPr>
              <w:spacing w:line="360" w:lineRule="auto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545F76">
              <w:rPr>
                <w:rFonts w:ascii="Candara" w:hAnsi="Candara" w:cs="Times New Roman"/>
                <w:bCs/>
                <w:sz w:val="24"/>
                <w:szCs w:val="24"/>
              </w:rPr>
              <w:t xml:space="preserve">             MCOB221</w:t>
            </w:r>
          </w:p>
          <w:p w14:paraId="73A6721F" w14:textId="25949073" w:rsidR="00C33959" w:rsidRPr="00545F76" w:rsidRDefault="00F710C4" w:rsidP="00F710C4">
            <w:pPr>
              <w:spacing w:line="360" w:lineRule="auto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545F76">
              <w:rPr>
                <w:rFonts w:ascii="Candara" w:hAnsi="Candara" w:cs="Times New Roman"/>
                <w:bCs/>
                <w:sz w:val="24"/>
                <w:szCs w:val="24"/>
              </w:rPr>
              <w:t xml:space="preserve">       Mr Simon Sondo</w:t>
            </w:r>
          </w:p>
          <w:p w14:paraId="32D57890" w14:textId="2248513C" w:rsidR="00830323" w:rsidRPr="00545F76" w:rsidRDefault="00FA1D7B" w:rsidP="005704D0">
            <w:pPr>
              <w:spacing w:line="360" w:lineRule="auto"/>
              <w:jc w:val="center"/>
              <w:rPr>
                <w:rFonts w:ascii="Candara" w:hAnsi="Candara" w:cs="Arial"/>
                <w:bCs/>
                <w:sz w:val="24"/>
                <w:szCs w:val="24"/>
              </w:rPr>
            </w:pPr>
            <w:r w:rsidRPr="00545F76">
              <w:rPr>
                <w:rFonts w:ascii="Candara" w:hAnsi="Candara" w:cs="Arial"/>
                <w:bCs/>
                <w:sz w:val="24"/>
                <w:szCs w:val="24"/>
              </w:rPr>
              <w:t xml:space="preserve">Microteaching and Class Observation II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0FFE6C" w14:textId="1C61C367" w:rsidR="00F8583F" w:rsidRPr="00545F76" w:rsidRDefault="00F43884" w:rsidP="00F43884">
            <w:pPr>
              <w:spacing w:line="360" w:lineRule="auto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545F76">
              <w:rPr>
                <w:rFonts w:ascii="Candara" w:hAnsi="Candara" w:cs="Times New Roman"/>
                <w:bCs/>
                <w:sz w:val="24"/>
                <w:szCs w:val="24"/>
              </w:rPr>
              <w:t xml:space="preserve">             MUSI211</w:t>
            </w:r>
          </w:p>
          <w:p w14:paraId="366C9F1E" w14:textId="48DC0F59" w:rsidR="00830323" w:rsidRPr="00545F76" w:rsidRDefault="00F94B60" w:rsidP="00F43884">
            <w:pPr>
              <w:spacing w:line="360" w:lineRule="auto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545F76">
              <w:rPr>
                <w:rFonts w:ascii="Candara" w:hAnsi="Candara" w:cs="Times New Roman"/>
                <w:bCs/>
                <w:sz w:val="24"/>
                <w:szCs w:val="24"/>
              </w:rPr>
              <w:t xml:space="preserve">               </w:t>
            </w:r>
            <w:r w:rsidR="00545F76">
              <w:rPr>
                <w:rFonts w:ascii="Candara" w:hAnsi="Candara" w:cs="Times New Roman"/>
                <w:bCs/>
                <w:sz w:val="24"/>
                <w:szCs w:val="24"/>
              </w:rPr>
              <w:t>M</w:t>
            </w:r>
            <w:r w:rsidR="00545F76" w:rsidRPr="00545F76">
              <w:rPr>
                <w:rFonts w:ascii="Candara" w:hAnsi="Candara" w:cs="Times New Roman"/>
                <w:bCs/>
                <w:sz w:val="24"/>
                <w:szCs w:val="24"/>
              </w:rPr>
              <w:t>usic 1</w:t>
            </w:r>
          </w:p>
          <w:p w14:paraId="427F040E" w14:textId="6CCA3A71" w:rsidR="00F43884" w:rsidRPr="00545F76" w:rsidRDefault="00545F76" w:rsidP="00F43884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545F76">
              <w:rPr>
                <w:rFonts w:ascii="Candara" w:hAnsi="Candara" w:cs="Times New Roman"/>
                <w:bCs/>
                <w:sz w:val="24"/>
                <w:szCs w:val="24"/>
              </w:rPr>
              <w:t xml:space="preserve">              </w:t>
            </w:r>
            <w:r>
              <w:rPr>
                <w:rFonts w:ascii="Candara" w:hAnsi="Candara" w:cs="Times New Roman"/>
                <w:bCs/>
                <w:sz w:val="24"/>
                <w:szCs w:val="24"/>
              </w:rPr>
              <w:t>M</w:t>
            </w:r>
            <w:r w:rsidRPr="00545F76">
              <w:rPr>
                <w:rFonts w:ascii="Candara" w:hAnsi="Candara" w:cs="Times New Roman"/>
                <w:bCs/>
                <w:sz w:val="24"/>
                <w:szCs w:val="24"/>
              </w:rPr>
              <w:t xml:space="preserve">r </w:t>
            </w:r>
            <w:r>
              <w:rPr>
                <w:rFonts w:ascii="Candara" w:hAnsi="Candara" w:cs="Times New Roman"/>
                <w:bCs/>
                <w:sz w:val="24"/>
                <w:szCs w:val="24"/>
              </w:rPr>
              <w:t>S</w:t>
            </w:r>
            <w:r w:rsidRPr="00545F76">
              <w:rPr>
                <w:rFonts w:ascii="Candara" w:hAnsi="Candara" w:cs="Times New Roman"/>
                <w:bCs/>
                <w:sz w:val="24"/>
                <w:szCs w:val="24"/>
              </w:rPr>
              <w:t>am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E231B8" w14:textId="77777777" w:rsidR="00830323" w:rsidRPr="00545F76" w:rsidRDefault="00F94B60" w:rsidP="005704D0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545F76">
              <w:rPr>
                <w:rFonts w:ascii="Candara" w:hAnsi="Candara" w:cs="Times New Roman"/>
                <w:bCs/>
                <w:sz w:val="24"/>
                <w:szCs w:val="24"/>
              </w:rPr>
              <w:t>PAED211</w:t>
            </w:r>
          </w:p>
          <w:p w14:paraId="78642C11" w14:textId="42DEF214" w:rsidR="00F94B60" w:rsidRPr="00545F76" w:rsidRDefault="00FA1D7B" w:rsidP="00F94B60">
            <w:pPr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545F76">
              <w:rPr>
                <w:rFonts w:ascii="Candara" w:hAnsi="Candara" w:cs="Times New Roman"/>
                <w:bCs/>
                <w:sz w:val="24"/>
                <w:szCs w:val="24"/>
              </w:rPr>
              <w:t xml:space="preserve">   Practical Arts Education</w:t>
            </w:r>
          </w:p>
          <w:p w14:paraId="69430CAF" w14:textId="7BDBD185" w:rsidR="00F94B60" w:rsidRPr="00545F76" w:rsidRDefault="00F94B60" w:rsidP="00F94B60">
            <w:pPr>
              <w:rPr>
                <w:rFonts w:ascii="Candara" w:hAnsi="Candara" w:cs="Times New Roman"/>
                <w:sz w:val="24"/>
                <w:szCs w:val="24"/>
              </w:rPr>
            </w:pPr>
            <w:r w:rsidRPr="00545F76">
              <w:rPr>
                <w:rFonts w:ascii="Candara" w:hAnsi="Candara" w:cs="Times New Roman"/>
                <w:sz w:val="24"/>
                <w:szCs w:val="24"/>
              </w:rPr>
              <w:t xml:space="preserve">             M</w:t>
            </w:r>
            <w:r w:rsidR="00545F76">
              <w:rPr>
                <w:rFonts w:ascii="Candara" w:hAnsi="Candara" w:cs="Times New Roman"/>
                <w:sz w:val="24"/>
                <w:szCs w:val="24"/>
              </w:rPr>
              <w:t>R</w:t>
            </w:r>
            <w:r w:rsidRPr="00545F76">
              <w:rPr>
                <w:rFonts w:ascii="Candara" w:hAnsi="Candara" w:cs="Times New Roman"/>
                <w:sz w:val="24"/>
                <w:szCs w:val="24"/>
              </w:rPr>
              <w:t xml:space="preserve"> S</w:t>
            </w:r>
            <w:r w:rsidR="00545F76">
              <w:rPr>
                <w:rFonts w:ascii="Candara" w:hAnsi="Candara" w:cs="Times New Roman"/>
                <w:sz w:val="24"/>
                <w:szCs w:val="24"/>
              </w:rPr>
              <w:t>am</w:t>
            </w:r>
          </w:p>
        </w:tc>
        <w:tc>
          <w:tcPr>
            <w:tcW w:w="40" w:type="dxa"/>
          </w:tcPr>
          <w:p w14:paraId="4C4A7735" w14:textId="77777777" w:rsidR="00830323" w:rsidRPr="00BE05FB" w:rsidRDefault="00830323" w:rsidP="005704D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30323" w:rsidRPr="00BE05FB" w14:paraId="7A955D66" w14:textId="77777777" w:rsidTr="0097303B">
        <w:trPr>
          <w:gridAfter w:val="1"/>
          <w:wAfter w:w="40" w:type="dxa"/>
          <w:trHeight w:val="30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2F384DBB" w14:textId="77777777" w:rsidR="00830323" w:rsidRPr="00BE05FB" w:rsidRDefault="00830323" w:rsidP="005704D0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BE05FB">
              <w:rPr>
                <w:rFonts w:ascii="Candara" w:hAnsi="Candara" w:cs="Arial"/>
                <w:b/>
                <w:sz w:val="24"/>
                <w:szCs w:val="24"/>
              </w:rPr>
              <w:lastRenderedPageBreak/>
              <w:t>18:30 to 19:30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489922" w14:textId="77777777" w:rsidR="009758D4" w:rsidRPr="00545F76" w:rsidRDefault="009758D4" w:rsidP="009758D4">
            <w:pPr>
              <w:spacing w:line="360" w:lineRule="auto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r w:rsidRPr="00545F76">
              <w:rPr>
                <w:rFonts w:ascii="Candara" w:hAnsi="Candara" w:cs="Times New Roman"/>
                <w:sz w:val="24"/>
                <w:szCs w:val="24"/>
              </w:rPr>
              <w:t>PSTL221</w:t>
            </w:r>
          </w:p>
          <w:p w14:paraId="0C489E8E" w14:textId="77777777" w:rsidR="00830323" w:rsidRPr="00545F76" w:rsidRDefault="009758D4" w:rsidP="009758D4">
            <w:pPr>
              <w:spacing w:line="360" w:lineRule="auto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r w:rsidRPr="00545F76">
              <w:rPr>
                <w:rFonts w:ascii="Candara" w:hAnsi="Candara" w:cs="Times New Roman"/>
                <w:sz w:val="24"/>
                <w:szCs w:val="24"/>
              </w:rPr>
              <w:t>Mr. Simon Sondo</w:t>
            </w:r>
          </w:p>
          <w:p w14:paraId="35AE2069" w14:textId="3E5DD652" w:rsidR="00FA1D7B" w:rsidRPr="00545F76" w:rsidRDefault="00CC1028" w:rsidP="009758D4">
            <w:pPr>
              <w:spacing w:line="360" w:lineRule="auto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r w:rsidRPr="00545F76">
              <w:rPr>
                <w:rFonts w:ascii="Candara" w:hAnsi="Candara" w:cs="Times New Roman"/>
                <w:sz w:val="24"/>
                <w:szCs w:val="24"/>
              </w:rPr>
              <w:t>Psychology of       Teaching</w:t>
            </w:r>
            <w:r w:rsidR="00F326CD" w:rsidRPr="00545F76">
              <w:rPr>
                <w:rFonts w:ascii="Candara" w:hAnsi="Candara" w:cs="Times New Roman"/>
                <w:sz w:val="24"/>
                <w:szCs w:val="24"/>
              </w:rPr>
              <w:t xml:space="preserve"> </w:t>
            </w:r>
            <w:r w:rsidRPr="00545F76">
              <w:rPr>
                <w:rFonts w:ascii="Candara" w:hAnsi="Candara" w:cs="Times New Roman"/>
                <w:sz w:val="24"/>
                <w:szCs w:val="24"/>
              </w:rPr>
              <w:t>and Learning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D0ED82" w14:textId="77777777" w:rsidR="000B6217" w:rsidRPr="00545F76" w:rsidRDefault="000B6217" w:rsidP="000B6217">
            <w:pPr>
              <w:spacing w:line="360" w:lineRule="auto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r w:rsidRPr="00545F76">
              <w:rPr>
                <w:rFonts w:ascii="Candara" w:hAnsi="Candara" w:cs="Times New Roman"/>
                <w:sz w:val="24"/>
                <w:szCs w:val="24"/>
              </w:rPr>
              <w:t>ELED221</w:t>
            </w:r>
          </w:p>
          <w:p w14:paraId="10348705" w14:textId="7CAE9925" w:rsidR="000B6217" w:rsidRPr="00545F76" w:rsidRDefault="000B6217" w:rsidP="000B6217">
            <w:pPr>
              <w:spacing w:line="360" w:lineRule="auto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r w:rsidRPr="00545F76">
              <w:rPr>
                <w:rFonts w:ascii="Candara" w:hAnsi="Candara" w:cs="Times New Roman"/>
                <w:sz w:val="24"/>
                <w:szCs w:val="24"/>
              </w:rPr>
              <w:t>Ms Sara Aindongo</w:t>
            </w:r>
          </w:p>
          <w:p w14:paraId="01504A6A" w14:textId="1A2981B1" w:rsidR="007A6758" w:rsidRPr="00545F76" w:rsidRDefault="000B6217" w:rsidP="007A6758">
            <w:pPr>
              <w:spacing w:line="360" w:lineRule="auto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r w:rsidRPr="00545F76">
              <w:rPr>
                <w:rFonts w:ascii="Candara" w:hAnsi="Candara" w:cs="Times New Roman"/>
                <w:sz w:val="24"/>
                <w:szCs w:val="24"/>
              </w:rPr>
              <w:t>MEDU22</w:t>
            </w:r>
            <w:r w:rsidR="007A6758" w:rsidRPr="00545F76">
              <w:rPr>
                <w:rFonts w:ascii="Candara" w:hAnsi="Candara" w:cs="Times New Roman"/>
                <w:sz w:val="24"/>
                <w:szCs w:val="24"/>
              </w:rPr>
              <w:t>1</w:t>
            </w:r>
            <w:r w:rsidR="007A6758" w:rsidRPr="00545F76">
              <w:rPr>
                <w:rFonts w:ascii="Candara" w:hAnsi="Candara" w:cs="Times New Roman"/>
              </w:rPr>
              <w:t xml:space="preserve">  </w:t>
            </w:r>
          </w:p>
          <w:p w14:paraId="4A2C88C8" w14:textId="7430CC8C" w:rsidR="000B6217" w:rsidRPr="00545F76" w:rsidRDefault="007A6758" w:rsidP="00F73251">
            <w:pPr>
              <w:spacing w:line="360" w:lineRule="auto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r w:rsidRPr="00545F76">
              <w:rPr>
                <w:rFonts w:ascii="Candara" w:hAnsi="Candara" w:cs="Times New Roman"/>
                <w:sz w:val="24"/>
                <w:szCs w:val="24"/>
              </w:rPr>
              <w:t>Mr Zhou</w:t>
            </w:r>
          </w:p>
          <w:p w14:paraId="534234AB" w14:textId="4DC000FC" w:rsidR="00830323" w:rsidRPr="001D63E8" w:rsidRDefault="00F73251" w:rsidP="001D63E8">
            <w:pPr>
              <w:spacing w:line="360" w:lineRule="auto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r>
              <w:rPr>
                <w:rFonts w:ascii="Candara" w:hAnsi="Candara" w:cs="Times New Roman"/>
                <w:sz w:val="24"/>
                <w:szCs w:val="24"/>
              </w:rPr>
              <w:t>M</w:t>
            </w:r>
            <w:r w:rsidRPr="00545F76">
              <w:rPr>
                <w:rFonts w:ascii="Candara" w:hAnsi="Candara" w:cs="Times New Roman"/>
                <w:sz w:val="24"/>
                <w:szCs w:val="24"/>
              </w:rPr>
              <w:t xml:space="preserve">athemtics </w:t>
            </w:r>
            <w:r>
              <w:rPr>
                <w:rFonts w:ascii="Candara" w:hAnsi="Candara" w:cs="Times New Roman"/>
                <w:sz w:val="24"/>
                <w:szCs w:val="24"/>
              </w:rPr>
              <w:t>E</w:t>
            </w:r>
            <w:r w:rsidRPr="00545F76">
              <w:rPr>
                <w:rFonts w:ascii="Candara" w:hAnsi="Candara" w:cs="Times New Roman"/>
                <w:sz w:val="24"/>
                <w:szCs w:val="24"/>
              </w:rPr>
              <w:t xml:space="preserve">ducation </w:t>
            </w:r>
            <w:r w:rsidR="00B04646">
              <w:rPr>
                <w:rFonts w:ascii="Candara" w:hAnsi="Candara" w:cs="Times New Roman"/>
                <w:sz w:val="24"/>
                <w:szCs w:val="24"/>
              </w:rPr>
              <w:t>II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7BD78C" w14:textId="257FF121" w:rsidR="00FF74E0" w:rsidRPr="00545F76" w:rsidRDefault="00B56821" w:rsidP="00FF74E0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545F76">
              <w:rPr>
                <w:rFonts w:ascii="Candara" w:hAnsi="Candara" w:cs="Times New Roman"/>
                <w:bCs/>
                <w:sz w:val="24"/>
                <w:szCs w:val="24"/>
              </w:rPr>
              <w:t xml:space="preserve">    </w:t>
            </w:r>
            <w:r w:rsidR="00FF74E0" w:rsidRPr="00545F76">
              <w:rPr>
                <w:rFonts w:ascii="Candara" w:hAnsi="Candara" w:cs="Times New Roman"/>
                <w:bCs/>
                <w:sz w:val="24"/>
                <w:szCs w:val="24"/>
              </w:rPr>
              <w:t>MUSI221</w:t>
            </w:r>
          </w:p>
          <w:p w14:paraId="1BE2B2A7" w14:textId="385254DC" w:rsidR="00830323" w:rsidRPr="00545F76" w:rsidRDefault="00B56821" w:rsidP="00FF74E0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545F76">
              <w:rPr>
                <w:rFonts w:ascii="Candara" w:hAnsi="Candara" w:cs="Times New Roman"/>
                <w:bCs/>
                <w:sz w:val="24"/>
                <w:szCs w:val="24"/>
              </w:rPr>
              <w:t xml:space="preserve">    </w:t>
            </w:r>
            <w:r w:rsidR="00FF74E0" w:rsidRPr="00545F76">
              <w:rPr>
                <w:rFonts w:ascii="Candara" w:hAnsi="Candara" w:cs="Times New Roman"/>
                <w:bCs/>
                <w:sz w:val="24"/>
                <w:szCs w:val="24"/>
              </w:rPr>
              <w:t>Mr I. Sam</w:t>
            </w:r>
          </w:p>
          <w:p w14:paraId="4D4A2F77" w14:textId="1E86C79B" w:rsidR="00F710C4" w:rsidRPr="00545F76" w:rsidRDefault="00F710C4" w:rsidP="00F710C4">
            <w:pPr>
              <w:rPr>
                <w:rFonts w:ascii="Candara" w:hAnsi="Candara" w:cs="Times New Roman"/>
                <w:sz w:val="24"/>
                <w:szCs w:val="24"/>
              </w:rPr>
            </w:pPr>
            <w:r w:rsidRPr="00545F76">
              <w:rPr>
                <w:rFonts w:ascii="Candara" w:hAnsi="Candara" w:cs="Times New Roman"/>
                <w:sz w:val="24"/>
                <w:szCs w:val="24"/>
              </w:rPr>
              <w:t xml:space="preserve">              </w:t>
            </w:r>
            <w:r w:rsidR="00B56821" w:rsidRPr="00545F76">
              <w:rPr>
                <w:rFonts w:ascii="Candara" w:hAnsi="Candara" w:cs="Times New Roman"/>
                <w:sz w:val="24"/>
                <w:szCs w:val="24"/>
              </w:rPr>
              <w:t xml:space="preserve">   Music I</w:t>
            </w:r>
            <w:r w:rsidRPr="00545F76">
              <w:rPr>
                <w:rFonts w:ascii="Candara" w:hAnsi="Candara" w:cs="Times New Roman"/>
                <w:sz w:val="24"/>
                <w:szCs w:val="24"/>
              </w:rPr>
              <w:t xml:space="preserve">   </w:t>
            </w:r>
          </w:p>
          <w:p w14:paraId="320BD062" w14:textId="77777777" w:rsidR="00F710C4" w:rsidRPr="00545F76" w:rsidRDefault="00F710C4" w:rsidP="00F710C4">
            <w:pPr>
              <w:rPr>
                <w:rFonts w:ascii="Candara" w:hAnsi="Candara" w:cs="Times New Roman"/>
                <w:sz w:val="24"/>
                <w:szCs w:val="24"/>
              </w:rPr>
            </w:pPr>
          </w:p>
          <w:p w14:paraId="5FF1ABC2" w14:textId="628D0D27" w:rsidR="001F424D" w:rsidRPr="00545F76" w:rsidRDefault="00F710C4" w:rsidP="00F710C4">
            <w:pPr>
              <w:rPr>
                <w:rFonts w:ascii="Candara" w:hAnsi="Candara" w:cs="Times New Roman"/>
                <w:sz w:val="24"/>
                <w:szCs w:val="24"/>
              </w:rPr>
            </w:pPr>
            <w:r w:rsidRPr="00545F76">
              <w:rPr>
                <w:rFonts w:ascii="Candara" w:hAnsi="Candara" w:cs="Times New Roman"/>
                <w:sz w:val="24"/>
                <w:szCs w:val="24"/>
              </w:rPr>
              <w:t xml:space="preserve">  </w:t>
            </w:r>
            <w:r w:rsidR="001F424D" w:rsidRPr="00545F76">
              <w:rPr>
                <w:rFonts w:ascii="Candara" w:hAnsi="Candara" w:cs="Times New Roman"/>
                <w:sz w:val="24"/>
                <w:szCs w:val="24"/>
              </w:rPr>
              <w:t xml:space="preserve">            </w:t>
            </w:r>
            <w:r w:rsidRPr="00545F76">
              <w:rPr>
                <w:rFonts w:ascii="Candara" w:hAnsi="Candara" w:cs="Times New Roman"/>
                <w:sz w:val="24"/>
                <w:szCs w:val="24"/>
              </w:rPr>
              <w:t xml:space="preserve">           </w:t>
            </w:r>
          </w:p>
          <w:p w14:paraId="06E6F946" w14:textId="77777777" w:rsidR="001F424D" w:rsidRPr="00545F76" w:rsidRDefault="001F424D" w:rsidP="00F710C4">
            <w:pPr>
              <w:rPr>
                <w:rFonts w:ascii="Candara" w:hAnsi="Candara" w:cs="Times New Roman"/>
                <w:sz w:val="24"/>
                <w:szCs w:val="24"/>
              </w:rPr>
            </w:pPr>
          </w:p>
          <w:p w14:paraId="2DEB5379" w14:textId="0661C76E" w:rsidR="00F710C4" w:rsidRPr="00545F76" w:rsidRDefault="00F710C4" w:rsidP="00F710C4">
            <w:pPr>
              <w:rPr>
                <w:rFonts w:ascii="Candara" w:hAnsi="Candara" w:cs="Arial"/>
                <w:sz w:val="24"/>
                <w:szCs w:val="24"/>
              </w:rPr>
            </w:pPr>
            <w:r w:rsidRPr="00545F76">
              <w:rPr>
                <w:rFonts w:ascii="Candara" w:hAnsi="Candara" w:cs="Times New Roman"/>
                <w:sz w:val="24"/>
                <w:szCs w:val="24"/>
              </w:rPr>
              <w:t xml:space="preserve">  </w:t>
            </w:r>
            <w:r w:rsidR="001F424D" w:rsidRPr="00545F76">
              <w:rPr>
                <w:rFonts w:ascii="Candara" w:hAnsi="Candara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C2D259" w14:textId="77777777" w:rsidR="00B56821" w:rsidRPr="00545F76" w:rsidRDefault="00B56821" w:rsidP="00B56821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545F76">
              <w:rPr>
                <w:rFonts w:ascii="Candara" w:hAnsi="Candara" w:cs="Times New Roman"/>
                <w:bCs/>
                <w:sz w:val="24"/>
                <w:szCs w:val="24"/>
              </w:rPr>
              <w:t xml:space="preserve">NLED112  </w:t>
            </w:r>
          </w:p>
          <w:p w14:paraId="7730A446" w14:textId="26814B85" w:rsidR="006B7D33" w:rsidRPr="00545F76" w:rsidRDefault="00B56821" w:rsidP="00B56821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545F76">
              <w:rPr>
                <w:rFonts w:ascii="Candara" w:hAnsi="Candara" w:cs="Times New Roman"/>
                <w:bCs/>
                <w:sz w:val="24"/>
                <w:szCs w:val="24"/>
              </w:rPr>
              <w:t>Mr. Somseb</w:t>
            </w:r>
          </w:p>
          <w:p w14:paraId="493AE969" w14:textId="0A8B3EE3" w:rsidR="00B56821" w:rsidRPr="00545F76" w:rsidRDefault="00B56821" w:rsidP="00B56821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545F76">
              <w:rPr>
                <w:rFonts w:ascii="Candara" w:hAnsi="Candara" w:cs="Times New Roman"/>
                <w:bCs/>
                <w:sz w:val="24"/>
                <w:szCs w:val="24"/>
              </w:rPr>
              <w:t>KKG</w:t>
            </w:r>
          </w:p>
          <w:p w14:paraId="14B0FB2C" w14:textId="1BB4EFA8" w:rsidR="006B7D33" w:rsidRPr="00545F76" w:rsidRDefault="006B7D33" w:rsidP="006B7D33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3DD5D8" w14:textId="77777777" w:rsidR="00830323" w:rsidRPr="00545F76" w:rsidRDefault="00F326CD" w:rsidP="00EA4A97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545F76">
              <w:rPr>
                <w:rFonts w:ascii="Candara" w:hAnsi="Candara" w:cs="Times New Roman"/>
                <w:bCs/>
                <w:sz w:val="24"/>
                <w:szCs w:val="24"/>
              </w:rPr>
              <w:t>NLED</w:t>
            </w:r>
          </w:p>
          <w:p w14:paraId="54C25E55" w14:textId="7B8A6968" w:rsidR="00F326CD" w:rsidRPr="00545F76" w:rsidRDefault="00F326CD" w:rsidP="00EA4A97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545F76">
              <w:rPr>
                <w:rFonts w:ascii="Candara" w:hAnsi="Candara" w:cs="Times New Roman"/>
                <w:bCs/>
                <w:sz w:val="24"/>
                <w:szCs w:val="24"/>
              </w:rPr>
              <w:t>M</w:t>
            </w:r>
            <w:r w:rsidR="00867160">
              <w:rPr>
                <w:rFonts w:ascii="Candara" w:hAnsi="Candara" w:cs="Times New Roman"/>
                <w:bCs/>
                <w:sz w:val="24"/>
                <w:szCs w:val="24"/>
              </w:rPr>
              <w:t>r</w:t>
            </w:r>
            <w:r w:rsidRPr="00545F76">
              <w:rPr>
                <w:rFonts w:ascii="Candara" w:hAnsi="Candara" w:cs="Times New Roman"/>
                <w:bCs/>
                <w:sz w:val="24"/>
                <w:szCs w:val="24"/>
              </w:rPr>
              <w:t xml:space="preserve"> S</w:t>
            </w:r>
            <w:r w:rsidR="00867160">
              <w:rPr>
                <w:rFonts w:ascii="Candara" w:hAnsi="Candara" w:cs="Times New Roman"/>
                <w:bCs/>
                <w:sz w:val="24"/>
                <w:szCs w:val="24"/>
              </w:rPr>
              <w:t>am</w:t>
            </w:r>
          </w:p>
          <w:p w14:paraId="64A0742A" w14:textId="267EEA7F" w:rsidR="00F326CD" w:rsidRPr="00545F76" w:rsidRDefault="00F326CD" w:rsidP="00EA4A97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545F76">
              <w:rPr>
                <w:rFonts w:ascii="Candara" w:hAnsi="Candara" w:cs="Times New Roman"/>
                <w:bCs/>
                <w:sz w:val="24"/>
                <w:szCs w:val="24"/>
              </w:rPr>
              <w:t>A</w:t>
            </w:r>
            <w:r w:rsidR="00867160">
              <w:rPr>
                <w:rFonts w:ascii="Candara" w:hAnsi="Candara" w:cs="Times New Roman"/>
                <w:bCs/>
                <w:sz w:val="24"/>
                <w:szCs w:val="24"/>
              </w:rPr>
              <w:t>frikaans</w:t>
            </w:r>
          </w:p>
        </w:tc>
      </w:tr>
      <w:tr w:rsidR="00830323" w:rsidRPr="00BE05FB" w14:paraId="453C3486" w14:textId="77777777" w:rsidTr="0097303B">
        <w:trPr>
          <w:gridAfter w:val="1"/>
          <w:wAfter w:w="40" w:type="dxa"/>
          <w:trHeight w:val="30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4F2D12B5" w14:textId="77777777" w:rsidR="00830323" w:rsidRPr="00BE05FB" w:rsidRDefault="00830323" w:rsidP="005704D0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BE05FB">
              <w:rPr>
                <w:rFonts w:ascii="Candara" w:hAnsi="Candara" w:cs="Arial"/>
                <w:b/>
                <w:sz w:val="24"/>
                <w:szCs w:val="24"/>
              </w:rPr>
              <w:t>19:30 to 20:30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9762C9" w14:textId="77777777" w:rsidR="007B1C56" w:rsidRPr="00545F76" w:rsidRDefault="007B1C56" w:rsidP="007B1C56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545F76">
              <w:rPr>
                <w:rFonts w:ascii="Candara" w:hAnsi="Candara" w:cs="Times New Roman"/>
                <w:bCs/>
                <w:sz w:val="24"/>
                <w:szCs w:val="24"/>
              </w:rPr>
              <w:t>MEDU221</w:t>
            </w:r>
          </w:p>
          <w:p w14:paraId="1E8ED273" w14:textId="682C52F4" w:rsidR="00830323" w:rsidRPr="00545F76" w:rsidRDefault="007B1C56" w:rsidP="007B1C56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545F76">
              <w:rPr>
                <w:rFonts w:ascii="Candara" w:hAnsi="Candara" w:cs="Times New Roman"/>
                <w:bCs/>
                <w:sz w:val="24"/>
                <w:szCs w:val="24"/>
              </w:rPr>
              <w:t>Mr Zhou</w:t>
            </w:r>
          </w:p>
          <w:p w14:paraId="077737EE" w14:textId="4A985E3A" w:rsidR="000B1175" w:rsidRPr="00545F76" w:rsidRDefault="00867160" w:rsidP="007B1C56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>
              <w:rPr>
                <w:rFonts w:ascii="Candara" w:hAnsi="Candara" w:cs="Times New Roman"/>
                <w:bCs/>
                <w:sz w:val="24"/>
                <w:szCs w:val="24"/>
              </w:rPr>
              <w:t>M</w:t>
            </w:r>
            <w:r w:rsidRPr="00545F76">
              <w:rPr>
                <w:rFonts w:ascii="Candara" w:hAnsi="Candara" w:cs="Times New Roman"/>
                <w:bCs/>
                <w:sz w:val="24"/>
                <w:szCs w:val="24"/>
              </w:rPr>
              <w:t xml:space="preserve">athemtics </w:t>
            </w:r>
            <w:r>
              <w:rPr>
                <w:rFonts w:ascii="Candara" w:hAnsi="Candara" w:cs="Times New Roman"/>
                <w:bCs/>
                <w:sz w:val="24"/>
                <w:szCs w:val="24"/>
              </w:rPr>
              <w:t>E</w:t>
            </w:r>
            <w:r w:rsidRPr="00545F76">
              <w:rPr>
                <w:rFonts w:ascii="Candara" w:hAnsi="Candara" w:cs="Times New Roman"/>
                <w:bCs/>
                <w:sz w:val="24"/>
                <w:szCs w:val="24"/>
              </w:rPr>
              <w:t xml:space="preserve">ducation </w:t>
            </w:r>
            <w:r w:rsidR="000B1175" w:rsidRPr="00545F76">
              <w:rPr>
                <w:rFonts w:ascii="Candara" w:hAnsi="Candara" w:cs="Times New Roman"/>
                <w:bCs/>
                <w:sz w:val="24"/>
                <w:szCs w:val="24"/>
              </w:rPr>
              <w:t>11</w:t>
            </w:r>
          </w:p>
          <w:p w14:paraId="0F337EF3" w14:textId="66492149" w:rsidR="000B1175" w:rsidRPr="00545F76" w:rsidRDefault="000B1175" w:rsidP="007B1C56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74753E" w14:textId="77777777" w:rsidR="00C70776" w:rsidRPr="00545F76" w:rsidRDefault="00C70776" w:rsidP="00C70776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545F76">
              <w:rPr>
                <w:rFonts w:ascii="Candara" w:hAnsi="Candara" w:cs="Times New Roman"/>
                <w:bCs/>
                <w:sz w:val="24"/>
                <w:szCs w:val="24"/>
              </w:rPr>
              <w:t>PAED211</w:t>
            </w:r>
          </w:p>
          <w:p w14:paraId="43C295DA" w14:textId="77777777" w:rsidR="00C70776" w:rsidRPr="00545F76" w:rsidRDefault="00C70776" w:rsidP="00C70776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</w:p>
          <w:p w14:paraId="31895177" w14:textId="0A58D69E" w:rsidR="00830323" w:rsidRPr="00545F76" w:rsidRDefault="00B04646" w:rsidP="00C70776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545F76">
              <w:rPr>
                <w:rFonts w:ascii="Candara" w:hAnsi="Candara" w:cs="Times New Roman"/>
                <w:bCs/>
                <w:sz w:val="24"/>
                <w:szCs w:val="24"/>
              </w:rPr>
              <w:t>Mr Sam</w:t>
            </w:r>
          </w:p>
          <w:p w14:paraId="4599F7E9" w14:textId="57AE125E" w:rsidR="00243153" w:rsidRPr="00545F76" w:rsidRDefault="00243153" w:rsidP="00C70776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545F76">
              <w:rPr>
                <w:rFonts w:ascii="Candara" w:hAnsi="Candara" w:cs="Times New Roman"/>
                <w:bCs/>
                <w:sz w:val="24"/>
                <w:szCs w:val="24"/>
              </w:rPr>
              <w:t>Practical Arts Education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E873D1" w14:textId="4C039722" w:rsidR="00550809" w:rsidRPr="00545F76" w:rsidRDefault="00550809" w:rsidP="00550809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545F76">
              <w:rPr>
                <w:rFonts w:ascii="Candara" w:hAnsi="Candara" w:cs="Times New Roman"/>
                <w:bCs/>
                <w:sz w:val="24"/>
                <w:szCs w:val="24"/>
              </w:rPr>
              <w:t xml:space="preserve">NLED112  </w:t>
            </w:r>
          </w:p>
          <w:p w14:paraId="40C9DE46" w14:textId="1DC6F3CA" w:rsidR="00243153" w:rsidRPr="00545F76" w:rsidRDefault="00243153" w:rsidP="00550809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545F76">
              <w:rPr>
                <w:rFonts w:ascii="Candara" w:hAnsi="Candara" w:cs="Times New Roman"/>
                <w:bCs/>
                <w:sz w:val="24"/>
                <w:szCs w:val="24"/>
              </w:rPr>
              <w:t>KKG</w:t>
            </w:r>
          </w:p>
          <w:p w14:paraId="2AAFCE34" w14:textId="77777777" w:rsidR="00550809" w:rsidRDefault="00550809" w:rsidP="00550809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545F76">
              <w:rPr>
                <w:rFonts w:ascii="Candara" w:hAnsi="Candara" w:cs="Times New Roman"/>
                <w:bCs/>
                <w:sz w:val="24"/>
                <w:szCs w:val="24"/>
              </w:rPr>
              <w:t>Mr Somseb</w:t>
            </w:r>
          </w:p>
          <w:p w14:paraId="4133502F" w14:textId="77777777" w:rsidR="00867160" w:rsidRPr="00545F76" w:rsidRDefault="00867160" w:rsidP="00550809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</w:p>
          <w:p w14:paraId="358659FD" w14:textId="05B24BEA" w:rsidR="00550809" w:rsidRPr="00545F76" w:rsidRDefault="001F424D" w:rsidP="00550809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545F76">
              <w:rPr>
                <w:rFonts w:ascii="Candara" w:hAnsi="Candara" w:cs="Times New Roman"/>
                <w:bCs/>
                <w:sz w:val="24"/>
                <w:szCs w:val="24"/>
              </w:rPr>
              <w:t xml:space="preserve"> MEDU</w:t>
            </w:r>
            <w:r w:rsidR="00550809" w:rsidRPr="00545F76">
              <w:rPr>
                <w:rFonts w:ascii="Candara" w:hAnsi="Candara" w:cs="Times New Roman"/>
                <w:bCs/>
                <w:sz w:val="24"/>
                <w:szCs w:val="24"/>
              </w:rPr>
              <w:t>221</w:t>
            </w:r>
          </w:p>
          <w:p w14:paraId="6E407E09" w14:textId="77777777" w:rsidR="00830323" w:rsidRPr="00545F76" w:rsidRDefault="001F424D" w:rsidP="00550809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545F76">
              <w:rPr>
                <w:rFonts w:ascii="Candara" w:hAnsi="Candara" w:cs="Times New Roman"/>
                <w:bCs/>
                <w:sz w:val="24"/>
                <w:szCs w:val="24"/>
              </w:rPr>
              <w:t xml:space="preserve"> </w:t>
            </w:r>
            <w:r w:rsidR="00550809" w:rsidRPr="00545F76">
              <w:rPr>
                <w:rFonts w:ascii="Candara" w:hAnsi="Candara" w:cs="Times New Roman"/>
                <w:bCs/>
                <w:sz w:val="24"/>
                <w:szCs w:val="24"/>
              </w:rPr>
              <w:t>Mr Zhou</w:t>
            </w:r>
          </w:p>
          <w:p w14:paraId="3EC871FF" w14:textId="18EDDD4E" w:rsidR="00243153" w:rsidRPr="00545F76" w:rsidRDefault="00867160" w:rsidP="00550809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>
              <w:rPr>
                <w:rFonts w:ascii="Candara" w:hAnsi="Candara" w:cs="Times New Roman"/>
                <w:bCs/>
                <w:sz w:val="24"/>
                <w:szCs w:val="24"/>
              </w:rPr>
              <w:t>M</w:t>
            </w:r>
            <w:r w:rsidRPr="00545F76">
              <w:rPr>
                <w:rFonts w:ascii="Candara" w:hAnsi="Candara" w:cs="Times New Roman"/>
                <w:bCs/>
                <w:sz w:val="24"/>
                <w:szCs w:val="24"/>
              </w:rPr>
              <w:t xml:space="preserve">athemtics </w:t>
            </w:r>
            <w:r>
              <w:rPr>
                <w:rFonts w:ascii="Candara" w:hAnsi="Candara" w:cs="Times New Roman"/>
                <w:bCs/>
                <w:sz w:val="24"/>
                <w:szCs w:val="24"/>
              </w:rPr>
              <w:t>E</w:t>
            </w:r>
            <w:r w:rsidRPr="00545F76">
              <w:rPr>
                <w:rFonts w:ascii="Candara" w:hAnsi="Candara" w:cs="Times New Roman"/>
                <w:bCs/>
                <w:sz w:val="24"/>
                <w:szCs w:val="24"/>
              </w:rPr>
              <w:t xml:space="preserve">ducation </w:t>
            </w:r>
            <w:r w:rsidR="00B04646">
              <w:rPr>
                <w:rFonts w:ascii="Candara" w:hAnsi="Candara" w:cs="Times New Roman"/>
                <w:bCs/>
                <w:sz w:val="24"/>
                <w:szCs w:val="24"/>
              </w:rPr>
              <w:t>II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CA2100" w14:textId="7097FBDF" w:rsidR="0093463F" w:rsidRPr="00545F76" w:rsidRDefault="0093463F" w:rsidP="00B56821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731B3A" w14:textId="77777777" w:rsidR="00FA1D7B" w:rsidRPr="00545F76" w:rsidRDefault="00FA1D7B" w:rsidP="00FA1D7B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545F76">
              <w:rPr>
                <w:rFonts w:ascii="Candara" w:hAnsi="Candara" w:cs="Times New Roman"/>
                <w:bCs/>
                <w:sz w:val="24"/>
                <w:szCs w:val="24"/>
              </w:rPr>
              <w:t>MCOB221</w:t>
            </w:r>
          </w:p>
          <w:p w14:paraId="7D6C8A65" w14:textId="77777777" w:rsidR="00830323" w:rsidRPr="00545F76" w:rsidRDefault="00FA1D7B" w:rsidP="00FA1D7B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545F76">
              <w:rPr>
                <w:rFonts w:ascii="Candara" w:hAnsi="Candara" w:cs="Times New Roman"/>
                <w:bCs/>
                <w:sz w:val="24"/>
                <w:szCs w:val="24"/>
              </w:rPr>
              <w:t>Mr Simon Sondo</w:t>
            </w:r>
          </w:p>
          <w:p w14:paraId="3254851C" w14:textId="4FD35A83" w:rsidR="00FA1D7B" w:rsidRPr="00545F76" w:rsidRDefault="00FA1D7B" w:rsidP="00FA1D7B">
            <w:pPr>
              <w:spacing w:line="360" w:lineRule="auto"/>
              <w:jc w:val="center"/>
              <w:rPr>
                <w:rFonts w:ascii="Candara" w:hAnsi="Candara" w:cs="Arial"/>
                <w:bCs/>
                <w:sz w:val="24"/>
                <w:szCs w:val="24"/>
              </w:rPr>
            </w:pPr>
            <w:r w:rsidRPr="00545F76">
              <w:rPr>
                <w:rFonts w:ascii="Candara" w:hAnsi="Candara" w:cs="Arial"/>
                <w:bCs/>
                <w:sz w:val="24"/>
                <w:szCs w:val="24"/>
              </w:rPr>
              <w:t xml:space="preserve">Microteaching and Class Observation II </w:t>
            </w:r>
          </w:p>
          <w:p w14:paraId="2760BCEA" w14:textId="48063CBA" w:rsidR="00FA1D7B" w:rsidRPr="00545F76" w:rsidRDefault="00FA1D7B" w:rsidP="00FA1D7B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</w:p>
        </w:tc>
      </w:tr>
    </w:tbl>
    <w:p w14:paraId="31B7D884" w14:textId="77777777" w:rsidR="00830323" w:rsidRDefault="00830323" w:rsidP="005704D0">
      <w:pPr>
        <w:tabs>
          <w:tab w:val="left" w:pos="1845"/>
        </w:tabs>
        <w:spacing w:line="360" w:lineRule="auto"/>
        <w:rPr>
          <w:sz w:val="24"/>
          <w:szCs w:val="24"/>
        </w:rPr>
      </w:pPr>
    </w:p>
    <w:p w14:paraId="5E6AFB56" w14:textId="327BDD75" w:rsidR="00E75205" w:rsidRDefault="00E75205" w:rsidP="005704D0">
      <w:pPr>
        <w:tabs>
          <w:tab w:val="left" w:pos="1845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350"/>
        <w:gridCol w:w="2253"/>
      </w:tblGrid>
      <w:tr w:rsidR="00E75205" w14:paraId="516B2B2E" w14:textId="77777777" w:rsidTr="00196D01">
        <w:tc>
          <w:tcPr>
            <w:tcW w:w="1345" w:type="dxa"/>
          </w:tcPr>
          <w:p w14:paraId="7E37D30D" w14:textId="77777777" w:rsidR="00E75205" w:rsidRDefault="00E75205" w:rsidP="005704D0">
            <w:pPr>
              <w:tabs>
                <w:tab w:val="left" w:pos="1845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350" w:type="dxa"/>
          </w:tcPr>
          <w:p w14:paraId="3EA896DA" w14:textId="736C5D81" w:rsidR="00E75205" w:rsidRDefault="00DF0CEA" w:rsidP="005704D0">
            <w:pPr>
              <w:tabs>
                <w:tab w:val="left" w:pos="184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Course</w:t>
            </w:r>
          </w:p>
        </w:tc>
        <w:tc>
          <w:tcPr>
            <w:tcW w:w="2253" w:type="dxa"/>
          </w:tcPr>
          <w:p w14:paraId="64B01038" w14:textId="05C23904" w:rsidR="00E75205" w:rsidRDefault="00DF0CEA" w:rsidP="005704D0">
            <w:pPr>
              <w:tabs>
                <w:tab w:val="left" w:pos="184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Code</w:t>
            </w:r>
          </w:p>
        </w:tc>
      </w:tr>
      <w:tr w:rsidR="00C811F7" w14:paraId="75F55FDE" w14:textId="77777777" w:rsidTr="0049062C">
        <w:tc>
          <w:tcPr>
            <w:tcW w:w="1345" w:type="dxa"/>
          </w:tcPr>
          <w:p w14:paraId="176460B3" w14:textId="77777777" w:rsidR="00C811F7" w:rsidRDefault="00C811F7" w:rsidP="00C811F7">
            <w:pPr>
              <w:tabs>
                <w:tab w:val="left" w:pos="1845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E7678" w14:textId="2CC0E1A4" w:rsidR="00C811F7" w:rsidRPr="007C617C" w:rsidRDefault="00C811F7" w:rsidP="00C811F7">
            <w:pPr>
              <w:tabs>
                <w:tab w:val="left" w:pos="1845"/>
              </w:tabs>
              <w:spacing w:line="360" w:lineRule="auto"/>
              <w:rPr>
                <w:sz w:val="24"/>
                <w:szCs w:val="24"/>
              </w:rPr>
            </w:pPr>
            <w:r w:rsidRPr="007C617C">
              <w:rPr>
                <w:rFonts w:ascii="Arial" w:eastAsia="Arial" w:hAnsi="Arial" w:cs="Arial"/>
              </w:rPr>
              <w:t xml:space="preserve">Practical Arts Education 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378FC" w14:textId="72702A58" w:rsidR="00C811F7" w:rsidRDefault="00C811F7" w:rsidP="00C811F7">
            <w:pPr>
              <w:tabs>
                <w:tab w:val="left" w:pos="184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 xml:space="preserve">PAED 211 </w:t>
            </w:r>
          </w:p>
        </w:tc>
      </w:tr>
      <w:tr w:rsidR="00C811F7" w14:paraId="544B6502" w14:textId="77777777" w:rsidTr="0049062C">
        <w:tc>
          <w:tcPr>
            <w:tcW w:w="1345" w:type="dxa"/>
          </w:tcPr>
          <w:p w14:paraId="616BCAD9" w14:textId="77777777" w:rsidR="00C811F7" w:rsidRDefault="00C811F7" w:rsidP="00C811F7">
            <w:pPr>
              <w:tabs>
                <w:tab w:val="left" w:pos="1845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1C2C4" w14:textId="7E9D0D57" w:rsidR="00C811F7" w:rsidRPr="007C617C" w:rsidRDefault="00C811F7" w:rsidP="00C811F7">
            <w:pPr>
              <w:tabs>
                <w:tab w:val="left" w:pos="1845"/>
              </w:tabs>
              <w:spacing w:line="360" w:lineRule="auto"/>
              <w:rPr>
                <w:sz w:val="24"/>
                <w:szCs w:val="24"/>
              </w:rPr>
            </w:pPr>
            <w:r w:rsidRPr="007C617C">
              <w:rPr>
                <w:rFonts w:ascii="Arial" w:eastAsia="Arial" w:hAnsi="Arial" w:cs="Arial"/>
              </w:rPr>
              <w:t xml:space="preserve">Music I 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9D488" w14:textId="541564AF" w:rsidR="00C811F7" w:rsidRDefault="00C811F7" w:rsidP="00C811F7">
            <w:pPr>
              <w:tabs>
                <w:tab w:val="left" w:pos="184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 xml:space="preserve">MUSI 221 </w:t>
            </w:r>
          </w:p>
        </w:tc>
      </w:tr>
      <w:tr w:rsidR="00C811F7" w14:paraId="378F5C0D" w14:textId="77777777" w:rsidTr="0049062C">
        <w:tc>
          <w:tcPr>
            <w:tcW w:w="1345" w:type="dxa"/>
          </w:tcPr>
          <w:p w14:paraId="6B6EE473" w14:textId="77777777" w:rsidR="00C811F7" w:rsidRDefault="00C811F7" w:rsidP="00C811F7">
            <w:pPr>
              <w:tabs>
                <w:tab w:val="left" w:pos="1845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F111B" w14:textId="6A15CEB8" w:rsidR="00C811F7" w:rsidRPr="007C617C" w:rsidRDefault="00C811F7" w:rsidP="00C811F7">
            <w:pPr>
              <w:tabs>
                <w:tab w:val="left" w:pos="1845"/>
              </w:tabs>
              <w:spacing w:line="360" w:lineRule="auto"/>
              <w:rPr>
                <w:sz w:val="24"/>
                <w:szCs w:val="24"/>
              </w:rPr>
            </w:pPr>
            <w:r w:rsidRPr="007C617C">
              <w:rPr>
                <w:rFonts w:ascii="Arial" w:eastAsia="Arial" w:hAnsi="Arial" w:cs="Arial"/>
              </w:rPr>
              <w:t xml:space="preserve">Psychology of Teaching and Learning 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00011" w14:textId="53C46B02" w:rsidR="00C811F7" w:rsidRDefault="00C811F7" w:rsidP="00C811F7">
            <w:pPr>
              <w:tabs>
                <w:tab w:val="left" w:pos="184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 xml:space="preserve">PSTL 221 </w:t>
            </w:r>
          </w:p>
        </w:tc>
      </w:tr>
      <w:tr w:rsidR="00C811F7" w14:paraId="5F624FE3" w14:textId="77777777" w:rsidTr="0049062C">
        <w:tc>
          <w:tcPr>
            <w:tcW w:w="1345" w:type="dxa"/>
          </w:tcPr>
          <w:p w14:paraId="11CB2A54" w14:textId="77777777" w:rsidR="00C811F7" w:rsidRDefault="00C811F7" w:rsidP="00C811F7">
            <w:pPr>
              <w:tabs>
                <w:tab w:val="left" w:pos="1845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968F" w14:textId="574239BC" w:rsidR="00C811F7" w:rsidRPr="007C617C" w:rsidRDefault="00C811F7" w:rsidP="00C811F7">
            <w:r w:rsidRPr="007C617C">
              <w:rPr>
                <w:rFonts w:ascii="Arial" w:eastAsia="Arial" w:hAnsi="Arial" w:cs="Arial"/>
              </w:rPr>
              <w:t xml:space="preserve">Microteaching and Class Observation II (School </w:t>
            </w:r>
            <w:r w:rsidR="00FA0C7A" w:rsidRPr="007C617C">
              <w:rPr>
                <w:rFonts w:ascii="Arial" w:eastAsia="Arial" w:hAnsi="Arial" w:cs="Arial"/>
              </w:rPr>
              <w:t>Visit 1</w:t>
            </w:r>
            <w:r w:rsidRPr="007C617C">
              <w:rPr>
                <w:rFonts w:ascii="Arial" w:eastAsia="Arial" w:hAnsi="Arial" w:cs="Arial"/>
                <w:vertAlign w:val="superscript"/>
              </w:rPr>
              <w:t>st</w:t>
            </w:r>
            <w:r w:rsidRPr="007C617C">
              <w:rPr>
                <w:rFonts w:ascii="Arial" w:eastAsia="Arial" w:hAnsi="Arial" w:cs="Arial"/>
              </w:rPr>
              <w:t xml:space="preserve"> 2 weeks of school term 2) Simulation 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3AEB7" w14:textId="16FA6DF4" w:rsidR="00C811F7" w:rsidRPr="00C811F7" w:rsidRDefault="00C811F7" w:rsidP="00FA0C7A">
            <w:r>
              <w:rPr>
                <w:rFonts w:ascii="Arial" w:eastAsia="Arial" w:hAnsi="Arial" w:cs="Arial"/>
              </w:rPr>
              <w:t xml:space="preserve">MCOB221 </w:t>
            </w:r>
          </w:p>
        </w:tc>
      </w:tr>
      <w:tr w:rsidR="006C70CC" w14:paraId="66DEE643" w14:textId="77777777" w:rsidTr="00DE0266">
        <w:tc>
          <w:tcPr>
            <w:tcW w:w="1345" w:type="dxa"/>
          </w:tcPr>
          <w:p w14:paraId="599F9427" w14:textId="77777777" w:rsidR="006C70CC" w:rsidRDefault="006C70CC" w:rsidP="006C70CC">
            <w:pPr>
              <w:tabs>
                <w:tab w:val="left" w:pos="1845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38118" w14:textId="19E81ACE" w:rsidR="006C70CC" w:rsidRPr="00A35369" w:rsidRDefault="006C70CC" w:rsidP="006C70CC">
            <w:pPr>
              <w:tabs>
                <w:tab w:val="left" w:pos="1845"/>
              </w:tabs>
              <w:spacing w:line="360" w:lineRule="auto"/>
              <w:rPr>
                <w:sz w:val="24"/>
                <w:szCs w:val="24"/>
              </w:rPr>
            </w:pPr>
            <w:r w:rsidRPr="00A35369">
              <w:rPr>
                <w:rFonts w:ascii="Arial" w:eastAsia="Arial" w:hAnsi="Arial" w:cs="Arial"/>
              </w:rPr>
              <w:t xml:space="preserve">English Language </w:t>
            </w:r>
            <w:r w:rsidR="00A35369" w:rsidRPr="00A35369">
              <w:rPr>
                <w:rFonts w:ascii="Arial" w:eastAsia="Arial" w:hAnsi="Arial" w:cs="Arial"/>
              </w:rPr>
              <w:t>Education II</w:t>
            </w:r>
            <w:r w:rsidRPr="00A35369"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C6942" w14:textId="470B6422" w:rsidR="006C70CC" w:rsidRDefault="006C70CC" w:rsidP="006C70CC">
            <w:pPr>
              <w:tabs>
                <w:tab w:val="left" w:pos="184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 xml:space="preserve">ELED 221 </w:t>
            </w:r>
          </w:p>
        </w:tc>
      </w:tr>
      <w:tr w:rsidR="006C70CC" w14:paraId="5514454D" w14:textId="77777777" w:rsidTr="00DE0266">
        <w:tc>
          <w:tcPr>
            <w:tcW w:w="1345" w:type="dxa"/>
          </w:tcPr>
          <w:p w14:paraId="103477A7" w14:textId="77777777" w:rsidR="006C70CC" w:rsidRDefault="006C70CC" w:rsidP="006C70CC">
            <w:pPr>
              <w:tabs>
                <w:tab w:val="left" w:pos="1845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EF6F1" w14:textId="096EE998" w:rsidR="006C70CC" w:rsidRPr="00A35369" w:rsidRDefault="006C70CC" w:rsidP="006C70CC">
            <w:pPr>
              <w:tabs>
                <w:tab w:val="left" w:pos="1845"/>
              </w:tabs>
              <w:spacing w:line="360" w:lineRule="auto"/>
              <w:rPr>
                <w:sz w:val="24"/>
                <w:szCs w:val="24"/>
              </w:rPr>
            </w:pPr>
            <w:r w:rsidRPr="00A35369">
              <w:rPr>
                <w:rFonts w:ascii="Arial" w:eastAsia="Arial" w:hAnsi="Arial" w:cs="Arial"/>
              </w:rPr>
              <w:t xml:space="preserve"> Namibian Language </w:t>
            </w:r>
            <w:r w:rsidR="00A35369" w:rsidRPr="00A35369">
              <w:rPr>
                <w:rFonts w:ascii="Arial" w:eastAsia="Arial" w:hAnsi="Arial" w:cs="Arial"/>
              </w:rPr>
              <w:t>Education II</w:t>
            </w:r>
            <w:r w:rsidRPr="00A35369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45B02" w14:textId="6505F198" w:rsidR="006C70CC" w:rsidRDefault="006C70CC" w:rsidP="006C70CC">
            <w:pPr>
              <w:tabs>
                <w:tab w:val="left" w:pos="184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 xml:space="preserve">NLED 221 </w:t>
            </w:r>
          </w:p>
        </w:tc>
      </w:tr>
      <w:tr w:rsidR="006C70CC" w14:paraId="39F20C91" w14:textId="77777777" w:rsidTr="00DE0266">
        <w:tc>
          <w:tcPr>
            <w:tcW w:w="1345" w:type="dxa"/>
          </w:tcPr>
          <w:p w14:paraId="05B37231" w14:textId="77777777" w:rsidR="006C70CC" w:rsidRDefault="006C70CC" w:rsidP="006C70CC">
            <w:pPr>
              <w:tabs>
                <w:tab w:val="left" w:pos="1845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085C3" w14:textId="5A6F1649" w:rsidR="006C70CC" w:rsidRDefault="006C70CC" w:rsidP="006C70CC">
            <w:pPr>
              <w:tabs>
                <w:tab w:val="left" w:pos="184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 xml:space="preserve">European Language </w:t>
            </w:r>
            <w:r w:rsidR="00A35369">
              <w:rPr>
                <w:rFonts w:ascii="Arial" w:eastAsia="Arial" w:hAnsi="Arial" w:cs="Arial"/>
              </w:rPr>
              <w:t>Education II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85A03" w14:textId="48719999" w:rsidR="006C70CC" w:rsidRDefault="006C70CC" w:rsidP="006C70CC">
            <w:pPr>
              <w:tabs>
                <w:tab w:val="left" w:pos="184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 xml:space="preserve">EULE 221 </w:t>
            </w:r>
          </w:p>
        </w:tc>
      </w:tr>
      <w:tr w:rsidR="006C70CC" w14:paraId="2ADC9E5D" w14:textId="77777777" w:rsidTr="00DE0266">
        <w:tc>
          <w:tcPr>
            <w:tcW w:w="1345" w:type="dxa"/>
          </w:tcPr>
          <w:p w14:paraId="15D8EAAC" w14:textId="77777777" w:rsidR="006C70CC" w:rsidRDefault="006C70CC" w:rsidP="006C70CC">
            <w:pPr>
              <w:tabs>
                <w:tab w:val="left" w:pos="1845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AF93B6" w14:textId="6B70293A" w:rsidR="006C70CC" w:rsidRDefault="006C70CC" w:rsidP="006C70CC">
            <w:pPr>
              <w:tabs>
                <w:tab w:val="left" w:pos="184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 xml:space="preserve">Mathematics </w:t>
            </w:r>
            <w:r w:rsidR="00A35369">
              <w:rPr>
                <w:rFonts w:ascii="Arial" w:eastAsia="Arial" w:hAnsi="Arial" w:cs="Arial"/>
              </w:rPr>
              <w:t>Education II</w:t>
            </w: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2253" w:type="dxa"/>
          </w:tcPr>
          <w:p w14:paraId="13C2950C" w14:textId="27F4F5A0" w:rsidR="006C70CC" w:rsidRDefault="006A1671" w:rsidP="006C70CC">
            <w:pPr>
              <w:tabs>
                <w:tab w:val="left" w:pos="184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MEDU221</w:t>
            </w:r>
          </w:p>
        </w:tc>
      </w:tr>
      <w:tr w:rsidR="006C70CC" w14:paraId="1E2DF43C" w14:textId="77777777" w:rsidTr="00DE0266">
        <w:tc>
          <w:tcPr>
            <w:tcW w:w="1345" w:type="dxa"/>
          </w:tcPr>
          <w:p w14:paraId="6CB427AE" w14:textId="77777777" w:rsidR="006C70CC" w:rsidRDefault="006C70CC" w:rsidP="006C70CC">
            <w:pPr>
              <w:tabs>
                <w:tab w:val="left" w:pos="1845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632C81" w14:textId="67BF6DC4" w:rsidR="006C70CC" w:rsidRDefault="006C70CC" w:rsidP="006C70CC">
            <w:pPr>
              <w:tabs>
                <w:tab w:val="left" w:pos="184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 xml:space="preserve"> Natural Science and Health </w:t>
            </w:r>
            <w:r w:rsidR="00A35369">
              <w:rPr>
                <w:rFonts w:ascii="Arial" w:eastAsia="Arial" w:hAnsi="Arial" w:cs="Arial"/>
              </w:rPr>
              <w:t>Education II</w:t>
            </w: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2253" w:type="dxa"/>
          </w:tcPr>
          <w:p w14:paraId="35AF3917" w14:textId="510A2E47" w:rsidR="006C70CC" w:rsidRDefault="006A1671" w:rsidP="006C70CC">
            <w:pPr>
              <w:tabs>
                <w:tab w:val="left" w:pos="184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NSHE221</w:t>
            </w:r>
          </w:p>
        </w:tc>
      </w:tr>
    </w:tbl>
    <w:p w14:paraId="6F726824" w14:textId="77777777" w:rsidR="00E75205" w:rsidRPr="00BE05FB" w:rsidRDefault="00E75205" w:rsidP="005704D0">
      <w:pPr>
        <w:tabs>
          <w:tab w:val="left" w:pos="1845"/>
        </w:tabs>
        <w:spacing w:line="360" w:lineRule="auto"/>
        <w:rPr>
          <w:sz w:val="24"/>
          <w:szCs w:val="24"/>
        </w:rPr>
      </w:pPr>
    </w:p>
    <w:p w14:paraId="002AE0D6" w14:textId="77777777" w:rsidR="00830323" w:rsidRPr="00BE05FB" w:rsidRDefault="00830323" w:rsidP="00733155">
      <w:pPr>
        <w:tabs>
          <w:tab w:val="left" w:pos="1845"/>
        </w:tabs>
        <w:rPr>
          <w:sz w:val="24"/>
          <w:szCs w:val="24"/>
        </w:rPr>
      </w:pPr>
    </w:p>
    <w:p w14:paraId="0B4CAED1" w14:textId="77777777" w:rsidR="00E13E76" w:rsidRDefault="00E13E76" w:rsidP="00733155">
      <w:pPr>
        <w:tabs>
          <w:tab w:val="left" w:pos="1845"/>
        </w:tabs>
        <w:rPr>
          <w:sz w:val="24"/>
          <w:szCs w:val="24"/>
        </w:rPr>
      </w:pPr>
    </w:p>
    <w:p w14:paraId="6DF60AA0" w14:textId="77777777" w:rsidR="00982631" w:rsidRDefault="00982631" w:rsidP="00733155">
      <w:pPr>
        <w:tabs>
          <w:tab w:val="left" w:pos="1845"/>
        </w:tabs>
        <w:rPr>
          <w:sz w:val="24"/>
          <w:szCs w:val="24"/>
        </w:rPr>
      </w:pPr>
    </w:p>
    <w:p w14:paraId="63D2AFAD" w14:textId="77777777" w:rsidR="00982631" w:rsidRDefault="00982631" w:rsidP="00733155">
      <w:pPr>
        <w:tabs>
          <w:tab w:val="left" w:pos="1845"/>
        </w:tabs>
        <w:rPr>
          <w:sz w:val="24"/>
          <w:szCs w:val="24"/>
        </w:rPr>
      </w:pPr>
    </w:p>
    <w:p w14:paraId="3BABE825" w14:textId="77777777" w:rsidR="00982631" w:rsidRDefault="00982631" w:rsidP="00733155">
      <w:pPr>
        <w:tabs>
          <w:tab w:val="left" w:pos="1845"/>
        </w:tabs>
        <w:rPr>
          <w:sz w:val="24"/>
          <w:szCs w:val="24"/>
        </w:rPr>
      </w:pPr>
    </w:p>
    <w:p w14:paraId="4EAB454C" w14:textId="77777777" w:rsidR="00E13E76" w:rsidRPr="00BE05FB" w:rsidRDefault="00E13E76" w:rsidP="00733155">
      <w:pPr>
        <w:tabs>
          <w:tab w:val="left" w:pos="1845"/>
        </w:tabs>
        <w:rPr>
          <w:sz w:val="24"/>
          <w:szCs w:val="24"/>
        </w:rPr>
      </w:pPr>
    </w:p>
    <w:p w14:paraId="40DF7B5C" w14:textId="77777777" w:rsidR="00E13E76" w:rsidRPr="00BE05FB" w:rsidRDefault="00E13E76" w:rsidP="00733155">
      <w:pPr>
        <w:tabs>
          <w:tab w:val="left" w:pos="1845"/>
        </w:tabs>
        <w:rPr>
          <w:sz w:val="24"/>
          <w:szCs w:val="24"/>
        </w:rPr>
      </w:pPr>
    </w:p>
    <w:p w14:paraId="1870BAB5" w14:textId="77777777" w:rsidR="00E13E76" w:rsidRPr="00BE05FB" w:rsidRDefault="00E13E76" w:rsidP="00733155">
      <w:pPr>
        <w:tabs>
          <w:tab w:val="left" w:pos="1845"/>
        </w:tabs>
        <w:rPr>
          <w:sz w:val="24"/>
          <w:szCs w:val="24"/>
        </w:rPr>
      </w:pPr>
    </w:p>
    <w:p w14:paraId="0C021C8D" w14:textId="77777777" w:rsidR="00E13E76" w:rsidRPr="00BE05FB" w:rsidRDefault="00E13E76" w:rsidP="00E13E76">
      <w:pPr>
        <w:tabs>
          <w:tab w:val="left" w:pos="1845"/>
        </w:tabs>
        <w:rPr>
          <w:sz w:val="24"/>
          <w:szCs w:val="24"/>
        </w:rPr>
      </w:pPr>
    </w:p>
    <w:p w14:paraId="480E063E" w14:textId="77777777" w:rsidR="00E13E76" w:rsidRDefault="00E13E76" w:rsidP="00E13E76">
      <w:r w:rsidRPr="00D36783">
        <w:rPr>
          <w:b/>
          <w:bCs/>
        </w:rPr>
        <w:t>SPCTED24T1790475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99360B" wp14:editId="24BAF873">
                <wp:simplePos x="0" y="0"/>
                <wp:positionH relativeFrom="column">
                  <wp:posOffset>1504950</wp:posOffset>
                </wp:positionH>
                <wp:positionV relativeFrom="paragraph">
                  <wp:posOffset>-342900</wp:posOffset>
                </wp:positionV>
                <wp:extent cx="4945380" cy="752475"/>
                <wp:effectExtent l="0" t="0" r="0" b="0"/>
                <wp:wrapNone/>
                <wp:docPr id="94860910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538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55D15B" w14:textId="77777777" w:rsidR="00E13E76" w:rsidRPr="005F62A9" w:rsidRDefault="00E13E76" w:rsidP="00E13E76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F62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Erf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673 &amp; 676 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Schweitzer 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Streets,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Windhoek West 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>, Windhoek, Namibia</w:t>
                            </w:r>
                          </w:p>
                          <w:p w14:paraId="104D8001" w14:textId="77777777" w:rsidR="00E13E76" w:rsidRPr="005F62A9" w:rsidRDefault="00E13E76" w:rsidP="00E13E76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F62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P.O. Box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 40529,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Ausspannplatz, 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Windhoek, Namibia </w:t>
                            </w:r>
                          </w:p>
                          <w:p w14:paraId="0834683B" w14:textId="77777777" w:rsidR="00E13E76" w:rsidRPr="005F62A9" w:rsidRDefault="00E13E76" w:rsidP="00E13E76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F62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Tel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+264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>61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221805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 or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+264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>812885258</w:t>
                            </w:r>
                          </w:p>
                          <w:p w14:paraId="5D8F45F2" w14:textId="77777777" w:rsidR="00E13E76" w:rsidRPr="005F62A9" w:rsidRDefault="00E13E76" w:rsidP="00E13E76">
                            <w:pPr>
                              <w:spacing w:after="0"/>
                              <w:rPr>
                                <w:color w:val="4472C4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F62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Email: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F62A9">
                              <w:rPr>
                                <w:color w:val="4472C4" w:themeColor="accent1"/>
                                <w:sz w:val="20"/>
                                <w:szCs w:val="20"/>
                                <w:u w:val="single"/>
                              </w:rPr>
                              <w:t>admissionstertiary@sunshine.edu.na</w:t>
                            </w:r>
                          </w:p>
                          <w:p w14:paraId="5C7B3CB0" w14:textId="77777777" w:rsidR="00E13E76" w:rsidRPr="002347E4" w:rsidRDefault="00E13E76" w:rsidP="00E13E76">
                            <w:pPr>
                              <w:spacing w:after="0"/>
                              <w:rPr>
                                <w:color w:val="4472C4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7ED41BBA" w14:textId="77777777" w:rsidR="00E13E76" w:rsidRDefault="00E13E76" w:rsidP="00E13E7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A38AF13" w14:textId="77777777" w:rsidR="00E13E76" w:rsidRPr="006F5943" w:rsidRDefault="00E13E76" w:rsidP="00E13E7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9360B" id="_x0000_s1034" type="#_x0000_t202" style="position:absolute;margin-left:118.5pt;margin-top:-27pt;width:389.4pt;height:5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" stroked="f">
                <v:textbox>
                  <w:txbxContent>
                    <w:p w14:paraId="6D55D15B" w14:textId="77777777" w:rsidR="00E13E76" w:rsidRPr="005F62A9" w:rsidRDefault="00E13E76" w:rsidP="00E13E76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F62A9">
                        <w:rPr>
                          <w:b/>
                          <w:bCs/>
                          <w:sz w:val="20"/>
                          <w:szCs w:val="20"/>
                        </w:rPr>
                        <w:t>Erf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673 &amp; 676 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sz w:val="20"/>
                          <w:szCs w:val="20"/>
                        </w:rPr>
                        <w:t xml:space="preserve">Schweitzer 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Streets, </w:t>
                      </w:r>
                      <w:r>
                        <w:rPr>
                          <w:sz w:val="20"/>
                          <w:szCs w:val="20"/>
                        </w:rPr>
                        <w:t xml:space="preserve">Windhoek West </w:t>
                      </w:r>
                      <w:r w:rsidRPr="005F62A9">
                        <w:rPr>
                          <w:sz w:val="20"/>
                          <w:szCs w:val="20"/>
                        </w:rPr>
                        <w:t>, Windhoek, Namibia</w:t>
                      </w:r>
                    </w:p>
                    <w:p w14:paraId="104D8001" w14:textId="77777777" w:rsidR="00E13E76" w:rsidRPr="005F62A9" w:rsidRDefault="00E13E76" w:rsidP="00E13E76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F62A9">
                        <w:rPr>
                          <w:b/>
                          <w:bCs/>
                          <w:sz w:val="20"/>
                          <w:szCs w:val="20"/>
                        </w:rPr>
                        <w:t>P.O. Box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 40529,</w:t>
                      </w:r>
                      <w:r>
                        <w:rPr>
                          <w:sz w:val="20"/>
                          <w:szCs w:val="20"/>
                        </w:rPr>
                        <w:t xml:space="preserve"> Ausspannplatz, 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Windhoek, Namibia </w:t>
                      </w:r>
                    </w:p>
                    <w:p w14:paraId="0834683B" w14:textId="77777777" w:rsidR="00E13E76" w:rsidRPr="005F62A9" w:rsidRDefault="00E13E76" w:rsidP="00E13E76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F62A9">
                        <w:rPr>
                          <w:b/>
                          <w:bCs/>
                          <w:sz w:val="20"/>
                          <w:szCs w:val="20"/>
                        </w:rPr>
                        <w:t>Tel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sz w:val="20"/>
                          <w:szCs w:val="20"/>
                        </w:rPr>
                        <w:t>+264</w:t>
                      </w:r>
                      <w:r w:rsidRPr="005F62A9">
                        <w:rPr>
                          <w:sz w:val="20"/>
                          <w:szCs w:val="20"/>
                        </w:rPr>
                        <w:t>61</w:t>
                      </w:r>
                      <w:r>
                        <w:rPr>
                          <w:sz w:val="20"/>
                          <w:szCs w:val="20"/>
                        </w:rPr>
                        <w:t xml:space="preserve"> 221805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 or </w:t>
                      </w:r>
                      <w:r>
                        <w:rPr>
                          <w:sz w:val="20"/>
                          <w:szCs w:val="20"/>
                        </w:rPr>
                        <w:t>+264</w:t>
                      </w:r>
                      <w:r w:rsidRPr="005F62A9">
                        <w:rPr>
                          <w:sz w:val="20"/>
                          <w:szCs w:val="20"/>
                        </w:rPr>
                        <w:t>812885258</w:t>
                      </w:r>
                    </w:p>
                    <w:p w14:paraId="5D8F45F2" w14:textId="77777777" w:rsidR="00E13E76" w:rsidRPr="005F62A9" w:rsidRDefault="00E13E76" w:rsidP="00E13E76">
                      <w:pPr>
                        <w:spacing w:after="0"/>
                        <w:rPr>
                          <w:color w:val="4472C4" w:themeColor="accent1"/>
                          <w:sz w:val="20"/>
                          <w:szCs w:val="20"/>
                          <w:u w:val="single"/>
                        </w:rPr>
                      </w:pPr>
                      <w:r w:rsidRPr="005F62A9">
                        <w:rPr>
                          <w:b/>
                          <w:bCs/>
                          <w:sz w:val="20"/>
                          <w:szCs w:val="20"/>
                        </w:rPr>
                        <w:t>Email: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5F62A9">
                        <w:rPr>
                          <w:color w:val="4472C4" w:themeColor="accent1"/>
                          <w:sz w:val="20"/>
                          <w:szCs w:val="20"/>
                          <w:u w:val="single"/>
                        </w:rPr>
                        <w:t>admissionstertiary@sunshine.edu.na</w:t>
                      </w:r>
                    </w:p>
                    <w:p w14:paraId="5C7B3CB0" w14:textId="77777777" w:rsidR="00E13E76" w:rsidRPr="002347E4" w:rsidRDefault="00E13E76" w:rsidP="00E13E76">
                      <w:pPr>
                        <w:spacing w:after="0"/>
                        <w:rPr>
                          <w:color w:val="4472C4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7ED41BBA" w14:textId="77777777" w:rsidR="00E13E76" w:rsidRDefault="00E13E76" w:rsidP="00E13E7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2A38AF13" w14:textId="77777777" w:rsidR="00E13E76" w:rsidRPr="006F5943" w:rsidRDefault="00E13E76" w:rsidP="00E13E7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DA0CF3" wp14:editId="4F2F9075">
                <wp:simplePos x="0" y="0"/>
                <wp:positionH relativeFrom="margin">
                  <wp:posOffset>-99060</wp:posOffset>
                </wp:positionH>
                <wp:positionV relativeFrom="paragraph">
                  <wp:posOffset>236220</wp:posOffset>
                </wp:positionV>
                <wp:extent cx="1402080" cy="289560"/>
                <wp:effectExtent l="0" t="0" r="0" b="0"/>
                <wp:wrapNone/>
                <wp:docPr id="57651913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2347BC4" w14:textId="77777777" w:rsidR="00E13E76" w:rsidRPr="00EB5EBF" w:rsidRDefault="00E13E76" w:rsidP="00E13E76">
                            <w:pPr>
                              <w:rPr>
                                <w:rFonts w:ascii="Century Gothic" w:hAnsi="Century Gothic"/>
                                <w:color w:val="4472C4" w:themeColor="accent1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A0CF3" id="_x0000_s1035" type="#_x0000_t202" style="position:absolute;margin-left:-7.8pt;margin-top:18.6pt;width:110.4pt;height:22.8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" stroked="f">
                <v:textbox>
                  <w:txbxContent>
                    <w:p w14:paraId="52347BC4" w14:textId="77777777" w:rsidR="00E13E76" w:rsidRPr="00EB5EBF" w:rsidRDefault="00E13E76" w:rsidP="00E13E76">
                      <w:pPr>
                        <w:rPr>
                          <w:rFonts w:ascii="Century Gothic" w:hAnsi="Century Gothic"/>
                          <w:color w:val="4472C4" w:themeColor="accent1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C5AB99" wp14:editId="3054F748">
                <wp:simplePos x="0" y="0"/>
                <wp:positionH relativeFrom="column">
                  <wp:posOffset>1394460</wp:posOffset>
                </wp:positionH>
                <wp:positionV relativeFrom="paragraph">
                  <wp:posOffset>-723900</wp:posOffset>
                </wp:positionV>
                <wp:extent cx="5120640" cy="419100"/>
                <wp:effectExtent l="0" t="0" r="0" b="0"/>
                <wp:wrapNone/>
                <wp:docPr id="13135019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07C5606" w14:textId="77777777" w:rsidR="00E13E76" w:rsidRPr="005F62A9" w:rsidRDefault="00E13E76" w:rsidP="00E13E76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F62A9"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SUNSHINE PRIVATE COLLEGE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5AB99" id="_x0000_s1036" type="#_x0000_t202" style="position:absolute;margin-left:109.8pt;margin-top:-57pt;width:403.2pt;height:3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" stroked="f">
                <v:textbox>
                  <w:txbxContent>
                    <w:p w14:paraId="507C5606" w14:textId="77777777" w:rsidR="00E13E76" w:rsidRPr="005F62A9" w:rsidRDefault="00E13E76" w:rsidP="00E13E76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 w:rsidRPr="005F62A9"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 xml:space="preserve">SUNSHINE PRIVATE COLLEGE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9F51CF" wp14:editId="69124511">
                <wp:simplePos x="0" y="0"/>
                <wp:positionH relativeFrom="column">
                  <wp:posOffset>-899160</wp:posOffset>
                </wp:positionH>
                <wp:positionV relativeFrom="paragraph">
                  <wp:posOffset>-830580</wp:posOffset>
                </wp:positionV>
                <wp:extent cx="7536180" cy="1386840"/>
                <wp:effectExtent l="0" t="0" r="0" b="0"/>
                <wp:wrapNone/>
                <wp:docPr id="5838549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6180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2F43D1C" w14:textId="77777777" w:rsidR="00E13E76" w:rsidRDefault="00E13E76" w:rsidP="00E13E76">
                            <w:r>
                              <w:rPr>
                                <w:noProof/>
                              </w:rPr>
                              <w:t xml:space="preserve">    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810310" wp14:editId="485F530E">
                                  <wp:extent cx="1013425" cy="1040041"/>
                                  <wp:effectExtent l="0" t="0" r="0" b="8255"/>
                                  <wp:docPr id="1566646262" name="Picture 15666462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4033606" name="Pictur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7098" cy="10643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F51CF" id="_x0000_s1037" type="#_x0000_t202" style="position:absolute;margin-left:-70.8pt;margin-top:-65.4pt;width:593.4pt;height:109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" stroked="f">
                <v:textbox>
                  <w:txbxContent>
                    <w:p w14:paraId="22F43D1C" w14:textId="77777777" w:rsidR="00E13E76" w:rsidRDefault="00E13E76" w:rsidP="00E13E76">
                      <w:r>
                        <w:rPr>
                          <w:noProof/>
                        </w:rPr>
                        <w:t xml:space="preserve">    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8810310" wp14:editId="485F530E">
                            <wp:extent cx="1013425" cy="1040041"/>
                            <wp:effectExtent l="0" t="0" r="0" b="8255"/>
                            <wp:docPr id="1566646262" name="Picture 156664626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14033606" name="Picture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037098" cy="10643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</w:p>
    <w:p w14:paraId="5D125B21" w14:textId="77777777" w:rsidR="00E13E76" w:rsidRDefault="00E13E76" w:rsidP="00E13E76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F09954" wp14:editId="35372AE5">
                <wp:simplePos x="0" y="0"/>
                <wp:positionH relativeFrom="page">
                  <wp:align>left</wp:align>
                </wp:positionH>
                <wp:positionV relativeFrom="paragraph">
                  <wp:posOffset>219075</wp:posOffset>
                </wp:positionV>
                <wp:extent cx="10658475" cy="0"/>
                <wp:effectExtent l="0" t="19050" r="47625" b="38100"/>
                <wp:wrapNone/>
                <wp:docPr id="122254375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658475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7B0136" id="Straight Connector 2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7.25pt" to="839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" strokecolor="#4472c4" strokeweight="4.5pt">
                <v:stroke joinstyle="miter"/>
                <o:lock v:ext="edit" shapetype="f"/>
                <w10:wrap anchorx="page"/>
              </v:line>
            </w:pict>
          </mc:Fallback>
        </mc:AlternateContent>
      </w:r>
    </w:p>
    <w:p w14:paraId="243EDC54" w14:textId="77777777" w:rsidR="00E13E76" w:rsidRPr="00E57280" w:rsidRDefault="00E13E76" w:rsidP="00E13E76">
      <w:pPr>
        <w:tabs>
          <w:tab w:val="left" w:pos="1134"/>
        </w:tabs>
        <w:spacing w:after="0" w:line="240" w:lineRule="auto"/>
        <w:rPr>
          <w:rFonts w:ascii="Arial" w:hAnsi="Arial" w:cs="Arial"/>
          <w:color w:val="2E74B5" w:themeColor="accent5" w:themeShade="BF"/>
          <w:sz w:val="16"/>
          <w:szCs w:val="16"/>
          <w:u w:val="single"/>
        </w:rPr>
      </w:pPr>
      <w:r>
        <w:rPr>
          <w:rFonts w:ascii="Arial" w:hAnsi="Arial" w:cs="Arial"/>
          <w:color w:val="2E74B5" w:themeColor="accent5" w:themeShade="BF"/>
          <w:sz w:val="16"/>
          <w:szCs w:val="16"/>
          <w:u w:val="single"/>
        </w:rPr>
        <w:t xml:space="preserve">                                                                                                                                         </w:t>
      </w:r>
    </w:p>
    <w:p w14:paraId="1A97461B" w14:textId="52AE2B8B" w:rsidR="00E13E76" w:rsidRDefault="00E13E76" w:rsidP="00E13E76">
      <w:pPr>
        <w:ind w:left="-426" w:firstLine="426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BEDHSP 2.2 Weekly timetable</w:t>
      </w:r>
    </w:p>
    <w:p w14:paraId="38692724" w14:textId="77777777" w:rsidR="00E13E76" w:rsidRPr="00106054" w:rsidRDefault="00E13E76" w:rsidP="00E13E76">
      <w:pPr>
        <w:ind w:left="-426" w:firstLine="426"/>
        <w:jc w:val="both"/>
        <w:rPr>
          <w:rFonts w:ascii="Times New Roman" w:hAnsi="Times New Roman" w:cs="Times New Roman"/>
          <w:b/>
          <w:sz w:val="28"/>
        </w:rPr>
      </w:pPr>
    </w:p>
    <w:tbl>
      <w:tblPr>
        <w:tblW w:w="15340" w:type="dxa"/>
        <w:tblInd w:w="-27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2880"/>
        <w:gridCol w:w="2970"/>
        <w:gridCol w:w="2700"/>
        <w:gridCol w:w="2700"/>
        <w:gridCol w:w="2610"/>
        <w:gridCol w:w="40"/>
      </w:tblGrid>
      <w:tr w:rsidR="00E13E76" w:rsidRPr="008B02E5" w14:paraId="3A0507C6" w14:textId="77777777" w:rsidTr="00B25768">
        <w:trPr>
          <w:gridAfter w:val="1"/>
          <w:wAfter w:w="40" w:type="dxa"/>
          <w:trHeight w:val="30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350F65CC" w14:textId="77777777" w:rsidR="00E13E76" w:rsidRPr="008B02E5" w:rsidRDefault="00E13E76" w:rsidP="00B25768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C11528" w14:textId="77777777" w:rsidR="00E13E76" w:rsidRPr="008B02E5" w:rsidRDefault="00E13E76" w:rsidP="00B25768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8B02E5">
              <w:rPr>
                <w:rFonts w:ascii="Candara" w:hAnsi="Candara" w:cs="Arial"/>
                <w:b/>
                <w:sz w:val="24"/>
                <w:szCs w:val="24"/>
              </w:rPr>
              <w:t xml:space="preserve">MONDAY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557566" w14:textId="77777777" w:rsidR="00E13E76" w:rsidRPr="008B02E5" w:rsidRDefault="00E13E76" w:rsidP="00B25768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8B02E5">
              <w:rPr>
                <w:rFonts w:ascii="Candara" w:hAnsi="Candara" w:cs="Arial"/>
                <w:b/>
                <w:sz w:val="24"/>
                <w:szCs w:val="24"/>
              </w:rPr>
              <w:t>TUESDAY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85AA0B" w14:textId="77777777" w:rsidR="00E13E76" w:rsidRPr="008B02E5" w:rsidRDefault="00E13E76" w:rsidP="00B25768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8B02E5">
              <w:rPr>
                <w:rFonts w:ascii="Candara" w:hAnsi="Candara" w:cs="Arial"/>
                <w:b/>
                <w:sz w:val="24"/>
                <w:szCs w:val="24"/>
              </w:rPr>
              <w:t>WEDNESDAY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D90F41" w14:textId="77777777" w:rsidR="00E13E76" w:rsidRPr="008B02E5" w:rsidRDefault="00E13E76" w:rsidP="00B25768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8B02E5">
              <w:rPr>
                <w:rFonts w:ascii="Candara" w:hAnsi="Candara" w:cs="Arial"/>
                <w:b/>
                <w:sz w:val="24"/>
                <w:szCs w:val="24"/>
              </w:rPr>
              <w:t>THURSDAY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2B37B5" w14:textId="77777777" w:rsidR="00E13E76" w:rsidRPr="008B02E5" w:rsidRDefault="00E13E76" w:rsidP="00B25768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8B02E5">
              <w:rPr>
                <w:rFonts w:ascii="Candara" w:hAnsi="Candara" w:cs="Arial"/>
                <w:b/>
                <w:sz w:val="24"/>
                <w:szCs w:val="24"/>
              </w:rPr>
              <w:t>FRIDAY</w:t>
            </w:r>
          </w:p>
        </w:tc>
      </w:tr>
      <w:tr w:rsidR="00E13E76" w:rsidRPr="008B02E5" w14:paraId="2FACE72C" w14:textId="77777777" w:rsidTr="00B25768">
        <w:trPr>
          <w:trHeight w:val="82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6E081BC8" w14:textId="77777777" w:rsidR="00E13E76" w:rsidRPr="008B02E5" w:rsidRDefault="00E13E76" w:rsidP="00B25768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8B02E5">
              <w:rPr>
                <w:rFonts w:ascii="Candara" w:hAnsi="Candara" w:cs="Arial"/>
                <w:b/>
                <w:sz w:val="24"/>
                <w:szCs w:val="24"/>
              </w:rPr>
              <w:t>17:30</w:t>
            </w:r>
            <w:r>
              <w:rPr>
                <w:rFonts w:ascii="Candara" w:hAnsi="Candara" w:cs="Arial"/>
                <w:b/>
                <w:sz w:val="24"/>
                <w:szCs w:val="24"/>
              </w:rPr>
              <w:t xml:space="preserve"> to 18:30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26485E" w14:textId="77777777" w:rsidR="00286960" w:rsidRPr="00D649FA" w:rsidRDefault="00286960" w:rsidP="00286960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D649FA">
              <w:rPr>
                <w:rFonts w:ascii="Candara" w:hAnsi="Candara" w:cs="Times New Roman"/>
                <w:bCs/>
                <w:sz w:val="24"/>
                <w:szCs w:val="24"/>
              </w:rPr>
              <w:t>HPED222</w:t>
            </w:r>
          </w:p>
          <w:p w14:paraId="59C69709" w14:textId="4CCCC9A1" w:rsidR="00E83077" w:rsidRPr="00D649FA" w:rsidRDefault="00286960" w:rsidP="00286960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D649FA">
              <w:rPr>
                <w:rFonts w:ascii="Candara" w:hAnsi="Candara" w:cs="Times New Roman"/>
                <w:bCs/>
                <w:sz w:val="24"/>
                <w:szCs w:val="24"/>
              </w:rPr>
              <w:t>Mr. T. Zimanyi</w:t>
            </w:r>
          </w:p>
          <w:p w14:paraId="675FFD14" w14:textId="2EEB7B28" w:rsidR="008C672C" w:rsidRPr="00D649FA" w:rsidRDefault="0087776D" w:rsidP="00286960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D649FA">
              <w:rPr>
                <w:rFonts w:ascii="Candara" w:hAnsi="Candara" w:cs="Times New Roman"/>
                <w:bCs/>
                <w:sz w:val="24"/>
                <w:szCs w:val="24"/>
              </w:rPr>
              <w:t xml:space="preserve">Health and Physical </w:t>
            </w:r>
            <w:r w:rsidR="00875C8E" w:rsidRPr="00D649FA">
              <w:rPr>
                <w:rFonts w:ascii="Candara" w:hAnsi="Candara" w:cs="Times New Roman"/>
                <w:bCs/>
                <w:sz w:val="24"/>
                <w:szCs w:val="24"/>
              </w:rPr>
              <w:t>E</w:t>
            </w:r>
            <w:r w:rsidRPr="00D649FA">
              <w:rPr>
                <w:rFonts w:ascii="Candara" w:hAnsi="Candara" w:cs="Times New Roman"/>
                <w:bCs/>
                <w:sz w:val="24"/>
                <w:szCs w:val="24"/>
              </w:rPr>
              <w:t xml:space="preserve">ducation </w:t>
            </w:r>
            <w:r w:rsidR="00875C8E" w:rsidRPr="00D649FA">
              <w:rPr>
                <w:rFonts w:ascii="Candara" w:hAnsi="Candara" w:cs="Times New Roman"/>
                <w:bCs/>
                <w:sz w:val="24"/>
                <w:szCs w:val="24"/>
              </w:rPr>
              <w:t>III</w:t>
            </w:r>
          </w:p>
          <w:p w14:paraId="481EB43A" w14:textId="618E90D9" w:rsidR="00E13E76" w:rsidRPr="00D649FA" w:rsidRDefault="00E13E76" w:rsidP="00286960">
            <w:pPr>
              <w:spacing w:line="360" w:lineRule="auto"/>
              <w:rPr>
                <w:rFonts w:ascii="Candara" w:hAnsi="Candara" w:cs="Arial"/>
                <w:b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2C3131" w14:textId="1A457362" w:rsidR="00286960" w:rsidRPr="00D649FA" w:rsidRDefault="00286960" w:rsidP="00286960">
            <w:pPr>
              <w:spacing w:line="360" w:lineRule="auto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D649FA">
              <w:rPr>
                <w:rFonts w:ascii="Candara" w:hAnsi="Candara" w:cs="Arial"/>
                <w:b/>
                <w:sz w:val="20"/>
                <w:szCs w:val="20"/>
              </w:rPr>
              <w:t xml:space="preserve">                     </w:t>
            </w:r>
            <w:r w:rsidR="002716C4" w:rsidRPr="00D649FA">
              <w:rPr>
                <w:rFonts w:ascii="Candara" w:hAnsi="Candara" w:cs="Arial"/>
                <w:b/>
                <w:sz w:val="20"/>
                <w:szCs w:val="20"/>
              </w:rPr>
              <w:t xml:space="preserve">  </w:t>
            </w:r>
            <w:r w:rsidRPr="00D649FA">
              <w:rPr>
                <w:rFonts w:ascii="Candara" w:hAnsi="Candara" w:cs="Times New Roman"/>
                <w:bCs/>
                <w:sz w:val="24"/>
                <w:szCs w:val="24"/>
              </w:rPr>
              <w:t>LDED222</w:t>
            </w:r>
          </w:p>
          <w:p w14:paraId="64BAD312" w14:textId="4B8FF9E5" w:rsidR="00E13E76" w:rsidRPr="00D649FA" w:rsidRDefault="00286960" w:rsidP="00286960">
            <w:pPr>
              <w:spacing w:line="360" w:lineRule="auto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D649FA">
              <w:rPr>
                <w:rFonts w:ascii="Candara" w:hAnsi="Candara" w:cs="Times New Roman"/>
                <w:bCs/>
                <w:sz w:val="24"/>
                <w:szCs w:val="24"/>
              </w:rPr>
              <w:t xml:space="preserve">                  </w:t>
            </w:r>
            <w:r w:rsidR="00875C8E" w:rsidRPr="00D649FA">
              <w:rPr>
                <w:rFonts w:ascii="Candara" w:hAnsi="Candara" w:cs="Times New Roman"/>
                <w:bCs/>
                <w:sz w:val="24"/>
                <w:szCs w:val="24"/>
              </w:rPr>
              <w:t xml:space="preserve">Ms </w:t>
            </w:r>
            <w:r w:rsidRPr="00D649FA">
              <w:rPr>
                <w:rFonts w:ascii="Candara" w:hAnsi="Candara" w:cs="Times New Roman"/>
                <w:bCs/>
                <w:sz w:val="24"/>
                <w:szCs w:val="24"/>
              </w:rPr>
              <w:t>Shiyoka</w:t>
            </w:r>
          </w:p>
          <w:p w14:paraId="5CF4F68D" w14:textId="10863445" w:rsidR="008C672C" w:rsidRPr="00D649FA" w:rsidRDefault="00875C8E" w:rsidP="00875C8E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D649FA">
              <w:rPr>
                <w:rFonts w:ascii="Candara" w:hAnsi="Candara" w:cs="Times New Roman"/>
                <w:bCs/>
                <w:sz w:val="24"/>
                <w:szCs w:val="24"/>
              </w:rPr>
              <w:t xml:space="preserve">Language Development Education </w:t>
            </w:r>
            <w:r w:rsidR="00421C40">
              <w:rPr>
                <w:rFonts w:ascii="Candara" w:hAnsi="Candara" w:cs="Times New Roman"/>
                <w:bCs/>
                <w:sz w:val="24"/>
                <w:szCs w:val="24"/>
              </w:rPr>
              <w:t>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A36520" w14:textId="304FC029" w:rsidR="00E13E76" w:rsidRPr="00D649FA" w:rsidRDefault="00E13E76" w:rsidP="008F6484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29EFB4" w14:textId="77777777" w:rsidR="00976C3C" w:rsidRPr="00D649FA" w:rsidRDefault="00976C3C" w:rsidP="00976C3C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D649FA">
              <w:rPr>
                <w:rFonts w:ascii="Candara" w:hAnsi="Candara" w:cs="Arial"/>
                <w:b/>
                <w:sz w:val="24"/>
                <w:szCs w:val="24"/>
              </w:rPr>
              <w:t>TRWS222</w:t>
            </w:r>
          </w:p>
          <w:p w14:paraId="3AECBD7C" w14:textId="6EDD8BA1" w:rsidR="00185A5F" w:rsidRPr="00D649FA" w:rsidRDefault="00976C3C" w:rsidP="00976C3C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D649FA">
              <w:rPr>
                <w:rFonts w:ascii="Candara" w:hAnsi="Candara" w:cs="Arial"/>
                <w:b/>
                <w:sz w:val="24"/>
                <w:szCs w:val="24"/>
              </w:rPr>
              <w:t>Dr Colletta Kandemiri</w:t>
            </w:r>
          </w:p>
          <w:p w14:paraId="636B57A9" w14:textId="199A931A" w:rsidR="00E13E76" w:rsidRPr="00D649FA" w:rsidRDefault="00DD2CC0" w:rsidP="00976C3C">
            <w:pPr>
              <w:spacing w:line="360" w:lineRule="auto"/>
              <w:rPr>
                <w:rFonts w:ascii="Candara" w:hAnsi="Candara" w:cs="Times New Roman"/>
                <w:bCs/>
                <w:sz w:val="24"/>
                <w:szCs w:val="24"/>
              </w:rPr>
            </w:pPr>
            <w:r>
              <w:rPr>
                <w:rFonts w:ascii="Candara" w:hAnsi="Candara" w:cs="Times New Roman"/>
                <w:bCs/>
                <w:sz w:val="24"/>
                <w:szCs w:val="24"/>
              </w:rPr>
              <w:t>T</w:t>
            </w:r>
            <w:r w:rsidRPr="00D649FA">
              <w:rPr>
                <w:rFonts w:ascii="Candara" w:hAnsi="Candara" w:cs="Times New Roman"/>
                <w:bCs/>
                <w:sz w:val="24"/>
                <w:szCs w:val="24"/>
              </w:rPr>
              <w:t xml:space="preserve">eaching </w:t>
            </w:r>
            <w:r>
              <w:rPr>
                <w:rFonts w:ascii="Candara" w:hAnsi="Candara" w:cs="Times New Roman"/>
                <w:bCs/>
                <w:sz w:val="24"/>
                <w:szCs w:val="24"/>
              </w:rPr>
              <w:t>R</w:t>
            </w:r>
            <w:r w:rsidRPr="00D649FA">
              <w:rPr>
                <w:rFonts w:ascii="Candara" w:hAnsi="Candara" w:cs="Times New Roman"/>
                <w:bCs/>
                <w:sz w:val="24"/>
                <w:szCs w:val="24"/>
              </w:rPr>
              <w:t xml:space="preserve">eading and </w:t>
            </w:r>
            <w:r>
              <w:rPr>
                <w:rFonts w:ascii="Candara" w:hAnsi="Candara" w:cs="Times New Roman"/>
                <w:bCs/>
                <w:sz w:val="24"/>
                <w:szCs w:val="24"/>
              </w:rPr>
              <w:t>W</w:t>
            </w:r>
            <w:r w:rsidRPr="00D649FA">
              <w:rPr>
                <w:rFonts w:ascii="Candara" w:hAnsi="Candara" w:cs="Times New Roman"/>
                <w:bCs/>
                <w:sz w:val="24"/>
                <w:szCs w:val="24"/>
              </w:rPr>
              <w:t xml:space="preserve">riting at </w:t>
            </w:r>
            <w:r>
              <w:rPr>
                <w:rFonts w:ascii="Candara" w:hAnsi="Candara" w:cs="Times New Roman"/>
                <w:bCs/>
                <w:sz w:val="24"/>
                <w:szCs w:val="24"/>
              </w:rPr>
              <w:t>S</w:t>
            </w:r>
            <w:r w:rsidRPr="00D649FA">
              <w:rPr>
                <w:rFonts w:ascii="Candara" w:hAnsi="Candara" w:cs="Times New Roman"/>
                <w:bCs/>
                <w:sz w:val="24"/>
                <w:szCs w:val="24"/>
              </w:rPr>
              <w:t xml:space="preserve">enior </w:t>
            </w:r>
            <w:r>
              <w:rPr>
                <w:rFonts w:ascii="Candara" w:hAnsi="Candara" w:cs="Times New Roman"/>
                <w:bCs/>
                <w:sz w:val="24"/>
                <w:szCs w:val="24"/>
              </w:rPr>
              <w:t>P</w:t>
            </w:r>
            <w:r w:rsidRPr="00D649FA">
              <w:rPr>
                <w:rFonts w:ascii="Candara" w:hAnsi="Candara" w:cs="Times New Roman"/>
                <w:bCs/>
                <w:sz w:val="24"/>
                <w:szCs w:val="24"/>
              </w:rPr>
              <w:t>rimary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ECAB40" w14:textId="77777777" w:rsidR="00976C3C" w:rsidRPr="00D649FA" w:rsidRDefault="00976C3C" w:rsidP="00976C3C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D649FA">
              <w:rPr>
                <w:rFonts w:ascii="Candara" w:hAnsi="Candara" w:cs="Times New Roman"/>
                <w:bCs/>
                <w:sz w:val="24"/>
                <w:szCs w:val="24"/>
              </w:rPr>
              <w:t>LSED222</w:t>
            </w:r>
          </w:p>
          <w:p w14:paraId="3A8CF5CC" w14:textId="77777777" w:rsidR="00E13E76" w:rsidRPr="00D649FA" w:rsidRDefault="00976C3C" w:rsidP="00976C3C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D649FA">
              <w:rPr>
                <w:rFonts w:ascii="Candara" w:hAnsi="Candara" w:cs="Times New Roman"/>
                <w:bCs/>
                <w:sz w:val="24"/>
                <w:szCs w:val="24"/>
              </w:rPr>
              <w:t>Mr K. Chadambuka</w:t>
            </w:r>
          </w:p>
          <w:p w14:paraId="280EE2D6" w14:textId="329D3D50" w:rsidR="00216C48" w:rsidRPr="00D649FA" w:rsidRDefault="00DD2CC0" w:rsidP="00976C3C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>
              <w:rPr>
                <w:rFonts w:ascii="Candara" w:hAnsi="Candara" w:cs="Times New Roman"/>
                <w:bCs/>
                <w:sz w:val="24"/>
                <w:szCs w:val="24"/>
              </w:rPr>
              <w:t>L</w:t>
            </w:r>
            <w:r w:rsidRPr="00D649FA">
              <w:rPr>
                <w:rFonts w:ascii="Candara" w:hAnsi="Candara" w:cs="Times New Roman"/>
                <w:bCs/>
                <w:sz w:val="24"/>
                <w:szCs w:val="24"/>
              </w:rPr>
              <w:t xml:space="preserve">ife </w:t>
            </w:r>
            <w:r>
              <w:rPr>
                <w:rFonts w:ascii="Candara" w:hAnsi="Candara" w:cs="Times New Roman"/>
                <w:bCs/>
                <w:sz w:val="24"/>
                <w:szCs w:val="24"/>
              </w:rPr>
              <w:t>S</w:t>
            </w:r>
            <w:r w:rsidRPr="00D649FA">
              <w:rPr>
                <w:rFonts w:ascii="Candara" w:hAnsi="Candara" w:cs="Times New Roman"/>
                <w:bCs/>
                <w:sz w:val="24"/>
                <w:szCs w:val="24"/>
              </w:rPr>
              <w:t xml:space="preserve">kills </w:t>
            </w:r>
            <w:r>
              <w:rPr>
                <w:rFonts w:ascii="Candara" w:hAnsi="Candara" w:cs="Times New Roman"/>
                <w:bCs/>
                <w:sz w:val="24"/>
                <w:szCs w:val="24"/>
              </w:rPr>
              <w:t>E</w:t>
            </w:r>
            <w:r w:rsidRPr="00D649FA">
              <w:rPr>
                <w:rFonts w:ascii="Candara" w:hAnsi="Candara" w:cs="Times New Roman"/>
                <w:bCs/>
                <w:sz w:val="24"/>
                <w:szCs w:val="24"/>
              </w:rPr>
              <w:t>ducation</w:t>
            </w:r>
          </w:p>
        </w:tc>
        <w:tc>
          <w:tcPr>
            <w:tcW w:w="40" w:type="dxa"/>
          </w:tcPr>
          <w:p w14:paraId="5E20E98E" w14:textId="77777777" w:rsidR="00E13E76" w:rsidRPr="008B02E5" w:rsidRDefault="00E13E76" w:rsidP="00B25768">
            <w:pPr>
              <w:spacing w:line="360" w:lineRule="auto"/>
            </w:pPr>
          </w:p>
        </w:tc>
      </w:tr>
      <w:tr w:rsidR="00E13E76" w:rsidRPr="008B02E5" w14:paraId="619A46BE" w14:textId="77777777" w:rsidTr="00B25768">
        <w:trPr>
          <w:gridAfter w:val="1"/>
          <w:wAfter w:w="40" w:type="dxa"/>
          <w:trHeight w:val="30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172D3CC2" w14:textId="77777777" w:rsidR="00E13E76" w:rsidRPr="008B02E5" w:rsidRDefault="00E13E76" w:rsidP="00B25768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8B02E5">
              <w:rPr>
                <w:rFonts w:ascii="Candara" w:hAnsi="Candara" w:cs="Arial"/>
                <w:b/>
                <w:sz w:val="24"/>
                <w:szCs w:val="24"/>
              </w:rPr>
              <w:t>18:30</w:t>
            </w:r>
            <w:r>
              <w:rPr>
                <w:rFonts w:ascii="Candara" w:hAnsi="Candara" w:cs="Arial"/>
                <w:b/>
                <w:sz w:val="24"/>
                <w:szCs w:val="24"/>
              </w:rPr>
              <w:t xml:space="preserve"> to 19:30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914260" w14:textId="77777777" w:rsidR="000603B9" w:rsidRPr="00D649FA" w:rsidRDefault="000603B9" w:rsidP="000603B9">
            <w:pPr>
              <w:spacing w:line="360" w:lineRule="auto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r w:rsidRPr="00D649FA">
              <w:rPr>
                <w:rFonts w:ascii="Candara" w:hAnsi="Candara" w:cs="Times New Roman"/>
                <w:sz w:val="24"/>
                <w:szCs w:val="24"/>
              </w:rPr>
              <w:t>RMED</w:t>
            </w:r>
          </w:p>
          <w:p w14:paraId="06D3BAA3" w14:textId="77777777" w:rsidR="00E13E76" w:rsidRPr="00D649FA" w:rsidRDefault="000603B9" w:rsidP="000603B9">
            <w:pPr>
              <w:spacing w:line="360" w:lineRule="auto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r w:rsidRPr="00D649FA">
              <w:rPr>
                <w:rFonts w:ascii="Candara" w:hAnsi="Candara" w:cs="Times New Roman"/>
                <w:sz w:val="24"/>
                <w:szCs w:val="24"/>
              </w:rPr>
              <w:t>Dr P. Mushelenga</w:t>
            </w:r>
          </w:p>
          <w:p w14:paraId="3D8093AD" w14:textId="45883738" w:rsidR="00216C48" w:rsidRPr="00D649FA" w:rsidRDefault="006B6430" w:rsidP="000603B9">
            <w:pPr>
              <w:spacing w:line="360" w:lineRule="auto"/>
              <w:jc w:val="center"/>
              <w:rPr>
                <w:rFonts w:ascii="Candara" w:hAnsi="Candara" w:cs="Arial"/>
                <w:b/>
                <w:bCs/>
                <w:sz w:val="20"/>
                <w:szCs w:val="20"/>
              </w:rPr>
            </w:pPr>
            <w:r>
              <w:rPr>
                <w:rFonts w:ascii="Candara" w:hAnsi="Candara" w:cs="Times New Roman"/>
                <w:sz w:val="24"/>
                <w:szCs w:val="24"/>
              </w:rPr>
              <w:t>R</w:t>
            </w:r>
            <w:r w:rsidRPr="00D649FA">
              <w:rPr>
                <w:rFonts w:ascii="Candara" w:hAnsi="Candara" w:cs="Times New Roman"/>
                <w:sz w:val="24"/>
                <w:szCs w:val="24"/>
              </w:rPr>
              <w:t xml:space="preserve">eligious and </w:t>
            </w:r>
            <w:r>
              <w:rPr>
                <w:rFonts w:ascii="Candara" w:hAnsi="Candara" w:cs="Times New Roman"/>
                <w:sz w:val="24"/>
                <w:szCs w:val="24"/>
              </w:rPr>
              <w:t>M</w:t>
            </w:r>
            <w:r w:rsidRPr="00D649FA">
              <w:rPr>
                <w:rFonts w:ascii="Candara" w:hAnsi="Candara" w:cs="Times New Roman"/>
                <w:sz w:val="24"/>
                <w:szCs w:val="24"/>
              </w:rPr>
              <w:t xml:space="preserve">oral </w:t>
            </w:r>
            <w:r>
              <w:rPr>
                <w:rFonts w:ascii="Candara" w:hAnsi="Candara" w:cs="Times New Roman"/>
                <w:sz w:val="24"/>
                <w:szCs w:val="24"/>
              </w:rPr>
              <w:t>E</w:t>
            </w:r>
            <w:r w:rsidRPr="00D649FA">
              <w:rPr>
                <w:rFonts w:ascii="Candara" w:hAnsi="Candara" w:cs="Times New Roman"/>
                <w:sz w:val="24"/>
                <w:szCs w:val="24"/>
              </w:rPr>
              <w:t>ducation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2F5936" w14:textId="77777777" w:rsidR="008A0528" w:rsidRPr="00D649FA" w:rsidRDefault="008A0528" w:rsidP="008A0528">
            <w:pPr>
              <w:spacing w:line="360" w:lineRule="auto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r w:rsidRPr="00D649FA">
              <w:rPr>
                <w:rFonts w:ascii="Candara" w:hAnsi="Candara" w:cs="Times New Roman"/>
                <w:sz w:val="24"/>
                <w:szCs w:val="24"/>
              </w:rPr>
              <w:t>TRWS222</w:t>
            </w:r>
          </w:p>
          <w:p w14:paraId="309EC311" w14:textId="63C32BA2" w:rsidR="00AD4CBE" w:rsidRPr="00D649FA" w:rsidRDefault="008A0528" w:rsidP="008A0528">
            <w:pPr>
              <w:spacing w:line="360" w:lineRule="auto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r w:rsidRPr="00D649FA">
              <w:rPr>
                <w:rFonts w:ascii="Candara" w:hAnsi="Candara" w:cs="Times New Roman"/>
                <w:sz w:val="24"/>
                <w:szCs w:val="24"/>
              </w:rPr>
              <w:t>Dr Colletta Kandemiri</w:t>
            </w:r>
          </w:p>
          <w:p w14:paraId="516DC5E9" w14:textId="0E644E86" w:rsidR="00216C48" w:rsidRPr="00D649FA" w:rsidRDefault="006B6430" w:rsidP="008A0528">
            <w:pPr>
              <w:spacing w:line="360" w:lineRule="auto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r>
              <w:rPr>
                <w:rFonts w:ascii="Candara" w:hAnsi="Candara" w:cs="Times New Roman"/>
                <w:sz w:val="24"/>
                <w:szCs w:val="24"/>
              </w:rPr>
              <w:t>T</w:t>
            </w:r>
            <w:r w:rsidRPr="00D649FA">
              <w:rPr>
                <w:rFonts w:ascii="Candara" w:hAnsi="Candara" w:cs="Times New Roman"/>
                <w:sz w:val="24"/>
                <w:szCs w:val="24"/>
              </w:rPr>
              <w:t xml:space="preserve">eaching </w:t>
            </w:r>
            <w:r>
              <w:rPr>
                <w:rFonts w:ascii="Candara" w:hAnsi="Candara" w:cs="Times New Roman"/>
                <w:sz w:val="24"/>
                <w:szCs w:val="24"/>
              </w:rPr>
              <w:t>R</w:t>
            </w:r>
            <w:r w:rsidRPr="00D649FA">
              <w:rPr>
                <w:rFonts w:ascii="Candara" w:hAnsi="Candara" w:cs="Times New Roman"/>
                <w:sz w:val="24"/>
                <w:szCs w:val="24"/>
              </w:rPr>
              <w:t xml:space="preserve">eading and </w:t>
            </w:r>
            <w:r>
              <w:rPr>
                <w:rFonts w:ascii="Candara" w:hAnsi="Candara" w:cs="Times New Roman"/>
                <w:sz w:val="24"/>
                <w:szCs w:val="24"/>
              </w:rPr>
              <w:t>W</w:t>
            </w:r>
            <w:r w:rsidRPr="00D649FA">
              <w:rPr>
                <w:rFonts w:ascii="Candara" w:hAnsi="Candara" w:cs="Times New Roman"/>
                <w:sz w:val="24"/>
                <w:szCs w:val="24"/>
              </w:rPr>
              <w:t xml:space="preserve">riting at </w:t>
            </w:r>
            <w:r>
              <w:rPr>
                <w:rFonts w:ascii="Candara" w:hAnsi="Candara" w:cs="Times New Roman"/>
                <w:sz w:val="24"/>
                <w:szCs w:val="24"/>
              </w:rPr>
              <w:t>S</w:t>
            </w:r>
            <w:r w:rsidRPr="00D649FA">
              <w:rPr>
                <w:rFonts w:ascii="Candara" w:hAnsi="Candara" w:cs="Times New Roman"/>
                <w:sz w:val="24"/>
                <w:szCs w:val="24"/>
              </w:rPr>
              <w:t xml:space="preserve">enior </w:t>
            </w:r>
            <w:r>
              <w:rPr>
                <w:rFonts w:ascii="Candara" w:hAnsi="Candara" w:cs="Times New Roman"/>
                <w:sz w:val="24"/>
                <w:szCs w:val="24"/>
              </w:rPr>
              <w:t>P</w:t>
            </w:r>
            <w:r w:rsidRPr="00D649FA">
              <w:rPr>
                <w:rFonts w:ascii="Candara" w:hAnsi="Candara" w:cs="Times New Roman"/>
                <w:sz w:val="24"/>
                <w:szCs w:val="24"/>
              </w:rPr>
              <w:t>rimary</w:t>
            </w:r>
          </w:p>
          <w:p w14:paraId="08AE2C57" w14:textId="765DB96A" w:rsidR="00E13E76" w:rsidRPr="00D649FA" w:rsidRDefault="00E13E76" w:rsidP="00AD4CBE">
            <w:pPr>
              <w:spacing w:line="360" w:lineRule="auto"/>
              <w:jc w:val="center"/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31CF47" w14:textId="77777777" w:rsidR="008F6484" w:rsidRPr="00D649FA" w:rsidRDefault="008F6484" w:rsidP="008F6484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D649FA">
              <w:rPr>
                <w:rFonts w:ascii="Candara" w:hAnsi="Candara" w:cs="Times New Roman"/>
                <w:bCs/>
                <w:sz w:val="24"/>
                <w:szCs w:val="24"/>
              </w:rPr>
              <w:t>LSED222</w:t>
            </w:r>
          </w:p>
          <w:p w14:paraId="59251715" w14:textId="77777777" w:rsidR="00E13E76" w:rsidRPr="00D649FA" w:rsidRDefault="008F6484" w:rsidP="008F6484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D649FA">
              <w:rPr>
                <w:rFonts w:ascii="Candara" w:hAnsi="Candara" w:cs="Times New Roman"/>
                <w:bCs/>
                <w:sz w:val="24"/>
                <w:szCs w:val="24"/>
              </w:rPr>
              <w:t>Mr K. Chadambuka</w:t>
            </w:r>
          </w:p>
          <w:p w14:paraId="1CE7CCF1" w14:textId="24909B0B" w:rsidR="00216C48" w:rsidRPr="00D649FA" w:rsidRDefault="006B6430" w:rsidP="008F6484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>
              <w:rPr>
                <w:rFonts w:ascii="Candara" w:hAnsi="Candara" w:cs="Times New Roman"/>
                <w:bCs/>
                <w:sz w:val="24"/>
                <w:szCs w:val="24"/>
              </w:rPr>
              <w:t>L</w:t>
            </w:r>
            <w:r w:rsidRPr="00D649FA">
              <w:rPr>
                <w:rFonts w:ascii="Candara" w:hAnsi="Candara" w:cs="Times New Roman"/>
                <w:bCs/>
                <w:sz w:val="24"/>
                <w:szCs w:val="24"/>
              </w:rPr>
              <w:t xml:space="preserve">ife </w:t>
            </w:r>
            <w:r>
              <w:rPr>
                <w:rFonts w:ascii="Candara" w:hAnsi="Candara" w:cs="Times New Roman"/>
                <w:bCs/>
                <w:sz w:val="24"/>
                <w:szCs w:val="24"/>
              </w:rPr>
              <w:t>S</w:t>
            </w:r>
            <w:r w:rsidRPr="00D649FA">
              <w:rPr>
                <w:rFonts w:ascii="Candara" w:hAnsi="Candara" w:cs="Times New Roman"/>
                <w:bCs/>
                <w:sz w:val="24"/>
                <w:szCs w:val="24"/>
              </w:rPr>
              <w:t xml:space="preserve">kills </w:t>
            </w:r>
            <w:r>
              <w:rPr>
                <w:rFonts w:ascii="Candara" w:hAnsi="Candara" w:cs="Times New Roman"/>
                <w:bCs/>
                <w:sz w:val="24"/>
                <w:szCs w:val="24"/>
              </w:rPr>
              <w:t>E</w:t>
            </w:r>
            <w:r w:rsidRPr="00D649FA">
              <w:rPr>
                <w:rFonts w:ascii="Candara" w:hAnsi="Candara" w:cs="Times New Roman"/>
                <w:bCs/>
                <w:sz w:val="24"/>
                <w:szCs w:val="24"/>
              </w:rPr>
              <w:t>ducation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2AFEC3" w14:textId="095AB6EC" w:rsidR="00976C3C" w:rsidRPr="00D649FA" w:rsidRDefault="00976C3C" w:rsidP="00976C3C">
            <w:pPr>
              <w:spacing w:line="360" w:lineRule="auto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D649FA">
              <w:rPr>
                <w:rFonts w:ascii="Candara" w:hAnsi="Candara" w:cs="Times New Roman"/>
                <w:bCs/>
                <w:sz w:val="24"/>
                <w:szCs w:val="24"/>
              </w:rPr>
              <w:t xml:space="preserve">                   CDSP222</w:t>
            </w:r>
          </w:p>
          <w:p w14:paraId="0BD587CA" w14:textId="77777777" w:rsidR="00E13E76" w:rsidRPr="00D649FA" w:rsidRDefault="00976C3C" w:rsidP="00976C3C">
            <w:pPr>
              <w:spacing w:line="360" w:lineRule="auto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D649FA">
              <w:rPr>
                <w:rFonts w:ascii="Candara" w:hAnsi="Candara" w:cs="Times New Roman"/>
                <w:bCs/>
                <w:sz w:val="24"/>
                <w:szCs w:val="24"/>
              </w:rPr>
              <w:t xml:space="preserve">        Mr R. Mugandani</w:t>
            </w:r>
          </w:p>
          <w:p w14:paraId="03ADEA09" w14:textId="7FC0721A" w:rsidR="00A061FA" w:rsidRPr="00D649FA" w:rsidRDefault="006B6430" w:rsidP="006B6430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>
              <w:rPr>
                <w:rFonts w:ascii="Candara" w:hAnsi="Candara" w:cs="Times New Roman"/>
                <w:bCs/>
                <w:sz w:val="24"/>
                <w:szCs w:val="24"/>
              </w:rPr>
              <w:t>C</w:t>
            </w:r>
            <w:r w:rsidRPr="00D649FA">
              <w:rPr>
                <w:rFonts w:ascii="Candara" w:hAnsi="Candara" w:cs="Times New Roman"/>
                <w:bCs/>
                <w:sz w:val="24"/>
                <w:szCs w:val="24"/>
              </w:rPr>
              <w:t xml:space="preserve">urriculum </w:t>
            </w:r>
            <w:r>
              <w:rPr>
                <w:rFonts w:ascii="Candara" w:hAnsi="Candara" w:cs="Times New Roman"/>
                <w:bCs/>
                <w:sz w:val="24"/>
                <w:szCs w:val="24"/>
              </w:rPr>
              <w:t>D</w:t>
            </w:r>
            <w:r w:rsidRPr="00D649FA">
              <w:rPr>
                <w:rFonts w:ascii="Candara" w:hAnsi="Candara" w:cs="Times New Roman"/>
                <w:bCs/>
                <w:sz w:val="24"/>
                <w:szCs w:val="24"/>
              </w:rPr>
              <w:t xml:space="preserve">evelopment for </w:t>
            </w:r>
            <w:r>
              <w:rPr>
                <w:rFonts w:ascii="Candara" w:hAnsi="Candara" w:cs="Times New Roman"/>
                <w:bCs/>
                <w:sz w:val="24"/>
                <w:szCs w:val="24"/>
              </w:rPr>
              <w:t>S</w:t>
            </w:r>
            <w:r w:rsidRPr="00D649FA">
              <w:rPr>
                <w:rFonts w:ascii="Candara" w:hAnsi="Candara" w:cs="Times New Roman"/>
                <w:bCs/>
                <w:sz w:val="24"/>
                <w:szCs w:val="24"/>
              </w:rPr>
              <w:t xml:space="preserve">enior </w:t>
            </w:r>
            <w:r>
              <w:rPr>
                <w:rFonts w:ascii="Candara" w:hAnsi="Candara" w:cs="Times New Roman"/>
                <w:bCs/>
                <w:sz w:val="24"/>
                <w:szCs w:val="24"/>
              </w:rPr>
              <w:t>P</w:t>
            </w:r>
            <w:r w:rsidRPr="00D649FA">
              <w:rPr>
                <w:rFonts w:ascii="Candara" w:hAnsi="Candara" w:cs="Times New Roman"/>
                <w:bCs/>
                <w:sz w:val="24"/>
                <w:szCs w:val="24"/>
              </w:rPr>
              <w:t>rimary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B5D367" w14:textId="3F1CFAFC" w:rsidR="00B66B24" w:rsidRPr="00D649FA" w:rsidRDefault="00B66B24" w:rsidP="00B66B24">
            <w:pPr>
              <w:spacing w:line="360" w:lineRule="auto"/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</w:p>
          <w:p w14:paraId="41F7FC63" w14:textId="645E8C34" w:rsidR="00E13E76" w:rsidRPr="00D649FA" w:rsidRDefault="00E13E76" w:rsidP="00B66B24">
            <w:pPr>
              <w:spacing w:line="360" w:lineRule="auto"/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</w:p>
        </w:tc>
      </w:tr>
      <w:tr w:rsidR="00E13E76" w:rsidRPr="008B02E5" w14:paraId="2E9D1D73" w14:textId="77777777" w:rsidTr="00B25768">
        <w:trPr>
          <w:gridAfter w:val="1"/>
          <w:wAfter w:w="40" w:type="dxa"/>
          <w:trHeight w:val="30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7698CCA0" w14:textId="77777777" w:rsidR="00E13E76" w:rsidRPr="008B02E5" w:rsidRDefault="00E13E76" w:rsidP="00B25768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8B02E5">
              <w:rPr>
                <w:rFonts w:ascii="Candara" w:hAnsi="Candara" w:cs="Arial"/>
                <w:b/>
                <w:sz w:val="24"/>
                <w:szCs w:val="24"/>
              </w:rPr>
              <w:lastRenderedPageBreak/>
              <w:t>19:30</w:t>
            </w:r>
            <w:r>
              <w:rPr>
                <w:rFonts w:ascii="Candara" w:hAnsi="Candara" w:cs="Arial"/>
                <w:b/>
                <w:sz w:val="24"/>
                <w:szCs w:val="24"/>
              </w:rPr>
              <w:t xml:space="preserve"> to 20:30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C911FF" w14:textId="77777777" w:rsidR="00286960" w:rsidRPr="00D649FA" w:rsidRDefault="00286960" w:rsidP="00286960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D649FA">
              <w:rPr>
                <w:rFonts w:ascii="Candara" w:hAnsi="Candara" w:cs="Times New Roman"/>
                <w:bCs/>
                <w:sz w:val="24"/>
                <w:szCs w:val="24"/>
              </w:rPr>
              <w:t>CDSP222</w:t>
            </w:r>
          </w:p>
          <w:p w14:paraId="4783E6DB" w14:textId="77777777" w:rsidR="00E13E76" w:rsidRPr="00D649FA" w:rsidRDefault="00286960" w:rsidP="00286960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D649FA">
              <w:rPr>
                <w:rFonts w:ascii="Candara" w:hAnsi="Candara" w:cs="Times New Roman"/>
                <w:bCs/>
                <w:sz w:val="24"/>
                <w:szCs w:val="24"/>
              </w:rPr>
              <w:t>Mr R. Mugandani</w:t>
            </w:r>
          </w:p>
          <w:p w14:paraId="5EEEFBA7" w14:textId="020E52FB" w:rsidR="00A061FA" w:rsidRPr="00D649FA" w:rsidRDefault="00421C40" w:rsidP="00286960">
            <w:pPr>
              <w:spacing w:line="360" w:lineRule="auto"/>
              <w:jc w:val="center"/>
              <w:rPr>
                <w:rFonts w:ascii="Candara" w:hAnsi="Candara" w:cs="Times New Roman"/>
                <w:b/>
                <w:sz w:val="20"/>
                <w:szCs w:val="20"/>
              </w:rPr>
            </w:pPr>
            <w:r>
              <w:rPr>
                <w:rFonts w:ascii="Candara" w:hAnsi="Candara" w:cs="Times New Roman"/>
                <w:bCs/>
                <w:sz w:val="24"/>
                <w:szCs w:val="24"/>
              </w:rPr>
              <w:t>C</w:t>
            </w:r>
            <w:r w:rsidRPr="00421C40">
              <w:rPr>
                <w:rFonts w:ascii="Candara" w:hAnsi="Candara" w:cs="Times New Roman"/>
                <w:bCs/>
                <w:sz w:val="24"/>
                <w:szCs w:val="24"/>
              </w:rPr>
              <w:t xml:space="preserve">urriculum </w:t>
            </w:r>
            <w:r>
              <w:rPr>
                <w:rFonts w:ascii="Candara" w:hAnsi="Candara" w:cs="Times New Roman"/>
                <w:bCs/>
                <w:sz w:val="24"/>
                <w:szCs w:val="24"/>
              </w:rPr>
              <w:t>D</w:t>
            </w:r>
            <w:r w:rsidRPr="00421C40">
              <w:rPr>
                <w:rFonts w:ascii="Candara" w:hAnsi="Candara" w:cs="Times New Roman"/>
                <w:bCs/>
                <w:sz w:val="24"/>
                <w:szCs w:val="24"/>
              </w:rPr>
              <w:t xml:space="preserve">evelopment for </w:t>
            </w:r>
            <w:r>
              <w:rPr>
                <w:rFonts w:ascii="Candara" w:hAnsi="Candara" w:cs="Times New Roman"/>
                <w:bCs/>
                <w:sz w:val="24"/>
                <w:szCs w:val="24"/>
              </w:rPr>
              <w:t>S</w:t>
            </w:r>
            <w:r w:rsidRPr="00421C40">
              <w:rPr>
                <w:rFonts w:ascii="Candara" w:hAnsi="Candara" w:cs="Times New Roman"/>
                <w:bCs/>
                <w:sz w:val="24"/>
                <w:szCs w:val="24"/>
              </w:rPr>
              <w:t xml:space="preserve">enior </w:t>
            </w:r>
            <w:r>
              <w:rPr>
                <w:rFonts w:ascii="Candara" w:hAnsi="Candara" w:cs="Times New Roman"/>
                <w:bCs/>
                <w:sz w:val="24"/>
                <w:szCs w:val="24"/>
              </w:rPr>
              <w:t>P</w:t>
            </w:r>
            <w:r w:rsidRPr="00421C40">
              <w:rPr>
                <w:rFonts w:ascii="Candara" w:hAnsi="Candara" w:cs="Times New Roman"/>
                <w:bCs/>
                <w:sz w:val="24"/>
                <w:szCs w:val="24"/>
              </w:rPr>
              <w:t>rimary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08850B" w14:textId="77777777" w:rsidR="00F50A91" w:rsidRPr="00D649FA" w:rsidRDefault="00F50A91" w:rsidP="00F50A91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D649FA">
              <w:rPr>
                <w:rFonts w:ascii="Candara" w:hAnsi="Candara" w:cs="Times New Roman"/>
                <w:bCs/>
                <w:sz w:val="24"/>
                <w:szCs w:val="24"/>
              </w:rPr>
              <w:t>HPED222</w:t>
            </w:r>
          </w:p>
          <w:p w14:paraId="575565B1" w14:textId="77777777" w:rsidR="00E13E76" w:rsidRPr="00D649FA" w:rsidRDefault="00F50A91" w:rsidP="00F50A91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D649FA">
              <w:rPr>
                <w:rFonts w:ascii="Candara" w:hAnsi="Candara" w:cs="Times New Roman"/>
                <w:bCs/>
                <w:sz w:val="24"/>
                <w:szCs w:val="24"/>
              </w:rPr>
              <w:t>Mr T. Zimanyi</w:t>
            </w:r>
          </w:p>
          <w:p w14:paraId="1139144E" w14:textId="7B94A85F" w:rsidR="00A061FA" w:rsidRPr="00D649FA" w:rsidRDefault="00421C40" w:rsidP="00F50A91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0"/>
                <w:szCs w:val="20"/>
              </w:rPr>
            </w:pPr>
            <w:r w:rsidRPr="00421C40">
              <w:rPr>
                <w:rFonts w:ascii="Candara" w:hAnsi="Candara" w:cs="Times New Roman"/>
                <w:bCs/>
                <w:sz w:val="24"/>
                <w:szCs w:val="24"/>
              </w:rPr>
              <w:t xml:space="preserve">Health and </w:t>
            </w:r>
            <w:r>
              <w:rPr>
                <w:rFonts w:ascii="Candara" w:hAnsi="Candara" w:cs="Times New Roman"/>
                <w:bCs/>
                <w:sz w:val="24"/>
                <w:szCs w:val="24"/>
              </w:rPr>
              <w:t>P</w:t>
            </w:r>
            <w:r w:rsidRPr="00421C40">
              <w:rPr>
                <w:rFonts w:ascii="Candara" w:hAnsi="Candara" w:cs="Times New Roman"/>
                <w:bCs/>
                <w:sz w:val="24"/>
                <w:szCs w:val="24"/>
              </w:rPr>
              <w:t xml:space="preserve">hysical </w:t>
            </w:r>
            <w:r>
              <w:rPr>
                <w:rFonts w:ascii="Candara" w:hAnsi="Candara" w:cs="Times New Roman"/>
                <w:bCs/>
                <w:sz w:val="24"/>
                <w:szCs w:val="24"/>
              </w:rPr>
              <w:t>E</w:t>
            </w:r>
            <w:r w:rsidRPr="00421C40">
              <w:rPr>
                <w:rFonts w:ascii="Candara" w:hAnsi="Candara" w:cs="Times New Roman"/>
                <w:bCs/>
                <w:sz w:val="24"/>
                <w:szCs w:val="24"/>
              </w:rPr>
              <w:t>ducation 111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F54EC0" w14:textId="76CD8229" w:rsidR="00435025" w:rsidRPr="00D649FA" w:rsidRDefault="00435025" w:rsidP="00435025">
            <w:pPr>
              <w:spacing w:line="360" w:lineRule="auto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D649FA">
              <w:rPr>
                <w:rFonts w:ascii="Candara" w:hAnsi="Candara" w:cs="Arial"/>
                <w:b/>
                <w:sz w:val="24"/>
                <w:szCs w:val="24"/>
              </w:rPr>
              <w:t xml:space="preserve">                   </w:t>
            </w:r>
            <w:r w:rsidRPr="00D649FA">
              <w:rPr>
                <w:rFonts w:ascii="Candara" w:hAnsi="Candara" w:cs="Times New Roman"/>
                <w:bCs/>
                <w:sz w:val="24"/>
                <w:szCs w:val="24"/>
              </w:rPr>
              <w:t>RMED</w:t>
            </w:r>
          </w:p>
          <w:p w14:paraId="2B0AF40C" w14:textId="6B54CBA6" w:rsidR="006E1554" w:rsidRPr="00D649FA" w:rsidRDefault="00435025" w:rsidP="00435025">
            <w:pPr>
              <w:spacing w:line="360" w:lineRule="auto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D649FA">
              <w:rPr>
                <w:rFonts w:ascii="Candara" w:hAnsi="Candara" w:cs="Times New Roman"/>
                <w:bCs/>
                <w:sz w:val="24"/>
                <w:szCs w:val="24"/>
              </w:rPr>
              <w:t xml:space="preserve">       Dr P. Mushelenga</w:t>
            </w:r>
          </w:p>
          <w:p w14:paraId="2F157D6A" w14:textId="5406E389" w:rsidR="000861BA" w:rsidRPr="00D649FA" w:rsidRDefault="00421C40" w:rsidP="00421C40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>
              <w:rPr>
                <w:rFonts w:ascii="Candara" w:hAnsi="Candara" w:cs="Times New Roman"/>
                <w:bCs/>
                <w:sz w:val="24"/>
                <w:szCs w:val="24"/>
              </w:rPr>
              <w:t>R</w:t>
            </w:r>
            <w:r w:rsidRPr="00D649FA">
              <w:rPr>
                <w:rFonts w:ascii="Candara" w:hAnsi="Candara" w:cs="Times New Roman"/>
                <w:bCs/>
                <w:sz w:val="24"/>
                <w:szCs w:val="24"/>
              </w:rPr>
              <w:t xml:space="preserve">eligious and </w:t>
            </w:r>
            <w:r>
              <w:rPr>
                <w:rFonts w:ascii="Candara" w:hAnsi="Candara" w:cs="Times New Roman"/>
                <w:bCs/>
                <w:sz w:val="24"/>
                <w:szCs w:val="24"/>
              </w:rPr>
              <w:t>M</w:t>
            </w:r>
            <w:r w:rsidRPr="00D649FA">
              <w:rPr>
                <w:rFonts w:ascii="Candara" w:hAnsi="Candara" w:cs="Times New Roman"/>
                <w:bCs/>
                <w:sz w:val="24"/>
                <w:szCs w:val="24"/>
              </w:rPr>
              <w:t xml:space="preserve">oral </w:t>
            </w:r>
            <w:r>
              <w:rPr>
                <w:rFonts w:ascii="Candara" w:hAnsi="Candara" w:cs="Times New Roman"/>
                <w:bCs/>
                <w:sz w:val="24"/>
                <w:szCs w:val="24"/>
              </w:rPr>
              <w:t>E</w:t>
            </w:r>
            <w:r w:rsidRPr="00D649FA">
              <w:rPr>
                <w:rFonts w:ascii="Candara" w:hAnsi="Candara" w:cs="Times New Roman"/>
                <w:bCs/>
                <w:sz w:val="24"/>
                <w:szCs w:val="24"/>
              </w:rPr>
              <w:t>ducation</w:t>
            </w:r>
          </w:p>
          <w:p w14:paraId="55CCB79F" w14:textId="01879818" w:rsidR="00E13E76" w:rsidRPr="00D649FA" w:rsidRDefault="00E13E76" w:rsidP="006E1554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92FD40" w14:textId="77777777" w:rsidR="00185A5F" w:rsidRPr="00D649FA" w:rsidRDefault="00185A5F" w:rsidP="00185A5F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D649FA">
              <w:rPr>
                <w:rFonts w:ascii="Candara" w:hAnsi="Candara" w:cs="Times New Roman"/>
                <w:bCs/>
                <w:sz w:val="24"/>
                <w:szCs w:val="24"/>
              </w:rPr>
              <w:t>LDED222</w:t>
            </w:r>
          </w:p>
          <w:p w14:paraId="6C5DE913" w14:textId="0117FCA2" w:rsidR="000861BA" w:rsidRPr="00D649FA" w:rsidRDefault="00421C40" w:rsidP="00185A5F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>
              <w:rPr>
                <w:rFonts w:ascii="Candara" w:hAnsi="Candara" w:cs="Times New Roman"/>
                <w:bCs/>
                <w:sz w:val="24"/>
                <w:szCs w:val="24"/>
              </w:rPr>
              <w:t xml:space="preserve">Ms </w:t>
            </w:r>
            <w:r w:rsidR="00185A5F" w:rsidRPr="00D649FA">
              <w:rPr>
                <w:rFonts w:ascii="Candara" w:hAnsi="Candara" w:cs="Times New Roman"/>
                <w:bCs/>
                <w:sz w:val="24"/>
                <w:szCs w:val="24"/>
              </w:rPr>
              <w:t>Shiyoka</w:t>
            </w:r>
          </w:p>
          <w:p w14:paraId="1B7C7777" w14:textId="21FE841D" w:rsidR="00E13E76" w:rsidRPr="00D649FA" w:rsidRDefault="00421C40" w:rsidP="00185A5F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D649FA">
              <w:rPr>
                <w:rFonts w:ascii="Candara" w:hAnsi="Candara" w:cs="Times New Roman"/>
                <w:bCs/>
              </w:rPr>
              <w:t xml:space="preserve"> </w:t>
            </w:r>
            <w:r w:rsidRPr="00D649FA">
              <w:rPr>
                <w:rFonts w:ascii="Candara" w:hAnsi="Candara" w:cs="Times New Roman"/>
                <w:bCs/>
                <w:sz w:val="24"/>
                <w:szCs w:val="24"/>
              </w:rPr>
              <w:t xml:space="preserve">Language Development Education </w:t>
            </w:r>
            <w:r>
              <w:rPr>
                <w:rFonts w:ascii="Candara" w:hAnsi="Candara" w:cs="Times New Roman"/>
                <w:bCs/>
                <w:sz w:val="24"/>
                <w:szCs w:val="24"/>
              </w:rPr>
              <w:t>I</w:t>
            </w:r>
          </w:p>
          <w:p w14:paraId="29AD2CF3" w14:textId="640B2AF9" w:rsidR="000861BA" w:rsidRPr="00D649FA" w:rsidRDefault="000861BA" w:rsidP="00185A5F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A2261D" w14:textId="491AA42B" w:rsidR="00E13E76" w:rsidRPr="00D649FA" w:rsidRDefault="00E13E76" w:rsidP="005E30EF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</w:p>
        </w:tc>
      </w:tr>
    </w:tbl>
    <w:p w14:paraId="22BC15B3" w14:textId="4CE09288" w:rsidR="00E13E76" w:rsidRDefault="00E13E76" w:rsidP="00E13E76">
      <w:pPr>
        <w:tabs>
          <w:tab w:val="left" w:pos="1845"/>
        </w:tabs>
      </w:pPr>
    </w:p>
    <w:p w14:paraId="7A2FBD41" w14:textId="76B1D732" w:rsidR="0090683D" w:rsidRDefault="0090683D" w:rsidP="00E13E76">
      <w:pPr>
        <w:tabs>
          <w:tab w:val="left" w:pos="1845"/>
        </w:tabs>
      </w:pPr>
      <w:r>
        <w:t>KEY</w:t>
      </w: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11155"/>
        <w:gridCol w:w="3330"/>
      </w:tblGrid>
      <w:tr w:rsidR="0018509E" w14:paraId="1AF0829B" w14:textId="77777777" w:rsidTr="0018509E">
        <w:tc>
          <w:tcPr>
            <w:tcW w:w="11155" w:type="dxa"/>
          </w:tcPr>
          <w:p w14:paraId="485ACB27" w14:textId="77777777" w:rsidR="0018509E" w:rsidRPr="00A41537" w:rsidRDefault="0018509E" w:rsidP="00E13E76">
            <w:pPr>
              <w:tabs>
                <w:tab w:val="left" w:pos="1845"/>
              </w:tabs>
              <w:rPr>
                <w:sz w:val="24"/>
                <w:szCs w:val="24"/>
              </w:rPr>
            </w:pPr>
          </w:p>
        </w:tc>
        <w:tc>
          <w:tcPr>
            <w:tcW w:w="3330" w:type="dxa"/>
          </w:tcPr>
          <w:p w14:paraId="5E3072F4" w14:textId="77777777" w:rsidR="0018509E" w:rsidRPr="00A41537" w:rsidRDefault="0018509E" w:rsidP="00E13E76">
            <w:pPr>
              <w:tabs>
                <w:tab w:val="left" w:pos="1845"/>
              </w:tabs>
              <w:rPr>
                <w:sz w:val="24"/>
                <w:szCs w:val="24"/>
              </w:rPr>
            </w:pPr>
          </w:p>
        </w:tc>
      </w:tr>
      <w:tr w:rsidR="008927A5" w14:paraId="08853576" w14:textId="77777777" w:rsidTr="00DD7789">
        <w:tc>
          <w:tcPr>
            <w:tcW w:w="11155" w:type="dxa"/>
          </w:tcPr>
          <w:p w14:paraId="17CF25EA" w14:textId="76F2B62E" w:rsidR="008927A5" w:rsidRPr="00A41537" w:rsidRDefault="008927A5" w:rsidP="008927A5">
            <w:pPr>
              <w:tabs>
                <w:tab w:val="left" w:pos="1845"/>
              </w:tabs>
              <w:rPr>
                <w:rFonts w:ascii="Candara" w:hAnsi="Candara"/>
                <w:sz w:val="24"/>
                <w:szCs w:val="24"/>
              </w:rPr>
            </w:pPr>
            <w:r w:rsidRPr="00A41537">
              <w:rPr>
                <w:rFonts w:ascii="Candara" w:eastAsia="Arial" w:hAnsi="Candara" w:cs="Arial"/>
                <w:sz w:val="24"/>
                <w:szCs w:val="24"/>
              </w:rPr>
              <w:t xml:space="preserve">Curriculum Development for Senior Primary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E3EEE" w14:textId="12463AD5" w:rsidR="008927A5" w:rsidRPr="00A41537" w:rsidRDefault="008927A5" w:rsidP="008927A5">
            <w:pPr>
              <w:tabs>
                <w:tab w:val="left" w:pos="1845"/>
              </w:tabs>
              <w:rPr>
                <w:rFonts w:ascii="Candara" w:hAnsi="Candara"/>
                <w:sz w:val="24"/>
                <w:szCs w:val="24"/>
              </w:rPr>
            </w:pPr>
            <w:r w:rsidRPr="00A41537">
              <w:rPr>
                <w:rFonts w:ascii="Candara" w:eastAsia="Arial" w:hAnsi="Candara" w:cs="Arial"/>
                <w:sz w:val="24"/>
                <w:szCs w:val="24"/>
              </w:rPr>
              <w:t xml:space="preserve">CDSP 222 </w:t>
            </w:r>
          </w:p>
        </w:tc>
      </w:tr>
      <w:tr w:rsidR="008927A5" w14:paraId="74CF4394" w14:textId="77777777" w:rsidTr="00DD7789">
        <w:tc>
          <w:tcPr>
            <w:tcW w:w="11155" w:type="dxa"/>
          </w:tcPr>
          <w:p w14:paraId="7960AC08" w14:textId="5844011D" w:rsidR="008927A5" w:rsidRPr="00A41537" w:rsidRDefault="008927A5" w:rsidP="008927A5">
            <w:pPr>
              <w:tabs>
                <w:tab w:val="left" w:pos="1845"/>
              </w:tabs>
              <w:rPr>
                <w:rFonts w:ascii="Candara" w:hAnsi="Candara"/>
                <w:sz w:val="24"/>
                <w:szCs w:val="24"/>
              </w:rPr>
            </w:pPr>
            <w:r w:rsidRPr="00A41537">
              <w:rPr>
                <w:rFonts w:ascii="Candara" w:eastAsia="Arial" w:hAnsi="Candara" w:cs="Arial"/>
                <w:sz w:val="24"/>
                <w:szCs w:val="24"/>
              </w:rPr>
              <w:t xml:space="preserve">Language Development Education I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4A9A4" w14:textId="3FD5EFF2" w:rsidR="008927A5" w:rsidRPr="00A41537" w:rsidRDefault="008927A5" w:rsidP="008927A5">
            <w:pPr>
              <w:tabs>
                <w:tab w:val="left" w:pos="1845"/>
              </w:tabs>
              <w:rPr>
                <w:rFonts w:ascii="Candara" w:hAnsi="Candara"/>
                <w:sz w:val="24"/>
                <w:szCs w:val="24"/>
              </w:rPr>
            </w:pPr>
            <w:r w:rsidRPr="00A41537">
              <w:rPr>
                <w:rFonts w:ascii="Candara" w:eastAsia="Arial" w:hAnsi="Candara" w:cs="Arial"/>
                <w:sz w:val="24"/>
                <w:szCs w:val="24"/>
              </w:rPr>
              <w:t xml:space="preserve">LDED 222 </w:t>
            </w:r>
          </w:p>
        </w:tc>
      </w:tr>
      <w:tr w:rsidR="008927A5" w14:paraId="67730668" w14:textId="77777777" w:rsidTr="00DD7789">
        <w:tc>
          <w:tcPr>
            <w:tcW w:w="11155" w:type="dxa"/>
          </w:tcPr>
          <w:p w14:paraId="4E607C20" w14:textId="43EB9FDC" w:rsidR="008927A5" w:rsidRPr="00A41537" w:rsidRDefault="008927A5" w:rsidP="008927A5">
            <w:pPr>
              <w:tabs>
                <w:tab w:val="left" w:pos="1845"/>
              </w:tabs>
              <w:rPr>
                <w:rFonts w:ascii="Candara" w:hAnsi="Candara"/>
                <w:sz w:val="24"/>
                <w:szCs w:val="24"/>
              </w:rPr>
            </w:pPr>
            <w:r w:rsidRPr="00A41537">
              <w:rPr>
                <w:rFonts w:ascii="Candara" w:eastAsia="Arial" w:hAnsi="Candara" w:cs="Arial"/>
                <w:sz w:val="24"/>
                <w:szCs w:val="24"/>
              </w:rPr>
              <w:t xml:space="preserve"> Life Skills Education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6BF19" w14:textId="0D62E73E" w:rsidR="008927A5" w:rsidRPr="00A41537" w:rsidRDefault="008927A5" w:rsidP="008927A5">
            <w:pPr>
              <w:tabs>
                <w:tab w:val="left" w:pos="1845"/>
              </w:tabs>
              <w:rPr>
                <w:rFonts w:ascii="Candara" w:hAnsi="Candara"/>
                <w:sz w:val="24"/>
                <w:szCs w:val="24"/>
              </w:rPr>
            </w:pPr>
            <w:r w:rsidRPr="00A41537">
              <w:rPr>
                <w:rFonts w:ascii="Candara" w:eastAsia="Arial" w:hAnsi="Candara" w:cs="Arial"/>
                <w:sz w:val="24"/>
                <w:szCs w:val="24"/>
              </w:rPr>
              <w:t xml:space="preserve">LSED 222 </w:t>
            </w:r>
          </w:p>
        </w:tc>
      </w:tr>
      <w:tr w:rsidR="008927A5" w14:paraId="26BEA8FB" w14:textId="77777777" w:rsidTr="00DD7789">
        <w:tc>
          <w:tcPr>
            <w:tcW w:w="11155" w:type="dxa"/>
          </w:tcPr>
          <w:p w14:paraId="42C9AFD4" w14:textId="2CAEC3FB" w:rsidR="008927A5" w:rsidRPr="00A41537" w:rsidRDefault="008927A5" w:rsidP="008927A5">
            <w:pPr>
              <w:tabs>
                <w:tab w:val="left" w:pos="1845"/>
              </w:tabs>
              <w:rPr>
                <w:rFonts w:ascii="Candara" w:eastAsia="Arial" w:hAnsi="Candara" w:cs="Arial"/>
                <w:sz w:val="24"/>
                <w:szCs w:val="24"/>
              </w:rPr>
            </w:pPr>
            <w:r w:rsidRPr="00A41537">
              <w:rPr>
                <w:rFonts w:ascii="Candara" w:eastAsia="Arial" w:hAnsi="Candara" w:cs="Arial"/>
                <w:sz w:val="24"/>
                <w:szCs w:val="24"/>
              </w:rPr>
              <w:t xml:space="preserve">Teaching Reading and Writing at Senior Primary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2F02" w14:textId="6A4F903E" w:rsidR="008927A5" w:rsidRPr="00A41537" w:rsidRDefault="008927A5" w:rsidP="008927A5">
            <w:pPr>
              <w:rPr>
                <w:rFonts w:ascii="Candara" w:hAnsi="Candara"/>
                <w:sz w:val="24"/>
                <w:szCs w:val="24"/>
              </w:rPr>
            </w:pPr>
            <w:r w:rsidRPr="00A41537">
              <w:rPr>
                <w:rFonts w:ascii="Candara" w:eastAsia="Arial" w:hAnsi="Candara" w:cs="Arial"/>
                <w:sz w:val="24"/>
                <w:szCs w:val="24"/>
              </w:rPr>
              <w:t xml:space="preserve">TRWS222 </w:t>
            </w:r>
          </w:p>
        </w:tc>
      </w:tr>
      <w:tr w:rsidR="00DC1DB4" w14:paraId="5FCE2C11" w14:textId="77777777" w:rsidTr="000D5B26">
        <w:tc>
          <w:tcPr>
            <w:tcW w:w="11155" w:type="dxa"/>
          </w:tcPr>
          <w:p w14:paraId="18F8C434" w14:textId="4B09C2F1" w:rsidR="00DC1DB4" w:rsidRPr="00A41537" w:rsidRDefault="00DC1DB4" w:rsidP="00DC1DB4">
            <w:pPr>
              <w:tabs>
                <w:tab w:val="left" w:pos="1845"/>
              </w:tabs>
              <w:rPr>
                <w:rFonts w:ascii="Candara" w:hAnsi="Candara"/>
              </w:rPr>
            </w:pPr>
            <w:r w:rsidRPr="00A41537">
              <w:rPr>
                <w:rFonts w:ascii="Candara" w:eastAsia="Arial" w:hAnsi="Candara" w:cs="Arial"/>
              </w:rPr>
              <w:t xml:space="preserve">Arts Education II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B00C" w14:textId="25601EA0" w:rsidR="00DC1DB4" w:rsidRPr="00A41537" w:rsidRDefault="00DC1DB4" w:rsidP="00DC1DB4">
            <w:pPr>
              <w:rPr>
                <w:rFonts w:ascii="Candara" w:hAnsi="Candara"/>
              </w:rPr>
            </w:pPr>
            <w:r w:rsidRPr="00A41537">
              <w:rPr>
                <w:rFonts w:ascii="Candara" w:eastAsia="Arial" w:hAnsi="Candara" w:cs="Arial"/>
              </w:rPr>
              <w:t xml:space="preserve">AEDU222 </w:t>
            </w:r>
          </w:p>
        </w:tc>
      </w:tr>
      <w:tr w:rsidR="00DC1DB4" w14:paraId="764F2F1D" w14:textId="77777777" w:rsidTr="000D5B26">
        <w:tc>
          <w:tcPr>
            <w:tcW w:w="11155" w:type="dxa"/>
          </w:tcPr>
          <w:p w14:paraId="037D714E" w14:textId="24A27981" w:rsidR="00DC1DB4" w:rsidRPr="00A41537" w:rsidRDefault="00DC1DB4" w:rsidP="00DC1DB4">
            <w:pPr>
              <w:tabs>
                <w:tab w:val="left" w:pos="1845"/>
              </w:tabs>
              <w:rPr>
                <w:rFonts w:ascii="Candara" w:hAnsi="Candara"/>
              </w:rPr>
            </w:pPr>
            <w:r w:rsidRPr="00A41537">
              <w:rPr>
                <w:rFonts w:ascii="Candara" w:eastAsia="Arial" w:hAnsi="Candara" w:cs="Arial"/>
              </w:rPr>
              <w:t xml:space="preserve">Health and Physical Education  II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06ABD" w14:textId="1C53A9AB" w:rsidR="00DC1DB4" w:rsidRPr="00A41537" w:rsidRDefault="00DC1DB4" w:rsidP="00DC1DB4">
            <w:pPr>
              <w:rPr>
                <w:rFonts w:ascii="Candara" w:hAnsi="Candara"/>
              </w:rPr>
            </w:pPr>
            <w:r w:rsidRPr="00A41537">
              <w:rPr>
                <w:rFonts w:ascii="Candara" w:eastAsia="Arial" w:hAnsi="Candara" w:cs="Arial"/>
              </w:rPr>
              <w:t xml:space="preserve">HPED222 </w:t>
            </w:r>
          </w:p>
        </w:tc>
      </w:tr>
      <w:tr w:rsidR="00DC1DB4" w14:paraId="51971791" w14:textId="77777777" w:rsidTr="000D5B26">
        <w:tc>
          <w:tcPr>
            <w:tcW w:w="11155" w:type="dxa"/>
          </w:tcPr>
          <w:p w14:paraId="56CF6F1C" w14:textId="3BB764C5" w:rsidR="00DC1DB4" w:rsidRPr="00A41537" w:rsidRDefault="00DC1DB4" w:rsidP="00DC1DB4">
            <w:pPr>
              <w:tabs>
                <w:tab w:val="left" w:pos="1845"/>
              </w:tabs>
              <w:rPr>
                <w:rFonts w:ascii="Candara" w:hAnsi="Candara"/>
              </w:rPr>
            </w:pPr>
            <w:r w:rsidRPr="00A41537">
              <w:rPr>
                <w:rFonts w:ascii="Candara" w:eastAsia="Arial" w:hAnsi="Candara" w:cs="Arial"/>
              </w:rPr>
              <w:t xml:space="preserve">Religious and Moral Education  II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65D83" w14:textId="03147A22" w:rsidR="00DC1DB4" w:rsidRPr="00A41537" w:rsidRDefault="00DC1DB4" w:rsidP="00DC1DB4">
            <w:pPr>
              <w:rPr>
                <w:rFonts w:ascii="Candara" w:hAnsi="Candara"/>
              </w:rPr>
            </w:pPr>
            <w:r w:rsidRPr="00A41537">
              <w:rPr>
                <w:rFonts w:ascii="Candara" w:eastAsia="Arial" w:hAnsi="Candara" w:cs="Arial"/>
              </w:rPr>
              <w:t xml:space="preserve">RMED222 </w:t>
            </w:r>
          </w:p>
        </w:tc>
      </w:tr>
      <w:tr w:rsidR="00DC1DB4" w14:paraId="5DB66B30" w14:textId="77777777" w:rsidTr="000D5B26">
        <w:tc>
          <w:tcPr>
            <w:tcW w:w="11155" w:type="dxa"/>
          </w:tcPr>
          <w:p w14:paraId="2C6FEA59" w14:textId="3A9C37C9" w:rsidR="00DC1DB4" w:rsidRPr="00A41537" w:rsidRDefault="00DC1DB4" w:rsidP="00DC1DB4">
            <w:pPr>
              <w:tabs>
                <w:tab w:val="left" w:pos="1845"/>
              </w:tabs>
              <w:rPr>
                <w:rFonts w:ascii="Candara" w:hAnsi="Candara"/>
              </w:rPr>
            </w:pPr>
            <w:r w:rsidRPr="00A41537">
              <w:rPr>
                <w:rFonts w:ascii="Candara" w:eastAsia="Arial" w:hAnsi="Candara" w:cs="Arial"/>
              </w:rPr>
              <w:t xml:space="preserve">Elementary Agriculture Education II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E158C" w14:textId="4DF0D391" w:rsidR="00DC1DB4" w:rsidRPr="00A41537" w:rsidRDefault="00DC1DB4" w:rsidP="00DC1DB4">
            <w:pPr>
              <w:tabs>
                <w:tab w:val="left" w:pos="1845"/>
              </w:tabs>
              <w:rPr>
                <w:rFonts w:ascii="Candara" w:hAnsi="Candara"/>
              </w:rPr>
            </w:pPr>
            <w:r w:rsidRPr="00A41537">
              <w:rPr>
                <w:rFonts w:ascii="Candara" w:eastAsia="Arial" w:hAnsi="Candara" w:cs="Arial"/>
              </w:rPr>
              <w:t xml:space="preserve">EAED 222 </w:t>
            </w:r>
          </w:p>
        </w:tc>
      </w:tr>
    </w:tbl>
    <w:p w14:paraId="60EE504B" w14:textId="77777777" w:rsidR="0090683D" w:rsidRDefault="0090683D" w:rsidP="00E13E76">
      <w:pPr>
        <w:tabs>
          <w:tab w:val="left" w:pos="1845"/>
        </w:tabs>
      </w:pPr>
    </w:p>
    <w:p w14:paraId="01405D0B" w14:textId="77777777" w:rsidR="00B07D17" w:rsidRDefault="00B07D17" w:rsidP="00E13E76">
      <w:pPr>
        <w:tabs>
          <w:tab w:val="left" w:pos="1845"/>
        </w:tabs>
      </w:pPr>
    </w:p>
    <w:p w14:paraId="26EE3B35" w14:textId="77777777" w:rsidR="0076556C" w:rsidRDefault="0076556C" w:rsidP="00E13E76">
      <w:pPr>
        <w:tabs>
          <w:tab w:val="left" w:pos="1845"/>
        </w:tabs>
      </w:pPr>
    </w:p>
    <w:p w14:paraId="7D44D471" w14:textId="77777777" w:rsidR="0076556C" w:rsidRDefault="0076556C" w:rsidP="00E13E76">
      <w:pPr>
        <w:tabs>
          <w:tab w:val="left" w:pos="1845"/>
        </w:tabs>
      </w:pPr>
    </w:p>
    <w:p w14:paraId="3DD0D86E" w14:textId="77777777" w:rsidR="0076556C" w:rsidRDefault="0076556C" w:rsidP="00E13E76">
      <w:pPr>
        <w:tabs>
          <w:tab w:val="left" w:pos="1845"/>
        </w:tabs>
      </w:pPr>
    </w:p>
    <w:p w14:paraId="2F3F2A84" w14:textId="77777777" w:rsidR="0076556C" w:rsidRDefault="0076556C" w:rsidP="00E13E76">
      <w:pPr>
        <w:tabs>
          <w:tab w:val="left" w:pos="1845"/>
        </w:tabs>
      </w:pPr>
    </w:p>
    <w:p w14:paraId="0216483B" w14:textId="77777777" w:rsidR="0076556C" w:rsidRDefault="0076556C" w:rsidP="0076556C">
      <w:pPr>
        <w:tabs>
          <w:tab w:val="left" w:pos="1845"/>
        </w:tabs>
      </w:pPr>
    </w:p>
    <w:p w14:paraId="2BDDC15F" w14:textId="77777777" w:rsidR="0076556C" w:rsidRDefault="0076556C" w:rsidP="0076556C">
      <w:r w:rsidRPr="00D36783">
        <w:rPr>
          <w:b/>
          <w:bCs/>
        </w:rPr>
        <w:t>SPCTED24T1790475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AA2092" wp14:editId="19B028FA">
                <wp:simplePos x="0" y="0"/>
                <wp:positionH relativeFrom="column">
                  <wp:posOffset>1504950</wp:posOffset>
                </wp:positionH>
                <wp:positionV relativeFrom="paragraph">
                  <wp:posOffset>-342900</wp:posOffset>
                </wp:positionV>
                <wp:extent cx="4945380" cy="752475"/>
                <wp:effectExtent l="0" t="0" r="0" b="0"/>
                <wp:wrapNone/>
                <wp:docPr id="129503910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538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814DA07" w14:textId="77777777" w:rsidR="0076556C" w:rsidRPr="005F62A9" w:rsidRDefault="0076556C" w:rsidP="0076556C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F62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Erf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673 &amp; 676 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Schweitzer 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Streets,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Windhoek West 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>, Windhoek, Namibia</w:t>
                            </w:r>
                          </w:p>
                          <w:p w14:paraId="32FD2220" w14:textId="77777777" w:rsidR="0076556C" w:rsidRPr="005F62A9" w:rsidRDefault="0076556C" w:rsidP="0076556C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F62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P.O. Box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 40529,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Ausspannplatz, 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Windhoek, Namibia </w:t>
                            </w:r>
                          </w:p>
                          <w:p w14:paraId="3412E876" w14:textId="77777777" w:rsidR="0076556C" w:rsidRPr="005F62A9" w:rsidRDefault="0076556C" w:rsidP="0076556C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F62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Tel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+264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>61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221805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 or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+264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>812885258</w:t>
                            </w:r>
                          </w:p>
                          <w:p w14:paraId="546CD19B" w14:textId="77777777" w:rsidR="0076556C" w:rsidRPr="005F62A9" w:rsidRDefault="0076556C" w:rsidP="0076556C">
                            <w:pPr>
                              <w:spacing w:after="0"/>
                              <w:rPr>
                                <w:color w:val="4472C4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F62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Email: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F62A9">
                              <w:rPr>
                                <w:color w:val="4472C4" w:themeColor="accent1"/>
                                <w:sz w:val="20"/>
                                <w:szCs w:val="20"/>
                                <w:u w:val="single"/>
                              </w:rPr>
                              <w:t>admissionstertiary@sunshine.edu.na</w:t>
                            </w:r>
                          </w:p>
                          <w:p w14:paraId="6DB1FFDF" w14:textId="77777777" w:rsidR="0076556C" w:rsidRPr="002347E4" w:rsidRDefault="0076556C" w:rsidP="0076556C">
                            <w:pPr>
                              <w:spacing w:after="0"/>
                              <w:rPr>
                                <w:color w:val="4472C4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60B202AC" w14:textId="77777777" w:rsidR="0076556C" w:rsidRDefault="0076556C" w:rsidP="0076556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81D79A5" w14:textId="77777777" w:rsidR="0076556C" w:rsidRPr="006F5943" w:rsidRDefault="0076556C" w:rsidP="0076556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A2092" id="_x0000_s1038" type="#_x0000_t202" style="position:absolute;margin-left:118.5pt;margin-top:-27pt;width:389.4pt;height:59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" stroked="f">
                <v:textbox>
                  <w:txbxContent>
                    <w:p w14:paraId="5814DA07" w14:textId="77777777" w:rsidR="0076556C" w:rsidRPr="005F62A9" w:rsidRDefault="0076556C" w:rsidP="0076556C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F62A9">
                        <w:rPr>
                          <w:b/>
                          <w:bCs/>
                          <w:sz w:val="20"/>
                          <w:szCs w:val="20"/>
                        </w:rPr>
                        <w:t>Erf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673 &amp; 676 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sz w:val="20"/>
                          <w:szCs w:val="20"/>
                        </w:rPr>
                        <w:t xml:space="preserve">Schweitzer 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Streets, </w:t>
                      </w:r>
                      <w:r>
                        <w:rPr>
                          <w:sz w:val="20"/>
                          <w:szCs w:val="20"/>
                        </w:rPr>
                        <w:t xml:space="preserve">Windhoek West </w:t>
                      </w:r>
                      <w:r w:rsidRPr="005F62A9">
                        <w:rPr>
                          <w:sz w:val="20"/>
                          <w:szCs w:val="20"/>
                        </w:rPr>
                        <w:t>, Windhoek, Namibia</w:t>
                      </w:r>
                    </w:p>
                    <w:p w14:paraId="32FD2220" w14:textId="77777777" w:rsidR="0076556C" w:rsidRPr="005F62A9" w:rsidRDefault="0076556C" w:rsidP="0076556C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F62A9">
                        <w:rPr>
                          <w:b/>
                          <w:bCs/>
                          <w:sz w:val="20"/>
                          <w:szCs w:val="20"/>
                        </w:rPr>
                        <w:t>P.O. Box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 40529,</w:t>
                      </w:r>
                      <w:r>
                        <w:rPr>
                          <w:sz w:val="20"/>
                          <w:szCs w:val="20"/>
                        </w:rPr>
                        <w:t xml:space="preserve"> Ausspannplatz, 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Windhoek, Namibia </w:t>
                      </w:r>
                    </w:p>
                    <w:p w14:paraId="3412E876" w14:textId="77777777" w:rsidR="0076556C" w:rsidRPr="005F62A9" w:rsidRDefault="0076556C" w:rsidP="0076556C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F62A9">
                        <w:rPr>
                          <w:b/>
                          <w:bCs/>
                          <w:sz w:val="20"/>
                          <w:szCs w:val="20"/>
                        </w:rPr>
                        <w:t>Tel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sz w:val="20"/>
                          <w:szCs w:val="20"/>
                        </w:rPr>
                        <w:t>+264</w:t>
                      </w:r>
                      <w:r w:rsidRPr="005F62A9">
                        <w:rPr>
                          <w:sz w:val="20"/>
                          <w:szCs w:val="20"/>
                        </w:rPr>
                        <w:t>61</w:t>
                      </w:r>
                      <w:r>
                        <w:rPr>
                          <w:sz w:val="20"/>
                          <w:szCs w:val="20"/>
                        </w:rPr>
                        <w:t xml:space="preserve"> 221805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 or </w:t>
                      </w:r>
                      <w:r>
                        <w:rPr>
                          <w:sz w:val="20"/>
                          <w:szCs w:val="20"/>
                        </w:rPr>
                        <w:t>+264</w:t>
                      </w:r>
                      <w:r w:rsidRPr="005F62A9">
                        <w:rPr>
                          <w:sz w:val="20"/>
                          <w:szCs w:val="20"/>
                        </w:rPr>
                        <w:t>812885258</w:t>
                      </w:r>
                    </w:p>
                    <w:p w14:paraId="546CD19B" w14:textId="77777777" w:rsidR="0076556C" w:rsidRPr="005F62A9" w:rsidRDefault="0076556C" w:rsidP="0076556C">
                      <w:pPr>
                        <w:spacing w:after="0"/>
                        <w:rPr>
                          <w:color w:val="4472C4" w:themeColor="accent1"/>
                          <w:sz w:val="20"/>
                          <w:szCs w:val="20"/>
                          <w:u w:val="single"/>
                        </w:rPr>
                      </w:pPr>
                      <w:r w:rsidRPr="005F62A9">
                        <w:rPr>
                          <w:b/>
                          <w:bCs/>
                          <w:sz w:val="20"/>
                          <w:szCs w:val="20"/>
                        </w:rPr>
                        <w:t>Email: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5F62A9">
                        <w:rPr>
                          <w:color w:val="4472C4" w:themeColor="accent1"/>
                          <w:sz w:val="20"/>
                          <w:szCs w:val="20"/>
                          <w:u w:val="single"/>
                        </w:rPr>
                        <w:t>admissionstertiary@sunshine.edu.na</w:t>
                      </w:r>
                    </w:p>
                    <w:p w14:paraId="6DB1FFDF" w14:textId="77777777" w:rsidR="0076556C" w:rsidRPr="002347E4" w:rsidRDefault="0076556C" w:rsidP="0076556C">
                      <w:pPr>
                        <w:spacing w:after="0"/>
                        <w:rPr>
                          <w:color w:val="4472C4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60B202AC" w14:textId="77777777" w:rsidR="0076556C" w:rsidRDefault="0076556C" w:rsidP="0076556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281D79A5" w14:textId="77777777" w:rsidR="0076556C" w:rsidRPr="006F5943" w:rsidRDefault="0076556C" w:rsidP="0076556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620D18C" wp14:editId="041394DC">
                <wp:simplePos x="0" y="0"/>
                <wp:positionH relativeFrom="margin">
                  <wp:posOffset>-99060</wp:posOffset>
                </wp:positionH>
                <wp:positionV relativeFrom="paragraph">
                  <wp:posOffset>236220</wp:posOffset>
                </wp:positionV>
                <wp:extent cx="1402080" cy="289560"/>
                <wp:effectExtent l="0" t="0" r="0" b="0"/>
                <wp:wrapNone/>
                <wp:docPr id="159349747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275A558" w14:textId="77777777" w:rsidR="0076556C" w:rsidRPr="00EB5EBF" w:rsidRDefault="0076556C" w:rsidP="0076556C">
                            <w:pPr>
                              <w:rPr>
                                <w:rFonts w:ascii="Century Gothic" w:hAnsi="Century Gothic"/>
                                <w:color w:val="4472C4" w:themeColor="accent1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0D18C" id="_x0000_s1039" type="#_x0000_t202" style="position:absolute;margin-left:-7.8pt;margin-top:18.6pt;width:110.4pt;height:22.8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" stroked="f">
                <v:textbox>
                  <w:txbxContent>
                    <w:p w14:paraId="1275A558" w14:textId="77777777" w:rsidR="0076556C" w:rsidRPr="00EB5EBF" w:rsidRDefault="0076556C" w:rsidP="0076556C">
                      <w:pPr>
                        <w:rPr>
                          <w:rFonts w:ascii="Century Gothic" w:hAnsi="Century Gothic"/>
                          <w:color w:val="4472C4" w:themeColor="accent1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425F19" wp14:editId="534739DB">
                <wp:simplePos x="0" y="0"/>
                <wp:positionH relativeFrom="column">
                  <wp:posOffset>1394460</wp:posOffset>
                </wp:positionH>
                <wp:positionV relativeFrom="paragraph">
                  <wp:posOffset>-723900</wp:posOffset>
                </wp:positionV>
                <wp:extent cx="5120640" cy="419100"/>
                <wp:effectExtent l="0" t="0" r="0" b="0"/>
                <wp:wrapNone/>
                <wp:docPr id="84336258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E2219B3" w14:textId="77777777" w:rsidR="0076556C" w:rsidRPr="005F62A9" w:rsidRDefault="0076556C" w:rsidP="0076556C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F62A9"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SUNSHINE PRIVATE COLLEGE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425F19" id="_x0000_s1040" type="#_x0000_t202" style="position:absolute;margin-left:109.8pt;margin-top:-57pt;width:403.2pt;height:3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" stroked="f">
                <v:textbox>
                  <w:txbxContent>
                    <w:p w14:paraId="3E2219B3" w14:textId="77777777" w:rsidR="0076556C" w:rsidRPr="005F62A9" w:rsidRDefault="0076556C" w:rsidP="0076556C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 w:rsidRPr="005F62A9"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 xml:space="preserve">SUNSHINE PRIVATE COLLEGE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835ADA" wp14:editId="4041444C">
                <wp:simplePos x="0" y="0"/>
                <wp:positionH relativeFrom="column">
                  <wp:posOffset>-899160</wp:posOffset>
                </wp:positionH>
                <wp:positionV relativeFrom="paragraph">
                  <wp:posOffset>-830580</wp:posOffset>
                </wp:positionV>
                <wp:extent cx="7536180" cy="1386840"/>
                <wp:effectExtent l="0" t="0" r="0" b="0"/>
                <wp:wrapNone/>
                <wp:docPr id="24726243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6180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9150AE9" w14:textId="77777777" w:rsidR="0076556C" w:rsidRDefault="0076556C" w:rsidP="0076556C">
                            <w:r>
                              <w:rPr>
                                <w:noProof/>
                              </w:rPr>
                              <w:t xml:space="preserve">    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40D244" wp14:editId="59CF55AA">
                                  <wp:extent cx="1013425" cy="1040041"/>
                                  <wp:effectExtent l="0" t="0" r="0" b="8255"/>
                                  <wp:docPr id="262531567" name="Picture 2625315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4033606" name="Pictur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7098" cy="10643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35ADA" id="_x0000_s1041" type="#_x0000_t202" style="position:absolute;margin-left:-70.8pt;margin-top:-65.4pt;width:593.4pt;height:109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" stroked="f">
                <v:textbox>
                  <w:txbxContent>
                    <w:p w14:paraId="79150AE9" w14:textId="77777777" w:rsidR="0076556C" w:rsidRDefault="0076556C" w:rsidP="0076556C">
                      <w:r>
                        <w:rPr>
                          <w:noProof/>
                        </w:rPr>
                        <w:t xml:space="preserve">    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840D244" wp14:editId="59CF55AA">
                            <wp:extent cx="1013425" cy="1040041"/>
                            <wp:effectExtent l="0" t="0" r="0" b="8255"/>
                            <wp:docPr id="262531567" name="Picture 2625315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14033606" name="Picture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037098" cy="10643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</w:p>
    <w:p w14:paraId="75502D5B" w14:textId="77777777" w:rsidR="0076556C" w:rsidRDefault="0076556C" w:rsidP="0076556C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2E5EF0E" wp14:editId="6A109E96">
                <wp:simplePos x="0" y="0"/>
                <wp:positionH relativeFrom="page">
                  <wp:align>left</wp:align>
                </wp:positionH>
                <wp:positionV relativeFrom="paragraph">
                  <wp:posOffset>219075</wp:posOffset>
                </wp:positionV>
                <wp:extent cx="10658475" cy="0"/>
                <wp:effectExtent l="0" t="19050" r="47625" b="38100"/>
                <wp:wrapNone/>
                <wp:docPr id="499110828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658475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E13A7B" id="Straight Connector 2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7.25pt" to="839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" strokecolor="#4472c4" strokeweight="4.5pt">
                <v:stroke joinstyle="miter"/>
                <o:lock v:ext="edit" shapetype="f"/>
                <w10:wrap anchorx="page"/>
              </v:line>
            </w:pict>
          </mc:Fallback>
        </mc:AlternateContent>
      </w:r>
    </w:p>
    <w:p w14:paraId="1FE8F6B8" w14:textId="77777777" w:rsidR="0076556C" w:rsidRPr="00E57280" w:rsidRDefault="0076556C" w:rsidP="0076556C">
      <w:pPr>
        <w:tabs>
          <w:tab w:val="left" w:pos="1134"/>
        </w:tabs>
        <w:spacing w:after="0" w:line="240" w:lineRule="auto"/>
        <w:rPr>
          <w:rFonts w:ascii="Arial" w:hAnsi="Arial" w:cs="Arial"/>
          <w:color w:val="2E74B5" w:themeColor="accent5" w:themeShade="BF"/>
          <w:sz w:val="16"/>
          <w:szCs w:val="16"/>
          <w:u w:val="single"/>
        </w:rPr>
      </w:pPr>
      <w:r>
        <w:rPr>
          <w:rFonts w:ascii="Arial" w:hAnsi="Arial" w:cs="Arial"/>
          <w:color w:val="2E74B5" w:themeColor="accent5" w:themeShade="BF"/>
          <w:sz w:val="16"/>
          <w:szCs w:val="16"/>
          <w:u w:val="single"/>
        </w:rPr>
        <w:t xml:space="preserve">                                                                                                                                         </w:t>
      </w:r>
    </w:p>
    <w:p w14:paraId="474DB1A8" w14:textId="258BC45C" w:rsidR="0076556C" w:rsidRDefault="0076556C" w:rsidP="0076556C">
      <w:pPr>
        <w:ind w:left="-426" w:firstLine="426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BEDHSP 3.1 Weekly timetable</w:t>
      </w:r>
    </w:p>
    <w:p w14:paraId="0AA55872" w14:textId="77777777" w:rsidR="0076556C" w:rsidRPr="00106054" w:rsidRDefault="0076556C" w:rsidP="0076556C">
      <w:pPr>
        <w:ind w:left="-426" w:firstLine="426"/>
        <w:jc w:val="both"/>
        <w:rPr>
          <w:rFonts w:ascii="Times New Roman" w:hAnsi="Times New Roman" w:cs="Times New Roman"/>
          <w:b/>
          <w:sz w:val="28"/>
        </w:rPr>
      </w:pPr>
    </w:p>
    <w:tbl>
      <w:tblPr>
        <w:tblW w:w="15340" w:type="dxa"/>
        <w:tblInd w:w="-27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2880"/>
        <w:gridCol w:w="2970"/>
        <w:gridCol w:w="2700"/>
        <w:gridCol w:w="2700"/>
        <w:gridCol w:w="2610"/>
        <w:gridCol w:w="40"/>
      </w:tblGrid>
      <w:tr w:rsidR="0076556C" w:rsidRPr="008B02E5" w14:paraId="4AEA6436" w14:textId="77777777" w:rsidTr="00B25768">
        <w:trPr>
          <w:gridAfter w:val="1"/>
          <w:wAfter w:w="40" w:type="dxa"/>
          <w:trHeight w:val="30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043EBBCC" w14:textId="77777777" w:rsidR="0076556C" w:rsidRPr="008B02E5" w:rsidRDefault="0076556C" w:rsidP="00B25768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B7454B" w14:textId="77777777" w:rsidR="0076556C" w:rsidRPr="008B02E5" w:rsidRDefault="0076556C" w:rsidP="00B25768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8B02E5">
              <w:rPr>
                <w:rFonts w:ascii="Candara" w:hAnsi="Candara" w:cs="Arial"/>
                <w:b/>
                <w:sz w:val="24"/>
                <w:szCs w:val="24"/>
              </w:rPr>
              <w:t xml:space="preserve">MONDAY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EA3354" w14:textId="77777777" w:rsidR="0076556C" w:rsidRPr="008B02E5" w:rsidRDefault="0076556C" w:rsidP="00B25768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8B02E5">
              <w:rPr>
                <w:rFonts w:ascii="Candara" w:hAnsi="Candara" w:cs="Arial"/>
                <w:b/>
                <w:sz w:val="24"/>
                <w:szCs w:val="24"/>
              </w:rPr>
              <w:t>TUESDAY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BFD257" w14:textId="77777777" w:rsidR="0076556C" w:rsidRPr="008B02E5" w:rsidRDefault="0076556C" w:rsidP="00B25768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8B02E5">
              <w:rPr>
                <w:rFonts w:ascii="Candara" w:hAnsi="Candara" w:cs="Arial"/>
                <w:b/>
                <w:sz w:val="24"/>
                <w:szCs w:val="24"/>
              </w:rPr>
              <w:t>WEDNESDAY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F52F9F" w14:textId="77777777" w:rsidR="0076556C" w:rsidRPr="008B02E5" w:rsidRDefault="0076556C" w:rsidP="00B25768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8B02E5">
              <w:rPr>
                <w:rFonts w:ascii="Candara" w:hAnsi="Candara" w:cs="Arial"/>
                <w:b/>
                <w:sz w:val="24"/>
                <w:szCs w:val="24"/>
              </w:rPr>
              <w:t>THURSDAY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309C57" w14:textId="77777777" w:rsidR="0076556C" w:rsidRPr="008B02E5" w:rsidRDefault="0076556C" w:rsidP="00B25768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8B02E5">
              <w:rPr>
                <w:rFonts w:ascii="Candara" w:hAnsi="Candara" w:cs="Arial"/>
                <w:b/>
                <w:sz w:val="24"/>
                <w:szCs w:val="24"/>
              </w:rPr>
              <w:t>FRIDAY</w:t>
            </w:r>
          </w:p>
        </w:tc>
      </w:tr>
      <w:tr w:rsidR="0076556C" w:rsidRPr="000F5E43" w14:paraId="3EEFE95E" w14:textId="77777777" w:rsidTr="00B25768">
        <w:trPr>
          <w:trHeight w:val="82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1D135BB6" w14:textId="77777777" w:rsidR="0076556C" w:rsidRPr="000F5E43" w:rsidRDefault="0076556C" w:rsidP="00B25768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0F5E43">
              <w:rPr>
                <w:rFonts w:ascii="Candara" w:hAnsi="Candara" w:cs="Arial"/>
                <w:b/>
                <w:sz w:val="24"/>
                <w:szCs w:val="24"/>
              </w:rPr>
              <w:t>17:30 to 18:30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2D954D" w14:textId="77777777" w:rsidR="0076556C" w:rsidRPr="000F5E43" w:rsidRDefault="00B627A5" w:rsidP="00B627A5">
            <w:pPr>
              <w:spacing w:line="360" w:lineRule="auto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r w:rsidRPr="000F5E43">
              <w:rPr>
                <w:rFonts w:ascii="Candara" w:hAnsi="Candara" w:cs="Times New Roman"/>
                <w:sz w:val="24"/>
                <w:szCs w:val="24"/>
              </w:rPr>
              <w:t>KKGLED331</w:t>
            </w:r>
          </w:p>
          <w:p w14:paraId="4719877D" w14:textId="77777777" w:rsidR="00B627A5" w:rsidRPr="000F5E43" w:rsidRDefault="00B627A5" w:rsidP="00B627A5">
            <w:pPr>
              <w:spacing w:line="360" w:lineRule="auto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r w:rsidRPr="000F5E43">
              <w:rPr>
                <w:rFonts w:ascii="Candara" w:hAnsi="Candara" w:cs="Times New Roman"/>
                <w:sz w:val="24"/>
                <w:szCs w:val="24"/>
              </w:rPr>
              <w:t>Mr Somseb</w:t>
            </w:r>
          </w:p>
          <w:p w14:paraId="4D98A94E" w14:textId="505F4319" w:rsidR="0068658E" w:rsidRPr="000F5E43" w:rsidRDefault="00B627A5" w:rsidP="0068658E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 w:rsidRPr="000F5E43">
              <w:rPr>
                <w:rFonts w:ascii="Candara" w:hAnsi="Candara" w:cs="Times New Roman"/>
                <w:sz w:val="24"/>
                <w:szCs w:val="24"/>
              </w:rPr>
              <w:t>K</w:t>
            </w:r>
            <w:r w:rsidR="007A59B8" w:rsidRPr="000F5E43">
              <w:rPr>
                <w:rFonts w:ascii="Candara" w:hAnsi="Candara" w:cs="Times New Roman"/>
                <w:sz w:val="24"/>
                <w:szCs w:val="24"/>
              </w:rPr>
              <w:t>hoekhoegowab Lan</w:t>
            </w:r>
            <w:r w:rsidR="007C57E4" w:rsidRPr="000F5E43">
              <w:rPr>
                <w:rFonts w:ascii="Candara" w:hAnsi="Candara" w:cs="Times New Roman"/>
                <w:sz w:val="24"/>
                <w:szCs w:val="24"/>
              </w:rPr>
              <w:t>guage</w:t>
            </w:r>
            <w:r w:rsidR="00B63708" w:rsidRPr="000F5E43">
              <w:rPr>
                <w:rFonts w:ascii="Candara" w:hAnsi="Candara" w:cs="Times New Roman"/>
                <w:sz w:val="24"/>
                <w:szCs w:val="24"/>
              </w:rPr>
              <w:t xml:space="preserve"> Education</w:t>
            </w:r>
            <w:r w:rsidR="007C57E4" w:rsidRPr="000F5E43">
              <w:rPr>
                <w:rFonts w:ascii="Candara" w:hAnsi="Candara" w:cs="Times New Roman"/>
                <w:sz w:val="24"/>
                <w:szCs w:val="24"/>
              </w:rPr>
              <w:t xml:space="preserve"> III</w:t>
            </w:r>
            <w:r w:rsidR="0068658E" w:rsidRPr="000F5E43">
              <w:rPr>
                <w:rFonts w:ascii="Candara" w:hAnsi="Candara"/>
                <w:sz w:val="24"/>
                <w:szCs w:val="24"/>
              </w:rPr>
              <w:t xml:space="preserve"> </w:t>
            </w:r>
          </w:p>
          <w:p w14:paraId="664EB5E7" w14:textId="77777777" w:rsidR="007C57E4" w:rsidRPr="000F5E43" w:rsidRDefault="007C57E4" w:rsidP="0068658E">
            <w:pPr>
              <w:spacing w:line="360" w:lineRule="auto"/>
              <w:jc w:val="center"/>
              <w:rPr>
                <w:rFonts w:ascii="Candara" w:hAnsi="Candara" w:cs="Times New Roman"/>
                <w:sz w:val="24"/>
                <w:szCs w:val="24"/>
              </w:rPr>
            </w:pPr>
          </w:p>
          <w:p w14:paraId="0AB224C5" w14:textId="1C1E65BD" w:rsidR="00B627A5" w:rsidRPr="000F5E43" w:rsidRDefault="00B627A5" w:rsidP="0068658E">
            <w:pPr>
              <w:spacing w:line="360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681FB7" w14:textId="078991C2" w:rsidR="00DF5837" w:rsidRPr="000F5E43" w:rsidRDefault="00DF5837" w:rsidP="007C5A86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0F5E43">
              <w:rPr>
                <w:rFonts w:ascii="Candara" w:hAnsi="Candara" w:cs="Times New Roman"/>
                <w:bCs/>
                <w:sz w:val="24"/>
                <w:szCs w:val="24"/>
              </w:rPr>
              <w:t>AFLED331</w:t>
            </w:r>
          </w:p>
          <w:p w14:paraId="6F087ED4" w14:textId="4339330C" w:rsidR="00C322E3" w:rsidRPr="000F5E43" w:rsidRDefault="0068658E" w:rsidP="007C5A86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0F5E43">
              <w:rPr>
                <w:rFonts w:ascii="Candara" w:hAnsi="Candara" w:cs="Times New Roman"/>
                <w:bCs/>
                <w:sz w:val="24"/>
                <w:szCs w:val="24"/>
              </w:rPr>
              <w:t xml:space="preserve">Mrs M. Ludeke  </w:t>
            </w:r>
          </w:p>
          <w:p w14:paraId="01E65E5A" w14:textId="44F0AFC6" w:rsidR="0076556C" w:rsidRPr="000F5E43" w:rsidRDefault="00C322E3" w:rsidP="007C5A86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0F5E43">
              <w:rPr>
                <w:rFonts w:ascii="Candara" w:hAnsi="Candara" w:cs="Times New Roman"/>
                <w:bCs/>
                <w:sz w:val="24"/>
                <w:szCs w:val="24"/>
              </w:rPr>
              <w:t xml:space="preserve">Afrikaans </w:t>
            </w:r>
            <w:r w:rsidR="00DF5837" w:rsidRPr="000F5E43">
              <w:rPr>
                <w:rFonts w:ascii="Candara" w:hAnsi="Candara" w:cs="Times New Roman"/>
                <w:bCs/>
                <w:sz w:val="24"/>
                <w:szCs w:val="24"/>
              </w:rPr>
              <w:t>Language Education III</w:t>
            </w:r>
          </w:p>
          <w:p w14:paraId="0AD6FED7" w14:textId="77777777" w:rsidR="006401A4" w:rsidRPr="000F5E43" w:rsidRDefault="006401A4" w:rsidP="007C5A86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</w:p>
          <w:p w14:paraId="6A28E570" w14:textId="241587A8" w:rsidR="00DF5837" w:rsidRPr="000F5E43" w:rsidRDefault="006401A4" w:rsidP="007C5A86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0F5E43">
              <w:rPr>
                <w:rFonts w:ascii="Candara" w:hAnsi="Candara" w:cs="Times New Roman"/>
                <w:bCs/>
                <w:sz w:val="24"/>
                <w:szCs w:val="24"/>
              </w:rPr>
              <w:t>KKGLED331</w:t>
            </w:r>
          </w:p>
          <w:p w14:paraId="7C2EEC24" w14:textId="77777777" w:rsidR="00D10123" w:rsidRPr="000F5E43" w:rsidRDefault="00D10123" w:rsidP="00D10123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0F5E43">
              <w:rPr>
                <w:rFonts w:ascii="Candara" w:hAnsi="Candara" w:cs="Times New Roman"/>
                <w:bCs/>
                <w:sz w:val="24"/>
                <w:szCs w:val="24"/>
              </w:rPr>
              <w:t>Mr Somseb</w:t>
            </w:r>
          </w:p>
          <w:p w14:paraId="6476099E" w14:textId="34E5637F" w:rsidR="006401A4" w:rsidRPr="000F5E43" w:rsidRDefault="00B63708" w:rsidP="00D10123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0F5E43">
              <w:rPr>
                <w:rFonts w:ascii="Candara" w:hAnsi="Candara" w:cs="Times New Roman"/>
                <w:bCs/>
                <w:sz w:val="24"/>
                <w:szCs w:val="24"/>
              </w:rPr>
              <w:t>Khoekhoegowab Language Education</w:t>
            </w:r>
            <w:r w:rsidR="000F5E43" w:rsidRPr="000F5E43">
              <w:rPr>
                <w:rFonts w:ascii="Candara" w:hAnsi="Candara" w:cs="Times New Roman"/>
                <w:bCs/>
                <w:sz w:val="24"/>
                <w:szCs w:val="24"/>
              </w:rPr>
              <w:t xml:space="preserve"> 111</w:t>
            </w:r>
          </w:p>
          <w:p w14:paraId="6F395043" w14:textId="41278491" w:rsidR="00D10123" w:rsidRPr="000F5E43" w:rsidRDefault="00D10123" w:rsidP="00D10123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C90B1C" w14:textId="0B07AD81" w:rsidR="0076556C" w:rsidRPr="000F5E43" w:rsidRDefault="0076556C" w:rsidP="00D10123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BBF2E3" w14:textId="3763CEF7" w:rsidR="0076556C" w:rsidRPr="000F5E43" w:rsidRDefault="0076556C" w:rsidP="00D10123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61AD67" w14:textId="77777777" w:rsidR="0076556C" w:rsidRPr="000F5E43" w:rsidRDefault="0076556C" w:rsidP="00B25768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</w:p>
        </w:tc>
        <w:tc>
          <w:tcPr>
            <w:tcW w:w="40" w:type="dxa"/>
          </w:tcPr>
          <w:p w14:paraId="36463870" w14:textId="77777777" w:rsidR="0076556C" w:rsidRPr="000F5E43" w:rsidRDefault="0076556C" w:rsidP="00B25768">
            <w:pPr>
              <w:spacing w:line="360" w:lineRule="auto"/>
              <w:rPr>
                <w:rFonts w:ascii="Candara" w:hAnsi="Candara"/>
                <w:sz w:val="24"/>
                <w:szCs w:val="24"/>
              </w:rPr>
            </w:pPr>
          </w:p>
        </w:tc>
      </w:tr>
      <w:tr w:rsidR="0076556C" w:rsidRPr="000F5E43" w14:paraId="4F69B417" w14:textId="77777777" w:rsidTr="00B25768">
        <w:trPr>
          <w:gridAfter w:val="1"/>
          <w:wAfter w:w="40" w:type="dxa"/>
          <w:trHeight w:val="30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14D89C55" w14:textId="77777777" w:rsidR="0076556C" w:rsidRPr="000F5E43" w:rsidRDefault="0076556C" w:rsidP="00B25768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0F5E43">
              <w:rPr>
                <w:rFonts w:ascii="Candara" w:hAnsi="Candara" w:cs="Arial"/>
                <w:b/>
                <w:sz w:val="24"/>
                <w:szCs w:val="24"/>
              </w:rPr>
              <w:lastRenderedPageBreak/>
              <w:t>18:30 to 19:30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0EE331" w14:textId="60190CDC" w:rsidR="003C5798" w:rsidRPr="000F5E43" w:rsidRDefault="00B627A5" w:rsidP="003C5798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0F5E43">
              <w:rPr>
                <w:rFonts w:ascii="Candara" w:hAnsi="Candara" w:cs="Times New Roman"/>
                <w:bCs/>
                <w:sz w:val="24"/>
                <w:szCs w:val="24"/>
              </w:rPr>
              <w:t>AFLED331</w:t>
            </w:r>
          </w:p>
          <w:p w14:paraId="1D98F044" w14:textId="77777777" w:rsidR="000F5E43" w:rsidRDefault="00B627A5" w:rsidP="000F5E43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0F5E43">
              <w:rPr>
                <w:rFonts w:ascii="Candara" w:hAnsi="Candara" w:cs="Times New Roman"/>
                <w:bCs/>
                <w:sz w:val="24"/>
                <w:szCs w:val="24"/>
              </w:rPr>
              <w:t>Mrs M. Ludeke</w:t>
            </w:r>
            <w:r w:rsidR="0068658E" w:rsidRPr="000F5E43">
              <w:rPr>
                <w:rFonts w:ascii="Candara" w:hAnsi="Candara" w:cs="Times New Roman"/>
                <w:bCs/>
                <w:sz w:val="24"/>
                <w:szCs w:val="24"/>
              </w:rPr>
              <w:t xml:space="preserve">  </w:t>
            </w:r>
          </w:p>
          <w:p w14:paraId="54F232E8" w14:textId="081E0526" w:rsidR="0076556C" w:rsidRPr="000F5E43" w:rsidRDefault="000F5E43" w:rsidP="000F5E43">
            <w:pPr>
              <w:spacing w:line="360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>
              <w:rPr>
                <w:rFonts w:ascii="Candara" w:hAnsi="Candara" w:cs="Times New Roman"/>
                <w:bCs/>
                <w:sz w:val="24"/>
                <w:szCs w:val="24"/>
              </w:rPr>
              <w:t>A</w:t>
            </w:r>
            <w:r w:rsidRPr="000F5E43">
              <w:rPr>
                <w:rFonts w:ascii="Candara" w:hAnsi="Candara" w:cs="Times New Roman"/>
                <w:bCs/>
                <w:sz w:val="24"/>
                <w:szCs w:val="24"/>
              </w:rPr>
              <w:t xml:space="preserve">frikaans </w:t>
            </w:r>
            <w:r>
              <w:rPr>
                <w:rFonts w:ascii="Candara" w:hAnsi="Candara" w:cs="Times New Roman"/>
                <w:bCs/>
                <w:sz w:val="24"/>
                <w:szCs w:val="24"/>
              </w:rPr>
              <w:t>L</w:t>
            </w:r>
            <w:r w:rsidRPr="000F5E43">
              <w:rPr>
                <w:rFonts w:ascii="Candara" w:hAnsi="Candara" w:cs="Times New Roman"/>
                <w:bCs/>
                <w:sz w:val="24"/>
                <w:szCs w:val="24"/>
              </w:rPr>
              <w:t xml:space="preserve">anguage </w:t>
            </w:r>
            <w:r>
              <w:rPr>
                <w:rFonts w:ascii="Candara" w:hAnsi="Candara" w:cs="Times New Roman"/>
                <w:bCs/>
                <w:sz w:val="24"/>
                <w:szCs w:val="24"/>
              </w:rPr>
              <w:t>E</w:t>
            </w:r>
            <w:r w:rsidRPr="000F5E43">
              <w:rPr>
                <w:rFonts w:ascii="Candara" w:hAnsi="Candara" w:cs="Times New Roman"/>
                <w:bCs/>
                <w:sz w:val="24"/>
                <w:szCs w:val="24"/>
              </w:rPr>
              <w:t>ducation</w:t>
            </w:r>
            <w:r>
              <w:rPr>
                <w:rFonts w:ascii="Candara" w:hAnsi="Candara" w:cs="Times New Roman"/>
                <w:bCs/>
                <w:sz w:val="24"/>
                <w:szCs w:val="24"/>
              </w:rPr>
              <w:t xml:space="preserve"> </w:t>
            </w:r>
            <w:r w:rsidR="0033477F">
              <w:rPr>
                <w:rFonts w:ascii="Candara" w:hAnsi="Candara" w:cs="Times New Roman"/>
                <w:bCs/>
                <w:sz w:val="24"/>
                <w:szCs w:val="24"/>
              </w:rPr>
              <w:t>III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941EA7" w14:textId="77777777" w:rsidR="001E4702" w:rsidRPr="000F5E43" w:rsidRDefault="001E4702" w:rsidP="001E4702">
            <w:pPr>
              <w:spacing w:line="360" w:lineRule="auto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r w:rsidRPr="000F5E43">
              <w:rPr>
                <w:rFonts w:ascii="Candara" w:hAnsi="Candara" w:cs="Times New Roman"/>
                <w:sz w:val="24"/>
                <w:szCs w:val="24"/>
              </w:rPr>
              <w:t>ISED331</w:t>
            </w:r>
          </w:p>
          <w:p w14:paraId="7D47CE6C" w14:textId="10D6B08B" w:rsidR="0076556C" w:rsidRPr="000F5E43" w:rsidRDefault="001E4702" w:rsidP="001E4702">
            <w:pPr>
              <w:spacing w:line="360" w:lineRule="auto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r w:rsidRPr="000F5E43">
              <w:rPr>
                <w:rFonts w:ascii="Candara" w:hAnsi="Candara" w:cs="Times New Roman"/>
                <w:sz w:val="24"/>
                <w:szCs w:val="24"/>
              </w:rPr>
              <w:t>Mr Simon Sondo</w:t>
            </w:r>
          </w:p>
          <w:p w14:paraId="173F7AE6" w14:textId="2D8BA959" w:rsidR="00487B64" w:rsidRPr="000F5E43" w:rsidRDefault="0033477F" w:rsidP="001E4702">
            <w:pPr>
              <w:spacing w:line="360" w:lineRule="auto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r>
              <w:rPr>
                <w:rFonts w:ascii="Candara" w:hAnsi="Candara" w:cs="Times New Roman"/>
                <w:sz w:val="24"/>
                <w:szCs w:val="24"/>
              </w:rPr>
              <w:t>I</w:t>
            </w:r>
            <w:r w:rsidRPr="000F5E43">
              <w:rPr>
                <w:rFonts w:ascii="Candara" w:hAnsi="Candara" w:cs="Times New Roman"/>
                <w:sz w:val="24"/>
                <w:szCs w:val="24"/>
              </w:rPr>
              <w:t xml:space="preserve">nclusive and </w:t>
            </w:r>
            <w:r>
              <w:rPr>
                <w:rFonts w:ascii="Candara" w:hAnsi="Candara" w:cs="Times New Roman"/>
                <w:sz w:val="24"/>
                <w:szCs w:val="24"/>
              </w:rPr>
              <w:t>S</w:t>
            </w:r>
            <w:r w:rsidRPr="000F5E43">
              <w:rPr>
                <w:rFonts w:ascii="Candara" w:hAnsi="Candara" w:cs="Times New Roman"/>
                <w:sz w:val="24"/>
                <w:szCs w:val="24"/>
              </w:rPr>
              <w:t xml:space="preserve">pecial </w:t>
            </w:r>
            <w:r>
              <w:rPr>
                <w:rFonts w:ascii="Candara" w:hAnsi="Candara" w:cs="Times New Roman"/>
                <w:sz w:val="24"/>
                <w:szCs w:val="24"/>
              </w:rPr>
              <w:t>E</w:t>
            </w:r>
            <w:r w:rsidRPr="000F5E43">
              <w:rPr>
                <w:rFonts w:ascii="Candara" w:hAnsi="Candara" w:cs="Times New Roman"/>
                <w:sz w:val="24"/>
                <w:szCs w:val="24"/>
              </w:rPr>
              <w:t>ducation</w:t>
            </w:r>
          </w:p>
          <w:p w14:paraId="7F68C18A" w14:textId="12A065C6" w:rsidR="00D10123" w:rsidRPr="000F5E43" w:rsidRDefault="00D10123" w:rsidP="00D10123">
            <w:pPr>
              <w:spacing w:line="360" w:lineRule="auto"/>
              <w:rPr>
                <w:rFonts w:ascii="Candara" w:hAnsi="Candara" w:cs="Arial"/>
                <w:b/>
                <w:bCs/>
                <w:sz w:val="24"/>
                <w:szCs w:val="24"/>
              </w:rPr>
            </w:pPr>
          </w:p>
          <w:p w14:paraId="6A97D9CD" w14:textId="5186A285" w:rsidR="00D10123" w:rsidRPr="000F5E43" w:rsidRDefault="00D10123" w:rsidP="00D10123">
            <w:pPr>
              <w:spacing w:line="360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441F33" w14:textId="355E01DD" w:rsidR="0076556C" w:rsidRPr="000F5E43" w:rsidRDefault="00916872" w:rsidP="00D10123">
            <w:pPr>
              <w:spacing w:line="360" w:lineRule="auto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0F5E43">
              <w:rPr>
                <w:rFonts w:ascii="Candara" w:hAnsi="Candara" w:cs="Times New Roman"/>
                <w:bCs/>
                <w:sz w:val="24"/>
                <w:szCs w:val="24"/>
              </w:rPr>
              <w:t xml:space="preserve">        </w:t>
            </w:r>
            <w:r w:rsidR="00D10123" w:rsidRPr="000F5E43">
              <w:rPr>
                <w:rFonts w:ascii="Candara" w:hAnsi="Candara" w:cs="Times New Roman"/>
                <w:bCs/>
                <w:sz w:val="24"/>
                <w:szCs w:val="24"/>
              </w:rPr>
              <w:t>R</w:t>
            </w:r>
            <w:r w:rsidRPr="000F5E43">
              <w:rPr>
                <w:rFonts w:ascii="Candara" w:hAnsi="Candara" w:cs="Times New Roman"/>
                <w:bCs/>
                <w:sz w:val="24"/>
                <w:szCs w:val="24"/>
              </w:rPr>
              <w:t>E</w:t>
            </w:r>
            <w:r w:rsidR="00D10123" w:rsidRPr="000F5E43">
              <w:rPr>
                <w:rFonts w:ascii="Candara" w:hAnsi="Candara" w:cs="Times New Roman"/>
                <w:bCs/>
                <w:sz w:val="24"/>
                <w:szCs w:val="24"/>
              </w:rPr>
              <w:t>ME331</w:t>
            </w:r>
          </w:p>
          <w:p w14:paraId="731BED0B" w14:textId="2EB83FD5" w:rsidR="00916872" w:rsidRPr="000F5E43" w:rsidRDefault="00916872" w:rsidP="00D10123">
            <w:pPr>
              <w:spacing w:line="360" w:lineRule="auto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0F5E43">
              <w:rPr>
                <w:rFonts w:ascii="Candara" w:hAnsi="Candara" w:cs="Times New Roman"/>
                <w:bCs/>
                <w:sz w:val="24"/>
                <w:szCs w:val="24"/>
              </w:rPr>
              <w:t xml:space="preserve">      </w:t>
            </w:r>
            <w:r w:rsidR="00326539">
              <w:rPr>
                <w:rFonts w:ascii="Candara" w:hAnsi="Candara" w:cs="Times New Roman"/>
                <w:bCs/>
                <w:sz w:val="24"/>
                <w:szCs w:val="24"/>
              </w:rPr>
              <w:t>M</w:t>
            </w:r>
            <w:r w:rsidR="00326539" w:rsidRPr="000F5E43">
              <w:rPr>
                <w:rFonts w:ascii="Candara" w:hAnsi="Candara" w:cs="Times New Roman"/>
                <w:bCs/>
                <w:sz w:val="24"/>
                <w:szCs w:val="24"/>
              </w:rPr>
              <w:t xml:space="preserve">r </w:t>
            </w:r>
            <w:r w:rsidR="00326539">
              <w:rPr>
                <w:rFonts w:ascii="Candara" w:hAnsi="Candara" w:cs="Times New Roman"/>
                <w:bCs/>
                <w:sz w:val="24"/>
                <w:szCs w:val="24"/>
              </w:rPr>
              <w:t>H</w:t>
            </w:r>
            <w:r w:rsidR="00326539" w:rsidRPr="000F5E43">
              <w:rPr>
                <w:rFonts w:ascii="Candara" w:hAnsi="Candara" w:cs="Times New Roman"/>
                <w:bCs/>
                <w:sz w:val="24"/>
                <w:szCs w:val="24"/>
              </w:rPr>
              <w:t>aufila</w:t>
            </w:r>
          </w:p>
          <w:p w14:paraId="5E8B8069" w14:textId="3AEF6308" w:rsidR="00916872" w:rsidRPr="000F5E43" w:rsidRDefault="00326539" w:rsidP="00D10123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>
              <w:rPr>
                <w:rFonts w:ascii="Candara" w:hAnsi="Candara" w:cs="Times New Roman"/>
                <w:bCs/>
                <w:sz w:val="24"/>
                <w:szCs w:val="24"/>
              </w:rPr>
              <w:t>R</w:t>
            </w:r>
            <w:r w:rsidRPr="000F5E43">
              <w:rPr>
                <w:rFonts w:ascii="Candara" w:hAnsi="Candara" w:cs="Times New Roman"/>
                <w:bCs/>
                <w:sz w:val="24"/>
                <w:szCs w:val="24"/>
              </w:rPr>
              <w:t xml:space="preserve">esearch </w:t>
            </w:r>
            <w:r>
              <w:rPr>
                <w:rFonts w:ascii="Candara" w:hAnsi="Candara" w:cs="Times New Roman"/>
                <w:bCs/>
                <w:sz w:val="24"/>
                <w:szCs w:val="24"/>
              </w:rPr>
              <w:t>M</w:t>
            </w:r>
            <w:r w:rsidRPr="000F5E43">
              <w:rPr>
                <w:rFonts w:ascii="Candara" w:hAnsi="Candara" w:cs="Times New Roman"/>
                <w:bCs/>
                <w:sz w:val="24"/>
                <w:szCs w:val="24"/>
              </w:rPr>
              <w:t xml:space="preserve">ethods and </w:t>
            </w:r>
            <w:r>
              <w:rPr>
                <w:rFonts w:ascii="Candara" w:hAnsi="Candara" w:cs="Times New Roman"/>
                <w:bCs/>
                <w:sz w:val="24"/>
                <w:szCs w:val="24"/>
              </w:rPr>
              <w:t>P</w:t>
            </w:r>
            <w:r w:rsidRPr="000F5E43">
              <w:rPr>
                <w:rFonts w:ascii="Candara" w:hAnsi="Candara" w:cs="Times New Roman"/>
                <w:bCs/>
                <w:sz w:val="24"/>
                <w:szCs w:val="24"/>
              </w:rPr>
              <w:t xml:space="preserve">rocedures in </w:t>
            </w:r>
            <w:r w:rsidR="000A71AC">
              <w:rPr>
                <w:rFonts w:ascii="Candara" w:hAnsi="Candara" w:cs="Times New Roman"/>
                <w:bCs/>
                <w:sz w:val="24"/>
                <w:szCs w:val="24"/>
              </w:rPr>
              <w:t>E</w:t>
            </w:r>
            <w:r w:rsidRPr="000F5E43">
              <w:rPr>
                <w:rFonts w:ascii="Candara" w:hAnsi="Candara" w:cs="Times New Roman"/>
                <w:bCs/>
                <w:sz w:val="24"/>
                <w:szCs w:val="24"/>
              </w:rPr>
              <w:t>ducation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AEA5C6" w14:textId="77777777" w:rsidR="00D872E9" w:rsidRPr="00D872E9" w:rsidRDefault="00D872E9" w:rsidP="00D872E9">
            <w:pPr>
              <w:spacing w:line="360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 w:rsidRPr="00D872E9">
              <w:rPr>
                <w:rFonts w:ascii="Candara" w:hAnsi="Candara" w:cs="Arial"/>
                <w:b/>
                <w:bCs/>
                <w:sz w:val="24"/>
                <w:szCs w:val="24"/>
              </w:rPr>
              <w:t>RMED331</w:t>
            </w:r>
          </w:p>
          <w:p w14:paraId="5A1A5A85" w14:textId="77777777" w:rsidR="00D872E9" w:rsidRPr="00D872E9" w:rsidRDefault="00D872E9" w:rsidP="00D872E9">
            <w:pPr>
              <w:spacing w:line="360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 w:rsidRPr="00D872E9">
              <w:rPr>
                <w:rFonts w:ascii="Candara" w:hAnsi="Candara" w:cs="Arial"/>
                <w:b/>
                <w:bCs/>
                <w:sz w:val="24"/>
                <w:szCs w:val="24"/>
              </w:rPr>
              <w:t>Dr P. Mushelenga</w:t>
            </w:r>
          </w:p>
          <w:p w14:paraId="28CA2E69" w14:textId="373418AF" w:rsidR="0076556C" w:rsidRPr="000F5E43" w:rsidRDefault="00A31437" w:rsidP="00D872E9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D872E9">
              <w:rPr>
                <w:rFonts w:ascii="Candara" w:hAnsi="Candara" w:cs="Arial"/>
                <w:b/>
                <w:bCs/>
                <w:sz w:val="24"/>
                <w:szCs w:val="24"/>
              </w:rPr>
              <w:t xml:space="preserve">Religious and </w:t>
            </w:r>
            <w:r>
              <w:rPr>
                <w:rFonts w:ascii="Candara" w:hAnsi="Candara" w:cs="Arial"/>
                <w:b/>
                <w:bCs/>
                <w:sz w:val="24"/>
                <w:szCs w:val="24"/>
              </w:rPr>
              <w:t>M</w:t>
            </w:r>
            <w:r w:rsidRPr="00D872E9">
              <w:rPr>
                <w:rFonts w:ascii="Candara" w:hAnsi="Candara" w:cs="Arial"/>
                <w:b/>
                <w:bCs/>
                <w:sz w:val="24"/>
                <w:szCs w:val="24"/>
              </w:rPr>
              <w:t xml:space="preserve">oral </w:t>
            </w:r>
            <w:r>
              <w:rPr>
                <w:rFonts w:ascii="Candara" w:hAnsi="Candara" w:cs="Arial"/>
                <w:b/>
                <w:bCs/>
                <w:sz w:val="24"/>
                <w:szCs w:val="24"/>
              </w:rPr>
              <w:t>E</w:t>
            </w:r>
            <w:r w:rsidRPr="00D872E9">
              <w:rPr>
                <w:rFonts w:ascii="Candara" w:hAnsi="Candara" w:cs="Arial"/>
                <w:b/>
                <w:bCs/>
                <w:sz w:val="24"/>
                <w:szCs w:val="24"/>
              </w:rPr>
              <w:t>ducation</w:t>
            </w:r>
            <w:r w:rsidR="00D546C1">
              <w:rPr>
                <w:rFonts w:ascii="Candara" w:hAnsi="Candara" w:cs="Arial"/>
                <w:b/>
                <w:bCs/>
                <w:sz w:val="24"/>
                <w:szCs w:val="24"/>
              </w:rPr>
              <w:t xml:space="preserve"> III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2EC525" w14:textId="77777777" w:rsidR="0039022F" w:rsidRPr="000F5E43" w:rsidRDefault="0039022F" w:rsidP="0039022F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0F5E43">
              <w:rPr>
                <w:rFonts w:ascii="Candara" w:hAnsi="Candara" w:cs="Times New Roman"/>
                <w:bCs/>
                <w:sz w:val="24"/>
                <w:szCs w:val="24"/>
              </w:rPr>
              <w:t>REME331</w:t>
            </w:r>
          </w:p>
          <w:p w14:paraId="5C4DE7BE" w14:textId="3713F04A" w:rsidR="0039022F" w:rsidRPr="000F5E43" w:rsidRDefault="0039022F" w:rsidP="0039022F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0F5E43">
              <w:rPr>
                <w:rFonts w:ascii="Candara" w:hAnsi="Candara" w:cs="Times New Roman"/>
                <w:bCs/>
                <w:sz w:val="24"/>
                <w:szCs w:val="24"/>
              </w:rPr>
              <w:t xml:space="preserve">      </w:t>
            </w:r>
            <w:r w:rsidR="00485D45">
              <w:rPr>
                <w:rFonts w:ascii="Candara" w:hAnsi="Candara" w:cs="Times New Roman"/>
                <w:bCs/>
                <w:sz w:val="24"/>
                <w:szCs w:val="24"/>
              </w:rPr>
              <w:t>M</w:t>
            </w:r>
            <w:r w:rsidR="00485D45" w:rsidRPr="000F5E43">
              <w:rPr>
                <w:rFonts w:ascii="Candara" w:hAnsi="Candara" w:cs="Times New Roman"/>
                <w:bCs/>
                <w:sz w:val="24"/>
                <w:szCs w:val="24"/>
              </w:rPr>
              <w:t xml:space="preserve">r </w:t>
            </w:r>
            <w:r w:rsidR="00485D45">
              <w:rPr>
                <w:rFonts w:ascii="Candara" w:hAnsi="Candara" w:cs="Times New Roman"/>
                <w:bCs/>
                <w:sz w:val="24"/>
                <w:szCs w:val="24"/>
              </w:rPr>
              <w:t>H</w:t>
            </w:r>
            <w:r w:rsidR="00485D45" w:rsidRPr="000F5E43">
              <w:rPr>
                <w:rFonts w:ascii="Candara" w:hAnsi="Candara" w:cs="Times New Roman"/>
                <w:bCs/>
                <w:sz w:val="24"/>
                <w:szCs w:val="24"/>
              </w:rPr>
              <w:t>aufila</w:t>
            </w:r>
          </w:p>
          <w:p w14:paraId="6F634C0E" w14:textId="79257C37" w:rsidR="0076556C" w:rsidRPr="000F5E43" w:rsidRDefault="00D546C1" w:rsidP="0039022F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>
              <w:rPr>
                <w:rFonts w:ascii="Candara" w:hAnsi="Candara" w:cs="Times New Roman"/>
                <w:bCs/>
                <w:sz w:val="24"/>
                <w:szCs w:val="24"/>
              </w:rPr>
              <w:t>R</w:t>
            </w:r>
            <w:r w:rsidRPr="000F5E43">
              <w:rPr>
                <w:rFonts w:ascii="Candara" w:hAnsi="Candara" w:cs="Times New Roman"/>
                <w:bCs/>
                <w:sz w:val="24"/>
                <w:szCs w:val="24"/>
              </w:rPr>
              <w:t xml:space="preserve">esearch </w:t>
            </w:r>
            <w:r>
              <w:rPr>
                <w:rFonts w:ascii="Candara" w:hAnsi="Candara" w:cs="Times New Roman"/>
                <w:bCs/>
                <w:sz w:val="24"/>
                <w:szCs w:val="24"/>
              </w:rPr>
              <w:t>M</w:t>
            </w:r>
            <w:r w:rsidRPr="000F5E43">
              <w:rPr>
                <w:rFonts w:ascii="Candara" w:hAnsi="Candara" w:cs="Times New Roman"/>
                <w:bCs/>
                <w:sz w:val="24"/>
                <w:szCs w:val="24"/>
              </w:rPr>
              <w:t xml:space="preserve">ethods and </w:t>
            </w:r>
            <w:r>
              <w:rPr>
                <w:rFonts w:ascii="Candara" w:hAnsi="Candara" w:cs="Times New Roman"/>
                <w:bCs/>
                <w:sz w:val="24"/>
                <w:szCs w:val="24"/>
              </w:rPr>
              <w:t>P</w:t>
            </w:r>
            <w:r w:rsidRPr="000F5E43">
              <w:rPr>
                <w:rFonts w:ascii="Candara" w:hAnsi="Candara" w:cs="Times New Roman"/>
                <w:bCs/>
                <w:sz w:val="24"/>
                <w:szCs w:val="24"/>
              </w:rPr>
              <w:t xml:space="preserve">rocedures in </w:t>
            </w:r>
            <w:r w:rsidR="00485D45">
              <w:rPr>
                <w:rFonts w:ascii="Candara" w:hAnsi="Candara" w:cs="Times New Roman"/>
                <w:bCs/>
                <w:sz w:val="24"/>
                <w:szCs w:val="24"/>
              </w:rPr>
              <w:t>E</w:t>
            </w:r>
            <w:r w:rsidRPr="000F5E43">
              <w:rPr>
                <w:rFonts w:ascii="Candara" w:hAnsi="Candara" w:cs="Times New Roman"/>
                <w:bCs/>
                <w:sz w:val="24"/>
                <w:szCs w:val="24"/>
              </w:rPr>
              <w:t>ducation</w:t>
            </w:r>
          </w:p>
        </w:tc>
      </w:tr>
      <w:tr w:rsidR="0076556C" w:rsidRPr="000F5E43" w14:paraId="45A7D3DC" w14:textId="77777777" w:rsidTr="00B25768">
        <w:trPr>
          <w:gridAfter w:val="1"/>
          <w:wAfter w:w="40" w:type="dxa"/>
          <w:trHeight w:val="30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252EABB3" w14:textId="77777777" w:rsidR="0076556C" w:rsidRPr="000F5E43" w:rsidRDefault="0076556C" w:rsidP="00B25768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0F5E43">
              <w:rPr>
                <w:rFonts w:ascii="Candara" w:hAnsi="Candara" w:cs="Arial"/>
                <w:b/>
                <w:sz w:val="24"/>
                <w:szCs w:val="24"/>
              </w:rPr>
              <w:t>19:30 to 20:30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97908E" w14:textId="77777777" w:rsidR="003C5798" w:rsidRPr="000F5E43" w:rsidRDefault="003C5798" w:rsidP="003C5798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0F5E43">
              <w:rPr>
                <w:rFonts w:ascii="Candara" w:hAnsi="Candara" w:cs="Times New Roman"/>
                <w:bCs/>
                <w:sz w:val="24"/>
                <w:szCs w:val="24"/>
              </w:rPr>
              <w:t>RMED331</w:t>
            </w:r>
          </w:p>
          <w:p w14:paraId="2279AAB4" w14:textId="77777777" w:rsidR="0076556C" w:rsidRPr="000F5E43" w:rsidRDefault="003C5798" w:rsidP="003C5798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0F5E43">
              <w:rPr>
                <w:rFonts w:ascii="Candara" w:hAnsi="Candara" w:cs="Times New Roman"/>
                <w:bCs/>
                <w:sz w:val="24"/>
                <w:szCs w:val="24"/>
              </w:rPr>
              <w:t>Dr P. Mushelenga</w:t>
            </w:r>
          </w:p>
          <w:p w14:paraId="0A7DC799" w14:textId="6F131523" w:rsidR="00431498" w:rsidRPr="000F5E43" w:rsidRDefault="009C27E6" w:rsidP="003C5798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>
              <w:rPr>
                <w:rFonts w:ascii="Candara" w:hAnsi="Candara" w:cs="Times New Roman"/>
                <w:bCs/>
                <w:sz w:val="24"/>
                <w:szCs w:val="24"/>
              </w:rPr>
              <w:t>R</w:t>
            </w:r>
            <w:r w:rsidR="00F00E93" w:rsidRPr="000F5E43">
              <w:rPr>
                <w:rFonts w:ascii="Candara" w:hAnsi="Candara" w:cs="Times New Roman"/>
                <w:bCs/>
                <w:sz w:val="24"/>
                <w:szCs w:val="24"/>
              </w:rPr>
              <w:t xml:space="preserve">eligious and </w:t>
            </w:r>
            <w:r>
              <w:rPr>
                <w:rFonts w:ascii="Candara" w:hAnsi="Candara" w:cs="Times New Roman"/>
                <w:bCs/>
                <w:sz w:val="24"/>
                <w:szCs w:val="24"/>
              </w:rPr>
              <w:t>M</w:t>
            </w:r>
            <w:r w:rsidR="00F00E93" w:rsidRPr="000F5E43">
              <w:rPr>
                <w:rFonts w:ascii="Candara" w:hAnsi="Candara" w:cs="Times New Roman"/>
                <w:bCs/>
                <w:sz w:val="24"/>
                <w:szCs w:val="24"/>
              </w:rPr>
              <w:t xml:space="preserve">oral </w:t>
            </w:r>
            <w:r>
              <w:rPr>
                <w:rFonts w:ascii="Candara" w:hAnsi="Candara" w:cs="Times New Roman"/>
                <w:bCs/>
                <w:sz w:val="24"/>
                <w:szCs w:val="24"/>
              </w:rPr>
              <w:t>E</w:t>
            </w:r>
            <w:r w:rsidR="00F00E93" w:rsidRPr="000F5E43">
              <w:rPr>
                <w:rFonts w:ascii="Candara" w:hAnsi="Candara" w:cs="Times New Roman"/>
                <w:bCs/>
                <w:sz w:val="24"/>
                <w:szCs w:val="24"/>
              </w:rPr>
              <w:t>ducation</w:t>
            </w:r>
            <w:r w:rsidR="00F00E93">
              <w:rPr>
                <w:rFonts w:ascii="Candara" w:hAnsi="Candara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Candara" w:hAnsi="Candara" w:cs="Times New Roman"/>
                <w:bCs/>
                <w:sz w:val="24"/>
                <w:szCs w:val="24"/>
              </w:rPr>
              <w:t>III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5EFCB2" w14:textId="671D2C24" w:rsidR="0076556C" w:rsidRPr="000F5E43" w:rsidRDefault="0076556C" w:rsidP="001E4702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234060" w14:textId="77777777" w:rsidR="00487B64" w:rsidRPr="000F5E43" w:rsidRDefault="00487B64" w:rsidP="00487B64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0F5E43">
              <w:rPr>
                <w:rFonts w:ascii="Candara" w:hAnsi="Candara" w:cs="Times New Roman"/>
                <w:bCs/>
                <w:sz w:val="24"/>
                <w:szCs w:val="24"/>
              </w:rPr>
              <w:t>ISED331</w:t>
            </w:r>
          </w:p>
          <w:p w14:paraId="632DFEB5" w14:textId="77777777" w:rsidR="00A95535" w:rsidRDefault="00487B64" w:rsidP="00487B64">
            <w:pPr>
              <w:spacing w:line="360" w:lineRule="auto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r w:rsidRPr="000F5E43">
              <w:rPr>
                <w:rFonts w:ascii="Candara" w:hAnsi="Candara" w:cs="Times New Roman"/>
                <w:bCs/>
                <w:sz w:val="24"/>
                <w:szCs w:val="24"/>
              </w:rPr>
              <w:t>Mr Simo</w:t>
            </w:r>
            <w:r w:rsidR="0039022F" w:rsidRPr="000F5E43">
              <w:rPr>
                <w:rFonts w:ascii="Candara" w:hAnsi="Candara" w:cs="Times New Roman"/>
                <w:bCs/>
                <w:sz w:val="24"/>
                <w:szCs w:val="24"/>
              </w:rPr>
              <w:t>n</w:t>
            </w:r>
            <w:r w:rsidR="0039022F" w:rsidRPr="000F5E43">
              <w:rPr>
                <w:rFonts w:ascii="Candara" w:hAnsi="Candara" w:cs="Times New Roman"/>
                <w:sz w:val="24"/>
                <w:szCs w:val="24"/>
              </w:rPr>
              <w:t xml:space="preserve"> Sondo</w:t>
            </w:r>
          </w:p>
          <w:p w14:paraId="75D398F0" w14:textId="7BDA6A60" w:rsidR="0076556C" w:rsidRDefault="0039022F" w:rsidP="00487B64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0F5E43">
              <w:rPr>
                <w:rFonts w:ascii="Candara" w:hAnsi="Candara"/>
                <w:sz w:val="24"/>
                <w:szCs w:val="24"/>
              </w:rPr>
              <w:t xml:space="preserve"> </w:t>
            </w:r>
            <w:r w:rsidR="00A95535">
              <w:rPr>
                <w:rFonts w:ascii="Candara" w:hAnsi="Candara"/>
                <w:sz w:val="24"/>
                <w:szCs w:val="24"/>
              </w:rPr>
              <w:t>I</w:t>
            </w:r>
            <w:r w:rsidR="00A95535" w:rsidRPr="000F5E43">
              <w:rPr>
                <w:rFonts w:ascii="Candara" w:hAnsi="Candara" w:cs="Times New Roman"/>
                <w:bCs/>
                <w:sz w:val="24"/>
                <w:szCs w:val="24"/>
              </w:rPr>
              <w:t xml:space="preserve">nclusive and </w:t>
            </w:r>
            <w:r w:rsidR="002D38AE">
              <w:rPr>
                <w:rFonts w:ascii="Candara" w:hAnsi="Candara" w:cs="Times New Roman"/>
                <w:bCs/>
                <w:sz w:val="24"/>
                <w:szCs w:val="24"/>
              </w:rPr>
              <w:t>S</w:t>
            </w:r>
            <w:r w:rsidR="00A95535" w:rsidRPr="000F5E43">
              <w:rPr>
                <w:rFonts w:ascii="Candara" w:hAnsi="Candara" w:cs="Times New Roman"/>
                <w:bCs/>
                <w:sz w:val="24"/>
                <w:szCs w:val="24"/>
              </w:rPr>
              <w:t xml:space="preserve">pecial </w:t>
            </w:r>
            <w:r w:rsidR="002D38AE">
              <w:rPr>
                <w:rFonts w:ascii="Candara" w:hAnsi="Candara" w:cs="Times New Roman"/>
                <w:bCs/>
                <w:sz w:val="24"/>
                <w:szCs w:val="24"/>
              </w:rPr>
              <w:t>E</w:t>
            </w:r>
            <w:r w:rsidR="00A95535" w:rsidRPr="000F5E43">
              <w:rPr>
                <w:rFonts w:ascii="Candara" w:hAnsi="Candara" w:cs="Times New Roman"/>
                <w:bCs/>
                <w:sz w:val="24"/>
                <w:szCs w:val="24"/>
              </w:rPr>
              <w:t>ducation</w:t>
            </w:r>
          </w:p>
          <w:p w14:paraId="37E6B471" w14:textId="77777777" w:rsidR="00A95535" w:rsidRPr="000F5E43" w:rsidRDefault="00A95535" w:rsidP="00487B64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</w:p>
          <w:p w14:paraId="5510F069" w14:textId="1C189332" w:rsidR="00487B64" w:rsidRPr="000F5E43" w:rsidRDefault="00487B64" w:rsidP="00487B64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E3CB62" w14:textId="1F93103F" w:rsidR="0076556C" w:rsidRPr="000F5E43" w:rsidRDefault="0076556C" w:rsidP="0039022F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7F994E" w14:textId="77777777" w:rsidR="0076556C" w:rsidRPr="000F5E43" w:rsidRDefault="00431498" w:rsidP="00B25768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0F5E43">
              <w:rPr>
                <w:rFonts w:ascii="Candara" w:hAnsi="Candara" w:cs="Times New Roman"/>
                <w:bCs/>
                <w:sz w:val="24"/>
                <w:szCs w:val="24"/>
              </w:rPr>
              <w:t>LDED331</w:t>
            </w:r>
          </w:p>
          <w:p w14:paraId="64CD3F9C" w14:textId="5F6A3F5B" w:rsidR="00431498" w:rsidRPr="000F5E43" w:rsidRDefault="002D38AE" w:rsidP="00B25768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>
              <w:rPr>
                <w:rFonts w:ascii="Candara" w:hAnsi="Candara" w:cs="Times New Roman"/>
                <w:bCs/>
                <w:sz w:val="24"/>
                <w:szCs w:val="24"/>
              </w:rPr>
              <w:t>M</w:t>
            </w:r>
            <w:r w:rsidRPr="000F5E43">
              <w:rPr>
                <w:rFonts w:ascii="Candara" w:hAnsi="Candara" w:cs="Times New Roman"/>
                <w:bCs/>
                <w:sz w:val="24"/>
                <w:szCs w:val="24"/>
              </w:rPr>
              <w:t xml:space="preserve">r </w:t>
            </w:r>
            <w:r w:rsidR="00763671" w:rsidRPr="000F5E43">
              <w:rPr>
                <w:rFonts w:ascii="Candara" w:hAnsi="Candara" w:cs="Times New Roman"/>
                <w:bCs/>
                <w:sz w:val="24"/>
                <w:szCs w:val="24"/>
              </w:rPr>
              <w:t>Shiyoka</w:t>
            </w:r>
          </w:p>
          <w:p w14:paraId="0EFE1CE9" w14:textId="4B4E8F73" w:rsidR="00431498" w:rsidRPr="000F5E43" w:rsidRDefault="002D38AE" w:rsidP="00B25768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>
              <w:rPr>
                <w:rFonts w:ascii="Candara" w:hAnsi="Candara" w:cs="Times New Roman"/>
                <w:bCs/>
                <w:sz w:val="24"/>
                <w:szCs w:val="24"/>
              </w:rPr>
              <w:t>L</w:t>
            </w:r>
            <w:r w:rsidRPr="000F5E43">
              <w:rPr>
                <w:rFonts w:ascii="Candara" w:hAnsi="Candara" w:cs="Times New Roman"/>
                <w:bCs/>
                <w:sz w:val="24"/>
                <w:szCs w:val="24"/>
              </w:rPr>
              <w:t xml:space="preserve">anguage </w:t>
            </w:r>
            <w:r>
              <w:rPr>
                <w:rFonts w:ascii="Candara" w:hAnsi="Candara" w:cs="Times New Roman"/>
                <w:bCs/>
                <w:sz w:val="24"/>
                <w:szCs w:val="24"/>
              </w:rPr>
              <w:t>D</w:t>
            </w:r>
            <w:r w:rsidRPr="000F5E43">
              <w:rPr>
                <w:rFonts w:ascii="Candara" w:hAnsi="Candara" w:cs="Times New Roman"/>
                <w:bCs/>
                <w:sz w:val="24"/>
                <w:szCs w:val="24"/>
              </w:rPr>
              <w:t xml:space="preserve">evelopment in </w:t>
            </w:r>
            <w:r>
              <w:rPr>
                <w:rFonts w:ascii="Candara" w:hAnsi="Candara" w:cs="Times New Roman"/>
                <w:bCs/>
                <w:sz w:val="24"/>
                <w:szCs w:val="24"/>
              </w:rPr>
              <w:t>E</w:t>
            </w:r>
            <w:r w:rsidRPr="000F5E43">
              <w:rPr>
                <w:rFonts w:ascii="Candara" w:hAnsi="Candara" w:cs="Times New Roman"/>
                <w:bCs/>
                <w:sz w:val="24"/>
                <w:szCs w:val="24"/>
              </w:rPr>
              <w:t xml:space="preserve">ducation </w:t>
            </w:r>
            <w:r>
              <w:rPr>
                <w:rFonts w:ascii="Candara" w:hAnsi="Candara" w:cs="Times New Roman"/>
                <w:bCs/>
                <w:sz w:val="24"/>
                <w:szCs w:val="24"/>
              </w:rPr>
              <w:t>III</w:t>
            </w:r>
          </w:p>
        </w:tc>
      </w:tr>
    </w:tbl>
    <w:p w14:paraId="5277881F" w14:textId="77777777" w:rsidR="0076556C" w:rsidRDefault="0076556C" w:rsidP="0076556C">
      <w:pPr>
        <w:tabs>
          <w:tab w:val="left" w:pos="1845"/>
        </w:tabs>
        <w:spacing w:line="360" w:lineRule="auto"/>
        <w:rPr>
          <w:rFonts w:ascii="Candara" w:hAnsi="Candara"/>
          <w:sz w:val="24"/>
          <w:szCs w:val="24"/>
        </w:rPr>
      </w:pPr>
    </w:p>
    <w:p w14:paraId="797E65DE" w14:textId="7D2E3F51" w:rsidR="002F0FB7" w:rsidRDefault="002F0FB7" w:rsidP="0076556C">
      <w:pPr>
        <w:tabs>
          <w:tab w:val="left" w:pos="1845"/>
        </w:tabs>
        <w:spacing w:line="360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KEY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15"/>
        <w:gridCol w:w="3333"/>
      </w:tblGrid>
      <w:tr w:rsidR="00B83756" w14:paraId="10FD8285" w14:textId="77777777" w:rsidTr="009915F0">
        <w:tc>
          <w:tcPr>
            <w:tcW w:w="10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09C8" w14:textId="531AB582" w:rsidR="00B83756" w:rsidRPr="00980AFC" w:rsidRDefault="00B83756" w:rsidP="00B83756">
            <w:pPr>
              <w:tabs>
                <w:tab w:val="left" w:pos="1845"/>
              </w:tabs>
              <w:spacing w:line="360" w:lineRule="auto"/>
              <w:rPr>
                <w:rFonts w:ascii="Candara" w:hAnsi="Candara"/>
                <w:sz w:val="24"/>
                <w:szCs w:val="24"/>
              </w:rPr>
            </w:pPr>
            <w:r w:rsidRPr="00980AFC">
              <w:rPr>
                <w:rFonts w:ascii="Candara" w:eastAsia="Arial" w:hAnsi="Candara" w:cs="Arial"/>
                <w:sz w:val="24"/>
                <w:szCs w:val="24"/>
              </w:rPr>
              <w:t xml:space="preserve"> Inclusive and Special Education 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C0F8D" w14:textId="7186283D" w:rsidR="00B83756" w:rsidRPr="00523C54" w:rsidRDefault="00B83756" w:rsidP="00B83756">
            <w:pPr>
              <w:tabs>
                <w:tab w:val="left" w:pos="1845"/>
              </w:tabs>
              <w:spacing w:line="360" w:lineRule="auto"/>
              <w:rPr>
                <w:rFonts w:ascii="Candara" w:hAnsi="Candara"/>
                <w:sz w:val="24"/>
                <w:szCs w:val="24"/>
              </w:rPr>
            </w:pPr>
            <w:r w:rsidRPr="00523C54">
              <w:rPr>
                <w:rFonts w:ascii="Candara" w:eastAsia="Arial" w:hAnsi="Candara" w:cs="Arial"/>
                <w:sz w:val="24"/>
                <w:szCs w:val="24"/>
              </w:rPr>
              <w:t xml:space="preserve">ISED331 </w:t>
            </w:r>
          </w:p>
        </w:tc>
      </w:tr>
      <w:tr w:rsidR="00B83756" w14:paraId="24AE6945" w14:textId="77777777" w:rsidTr="009915F0">
        <w:tc>
          <w:tcPr>
            <w:tcW w:w="10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4EA2D" w14:textId="42B214F1" w:rsidR="00B83756" w:rsidRPr="00980AFC" w:rsidRDefault="00B83756" w:rsidP="00B83756">
            <w:pPr>
              <w:tabs>
                <w:tab w:val="left" w:pos="1845"/>
              </w:tabs>
              <w:spacing w:line="360" w:lineRule="auto"/>
              <w:rPr>
                <w:rFonts w:ascii="Candara" w:hAnsi="Candara"/>
                <w:sz w:val="24"/>
                <w:szCs w:val="24"/>
              </w:rPr>
            </w:pPr>
            <w:r w:rsidRPr="00980AFC">
              <w:rPr>
                <w:rFonts w:ascii="Candara" w:eastAsia="Arial" w:hAnsi="Candara" w:cs="Arial"/>
                <w:sz w:val="24"/>
                <w:szCs w:val="24"/>
              </w:rPr>
              <w:t xml:space="preserve"> Language Development Education II 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8B396" w14:textId="42C2AA7D" w:rsidR="00B83756" w:rsidRPr="00523C54" w:rsidRDefault="00B83756" w:rsidP="00B83756">
            <w:pPr>
              <w:tabs>
                <w:tab w:val="left" w:pos="1845"/>
              </w:tabs>
              <w:spacing w:line="360" w:lineRule="auto"/>
              <w:rPr>
                <w:rFonts w:ascii="Candara" w:hAnsi="Candara"/>
                <w:sz w:val="24"/>
                <w:szCs w:val="24"/>
              </w:rPr>
            </w:pPr>
            <w:r w:rsidRPr="00523C54">
              <w:rPr>
                <w:rFonts w:ascii="Candara" w:eastAsia="Arial" w:hAnsi="Candara" w:cs="Arial"/>
                <w:sz w:val="24"/>
                <w:szCs w:val="24"/>
              </w:rPr>
              <w:t xml:space="preserve">LDED331 </w:t>
            </w:r>
          </w:p>
        </w:tc>
      </w:tr>
      <w:tr w:rsidR="00BC417C" w14:paraId="074E8026" w14:textId="77777777" w:rsidTr="00C203B4">
        <w:tc>
          <w:tcPr>
            <w:tcW w:w="10615" w:type="dxa"/>
          </w:tcPr>
          <w:p w14:paraId="17688CBA" w14:textId="6358EC3B" w:rsidR="00BC417C" w:rsidRPr="00980AFC" w:rsidRDefault="00BC417C" w:rsidP="00BC417C">
            <w:pPr>
              <w:tabs>
                <w:tab w:val="left" w:pos="1845"/>
              </w:tabs>
              <w:spacing w:line="360" w:lineRule="auto"/>
              <w:rPr>
                <w:rFonts w:ascii="Candara" w:hAnsi="Candara"/>
                <w:sz w:val="24"/>
                <w:szCs w:val="24"/>
              </w:rPr>
            </w:pPr>
            <w:r w:rsidRPr="00980AFC">
              <w:rPr>
                <w:rFonts w:ascii="Candara" w:eastAsia="Arial" w:hAnsi="Candara" w:cs="Arial"/>
                <w:sz w:val="24"/>
                <w:szCs w:val="24"/>
              </w:rPr>
              <w:lastRenderedPageBreak/>
              <w:t xml:space="preserve">Research Methods and Procedures in Education + Proposal 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B8B5F" w14:textId="1594A7FE" w:rsidR="00BC417C" w:rsidRPr="00523C54" w:rsidRDefault="00BC417C" w:rsidP="00BC417C">
            <w:pPr>
              <w:tabs>
                <w:tab w:val="left" w:pos="1845"/>
              </w:tabs>
              <w:spacing w:line="360" w:lineRule="auto"/>
              <w:rPr>
                <w:rFonts w:ascii="Candara" w:hAnsi="Candara"/>
                <w:sz w:val="24"/>
                <w:szCs w:val="24"/>
              </w:rPr>
            </w:pPr>
            <w:r w:rsidRPr="00523C54">
              <w:rPr>
                <w:rFonts w:ascii="Candara" w:eastAsia="Arial" w:hAnsi="Candara" w:cs="Arial"/>
                <w:sz w:val="24"/>
                <w:szCs w:val="24"/>
              </w:rPr>
              <w:t xml:space="preserve">REME331 </w:t>
            </w:r>
          </w:p>
        </w:tc>
      </w:tr>
      <w:tr w:rsidR="00BC417C" w14:paraId="0B35CCFB" w14:textId="77777777" w:rsidTr="004A4595">
        <w:tc>
          <w:tcPr>
            <w:tcW w:w="10615" w:type="dxa"/>
          </w:tcPr>
          <w:p w14:paraId="6996F3F7" w14:textId="11ED1914" w:rsidR="003C6845" w:rsidRPr="003C6845" w:rsidRDefault="00BC417C" w:rsidP="00BC417C">
            <w:pPr>
              <w:tabs>
                <w:tab w:val="left" w:pos="1845"/>
              </w:tabs>
              <w:spacing w:line="360" w:lineRule="auto"/>
              <w:rPr>
                <w:rFonts w:ascii="Candara" w:eastAsia="Arial" w:hAnsi="Candara" w:cs="Arial"/>
                <w:sz w:val="24"/>
                <w:szCs w:val="24"/>
              </w:rPr>
            </w:pPr>
            <w:r w:rsidRPr="00980AFC">
              <w:rPr>
                <w:rFonts w:ascii="Candara" w:eastAsia="Arial" w:hAnsi="Candara" w:cs="Arial"/>
                <w:sz w:val="24"/>
                <w:szCs w:val="24"/>
              </w:rPr>
              <w:t>Teaching Practice – 1 full school term 1</w:t>
            </w:r>
            <w:r w:rsidRPr="00980AFC">
              <w:rPr>
                <w:rFonts w:ascii="Candara" w:eastAsia="Arial" w:hAnsi="Candara" w:cs="Arial"/>
                <w:sz w:val="24"/>
                <w:szCs w:val="24"/>
                <w:vertAlign w:val="superscript"/>
              </w:rPr>
              <w:t>st</w:t>
            </w:r>
            <w:r w:rsidRPr="00980AFC">
              <w:rPr>
                <w:rFonts w:ascii="Candara" w:eastAsia="Arial" w:hAnsi="Candara" w:cs="Arial"/>
                <w:sz w:val="24"/>
                <w:szCs w:val="24"/>
              </w:rPr>
              <w:t xml:space="preserve"> or 2</w:t>
            </w:r>
            <w:r w:rsidRPr="00980AFC">
              <w:rPr>
                <w:rFonts w:ascii="Candara" w:eastAsia="Arial" w:hAnsi="Candara" w:cs="Arial"/>
                <w:sz w:val="24"/>
                <w:szCs w:val="24"/>
                <w:vertAlign w:val="superscript"/>
              </w:rPr>
              <w:t>nd</w:t>
            </w:r>
            <w:r w:rsidRPr="00980AFC">
              <w:rPr>
                <w:rFonts w:ascii="Candara" w:eastAsia="Arial" w:hAnsi="Candara" w:cs="Arial"/>
                <w:sz w:val="24"/>
                <w:szCs w:val="24"/>
              </w:rPr>
              <w:t xml:space="preserve"> school term) 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D7A5E" w14:textId="12E48728" w:rsidR="00BC417C" w:rsidRPr="00523C54" w:rsidRDefault="00BC417C" w:rsidP="00BC417C">
            <w:pPr>
              <w:rPr>
                <w:rFonts w:ascii="Candara" w:hAnsi="Candara"/>
                <w:sz w:val="24"/>
                <w:szCs w:val="24"/>
              </w:rPr>
            </w:pPr>
            <w:r w:rsidRPr="00523C54">
              <w:rPr>
                <w:rFonts w:ascii="Candara" w:eastAsia="Arial" w:hAnsi="Candara" w:cs="Arial"/>
                <w:sz w:val="24"/>
                <w:szCs w:val="24"/>
              </w:rPr>
              <w:t xml:space="preserve">TEPR331 </w:t>
            </w:r>
          </w:p>
          <w:p w14:paraId="5F1A337B" w14:textId="514C1960" w:rsidR="00BC417C" w:rsidRPr="00523C54" w:rsidRDefault="00BC417C" w:rsidP="00BC417C">
            <w:pPr>
              <w:tabs>
                <w:tab w:val="left" w:pos="1845"/>
              </w:tabs>
              <w:spacing w:line="360" w:lineRule="auto"/>
              <w:rPr>
                <w:rFonts w:ascii="Candara" w:hAnsi="Candara"/>
                <w:sz w:val="24"/>
                <w:szCs w:val="24"/>
              </w:rPr>
            </w:pPr>
            <w:r w:rsidRPr="00523C54">
              <w:rPr>
                <w:rFonts w:ascii="Candara" w:eastAsia="Arial" w:hAnsi="Candara" w:cs="Arial"/>
                <w:sz w:val="24"/>
                <w:szCs w:val="24"/>
              </w:rPr>
              <w:t xml:space="preserve"> </w:t>
            </w:r>
          </w:p>
        </w:tc>
      </w:tr>
      <w:tr w:rsidR="004C521E" w14:paraId="7BAA5252" w14:textId="77777777" w:rsidTr="00A51EC0">
        <w:tc>
          <w:tcPr>
            <w:tcW w:w="10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55DC0" w14:textId="51039A70" w:rsidR="004C521E" w:rsidRPr="00543B90" w:rsidRDefault="004C521E" w:rsidP="004C521E">
            <w:pPr>
              <w:tabs>
                <w:tab w:val="left" w:pos="1845"/>
              </w:tabs>
              <w:spacing w:line="360" w:lineRule="auto"/>
              <w:rPr>
                <w:rFonts w:ascii="Candara" w:hAnsi="Candara"/>
                <w:sz w:val="24"/>
                <w:szCs w:val="24"/>
              </w:rPr>
            </w:pPr>
            <w:r w:rsidRPr="00543B90">
              <w:rPr>
                <w:rFonts w:ascii="Candara" w:eastAsia="Arial" w:hAnsi="Candara" w:cs="Arial"/>
                <w:sz w:val="24"/>
                <w:szCs w:val="24"/>
              </w:rPr>
              <w:t xml:space="preserve">Religious and Moral Education lll 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A5ACE" w14:textId="4D7810F9" w:rsidR="004C521E" w:rsidRPr="00523C54" w:rsidRDefault="004C521E" w:rsidP="00684F6D">
            <w:pPr>
              <w:rPr>
                <w:rFonts w:ascii="Candara" w:hAnsi="Candara"/>
                <w:sz w:val="24"/>
                <w:szCs w:val="24"/>
              </w:rPr>
            </w:pPr>
            <w:r w:rsidRPr="00523C54">
              <w:rPr>
                <w:rFonts w:ascii="Candara" w:eastAsia="Arial" w:hAnsi="Candara" w:cs="Arial"/>
                <w:sz w:val="24"/>
                <w:szCs w:val="24"/>
              </w:rPr>
              <w:t xml:space="preserve">RMED331 </w:t>
            </w:r>
          </w:p>
        </w:tc>
      </w:tr>
      <w:tr w:rsidR="004C521E" w14:paraId="3C9086F3" w14:textId="77777777" w:rsidTr="00A51EC0">
        <w:tc>
          <w:tcPr>
            <w:tcW w:w="10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0A8D" w14:textId="12489AE6" w:rsidR="004C521E" w:rsidRPr="00543B90" w:rsidRDefault="004C521E" w:rsidP="004C521E">
            <w:pPr>
              <w:tabs>
                <w:tab w:val="left" w:pos="1845"/>
              </w:tabs>
              <w:spacing w:line="360" w:lineRule="auto"/>
              <w:rPr>
                <w:rFonts w:ascii="Candara" w:hAnsi="Candara"/>
                <w:sz w:val="24"/>
                <w:szCs w:val="24"/>
              </w:rPr>
            </w:pPr>
            <w:r w:rsidRPr="00543B90">
              <w:rPr>
                <w:rFonts w:ascii="Candara" w:eastAsia="Arial" w:hAnsi="Candara" w:cs="Arial"/>
                <w:sz w:val="24"/>
                <w:szCs w:val="24"/>
              </w:rPr>
              <w:t xml:space="preserve"> Namibian Language Education lll 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9951" w14:textId="12300AA2" w:rsidR="004C521E" w:rsidRPr="00523C54" w:rsidRDefault="004C521E" w:rsidP="004C521E">
            <w:pPr>
              <w:tabs>
                <w:tab w:val="left" w:pos="1845"/>
              </w:tabs>
              <w:spacing w:line="360" w:lineRule="auto"/>
              <w:rPr>
                <w:rFonts w:ascii="Candara" w:hAnsi="Candara"/>
                <w:sz w:val="24"/>
                <w:szCs w:val="24"/>
              </w:rPr>
            </w:pPr>
            <w:r w:rsidRPr="00523C54">
              <w:rPr>
                <w:rFonts w:ascii="Candara" w:eastAsia="Arial" w:hAnsi="Candara" w:cs="Arial"/>
                <w:sz w:val="24"/>
                <w:szCs w:val="24"/>
              </w:rPr>
              <w:t xml:space="preserve">NLED331 </w:t>
            </w:r>
          </w:p>
        </w:tc>
      </w:tr>
      <w:tr w:rsidR="004C521E" w14:paraId="434DE850" w14:textId="77777777" w:rsidTr="00A51EC0">
        <w:tc>
          <w:tcPr>
            <w:tcW w:w="10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5FFE8" w14:textId="066B25BA" w:rsidR="004C521E" w:rsidRPr="00543B90" w:rsidRDefault="004C521E" w:rsidP="004C521E">
            <w:pPr>
              <w:tabs>
                <w:tab w:val="left" w:pos="1845"/>
              </w:tabs>
              <w:spacing w:line="360" w:lineRule="auto"/>
              <w:rPr>
                <w:rFonts w:ascii="Candara" w:hAnsi="Candara"/>
                <w:sz w:val="24"/>
                <w:szCs w:val="24"/>
              </w:rPr>
            </w:pPr>
            <w:r w:rsidRPr="00543B90">
              <w:rPr>
                <w:rFonts w:ascii="Candara" w:eastAsia="Arial" w:hAnsi="Candara" w:cs="Arial"/>
                <w:sz w:val="24"/>
                <w:szCs w:val="24"/>
              </w:rPr>
              <w:t xml:space="preserve">Elementary Agriculture Education lll 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722C7" w14:textId="5814AB16" w:rsidR="004C521E" w:rsidRPr="00523C54" w:rsidRDefault="004C521E" w:rsidP="004C521E">
            <w:pPr>
              <w:tabs>
                <w:tab w:val="left" w:pos="1845"/>
              </w:tabs>
              <w:spacing w:line="360" w:lineRule="auto"/>
              <w:rPr>
                <w:rFonts w:ascii="Candara" w:hAnsi="Candara"/>
                <w:sz w:val="24"/>
                <w:szCs w:val="24"/>
              </w:rPr>
            </w:pPr>
            <w:r w:rsidRPr="00523C54">
              <w:rPr>
                <w:rFonts w:ascii="Candara" w:eastAsia="Arial" w:hAnsi="Candara" w:cs="Arial"/>
                <w:sz w:val="24"/>
                <w:szCs w:val="24"/>
              </w:rPr>
              <w:t xml:space="preserve">EAED331 </w:t>
            </w:r>
          </w:p>
        </w:tc>
      </w:tr>
      <w:tr w:rsidR="004C521E" w14:paraId="20DF3991" w14:textId="77777777" w:rsidTr="00A51EC0">
        <w:tc>
          <w:tcPr>
            <w:tcW w:w="10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60B7F" w14:textId="5792FE93" w:rsidR="004C521E" w:rsidRPr="00543B90" w:rsidRDefault="004C521E" w:rsidP="004C521E">
            <w:pPr>
              <w:tabs>
                <w:tab w:val="left" w:pos="1845"/>
              </w:tabs>
              <w:spacing w:line="360" w:lineRule="auto"/>
              <w:rPr>
                <w:rFonts w:ascii="Candara" w:hAnsi="Candara"/>
                <w:sz w:val="24"/>
                <w:szCs w:val="24"/>
              </w:rPr>
            </w:pPr>
            <w:r w:rsidRPr="00543B90">
              <w:rPr>
                <w:rFonts w:ascii="Candara" w:eastAsia="Arial" w:hAnsi="Candara" w:cs="Arial"/>
                <w:sz w:val="24"/>
                <w:szCs w:val="24"/>
              </w:rPr>
              <w:t xml:space="preserve"> Health and Physical Education III 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D61D9" w14:textId="025376F9" w:rsidR="004C521E" w:rsidRPr="00523C54" w:rsidRDefault="004C521E" w:rsidP="00523C54">
            <w:pPr>
              <w:rPr>
                <w:rFonts w:ascii="Candara" w:hAnsi="Candara"/>
                <w:sz w:val="24"/>
                <w:szCs w:val="24"/>
              </w:rPr>
            </w:pPr>
            <w:r w:rsidRPr="00523C54">
              <w:rPr>
                <w:rFonts w:ascii="Candara" w:eastAsia="Arial" w:hAnsi="Candara" w:cs="Arial"/>
                <w:sz w:val="24"/>
                <w:szCs w:val="24"/>
              </w:rPr>
              <w:t xml:space="preserve">HPED331 </w:t>
            </w:r>
          </w:p>
          <w:p w14:paraId="4A4FAE07" w14:textId="77777777" w:rsidR="004C521E" w:rsidRPr="00523C54" w:rsidRDefault="004C521E" w:rsidP="004C521E">
            <w:pPr>
              <w:ind w:right="2"/>
              <w:jc w:val="center"/>
              <w:rPr>
                <w:rFonts w:ascii="Candara" w:hAnsi="Candara"/>
                <w:sz w:val="24"/>
                <w:szCs w:val="24"/>
              </w:rPr>
            </w:pPr>
            <w:r w:rsidRPr="00523C54">
              <w:rPr>
                <w:rFonts w:ascii="Candara" w:eastAsia="Arial" w:hAnsi="Candara" w:cs="Arial"/>
                <w:sz w:val="24"/>
                <w:szCs w:val="24"/>
              </w:rPr>
              <w:t xml:space="preserve"> </w:t>
            </w:r>
          </w:p>
          <w:p w14:paraId="1483D717" w14:textId="6DD42778" w:rsidR="004C521E" w:rsidRPr="00523C54" w:rsidRDefault="004C521E" w:rsidP="004C521E">
            <w:pPr>
              <w:tabs>
                <w:tab w:val="left" w:pos="1845"/>
              </w:tabs>
              <w:spacing w:line="360" w:lineRule="auto"/>
              <w:rPr>
                <w:rFonts w:ascii="Candara" w:hAnsi="Candara"/>
                <w:sz w:val="24"/>
                <w:szCs w:val="24"/>
              </w:rPr>
            </w:pPr>
            <w:r w:rsidRPr="00523C54">
              <w:rPr>
                <w:rFonts w:ascii="Candara" w:eastAsia="Arial" w:hAnsi="Candara" w:cs="Arial"/>
                <w:sz w:val="24"/>
                <w:szCs w:val="24"/>
              </w:rPr>
              <w:t xml:space="preserve"> </w:t>
            </w:r>
          </w:p>
        </w:tc>
      </w:tr>
    </w:tbl>
    <w:p w14:paraId="1CDB0535" w14:textId="77777777" w:rsidR="002F0FB7" w:rsidRPr="000F5E43" w:rsidRDefault="002F0FB7" w:rsidP="0076556C">
      <w:pPr>
        <w:tabs>
          <w:tab w:val="left" w:pos="1845"/>
        </w:tabs>
        <w:spacing w:line="360" w:lineRule="auto"/>
        <w:rPr>
          <w:rFonts w:ascii="Candara" w:hAnsi="Candara"/>
          <w:sz w:val="24"/>
          <w:szCs w:val="24"/>
        </w:rPr>
      </w:pPr>
    </w:p>
    <w:p w14:paraId="4EADE800" w14:textId="77777777" w:rsidR="0076556C" w:rsidRPr="00733155" w:rsidRDefault="0076556C" w:rsidP="0076556C">
      <w:pPr>
        <w:tabs>
          <w:tab w:val="left" w:pos="1845"/>
        </w:tabs>
      </w:pPr>
    </w:p>
    <w:p w14:paraId="5F298D0B" w14:textId="77777777" w:rsidR="0076556C" w:rsidRDefault="0076556C" w:rsidP="00E13E76">
      <w:pPr>
        <w:tabs>
          <w:tab w:val="left" w:pos="1845"/>
        </w:tabs>
      </w:pPr>
    </w:p>
    <w:p w14:paraId="0559302F" w14:textId="77777777" w:rsidR="001C20B6" w:rsidRDefault="001C20B6" w:rsidP="00E13E76">
      <w:pPr>
        <w:tabs>
          <w:tab w:val="left" w:pos="1845"/>
        </w:tabs>
      </w:pPr>
    </w:p>
    <w:p w14:paraId="3BE73E29" w14:textId="77777777" w:rsidR="001C20B6" w:rsidRDefault="001C20B6" w:rsidP="00E13E76">
      <w:pPr>
        <w:tabs>
          <w:tab w:val="left" w:pos="1845"/>
        </w:tabs>
      </w:pPr>
    </w:p>
    <w:p w14:paraId="46834D2F" w14:textId="77777777" w:rsidR="001C20B6" w:rsidRDefault="001C20B6" w:rsidP="00E13E76">
      <w:pPr>
        <w:tabs>
          <w:tab w:val="left" w:pos="1845"/>
        </w:tabs>
      </w:pPr>
    </w:p>
    <w:p w14:paraId="25464AC7" w14:textId="77777777" w:rsidR="001C20B6" w:rsidRDefault="001C20B6" w:rsidP="00E13E76">
      <w:pPr>
        <w:tabs>
          <w:tab w:val="left" w:pos="1845"/>
        </w:tabs>
      </w:pPr>
    </w:p>
    <w:p w14:paraId="29889297" w14:textId="77777777" w:rsidR="001C20B6" w:rsidRPr="00733155" w:rsidRDefault="001C20B6" w:rsidP="00E13E76">
      <w:pPr>
        <w:tabs>
          <w:tab w:val="left" w:pos="1845"/>
        </w:tabs>
      </w:pPr>
    </w:p>
    <w:p w14:paraId="12B60E78" w14:textId="77777777" w:rsidR="00E13E76" w:rsidRDefault="00E13E76" w:rsidP="00733155">
      <w:pPr>
        <w:tabs>
          <w:tab w:val="left" w:pos="1845"/>
        </w:tabs>
      </w:pPr>
    </w:p>
    <w:p w14:paraId="3C70B7B4" w14:textId="77777777" w:rsidR="00F131A7" w:rsidRDefault="00F131A7" w:rsidP="00733155">
      <w:pPr>
        <w:tabs>
          <w:tab w:val="left" w:pos="1845"/>
        </w:tabs>
      </w:pPr>
    </w:p>
    <w:p w14:paraId="185729A4" w14:textId="77777777" w:rsidR="00F131A7" w:rsidRDefault="00F131A7" w:rsidP="00733155">
      <w:pPr>
        <w:tabs>
          <w:tab w:val="left" w:pos="1845"/>
        </w:tabs>
      </w:pPr>
    </w:p>
    <w:p w14:paraId="380F0526" w14:textId="77777777" w:rsidR="00F131A7" w:rsidRDefault="00F131A7" w:rsidP="00F131A7">
      <w:pPr>
        <w:tabs>
          <w:tab w:val="left" w:pos="1845"/>
        </w:tabs>
      </w:pPr>
    </w:p>
    <w:p w14:paraId="33455D52" w14:textId="77777777" w:rsidR="00F131A7" w:rsidRDefault="00F131A7" w:rsidP="00F131A7">
      <w:r w:rsidRPr="00D36783">
        <w:rPr>
          <w:b/>
          <w:bCs/>
        </w:rPr>
        <w:lastRenderedPageBreak/>
        <w:t>SPCTED24T1790475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24B5D6B" wp14:editId="604BAD95">
                <wp:simplePos x="0" y="0"/>
                <wp:positionH relativeFrom="column">
                  <wp:posOffset>1504950</wp:posOffset>
                </wp:positionH>
                <wp:positionV relativeFrom="paragraph">
                  <wp:posOffset>-342900</wp:posOffset>
                </wp:positionV>
                <wp:extent cx="4945380" cy="752475"/>
                <wp:effectExtent l="0" t="0" r="0" b="0"/>
                <wp:wrapNone/>
                <wp:docPr id="8001712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538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7BD911E" w14:textId="77777777" w:rsidR="00F131A7" w:rsidRPr="005F62A9" w:rsidRDefault="00F131A7" w:rsidP="00F131A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F62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Erf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673 &amp; 676 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Schweitzer 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Streets,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Windhoek West 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>, Windhoek, Namibia</w:t>
                            </w:r>
                          </w:p>
                          <w:p w14:paraId="4E751818" w14:textId="77777777" w:rsidR="00F131A7" w:rsidRPr="005F62A9" w:rsidRDefault="00F131A7" w:rsidP="00F131A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F62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P.O. Box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 40529,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Ausspannplatz, 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Windhoek, Namibia </w:t>
                            </w:r>
                          </w:p>
                          <w:p w14:paraId="7D2A35A5" w14:textId="77777777" w:rsidR="00F131A7" w:rsidRPr="005F62A9" w:rsidRDefault="00F131A7" w:rsidP="00F131A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F62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Tel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+264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>61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221805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 or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+264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>812885258</w:t>
                            </w:r>
                          </w:p>
                          <w:p w14:paraId="5758EE7B" w14:textId="77777777" w:rsidR="00F131A7" w:rsidRPr="005F62A9" w:rsidRDefault="00F131A7" w:rsidP="00F131A7">
                            <w:pPr>
                              <w:spacing w:after="0"/>
                              <w:rPr>
                                <w:color w:val="4472C4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F62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Email: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F62A9">
                              <w:rPr>
                                <w:color w:val="4472C4" w:themeColor="accent1"/>
                                <w:sz w:val="20"/>
                                <w:szCs w:val="20"/>
                                <w:u w:val="single"/>
                              </w:rPr>
                              <w:t>admissionstertiary@sunshine.edu.na</w:t>
                            </w:r>
                          </w:p>
                          <w:p w14:paraId="09C1C21F" w14:textId="77777777" w:rsidR="00F131A7" w:rsidRPr="002347E4" w:rsidRDefault="00F131A7" w:rsidP="00F131A7">
                            <w:pPr>
                              <w:spacing w:after="0"/>
                              <w:rPr>
                                <w:color w:val="4472C4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6940E624" w14:textId="77777777" w:rsidR="00F131A7" w:rsidRDefault="00F131A7" w:rsidP="00F131A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9C9ECD5" w14:textId="77777777" w:rsidR="00F131A7" w:rsidRPr="006F5943" w:rsidRDefault="00F131A7" w:rsidP="00F131A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B5D6B" id="_x0000_s1042" type="#_x0000_t202" style="position:absolute;margin-left:118.5pt;margin-top:-27pt;width:389.4pt;height:59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" stroked="f">
                <v:textbox>
                  <w:txbxContent>
                    <w:p w14:paraId="47BD911E" w14:textId="77777777" w:rsidR="00F131A7" w:rsidRPr="005F62A9" w:rsidRDefault="00F131A7" w:rsidP="00F131A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F62A9">
                        <w:rPr>
                          <w:b/>
                          <w:bCs/>
                          <w:sz w:val="20"/>
                          <w:szCs w:val="20"/>
                        </w:rPr>
                        <w:t>Erf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673 &amp; 676 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sz w:val="20"/>
                          <w:szCs w:val="20"/>
                        </w:rPr>
                        <w:t xml:space="preserve">Schweitzer 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Streets, </w:t>
                      </w:r>
                      <w:r>
                        <w:rPr>
                          <w:sz w:val="20"/>
                          <w:szCs w:val="20"/>
                        </w:rPr>
                        <w:t xml:space="preserve">Windhoek West </w:t>
                      </w:r>
                      <w:r w:rsidRPr="005F62A9">
                        <w:rPr>
                          <w:sz w:val="20"/>
                          <w:szCs w:val="20"/>
                        </w:rPr>
                        <w:t>, Windhoek, Namibia</w:t>
                      </w:r>
                    </w:p>
                    <w:p w14:paraId="4E751818" w14:textId="77777777" w:rsidR="00F131A7" w:rsidRPr="005F62A9" w:rsidRDefault="00F131A7" w:rsidP="00F131A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F62A9">
                        <w:rPr>
                          <w:b/>
                          <w:bCs/>
                          <w:sz w:val="20"/>
                          <w:szCs w:val="20"/>
                        </w:rPr>
                        <w:t>P.O. Box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 40529,</w:t>
                      </w:r>
                      <w:r>
                        <w:rPr>
                          <w:sz w:val="20"/>
                          <w:szCs w:val="20"/>
                        </w:rPr>
                        <w:t xml:space="preserve"> Ausspannplatz, 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Windhoek, Namibia </w:t>
                      </w:r>
                    </w:p>
                    <w:p w14:paraId="7D2A35A5" w14:textId="77777777" w:rsidR="00F131A7" w:rsidRPr="005F62A9" w:rsidRDefault="00F131A7" w:rsidP="00F131A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F62A9">
                        <w:rPr>
                          <w:b/>
                          <w:bCs/>
                          <w:sz w:val="20"/>
                          <w:szCs w:val="20"/>
                        </w:rPr>
                        <w:t>Tel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sz w:val="20"/>
                          <w:szCs w:val="20"/>
                        </w:rPr>
                        <w:t>+264</w:t>
                      </w:r>
                      <w:r w:rsidRPr="005F62A9">
                        <w:rPr>
                          <w:sz w:val="20"/>
                          <w:szCs w:val="20"/>
                        </w:rPr>
                        <w:t>61</w:t>
                      </w:r>
                      <w:r>
                        <w:rPr>
                          <w:sz w:val="20"/>
                          <w:szCs w:val="20"/>
                        </w:rPr>
                        <w:t xml:space="preserve"> 221805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 or </w:t>
                      </w:r>
                      <w:r>
                        <w:rPr>
                          <w:sz w:val="20"/>
                          <w:szCs w:val="20"/>
                        </w:rPr>
                        <w:t>+264</w:t>
                      </w:r>
                      <w:r w:rsidRPr="005F62A9">
                        <w:rPr>
                          <w:sz w:val="20"/>
                          <w:szCs w:val="20"/>
                        </w:rPr>
                        <w:t>812885258</w:t>
                      </w:r>
                    </w:p>
                    <w:p w14:paraId="5758EE7B" w14:textId="77777777" w:rsidR="00F131A7" w:rsidRPr="005F62A9" w:rsidRDefault="00F131A7" w:rsidP="00F131A7">
                      <w:pPr>
                        <w:spacing w:after="0"/>
                        <w:rPr>
                          <w:color w:val="4472C4" w:themeColor="accent1"/>
                          <w:sz w:val="20"/>
                          <w:szCs w:val="20"/>
                          <w:u w:val="single"/>
                        </w:rPr>
                      </w:pPr>
                      <w:r w:rsidRPr="005F62A9">
                        <w:rPr>
                          <w:b/>
                          <w:bCs/>
                          <w:sz w:val="20"/>
                          <w:szCs w:val="20"/>
                        </w:rPr>
                        <w:t>Email: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5F62A9">
                        <w:rPr>
                          <w:color w:val="4472C4" w:themeColor="accent1"/>
                          <w:sz w:val="20"/>
                          <w:szCs w:val="20"/>
                          <w:u w:val="single"/>
                        </w:rPr>
                        <w:t>admissionstertiary@sunshine.edu.na</w:t>
                      </w:r>
                    </w:p>
                    <w:p w14:paraId="09C1C21F" w14:textId="77777777" w:rsidR="00F131A7" w:rsidRPr="002347E4" w:rsidRDefault="00F131A7" w:rsidP="00F131A7">
                      <w:pPr>
                        <w:spacing w:after="0"/>
                        <w:rPr>
                          <w:color w:val="4472C4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6940E624" w14:textId="77777777" w:rsidR="00F131A7" w:rsidRDefault="00F131A7" w:rsidP="00F131A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79C9ECD5" w14:textId="77777777" w:rsidR="00F131A7" w:rsidRPr="006F5943" w:rsidRDefault="00F131A7" w:rsidP="00F131A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24F138E" wp14:editId="3EAE140A">
                <wp:simplePos x="0" y="0"/>
                <wp:positionH relativeFrom="margin">
                  <wp:posOffset>-99060</wp:posOffset>
                </wp:positionH>
                <wp:positionV relativeFrom="paragraph">
                  <wp:posOffset>236220</wp:posOffset>
                </wp:positionV>
                <wp:extent cx="1402080" cy="289560"/>
                <wp:effectExtent l="0" t="0" r="0" b="0"/>
                <wp:wrapNone/>
                <wp:docPr id="149004003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1125CE" w14:textId="77777777" w:rsidR="00F131A7" w:rsidRPr="00EB5EBF" w:rsidRDefault="00F131A7" w:rsidP="00F131A7">
                            <w:pPr>
                              <w:rPr>
                                <w:rFonts w:ascii="Century Gothic" w:hAnsi="Century Gothic"/>
                                <w:color w:val="4472C4" w:themeColor="accent1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F138E" id="_x0000_s1043" type="#_x0000_t202" style="position:absolute;margin-left:-7.8pt;margin-top:18.6pt;width:110.4pt;height:22.8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" stroked="f">
                <v:textbox>
                  <w:txbxContent>
                    <w:p w14:paraId="6D1125CE" w14:textId="77777777" w:rsidR="00F131A7" w:rsidRPr="00EB5EBF" w:rsidRDefault="00F131A7" w:rsidP="00F131A7">
                      <w:pPr>
                        <w:rPr>
                          <w:rFonts w:ascii="Century Gothic" w:hAnsi="Century Gothic"/>
                          <w:color w:val="4472C4" w:themeColor="accent1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7439B3A" wp14:editId="37A6C082">
                <wp:simplePos x="0" y="0"/>
                <wp:positionH relativeFrom="column">
                  <wp:posOffset>1394460</wp:posOffset>
                </wp:positionH>
                <wp:positionV relativeFrom="paragraph">
                  <wp:posOffset>-723900</wp:posOffset>
                </wp:positionV>
                <wp:extent cx="5120640" cy="419100"/>
                <wp:effectExtent l="0" t="0" r="0" b="0"/>
                <wp:wrapNone/>
                <wp:docPr id="101924836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20D8AE5" w14:textId="77777777" w:rsidR="00F131A7" w:rsidRPr="005F62A9" w:rsidRDefault="00F131A7" w:rsidP="00F131A7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F62A9"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SUNSHINE PRIVATE COLLEGE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439B3A" id="_x0000_s1044" type="#_x0000_t202" style="position:absolute;margin-left:109.8pt;margin-top:-57pt;width:403.2pt;height:3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" stroked="f">
                <v:textbox>
                  <w:txbxContent>
                    <w:p w14:paraId="620D8AE5" w14:textId="77777777" w:rsidR="00F131A7" w:rsidRPr="005F62A9" w:rsidRDefault="00F131A7" w:rsidP="00F131A7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 w:rsidRPr="005F62A9"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 xml:space="preserve">SUNSHINE PRIVATE COLLEGE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3341D29" wp14:editId="514F70E1">
                <wp:simplePos x="0" y="0"/>
                <wp:positionH relativeFrom="column">
                  <wp:posOffset>-899160</wp:posOffset>
                </wp:positionH>
                <wp:positionV relativeFrom="paragraph">
                  <wp:posOffset>-830580</wp:posOffset>
                </wp:positionV>
                <wp:extent cx="7536180" cy="1386840"/>
                <wp:effectExtent l="0" t="0" r="0" b="0"/>
                <wp:wrapNone/>
                <wp:docPr id="98721598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6180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E3290C6" w14:textId="77777777" w:rsidR="00F131A7" w:rsidRDefault="00F131A7" w:rsidP="00F131A7">
                            <w:r>
                              <w:rPr>
                                <w:noProof/>
                              </w:rPr>
                              <w:t xml:space="preserve">    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6600D5" wp14:editId="053AB3C3">
                                  <wp:extent cx="1013425" cy="1040041"/>
                                  <wp:effectExtent l="0" t="0" r="0" b="8255"/>
                                  <wp:docPr id="1425792537" name="Picture 14257925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4033606" name="Pictur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7098" cy="10643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41D29" id="_x0000_s1045" type="#_x0000_t202" style="position:absolute;margin-left:-70.8pt;margin-top:-65.4pt;width:593.4pt;height:109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" stroked="f">
                <v:textbox>
                  <w:txbxContent>
                    <w:p w14:paraId="6E3290C6" w14:textId="77777777" w:rsidR="00F131A7" w:rsidRDefault="00F131A7" w:rsidP="00F131A7">
                      <w:r>
                        <w:rPr>
                          <w:noProof/>
                        </w:rPr>
                        <w:t xml:space="preserve">    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56600D5" wp14:editId="053AB3C3">
                            <wp:extent cx="1013425" cy="1040041"/>
                            <wp:effectExtent l="0" t="0" r="0" b="8255"/>
                            <wp:docPr id="1425792537" name="Picture 14257925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14033606" name="Picture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037098" cy="10643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</w:p>
    <w:p w14:paraId="0719D674" w14:textId="77777777" w:rsidR="00F131A7" w:rsidRDefault="00F131A7" w:rsidP="00F131A7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AA5069" wp14:editId="73DBC2D4">
                <wp:simplePos x="0" y="0"/>
                <wp:positionH relativeFrom="page">
                  <wp:align>left</wp:align>
                </wp:positionH>
                <wp:positionV relativeFrom="paragraph">
                  <wp:posOffset>219075</wp:posOffset>
                </wp:positionV>
                <wp:extent cx="10658475" cy="0"/>
                <wp:effectExtent l="0" t="19050" r="47625" b="38100"/>
                <wp:wrapNone/>
                <wp:docPr id="1752679418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658475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98C8EA" id="Straight Connector 2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7.25pt" to="839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" strokecolor="#4472c4" strokeweight="4.5pt">
                <v:stroke joinstyle="miter"/>
                <o:lock v:ext="edit" shapetype="f"/>
                <w10:wrap anchorx="page"/>
              </v:line>
            </w:pict>
          </mc:Fallback>
        </mc:AlternateContent>
      </w:r>
    </w:p>
    <w:p w14:paraId="0544D472" w14:textId="77777777" w:rsidR="00F131A7" w:rsidRPr="00E57280" w:rsidRDefault="00F131A7" w:rsidP="00F131A7">
      <w:pPr>
        <w:tabs>
          <w:tab w:val="left" w:pos="1134"/>
        </w:tabs>
        <w:spacing w:after="0" w:line="240" w:lineRule="auto"/>
        <w:rPr>
          <w:rFonts w:ascii="Arial" w:hAnsi="Arial" w:cs="Arial"/>
          <w:color w:val="2E74B5" w:themeColor="accent5" w:themeShade="BF"/>
          <w:sz w:val="16"/>
          <w:szCs w:val="16"/>
          <w:u w:val="single"/>
        </w:rPr>
      </w:pPr>
      <w:r>
        <w:rPr>
          <w:rFonts w:ascii="Arial" w:hAnsi="Arial" w:cs="Arial"/>
          <w:color w:val="2E74B5" w:themeColor="accent5" w:themeShade="BF"/>
          <w:sz w:val="16"/>
          <w:szCs w:val="16"/>
          <w:u w:val="single"/>
        </w:rPr>
        <w:t xml:space="preserve">                                                                                                                                         </w:t>
      </w:r>
    </w:p>
    <w:p w14:paraId="3C96C4A6" w14:textId="1FE4D0B1" w:rsidR="00F131A7" w:rsidRDefault="00F131A7" w:rsidP="00F131A7">
      <w:pPr>
        <w:ind w:left="-426" w:firstLine="426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BEDHSP 3.2 Weekly timetable</w:t>
      </w:r>
    </w:p>
    <w:p w14:paraId="7F02E6B9" w14:textId="77777777" w:rsidR="00F131A7" w:rsidRPr="00106054" w:rsidRDefault="00F131A7" w:rsidP="00F131A7">
      <w:pPr>
        <w:ind w:left="-426" w:firstLine="426"/>
        <w:jc w:val="both"/>
        <w:rPr>
          <w:rFonts w:ascii="Times New Roman" w:hAnsi="Times New Roman" w:cs="Times New Roman"/>
          <w:b/>
          <w:sz w:val="28"/>
        </w:rPr>
      </w:pPr>
    </w:p>
    <w:tbl>
      <w:tblPr>
        <w:tblW w:w="15340" w:type="dxa"/>
        <w:tblInd w:w="-27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2880"/>
        <w:gridCol w:w="2970"/>
        <w:gridCol w:w="2700"/>
        <w:gridCol w:w="2700"/>
        <w:gridCol w:w="2610"/>
        <w:gridCol w:w="40"/>
      </w:tblGrid>
      <w:tr w:rsidR="00F131A7" w:rsidRPr="008B02E5" w14:paraId="741A255D" w14:textId="77777777" w:rsidTr="00B25768">
        <w:trPr>
          <w:gridAfter w:val="1"/>
          <w:wAfter w:w="40" w:type="dxa"/>
          <w:trHeight w:val="30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2D5A3FEB" w14:textId="77777777" w:rsidR="00F131A7" w:rsidRPr="008B02E5" w:rsidRDefault="00F131A7" w:rsidP="00B25768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52E5D2" w14:textId="77777777" w:rsidR="00F131A7" w:rsidRPr="008B02E5" w:rsidRDefault="00F131A7" w:rsidP="00B25768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8B02E5">
              <w:rPr>
                <w:rFonts w:ascii="Candara" w:hAnsi="Candara" w:cs="Arial"/>
                <w:b/>
                <w:sz w:val="24"/>
                <w:szCs w:val="24"/>
              </w:rPr>
              <w:t xml:space="preserve">MONDAY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47A61E" w14:textId="77777777" w:rsidR="00F131A7" w:rsidRPr="008B02E5" w:rsidRDefault="00F131A7" w:rsidP="00B25768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8B02E5">
              <w:rPr>
                <w:rFonts w:ascii="Candara" w:hAnsi="Candara" w:cs="Arial"/>
                <w:b/>
                <w:sz w:val="24"/>
                <w:szCs w:val="24"/>
              </w:rPr>
              <w:t>TUESDAY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BCBE6B" w14:textId="77777777" w:rsidR="00F131A7" w:rsidRPr="008B02E5" w:rsidRDefault="00F131A7" w:rsidP="00B25768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8B02E5">
              <w:rPr>
                <w:rFonts w:ascii="Candara" w:hAnsi="Candara" w:cs="Arial"/>
                <w:b/>
                <w:sz w:val="24"/>
                <w:szCs w:val="24"/>
              </w:rPr>
              <w:t>WEDNESDAY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E1C977" w14:textId="77777777" w:rsidR="00F131A7" w:rsidRPr="008B02E5" w:rsidRDefault="00F131A7" w:rsidP="00B25768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8B02E5">
              <w:rPr>
                <w:rFonts w:ascii="Candara" w:hAnsi="Candara" w:cs="Arial"/>
                <w:b/>
                <w:sz w:val="24"/>
                <w:szCs w:val="24"/>
              </w:rPr>
              <w:t>THURSDAY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FAB5B7" w14:textId="77777777" w:rsidR="00F131A7" w:rsidRPr="008B02E5" w:rsidRDefault="00F131A7" w:rsidP="00B25768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8B02E5">
              <w:rPr>
                <w:rFonts w:ascii="Candara" w:hAnsi="Candara" w:cs="Arial"/>
                <w:b/>
                <w:sz w:val="24"/>
                <w:szCs w:val="24"/>
              </w:rPr>
              <w:t>FRIDAY</w:t>
            </w:r>
          </w:p>
        </w:tc>
      </w:tr>
      <w:tr w:rsidR="00F131A7" w:rsidRPr="008B02E5" w14:paraId="697BDC37" w14:textId="77777777" w:rsidTr="00B25768">
        <w:trPr>
          <w:trHeight w:val="82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2A18529A" w14:textId="77777777" w:rsidR="00F131A7" w:rsidRPr="008B02E5" w:rsidRDefault="00F131A7" w:rsidP="00B25768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8B02E5">
              <w:rPr>
                <w:rFonts w:ascii="Candara" w:hAnsi="Candara" w:cs="Arial"/>
                <w:b/>
                <w:sz w:val="24"/>
                <w:szCs w:val="24"/>
              </w:rPr>
              <w:t>17:30</w:t>
            </w:r>
            <w:r>
              <w:rPr>
                <w:rFonts w:ascii="Candara" w:hAnsi="Candara" w:cs="Arial"/>
                <w:b/>
                <w:sz w:val="24"/>
                <w:szCs w:val="24"/>
              </w:rPr>
              <w:t xml:space="preserve"> to 18:30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0EB3F6" w14:textId="1809B03E" w:rsidR="003F784F" w:rsidRPr="00330A7A" w:rsidRDefault="003F784F" w:rsidP="003F784F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330A7A">
              <w:rPr>
                <w:rFonts w:ascii="Candara" w:hAnsi="Candara" w:cs="Times New Roman"/>
                <w:bCs/>
                <w:sz w:val="24"/>
                <w:szCs w:val="24"/>
              </w:rPr>
              <w:t>MUSI331</w:t>
            </w:r>
          </w:p>
          <w:p w14:paraId="64FC2AB6" w14:textId="77777777" w:rsidR="00F131A7" w:rsidRPr="00330A7A" w:rsidRDefault="003F784F" w:rsidP="003F784F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330A7A">
              <w:rPr>
                <w:rFonts w:ascii="Candara" w:hAnsi="Candara" w:cs="Times New Roman"/>
                <w:bCs/>
                <w:sz w:val="24"/>
                <w:szCs w:val="24"/>
              </w:rPr>
              <w:t>Mr I. Sam</w:t>
            </w:r>
          </w:p>
          <w:p w14:paraId="0225B47E" w14:textId="0303A12B" w:rsidR="004C7BE7" w:rsidRPr="00330A7A" w:rsidRDefault="0051177D" w:rsidP="003F784F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330A7A">
              <w:rPr>
                <w:rFonts w:ascii="Candara" w:hAnsi="Candara" w:cs="Times New Roman"/>
                <w:bCs/>
                <w:sz w:val="24"/>
                <w:szCs w:val="24"/>
              </w:rPr>
              <w:t>Music</w:t>
            </w:r>
            <w:r w:rsidR="00583D61" w:rsidRPr="00330A7A">
              <w:rPr>
                <w:rFonts w:ascii="Candara" w:hAnsi="Candara" w:cs="Times New Roman"/>
                <w:bCs/>
                <w:sz w:val="24"/>
                <w:szCs w:val="24"/>
              </w:rPr>
              <w:t xml:space="preserve"> II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1D6F0D" w14:textId="0840A6A7" w:rsidR="00F0286E" w:rsidRPr="00330A7A" w:rsidRDefault="00F0286E" w:rsidP="004B6C35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330A7A">
              <w:rPr>
                <w:rFonts w:ascii="Candara" w:hAnsi="Candara" w:cs="Times New Roman"/>
                <w:bCs/>
                <w:sz w:val="24"/>
                <w:szCs w:val="24"/>
              </w:rPr>
              <w:t>MEDU332</w:t>
            </w:r>
          </w:p>
          <w:p w14:paraId="14210A5F" w14:textId="0586AC44" w:rsidR="00F131A7" w:rsidRPr="00330A7A" w:rsidRDefault="00F0286E" w:rsidP="004B6C35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330A7A">
              <w:rPr>
                <w:rFonts w:ascii="Candara" w:hAnsi="Candara" w:cs="Times New Roman"/>
                <w:bCs/>
                <w:sz w:val="24"/>
                <w:szCs w:val="24"/>
              </w:rPr>
              <w:t xml:space="preserve">Mr. </w:t>
            </w:r>
            <w:r w:rsidR="006D29CE" w:rsidRPr="00330A7A">
              <w:rPr>
                <w:rFonts w:ascii="Candara" w:hAnsi="Candara" w:cs="Times New Roman"/>
                <w:bCs/>
                <w:sz w:val="24"/>
                <w:szCs w:val="24"/>
              </w:rPr>
              <w:t>Arnold</w:t>
            </w:r>
          </w:p>
          <w:p w14:paraId="7B89F161" w14:textId="114DF0B2" w:rsidR="00F0286E" w:rsidRPr="00330A7A" w:rsidRDefault="006D29CE" w:rsidP="004B6C35">
            <w:pPr>
              <w:spacing w:line="360" w:lineRule="auto"/>
              <w:jc w:val="center"/>
              <w:rPr>
                <w:rFonts w:ascii="Candara" w:hAnsi="Candara" w:cs="Arial"/>
                <w:bCs/>
                <w:sz w:val="24"/>
                <w:szCs w:val="24"/>
              </w:rPr>
            </w:pPr>
            <w:r w:rsidRPr="00330A7A">
              <w:rPr>
                <w:rFonts w:ascii="Candara" w:hAnsi="Candara" w:cs="Times New Roman"/>
                <w:bCs/>
                <w:sz w:val="24"/>
                <w:szCs w:val="24"/>
              </w:rPr>
              <w:t>Mathematics Education</w:t>
            </w:r>
            <w:r w:rsidR="003C417A" w:rsidRPr="00330A7A">
              <w:rPr>
                <w:rFonts w:ascii="Candara" w:hAnsi="Candara" w:cs="Times New Roman"/>
                <w:bCs/>
                <w:sz w:val="24"/>
                <w:szCs w:val="24"/>
              </w:rPr>
              <w:t xml:space="preserve"> III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1728D9" w14:textId="50A3661A" w:rsidR="001A1FCA" w:rsidRPr="00330A7A" w:rsidRDefault="001A1FCA" w:rsidP="00A2443A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330A7A">
              <w:rPr>
                <w:rFonts w:ascii="Candara" w:hAnsi="Candara" w:cs="Times New Roman"/>
                <w:bCs/>
                <w:sz w:val="24"/>
                <w:szCs w:val="24"/>
              </w:rPr>
              <w:t>NSHE332</w:t>
            </w:r>
          </w:p>
          <w:p w14:paraId="598704A4" w14:textId="2790D198" w:rsidR="001A1FCA" w:rsidRPr="00330A7A" w:rsidRDefault="001A1FCA" w:rsidP="00A2443A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330A7A">
              <w:rPr>
                <w:rFonts w:ascii="Candara" w:hAnsi="Candara" w:cs="Times New Roman"/>
                <w:bCs/>
                <w:sz w:val="24"/>
                <w:szCs w:val="24"/>
              </w:rPr>
              <w:t>Mr P. Jealous</w:t>
            </w:r>
          </w:p>
          <w:p w14:paraId="75FE0B80" w14:textId="759029AF" w:rsidR="00F131A7" w:rsidRPr="00330A7A" w:rsidRDefault="00A2443A" w:rsidP="00A2443A">
            <w:pPr>
              <w:spacing w:line="360" w:lineRule="auto"/>
              <w:jc w:val="center"/>
              <w:rPr>
                <w:rFonts w:ascii="Candara" w:hAnsi="Candara" w:cs="Arial"/>
                <w:bCs/>
                <w:sz w:val="24"/>
                <w:szCs w:val="24"/>
              </w:rPr>
            </w:pPr>
            <w:r w:rsidRPr="00330A7A">
              <w:rPr>
                <w:rFonts w:ascii="Candara" w:hAnsi="Candara" w:cs="Times New Roman"/>
                <w:bCs/>
                <w:sz w:val="24"/>
                <w:szCs w:val="24"/>
              </w:rPr>
              <w:t>Natural Science and Health Education</w:t>
            </w:r>
            <w:r w:rsidR="003C417A" w:rsidRPr="00330A7A">
              <w:rPr>
                <w:rFonts w:ascii="Candara" w:hAnsi="Candara" w:cs="Times New Roman"/>
                <w:bCs/>
                <w:sz w:val="24"/>
                <w:szCs w:val="24"/>
              </w:rPr>
              <w:t xml:space="preserve"> III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B6B078" w14:textId="77777777" w:rsidR="00E05BE4" w:rsidRPr="00330A7A" w:rsidRDefault="00E05BE4" w:rsidP="00E05BE4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330A7A">
              <w:rPr>
                <w:rFonts w:ascii="Candara" w:hAnsi="Candara" w:cs="Times New Roman"/>
                <w:bCs/>
                <w:sz w:val="24"/>
                <w:szCs w:val="24"/>
              </w:rPr>
              <w:t>MGTL332</w:t>
            </w:r>
          </w:p>
          <w:p w14:paraId="354BBFE3" w14:textId="7733C3B7" w:rsidR="00E22CB6" w:rsidRPr="00330A7A" w:rsidRDefault="00E05BE4" w:rsidP="005A5319">
            <w:pPr>
              <w:spacing w:line="360" w:lineRule="auto"/>
              <w:rPr>
                <w:rFonts w:ascii="Candara" w:hAnsi="Candara" w:cs="Arial"/>
                <w:bCs/>
                <w:sz w:val="24"/>
                <w:szCs w:val="24"/>
              </w:rPr>
            </w:pPr>
            <w:r w:rsidRPr="00330A7A">
              <w:rPr>
                <w:rFonts w:ascii="Candara" w:hAnsi="Candara" w:cs="Times New Roman"/>
                <w:bCs/>
                <w:sz w:val="24"/>
                <w:szCs w:val="24"/>
              </w:rPr>
              <w:t xml:space="preserve">               </w:t>
            </w:r>
            <w:r w:rsidR="005A5319" w:rsidRPr="00330A7A">
              <w:rPr>
                <w:rFonts w:ascii="Candara" w:hAnsi="Candara" w:cs="Times New Roman"/>
                <w:bCs/>
                <w:sz w:val="24"/>
                <w:szCs w:val="24"/>
              </w:rPr>
              <w:t>Mr Decide</w:t>
            </w:r>
            <w:r w:rsidR="005A5319" w:rsidRPr="00330A7A">
              <w:rPr>
                <w:rFonts w:ascii="Candara" w:hAnsi="Candara" w:cs="Arial"/>
                <w:bCs/>
                <w:sz w:val="24"/>
                <w:szCs w:val="24"/>
              </w:rPr>
              <w:t xml:space="preserve"> </w:t>
            </w:r>
          </w:p>
          <w:p w14:paraId="2E0C289C" w14:textId="6CA96838" w:rsidR="00F131A7" w:rsidRPr="00330A7A" w:rsidRDefault="005A5319" w:rsidP="005A5319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330A7A">
              <w:rPr>
                <w:rFonts w:ascii="Candara" w:hAnsi="Candara" w:cs="Arial"/>
                <w:bCs/>
                <w:sz w:val="24"/>
                <w:szCs w:val="24"/>
              </w:rPr>
              <w:t>M</w:t>
            </w:r>
            <w:r w:rsidRPr="00330A7A">
              <w:rPr>
                <w:rFonts w:ascii="Candara" w:hAnsi="Candara" w:cs="Times New Roman"/>
                <w:bCs/>
                <w:sz w:val="24"/>
                <w:szCs w:val="24"/>
              </w:rPr>
              <w:t>ultigrade Teaching and Learning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313A4B" w14:textId="6C9E1D22" w:rsidR="00F56CE6" w:rsidRPr="00330A7A" w:rsidRDefault="00F56CE6" w:rsidP="00B25768">
            <w:pPr>
              <w:spacing w:line="360" w:lineRule="auto"/>
              <w:jc w:val="center"/>
              <w:rPr>
                <w:rFonts w:ascii="Candara" w:hAnsi="Candara" w:cs="Arial"/>
                <w:bCs/>
                <w:sz w:val="24"/>
                <w:szCs w:val="24"/>
              </w:rPr>
            </w:pPr>
          </w:p>
          <w:p w14:paraId="237EACEF" w14:textId="0CD04347" w:rsidR="00F131A7" w:rsidRPr="00330A7A" w:rsidRDefault="00F131A7" w:rsidP="00B25768">
            <w:pPr>
              <w:spacing w:line="360" w:lineRule="auto"/>
              <w:jc w:val="center"/>
              <w:rPr>
                <w:rFonts w:ascii="Candara" w:hAnsi="Candara" w:cs="Arial"/>
                <w:bCs/>
                <w:sz w:val="24"/>
                <w:szCs w:val="24"/>
              </w:rPr>
            </w:pPr>
          </w:p>
        </w:tc>
        <w:tc>
          <w:tcPr>
            <w:tcW w:w="40" w:type="dxa"/>
          </w:tcPr>
          <w:p w14:paraId="4DBD1282" w14:textId="77777777" w:rsidR="00F131A7" w:rsidRPr="008B02E5" w:rsidRDefault="00F131A7" w:rsidP="00B25768">
            <w:pPr>
              <w:spacing w:line="360" w:lineRule="auto"/>
            </w:pPr>
          </w:p>
        </w:tc>
      </w:tr>
      <w:tr w:rsidR="00F131A7" w:rsidRPr="008B02E5" w14:paraId="08FE9380" w14:textId="77777777" w:rsidTr="00B25768">
        <w:trPr>
          <w:gridAfter w:val="1"/>
          <w:wAfter w:w="40" w:type="dxa"/>
          <w:trHeight w:val="30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4FBC25C3" w14:textId="77777777" w:rsidR="00F131A7" w:rsidRPr="008B02E5" w:rsidRDefault="00F131A7" w:rsidP="00B25768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8B02E5">
              <w:rPr>
                <w:rFonts w:ascii="Candara" w:hAnsi="Candara" w:cs="Arial"/>
                <w:b/>
                <w:sz w:val="24"/>
                <w:szCs w:val="24"/>
              </w:rPr>
              <w:t>18:30</w:t>
            </w:r>
            <w:r>
              <w:rPr>
                <w:rFonts w:ascii="Candara" w:hAnsi="Candara" w:cs="Arial"/>
                <w:b/>
                <w:sz w:val="24"/>
                <w:szCs w:val="24"/>
              </w:rPr>
              <w:t xml:space="preserve"> to 19:30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FA1ED9" w14:textId="77777777" w:rsidR="00E76865" w:rsidRPr="00330A7A" w:rsidRDefault="00E76865" w:rsidP="004B6C35">
            <w:pPr>
              <w:spacing w:line="360" w:lineRule="auto"/>
              <w:jc w:val="center"/>
              <w:rPr>
                <w:rFonts w:ascii="Candara" w:hAnsi="Candara" w:cs="Arial"/>
                <w:bCs/>
                <w:sz w:val="24"/>
                <w:szCs w:val="24"/>
              </w:rPr>
            </w:pPr>
            <w:r w:rsidRPr="00330A7A">
              <w:rPr>
                <w:rFonts w:ascii="Candara" w:hAnsi="Candara" w:cs="Arial"/>
                <w:bCs/>
                <w:sz w:val="24"/>
                <w:szCs w:val="24"/>
              </w:rPr>
              <w:t>MGTL332</w:t>
            </w:r>
          </w:p>
          <w:p w14:paraId="7F7E7572" w14:textId="07D191C3" w:rsidR="00E76865" w:rsidRPr="00330A7A" w:rsidRDefault="00E76865" w:rsidP="004B6C35">
            <w:pPr>
              <w:spacing w:line="360" w:lineRule="auto"/>
              <w:jc w:val="center"/>
              <w:rPr>
                <w:rFonts w:ascii="Candara" w:hAnsi="Candara" w:cs="Arial"/>
                <w:bCs/>
                <w:sz w:val="24"/>
                <w:szCs w:val="24"/>
              </w:rPr>
            </w:pPr>
            <w:r w:rsidRPr="00330A7A">
              <w:rPr>
                <w:rFonts w:ascii="Candara" w:hAnsi="Candara" w:cs="Arial"/>
                <w:bCs/>
                <w:sz w:val="24"/>
                <w:szCs w:val="24"/>
              </w:rPr>
              <w:t>Mr Decide</w:t>
            </w:r>
          </w:p>
          <w:p w14:paraId="00018661" w14:textId="316C981E" w:rsidR="00F131A7" w:rsidRPr="00330A7A" w:rsidRDefault="00E76865" w:rsidP="004B6C35">
            <w:pPr>
              <w:spacing w:line="360" w:lineRule="auto"/>
              <w:jc w:val="center"/>
              <w:rPr>
                <w:rFonts w:ascii="Candara" w:hAnsi="Candara" w:cs="Arial"/>
                <w:bCs/>
                <w:sz w:val="24"/>
                <w:szCs w:val="24"/>
              </w:rPr>
            </w:pPr>
            <w:r w:rsidRPr="00330A7A">
              <w:rPr>
                <w:rFonts w:ascii="Candara" w:hAnsi="Candara" w:cs="Arial"/>
                <w:bCs/>
                <w:sz w:val="24"/>
                <w:szCs w:val="24"/>
              </w:rPr>
              <w:t>Multigrade Teaching and Learning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8CF73A" w14:textId="5C758F58" w:rsidR="00F131A7" w:rsidRPr="00330A7A" w:rsidRDefault="00F131A7" w:rsidP="00B42864">
            <w:pPr>
              <w:spacing w:line="360" w:lineRule="auto"/>
              <w:jc w:val="center"/>
              <w:rPr>
                <w:rFonts w:ascii="Candara" w:hAnsi="Candara" w:cs="Arial"/>
                <w:bCs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D86742" w14:textId="77777777" w:rsidR="00772FBD" w:rsidRPr="00772FBD" w:rsidRDefault="00772FBD" w:rsidP="00772FBD">
            <w:pPr>
              <w:spacing w:line="360" w:lineRule="auto"/>
              <w:jc w:val="center"/>
              <w:rPr>
                <w:rFonts w:ascii="Candara" w:hAnsi="Candara" w:cs="Arial"/>
                <w:bCs/>
                <w:sz w:val="24"/>
                <w:szCs w:val="24"/>
              </w:rPr>
            </w:pPr>
            <w:r w:rsidRPr="00772FBD">
              <w:rPr>
                <w:rFonts w:ascii="Candara" w:hAnsi="Candara" w:cs="Arial"/>
                <w:bCs/>
                <w:sz w:val="24"/>
                <w:szCs w:val="24"/>
              </w:rPr>
              <w:t>MEDU332</w:t>
            </w:r>
          </w:p>
          <w:p w14:paraId="41FDF591" w14:textId="77777777" w:rsidR="00772FBD" w:rsidRPr="00772FBD" w:rsidRDefault="00772FBD" w:rsidP="00772FBD">
            <w:pPr>
              <w:spacing w:line="360" w:lineRule="auto"/>
              <w:jc w:val="center"/>
              <w:rPr>
                <w:rFonts w:ascii="Candara" w:hAnsi="Candara" w:cs="Arial"/>
                <w:bCs/>
                <w:sz w:val="24"/>
                <w:szCs w:val="24"/>
              </w:rPr>
            </w:pPr>
            <w:r w:rsidRPr="00772FBD">
              <w:rPr>
                <w:rFonts w:ascii="Candara" w:hAnsi="Candara" w:cs="Arial"/>
                <w:bCs/>
                <w:sz w:val="24"/>
                <w:szCs w:val="24"/>
              </w:rPr>
              <w:t>Mr. Arnold</w:t>
            </w:r>
          </w:p>
          <w:p w14:paraId="1BF54A8F" w14:textId="46C2840E" w:rsidR="00F131A7" w:rsidRPr="00330A7A" w:rsidRDefault="00772FBD" w:rsidP="00772FBD">
            <w:pPr>
              <w:spacing w:line="360" w:lineRule="auto"/>
              <w:jc w:val="center"/>
              <w:rPr>
                <w:rFonts w:ascii="Candara" w:hAnsi="Candara" w:cs="Arial"/>
                <w:bCs/>
                <w:sz w:val="24"/>
                <w:szCs w:val="24"/>
              </w:rPr>
            </w:pPr>
            <w:r w:rsidRPr="00330A7A">
              <w:rPr>
                <w:rFonts w:ascii="Candara" w:hAnsi="Candara" w:cs="Arial"/>
                <w:bCs/>
                <w:sz w:val="24"/>
                <w:szCs w:val="24"/>
              </w:rPr>
              <w:t>Mathematics Education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9E0D05" w14:textId="702C50FF" w:rsidR="00802818" w:rsidRPr="00330A7A" w:rsidRDefault="00802818" w:rsidP="00E05BE4">
            <w:pPr>
              <w:spacing w:line="360" w:lineRule="auto"/>
              <w:rPr>
                <w:rFonts w:ascii="Candara" w:hAnsi="Candara" w:cs="Arial"/>
                <w:bCs/>
                <w:sz w:val="24"/>
                <w:szCs w:val="24"/>
              </w:rPr>
            </w:pPr>
          </w:p>
          <w:p w14:paraId="2C3A1329" w14:textId="6E78EB75" w:rsidR="00F131A7" w:rsidRPr="00330A7A" w:rsidRDefault="00F131A7" w:rsidP="00E05BE4">
            <w:pPr>
              <w:spacing w:line="360" w:lineRule="auto"/>
              <w:rPr>
                <w:rFonts w:ascii="Candara" w:hAnsi="Candara" w:cs="Arial"/>
                <w:bCs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FDE31C" w14:textId="77777777" w:rsidR="00F131A7" w:rsidRPr="00330A7A" w:rsidRDefault="00F131A7" w:rsidP="00B25768">
            <w:pPr>
              <w:spacing w:line="360" w:lineRule="auto"/>
              <w:jc w:val="center"/>
              <w:rPr>
                <w:rFonts w:ascii="Candara" w:hAnsi="Candara" w:cs="Arial"/>
                <w:bCs/>
                <w:sz w:val="24"/>
                <w:szCs w:val="24"/>
              </w:rPr>
            </w:pPr>
          </w:p>
        </w:tc>
      </w:tr>
      <w:tr w:rsidR="00F131A7" w:rsidRPr="008B02E5" w14:paraId="1F3774BD" w14:textId="77777777" w:rsidTr="00B25768">
        <w:trPr>
          <w:gridAfter w:val="1"/>
          <w:wAfter w:w="40" w:type="dxa"/>
          <w:trHeight w:val="30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296D3F50" w14:textId="77777777" w:rsidR="00F131A7" w:rsidRPr="008B02E5" w:rsidRDefault="00F131A7" w:rsidP="00B25768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8B02E5">
              <w:rPr>
                <w:rFonts w:ascii="Candara" w:hAnsi="Candara" w:cs="Arial"/>
                <w:b/>
                <w:sz w:val="24"/>
                <w:szCs w:val="24"/>
              </w:rPr>
              <w:t>19:30</w:t>
            </w:r>
            <w:r>
              <w:rPr>
                <w:rFonts w:ascii="Candara" w:hAnsi="Candara" w:cs="Arial"/>
                <w:b/>
                <w:sz w:val="24"/>
                <w:szCs w:val="24"/>
              </w:rPr>
              <w:t xml:space="preserve"> to 20:30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07F607" w14:textId="77777777" w:rsidR="00841004" w:rsidRPr="00330A7A" w:rsidRDefault="00841004" w:rsidP="00841004">
            <w:pPr>
              <w:spacing w:line="360" w:lineRule="auto"/>
              <w:jc w:val="center"/>
              <w:rPr>
                <w:rFonts w:ascii="Candara" w:hAnsi="Candara" w:cs="Arial"/>
                <w:bCs/>
                <w:sz w:val="24"/>
                <w:szCs w:val="24"/>
              </w:rPr>
            </w:pPr>
            <w:r w:rsidRPr="00330A7A">
              <w:rPr>
                <w:rFonts w:ascii="Candara" w:hAnsi="Candara" w:cs="Arial"/>
                <w:bCs/>
                <w:sz w:val="24"/>
                <w:szCs w:val="24"/>
              </w:rPr>
              <w:t>NSHE332</w:t>
            </w:r>
          </w:p>
          <w:p w14:paraId="667663ED" w14:textId="77777777" w:rsidR="00841004" w:rsidRPr="00330A7A" w:rsidRDefault="00841004" w:rsidP="00841004">
            <w:pPr>
              <w:spacing w:line="360" w:lineRule="auto"/>
              <w:jc w:val="center"/>
              <w:rPr>
                <w:rFonts w:ascii="Candara" w:hAnsi="Candara" w:cs="Arial"/>
                <w:bCs/>
                <w:sz w:val="24"/>
                <w:szCs w:val="24"/>
              </w:rPr>
            </w:pPr>
            <w:r w:rsidRPr="00330A7A">
              <w:rPr>
                <w:rFonts w:ascii="Candara" w:hAnsi="Candara" w:cs="Arial"/>
                <w:bCs/>
                <w:sz w:val="24"/>
                <w:szCs w:val="24"/>
              </w:rPr>
              <w:t>Mr P. Jealous</w:t>
            </w:r>
          </w:p>
          <w:p w14:paraId="5F22A12C" w14:textId="66E45ED3" w:rsidR="006A405F" w:rsidRPr="00330A7A" w:rsidRDefault="00841004" w:rsidP="00841004">
            <w:pPr>
              <w:spacing w:line="360" w:lineRule="auto"/>
              <w:jc w:val="center"/>
              <w:rPr>
                <w:rFonts w:ascii="Candara" w:hAnsi="Candara" w:cs="Arial"/>
                <w:bCs/>
                <w:sz w:val="24"/>
                <w:szCs w:val="24"/>
              </w:rPr>
            </w:pPr>
            <w:r w:rsidRPr="00330A7A">
              <w:rPr>
                <w:rFonts w:ascii="Candara" w:hAnsi="Candara" w:cs="Arial"/>
                <w:bCs/>
                <w:sz w:val="24"/>
                <w:szCs w:val="24"/>
              </w:rPr>
              <w:lastRenderedPageBreak/>
              <w:t>Natural Science and Health Education III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7167AE" w14:textId="75139018" w:rsidR="007135EA" w:rsidRPr="00330A7A" w:rsidRDefault="007135EA" w:rsidP="00261908">
            <w:pPr>
              <w:spacing w:line="360" w:lineRule="auto"/>
              <w:rPr>
                <w:rFonts w:ascii="Candara" w:hAnsi="Candara" w:cs="Arial"/>
                <w:bCs/>
                <w:sz w:val="24"/>
                <w:szCs w:val="24"/>
              </w:rPr>
            </w:pPr>
          </w:p>
          <w:p w14:paraId="4E8E0F44" w14:textId="3BF9A779" w:rsidR="00F131A7" w:rsidRPr="00330A7A" w:rsidRDefault="00F131A7" w:rsidP="00261908">
            <w:pPr>
              <w:spacing w:line="360" w:lineRule="auto"/>
              <w:rPr>
                <w:rFonts w:ascii="Candara" w:hAnsi="Candara" w:cs="Arial"/>
                <w:bCs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04FFB1" w14:textId="77777777" w:rsidR="00F131A7" w:rsidRPr="00330A7A" w:rsidRDefault="001A1FCA" w:rsidP="001A1FCA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330A7A">
              <w:rPr>
                <w:rFonts w:ascii="Candara" w:hAnsi="Candara" w:cs="Times New Roman"/>
                <w:bCs/>
                <w:sz w:val="24"/>
                <w:szCs w:val="24"/>
              </w:rPr>
              <w:t>GUCO442</w:t>
            </w:r>
          </w:p>
          <w:p w14:paraId="2A3DB4D4" w14:textId="14004351" w:rsidR="001A1FCA" w:rsidRPr="00330A7A" w:rsidRDefault="00C52C45" w:rsidP="001A1FCA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330A7A">
              <w:rPr>
                <w:rFonts w:ascii="Candara" w:hAnsi="Candara" w:cs="Times New Roman"/>
                <w:bCs/>
                <w:sz w:val="24"/>
                <w:szCs w:val="24"/>
              </w:rPr>
              <w:t>Mrs Matiure</w:t>
            </w:r>
          </w:p>
          <w:p w14:paraId="3AEC8E54" w14:textId="62ECDA2F" w:rsidR="00E22CB6" w:rsidRPr="00330A7A" w:rsidRDefault="00C52C45" w:rsidP="001A1FCA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330A7A">
              <w:rPr>
                <w:rFonts w:ascii="Candara" w:hAnsi="Candara" w:cs="Times New Roman"/>
                <w:bCs/>
                <w:sz w:val="24"/>
                <w:szCs w:val="24"/>
              </w:rPr>
              <w:t>Guidance and Counselling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C43376" w14:textId="77777777" w:rsidR="004C360E" w:rsidRPr="00330A7A" w:rsidRDefault="004C360E" w:rsidP="004C360E">
            <w:pPr>
              <w:spacing w:line="360" w:lineRule="auto"/>
              <w:jc w:val="center"/>
              <w:rPr>
                <w:rFonts w:ascii="Candara" w:hAnsi="Candara" w:cs="Arial"/>
                <w:bCs/>
                <w:sz w:val="24"/>
                <w:szCs w:val="24"/>
              </w:rPr>
            </w:pPr>
            <w:r w:rsidRPr="00330A7A">
              <w:rPr>
                <w:rFonts w:ascii="Candara" w:hAnsi="Candara" w:cs="Arial"/>
                <w:bCs/>
                <w:sz w:val="24"/>
                <w:szCs w:val="24"/>
              </w:rPr>
              <w:t>GUCO442</w:t>
            </w:r>
          </w:p>
          <w:p w14:paraId="79F725CF" w14:textId="77777777" w:rsidR="004C360E" w:rsidRPr="00330A7A" w:rsidRDefault="004C360E" w:rsidP="004C360E">
            <w:pPr>
              <w:spacing w:line="360" w:lineRule="auto"/>
              <w:jc w:val="center"/>
              <w:rPr>
                <w:rFonts w:ascii="Candara" w:hAnsi="Candara" w:cs="Arial"/>
                <w:bCs/>
                <w:sz w:val="24"/>
                <w:szCs w:val="24"/>
              </w:rPr>
            </w:pPr>
            <w:r w:rsidRPr="00330A7A">
              <w:rPr>
                <w:rFonts w:ascii="Candara" w:hAnsi="Candara" w:cs="Arial"/>
                <w:bCs/>
                <w:sz w:val="24"/>
                <w:szCs w:val="24"/>
              </w:rPr>
              <w:t>Mrs Matiure</w:t>
            </w:r>
          </w:p>
          <w:p w14:paraId="201CF234" w14:textId="19725E47" w:rsidR="00E22CB6" w:rsidRPr="00330A7A" w:rsidRDefault="004C360E" w:rsidP="004C360E">
            <w:pPr>
              <w:spacing w:line="360" w:lineRule="auto"/>
              <w:jc w:val="center"/>
              <w:rPr>
                <w:rFonts w:ascii="Candara" w:hAnsi="Candara" w:cs="Arial"/>
                <w:bCs/>
                <w:sz w:val="24"/>
                <w:szCs w:val="24"/>
              </w:rPr>
            </w:pPr>
            <w:r w:rsidRPr="00330A7A">
              <w:rPr>
                <w:rFonts w:ascii="Candara" w:hAnsi="Candara" w:cs="Arial"/>
                <w:bCs/>
                <w:sz w:val="24"/>
                <w:szCs w:val="24"/>
              </w:rPr>
              <w:t>Guidance and Counselling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D92823" w14:textId="77777777" w:rsidR="00E05BE4" w:rsidRPr="00330A7A" w:rsidRDefault="00E05BE4" w:rsidP="00E05BE4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330A7A">
              <w:rPr>
                <w:rFonts w:ascii="Candara" w:hAnsi="Candara" w:cs="Times New Roman"/>
                <w:bCs/>
                <w:sz w:val="24"/>
                <w:szCs w:val="24"/>
              </w:rPr>
              <w:t>MUSI331</w:t>
            </w:r>
          </w:p>
          <w:p w14:paraId="3BE57F40" w14:textId="77777777" w:rsidR="00E05BE4" w:rsidRPr="00330A7A" w:rsidRDefault="00E05BE4" w:rsidP="00E05BE4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330A7A">
              <w:rPr>
                <w:rFonts w:ascii="Candara" w:hAnsi="Candara" w:cs="Times New Roman"/>
                <w:bCs/>
                <w:sz w:val="24"/>
                <w:szCs w:val="24"/>
              </w:rPr>
              <w:t>Mr I. Sam</w:t>
            </w:r>
          </w:p>
          <w:p w14:paraId="45830DAF" w14:textId="00F9434F" w:rsidR="007135EA" w:rsidRPr="00330A7A" w:rsidRDefault="00E05BE4" w:rsidP="00E05BE4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330A7A">
              <w:rPr>
                <w:rFonts w:ascii="Candara" w:hAnsi="Candara" w:cs="Times New Roman"/>
                <w:bCs/>
                <w:sz w:val="24"/>
                <w:szCs w:val="24"/>
              </w:rPr>
              <w:t>M</w:t>
            </w:r>
            <w:r w:rsidR="00981A3A" w:rsidRPr="00330A7A">
              <w:rPr>
                <w:rFonts w:ascii="Candara" w:hAnsi="Candara" w:cs="Times New Roman"/>
                <w:bCs/>
                <w:sz w:val="24"/>
                <w:szCs w:val="24"/>
              </w:rPr>
              <w:t>usic</w:t>
            </w:r>
          </w:p>
          <w:p w14:paraId="11846586" w14:textId="61F57866" w:rsidR="00F131A7" w:rsidRPr="00330A7A" w:rsidRDefault="00F131A7" w:rsidP="007135EA">
            <w:pPr>
              <w:spacing w:line="360" w:lineRule="auto"/>
              <w:jc w:val="center"/>
              <w:rPr>
                <w:rFonts w:ascii="Candara" w:hAnsi="Candara" w:cs="Arial"/>
                <w:bCs/>
                <w:sz w:val="24"/>
                <w:szCs w:val="24"/>
              </w:rPr>
            </w:pPr>
          </w:p>
        </w:tc>
      </w:tr>
    </w:tbl>
    <w:p w14:paraId="2D862CD6" w14:textId="77777777" w:rsidR="00F131A7" w:rsidRPr="00733155" w:rsidRDefault="00F131A7" w:rsidP="00F131A7">
      <w:pPr>
        <w:tabs>
          <w:tab w:val="left" w:pos="1845"/>
        </w:tabs>
        <w:spacing w:line="360" w:lineRule="auto"/>
      </w:pPr>
    </w:p>
    <w:p w14:paraId="0F72CDBC" w14:textId="45651B6E" w:rsidR="00F131A7" w:rsidRDefault="00AD66FB" w:rsidP="00F131A7">
      <w:pPr>
        <w:tabs>
          <w:tab w:val="left" w:pos="1845"/>
        </w:tabs>
        <w:rPr>
          <w:rFonts w:ascii="Candara" w:hAnsi="Candara"/>
          <w:sz w:val="24"/>
          <w:szCs w:val="24"/>
        </w:rPr>
      </w:pPr>
      <w:r w:rsidRPr="00AD66FB">
        <w:rPr>
          <w:rFonts w:ascii="Candara" w:hAnsi="Candara"/>
          <w:sz w:val="24"/>
          <w:szCs w:val="24"/>
        </w:rPr>
        <w:t xml:space="preserve">Key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75"/>
        <w:gridCol w:w="2973"/>
      </w:tblGrid>
      <w:tr w:rsidR="006F137A" w:rsidRPr="00E977B2" w14:paraId="74CA3928" w14:textId="77777777" w:rsidTr="00B45C9F">
        <w:tc>
          <w:tcPr>
            <w:tcW w:w="10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02879" w14:textId="27046066" w:rsidR="006F137A" w:rsidRPr="00E977B2" w:rsidRDefault="006F137A" w:rsidP="006F137A">
            <w:pPr>
              <w:tabs>
                <w:tab w:val="left" w:pos="1845"/>
              </w:tabs>
              <w:rPr>
                <w:rFonts w:ascii="Candara" w:hAnsi="Candara"/>
                <w:sz w:val="24"/>
                <w:szCs w:val="24"/>
              </w:rPr>
            </w:pPr>
            <w:r w:rsidRPr="00E977B2">
              <w:rPr>
                <w:rFonts w:ascii="Candara" w:eastAsia="Arial" w:hAnsi="Candara" w:cs="Arial"/>
              </w:rPr>
              <w:t xml:space="preserve">Multi-Grade Teaching and Learning 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DA9DD" w14:textId="33D71478" w:rsidR="006F137A" w:rsidRPr="00E977B2" w:rsidRDefault="006F137A" w:rsidP="0043070C">
            <w:pPr>
              <w:rPr>
                <w:rFonts w:ascii="Candara" w:hAnsi="Candara"/>
              </w:rPr>
            </w:pPr>
            <w:r w:rsidRPr="00E977B2">
              <w:rPr>
                <w:rFonts w:ascii="Candara" w:eastAsia="Arial" w:hAnsi="Candara" w:cs="Arial"/>
              </w:rPr>
              <w:t xml:space="preserve">MGTL332 </w:t>
            </w:r>
          </w:p>
        </w:tc>
      </w:tr>
      <w:tr w:rsidR="006F137A" w:rsidRPr="00E977B2" w14:paraId="49316BA3" w14:textId="77777777" w:rsidTr="00B45C9F">
        <w:tc>
          <w:tcPr>
            <w:tcW w:w="10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FA460" w14:textId="6DF2F99A" w:rsidR="006F137A" w:rsidRPr="00E977B2" w:rsidRDefault="006F137A" w:rsidP="006F137A">
            <w:pPr>
              <w:tabs>
                <w:tab w:val="left" w:pos="1845"/>
              </w:tabs>
              <w:rPr>
                <w:rFonts w:ascii="Candara" w:hAnsi="Candara"/>
                <w:sz w:val="24"/>
                <w:szCs w:val="24"/>
              </w:rPr>
            </w:pPr>
            <w:r w:rsidRPr="00E977B2">
              <w:rPr>
                <w:rFonts w:ascii="Candara" w:eastAsia="Arial" w:hAnsi="Candara" w:cs="Arial"/>
              </w:rPr>
              <w:t xml:space="preserve">Measurement </w:t>
            </w:r>
            <w:r w:rsidRPr="00E977B2">
              <w:rPr>
                <w:rFonts w:ascii="Candara" w:eastAsia="Arial" w:hAnsi="Candara" w:cs="Arial"/>
              </w:rPr>
              <w:tab/>
              <w:t xml:space="preserve">and </w:t>
            </w:r>
            <w:r w:rsidRPr="00E977B2">
              <w:rPr>
                <w:rFonts w:ascii="Candara" w:eastAsia="Arial" w:hAnsi="Candara" w:cs="Arial"/>
              </w:rPr>
              <w:tab/>
              <w:t xml:space="preserve">Evaluation </w:t>
            </w:r>
            <w:r w:rsidRPr="00E977B2">
              <w:rPr>
                <w:rFonts w:ascii="Candara" w:eastAsia="Arial" w:hAnsi="Candara" w:cs="Arial"/>
              </w:rPr>
              <w:tab/>
              <w:t xml:space="preserve">in Education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1BFA1" w14:textId="7C77EB7C" w:rsidR="006F137A" w:rsidRPr="00E977B2" w:rsidRDefault="006F137A" w:rsidP="0043070C">
            <w:pPr>
              <w:rPr>
                <w:rFonts w:ascii="Candara" w:hAnsi="Candara"/>
              </w:rPr>
            </w:pPr>
            <w:r w:rsidRPr="00E977B2">
              <w:rPr>
                <w:rFonts w:ascii="Candara" w:eastAsia="Arial" w:hAnsi="Candara" w:cs="Arial"/>
              </w:rPr>
              <w:t xml:space="preserve">MEED332 </w:t>
            </w:r>
          </w:p>
        </w:tc>
      </w:tr>
      <w:tr w:rsidR="006F137A" w:rsidRPr="00E977B2" w14:paraId="273984F9" w14:textId="77777777" w:rsidTr="00B45C9F">
        <w:tc>
          <w:tcPr>
            <w:tcW w:w="10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B387D" w14:textId="2BF38629" w:rsidR="006F137A" w:rsidRPr="00E977B2" w:rsidRDefault="006F137A" w:rsidP="006F137A">
            <w:pPr>
              <w:tabs>
                <w:tab w:val="left" w:pos="1845"/>
              </w:tabs>
              <w:rPr>
                <w:rFonts w:ascii="Candara" w:hAnsi="Candara"/>
                <w:sz w:val="24"/>
                <w:szCs w:val="24"/>
              </w:rPr>
            </w:pPr>
            <w:r w:rsidRPr="00E977B2">
              <w:rPr>
                <w:rFonts w:ascii="Candara" w:eastAsia="Arial" w:hAnsi="Candara" w:cs="Arial"/>
              </w:rPr>
              <w:t xml:space="preserve">Guidance and Counselling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2D8F1" w14:textId="152763FD" w:rsidR="006F137A" w:rsidRPr="00E977B2" w:rsidRDefault="006F137A" w:rsidP="0043070C">
            <w:pPr>
              <w:rPr>
                <w:rFonts w:ascii="Candara" w:hAnsi="Candara"/>
              </w:rPr>
            </w:pPr>
            <w:r w:rsidRPr="00E977B2">
              <w:rPr>
                <w:rFonts w:ascii="Candara" w:eastAsia="Arial" w:hAnsi="Candara" w:cs="Arial"/>
              </w:rPr>
              <w:t xml:space="preserve">GUCO332 </w:t>
            </w:r>
          </w:p>
        </w:tc>
      </w:tr>
      <w:tr w:rsidR="006F137A" w:rsidRPr="00E977B2" w14:paraId="2E98C2F4" w14:textId="77777777" w:rsidTr="00B45C9F">
        <w:tc>
          <w:tcPr>
            <w:tcW w:w="10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EFBC1" w14:textId="7726F0DF" w:rsidR="006F137A" w:rsidRPr="00E977B2" w:rsidRDefault="006F137A" w:rsidP="006F137A">
            <w:pPr>
              <w:tabs>
                <w:tab w:val="left" w:pos="1845"/>
              </w:tabs>
              <w:rPr>
                <w:rFonts w:ascii="Candara" w:hAnsi="Candara"/>
                <w:sz w:val="24"/>
                <w:szCs w:val="24"/>
              </w:rPr>
            </w:pPr>
            <w:r w:rsidRPr="00E977B2">
              <w:rPr>
                <w:rFonts w:ascii="Candara" w:eastAsia="Arial" w:hAnsi="Candara" w:cs="Arial"/>
              </w:rPr>
              <w:t xml:space="preserve">Music II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CF6E7" w14:textId="2333A4F3" w:rsidR="006F137A" w:rsidRPr="00E977B2" w:rsidRDefault="006F137A" w:rsidP="006F137A">
            <w:pPr>
              <w:tabs>
                <w:tab w:val="left" w:pos="1845"/>
              </w:tabs>
              <w:rPr>
                <w:rFonts w:ascii="Candara" w:hAnsi="Candara"/>
                <w:sz w:val="24"/>
                <w:szCs w:val="24"/>
              </w:rPr>
            </w:pPr>
            <w:r w:rsidRPr="00E977B2">
              <w:rPr>
                <w:rFonts w:ascii="Candara" w:eastAsia="Arial" w:hAnsi="Candara" w:cs="Arial"/>
              </w:rPr>
              <w:t xml:space="preserve">MUSI332 </w:t>
            </w:r>
          </w:p>
        </w:tc>
      </w:tr>
      <w:tr w:rsidR="0043070C" w:rsidRPr="00E977B2" w14:paraId="313C557F" w14:textId="77777777" w:rsidTr="00F16B96">
        <w:tc>
          <w:tcPr>
            <w:tcW w:w="10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BC59C" w14:textId="3495F00D" w:rsidR="0043070C" w:rsidRPr="00E977B2" w:rsidRDefault="0043070C" w:rsidP="0043070C">
            <w:pPr>
              <w:tabs>
                <w:tab w:val="left" w:pos="1845"/>
              </w:tabs>
              <w:rPr>
                <w:rFonts w:ascii="Candara" w:hAnsi="Candara"/>
                <w:sz w:val="24"/>
                <w:szCs w:val="24"/>
              </w:rPr>
            </w:pPr>
            <w:r w:rsidRPr="00E977B2">
              <w:rPr>
                <w:rFonts w:ascii="Candara" w:eastAsia="Arial" w:hAnsi="Candara" w:cs="Arial"/>
              </w:rPr>
              <w:t xml:space="preserve">English Language Education III 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8C9A3" w14:textId="68EA16CD" w:rsidR="0043070C" w:rsidRPr="00E977B2" w:rsidRDefault="0043070C" w:rsidP="0043070C">
            <w:pPr>
              <w:tabs>
                <w:tab w:val="left" w:pos="1845"/>
              </w:tabs>
              <w:rPr>
                <w:rFonts w:ascii="Candara" w:hAnsi="Candara"/>
                <w:sz w:val="24"/>
                <w:szCs w:val="24"/>
              </w:rPr>
            </w:pPr>
            <w:r w:rsidRPr="00E977B2">
              <w:rPr>
                <w:rFonts w:ascii="Candara" w:eastAsia="Arial" w:hAnsi="Candara" w:cs="Arial"/>
              </w:rPr>
              <w:t xml:space="preserve">ELED332 </w:t>
            </w:r>
          </w:p>
        </w:tc>
      </w:tr>
      <w:tr w:rsidR="0043070C" w:rsidRPr="00E977B2" w14:paraId="5EDF217F" w14:textId="77777777" w:rsidTr="00F16B96">
        <w:tc>
          <w:tcPr>
            <w:tcW w:w="10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B676" w14:textId="34996B90" w:rsidR="0043070C" w:rsidRPr="00E977B2" w:rsidRDefault="0043070C" w:rsidP="0043070C">
            <w:pPr>
              <w:tabs>
                <w:tab w:val="left" w:pos="1845"/>
              </w:tabs>
              <w:rPr>
                <w:rFonts w:ascii="Candara" w:hAnsi="Candara"/>
                <w:sz w:val="24"/>
                <w:szCs w:val="24"/>
              </w:rPr>
            </w:pPr>
            <w:r w:rsidRPr="00E977B2">
              <w:rPr>
                <w:rFonts w:ascii="Candara" w:eastAsia="Arial" w:hAnsi="Candara" w:cs="Arial"/>
              </w:rPr>
              <w:t xml:space="preserve">European Language Education III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CB817" w14:textId="77799B19" w:rsidR="0043070C" w:rsidRPr="00E977B2" w:rsidRDefault="0043070C" w:rsidP="0043070C">
            <w:pPr>
              <w:tabs>
                <w:tab w:val="left" w:pos="1845"/>
              </w:tabs>
              <w:rPr>
                <w:rFonts w:ascii="Candara" w:hAnsi="Candara"/>
                <w:sz w:val="24"/>
                <w:szCs w:val="24"/>
              </w:rPr>
            </w:pPr>
            <w:r w:rsidRPr="00E977B2">
              <w:rPr>
                <w:rFonts w:ascii="Candara" w:eastAsia="Arial" w:hAnsi="Candara" w:cs="Arial"/>
              </w:rPr>
              <w:t xml:space="preserve">EULE332 </w:t>
            </w:r>
          </w:p>
        </w:tc>
      </w:tr>
      <w:tr w:rsidR="0043070C" w:rsidRPr="00E977B2" w14:paraId="3B4AB947" w14:textId="77777777" w:rsidTr="00F16B96">
        <w:tc>
          <w:tcPr>
            <w:tcW w:w="10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4E87E" w14:textId="7449472B" w:rsidR="0043070C" w:rsidRPr="00E977B2" w:rsidRDefault="0043070C" w:rsidP="0043070C">
            <w:pPr>
              <w:tabs>
                <w:tab w:val="left" w:pos="1845"/>
              </w:tabs>
              <w:rPr>
                <w:rFonts w:ascii="Candara" w:hAnsi="Candara"/>
                <w:sz w:val="24"/>
                <w:szCs w:val="24"/>
              </w:rPr>
            </w:pPr>
            <w:r w:rsidRPr="00E977B2">
              <w:rPr>
                <w:rFonts w:ascii="Candara" w:eastAsia="Arial" w:hAnsi="Candara" w:cs="Arial"/>
              </w:rPr>
              <w:t xml:space="preserve">Mathematics Education III 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7FE12" w14:textId="5CA948ED" w:rsidR="0043070C" w:rsidRPr="00E977B2" w:rsidRDefault="0043070C" w:rsidP="0043070C">
            <w:pPr>
              <w:rPr>
                <w:rFonts w:ascii="Candara" w:hAnsi="Candara"/>
              </w:rPr>
            </w:pPr>
            <w:r w:rsidRPr="00E977B2">
              <w:rPr>
                <w:rFonts w:ascii="Candara" w:eastAsia="Arial" w:hAnsi="Candara" w:cs="Arial"/>
              </w:rPr>
              <w:t xml:space="preserve">MEDU332 </w:t>
            </w:r>
          </w:p>
        </w:tc>
      </w:tr>
      <w:tr w:rsidR="0043070C" w:rsidRPr="00E977B2" w14:paraId="14152B92" w14:textId="77777777" w:rsidTr="00F16B96">
        <w:tc>
          <w:tcPr>
            <w:tcW w:w="10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2B03C" w14:textId="5B21A3CE" w:rsidR="0043070C" w:rsidRPr="00E977B2" w:rsidRDefault="0043070C" w:rsidP="0043070C">
            <w:pPr>
              <w:tabs>
                <w:tab w:val="left" w:pos="1845"/>
              </w:tabs>
              <w:rPr>
                <w:rFonts w:ascii="Candara" w:hAnsi="Candara"/>
                <w:sz w:val="24"/>
                <w:szCs w:val="24"/>
              </w:rPr>
            </w:pPr>
            <w:r w:rsidRPr="00E977B2">
              <w:rPr>
                <w:rFonts w:ascii="Candara" w:eastAsia="Arial" w:hAnsi="Candara" w:cs="Arial"/>
              </w:rPr>
              <w:t xml:space="preserve">Natural Science and Health Education III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FC6AA" w14:textId="297CC9EF" w:rsidR="0043070C" w:rsidRPr="00E977B2" w:rsidRDefault="0043070C" w:rsidP="0043070C">
            <w:pPr>
              <w:rPr>
                <w:rFonts w:ascii="Candara" w:hAnsi="Candara"/>
              </w:rPr>
            </w:pPr>
            <w:r w:rsidRPr="00E977B2">
              <w:rPr>
                <w:rFonts w:ascii="Candara" w:eastAsia="Arial" w:hAnsi="Candara" w:cs="Arial"/>
              </w:rPr>
              <w:t xml:space="preserve">NSHE332 </w:t>
            </w:r>
          </w:p>
        </w:tc>
      </w:tr>
    </w:tbl>
    <w:p w14:paraId="46DC500B" w14:textId="77777777" w:rsidR="00AD66FB" w:rsidRPr="00E977B2" w:rsidRDefault="00AD66FB" w:rsidP="00F131A7">
      <w:pPr>
        <w:tabs>
          <w:tab w:val="left" w:pos="1845"/>
        </w:tabs>
        <w:rPr>
          <w:rFonts w:ascii="Candara" w:hAnsi="Candara"/>
          <w:sz w:val="24"/>
          <w:szCs w:val="24"/>
        </w:rPr>
      </w:pPr>
    </w:p>
    <w:p w14:paraId="0DBDDC6A" w14:textId="77777777" w:rsidR="00F131A7" w:rsidRDefault="00F131A7" w:rsidP="00733155">
      <w:pPr>
        <w:tabs>
          <w:tab w:val="left" w:pos="1845"/>
        </w:tabs>
      </w:pPr>
    </w:p>
    <w:p w14:paraId="27E70F3B" w14:textId="77777777" w:rsidR="00E977B2" w:rsidRDefault="00E977B2" w:rsidP="00733155">
      <w:pPr>
        <w:tabs>
          <w:tab w:val="left" w:pos="1845"/>
        </w:tabs>
      </w:pPr>
    </w:p>
    <w:p w14:paraId="42F6630C" w14:textId="77777777" w:rsidR="00E977B2" w:rsidRDefault="00E977B2" w:rsidP="00733155">
      <w:pPr>
        <w:tabs>
          <w:tab w:val="left" w:pos="1845"/>
        </w:tabs>
      </w:pPr>
    </w:p>
    <w:p w14:paraId="70D53EE2" w14:textId="77777777" w:rsidR="00E977B2" w:rsidRDefault="00E977B2" w:rsidP="00733155">
      <w:pPr>
        <w:tabs>
          <w:tab w:val="left" w:pos="1845"/>
        </w:tabs>
      </w:pPr>
    </w:p>
    <w:p w14:paraId="344A6F75" w14:textId="77777777" w:rsidR="00E977B2" w:rsidRDefault="00E977B2" w:rsidP="00733155">
      <w:pPr>
        <w:tabs>
          <w:tab w:val="left" w:pos="1845"/>
        </w:tabs>
      </w:pPr>
    </w:p>
    <w:p w14:paraId="76A12039" w14:textId="77777777" w:rsidR="00F131A7" w:rsidRDefault="00F131A7" w:rsidP="00733155">
      <w:pPr>
        <w:tabs>
          <w:tab w:val="left" w:pos="1845"/>
        </w:tabs>
      </w:pPr>
    </w:p>
    <w:p w14:paraId="1E7E545C" w14:textId="77777777" w:rsidR="00F131A7" w:rsidRDefault="00F131A7" w:rsidP="00733155">
      <w:pPr>
        <w:tabs>
          <w:tab w:val="left" w:pos="1845"/>
        </w:tabs>
      </w:pPr>
    </w:p>
    <w:p w14:paraId="478939C4" w14:textId="77777777" w:rsidR="00F131A7" w:rsidRDefault="00F131A7" w:rsidP="00733155">
      <w:pPr>
        <w:tabs>
          <w:tab w:val="left" w:pos="1845"/>
        </w:tabs>
      </w:pPr>
    </w:p>
    <w:p w14:paraId="5584EE3F" w14:textId="77777777" w:rsidR="00F131A7" w:rsidRDefault="00F131A7" w:rsidP="00F131A7">
      <w:pPr>
        <w:tabs>
          <w:tab w:val="left" w:pos="1845"/>
        </w:tabs>
      </w:pPr>
    </w:p>
    <w:p w14:paraId="67B4D973" w14:textId="77777777" w:rsidR="00F131A7" w:rsidRDefault="00F131A7" w:rsidP="00F131A7">
      <w:r w:rsidRPr="00D36783">
        <w:rPr>
          <w:b/>
          <w:bCs/>
        </w:rPr>
        <w:lastRenderedPageBreak/>
        <w:t>SPCTED24T1790475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53D9AE4" wp14:editId="176BE4FD">
                <wp:simplePos x="0" y="0"/>
                <wp:positionH relativeFrom="column">
                  <wp:posOffset>1504950</wp:posOffset>
                </wp:positionH>
                <wp:positionV relativeFrom="paragraph">
                  <wp:posOffset>-342900</wp:posOffset>
                </wp:positionV>
                <wp:extent cx="4945380" cy="752475"/>
                <wp:effectExtent l="0" t="0" r="0" b="0"/>
                <wp:wrapNone/>
                <wp:docPr id="200960860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538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073BEC9" w14:textId="77777777" w:rsidR="00F131A7" w:rsidRPr="005F62A9" w:rsidRDefault="00F131A7" w:rsidP="00F131A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F62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Erf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673 &amp; 676 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Schweitzer 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Streets,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Windhoek West 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>, Windhoek, Namibia</w:t>
                            </w:r>
                          </w:p>
                          <w:p w14:paraId="436AECCD" w14:textId="77777777" w:rsidR="00F131A7" w:rsidRPr="005F62A9" w:rsidRDefault="00F131A7" w:rsidP="00F131A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F62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P.O. Box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 40529,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Ausspannplatz, 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Windhoek, Namibia </w:t>
                            </w:r>
                          </w:p>
                          <w:p w14:paraId="780B4EC2" w14:textId="77777777" w:rsidR="00F131A7" w:rsidRPr="005F62A9" w:rsidRDefault="00F131A7" w:rsidP="00F131A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F62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Tel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+264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>61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221805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 or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+264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>812885258</w:t>
                            </w:r>
                          </w:p>
                          <w:p w14:paraId="64D963F5" w14:textId="77777777" w:rsidR="00F131A7" w:rsidRPr="005F62A9" w:rsidRDefault="00F131A7" w:rsidP="00F131A7">
                            <w:pPr>
                              <w:spacing w:after="0"/>
                              <w:rPr>
                                <w:color w:val="4472C4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F62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Email: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F62A9">
                              <w:rPr>
                                <w:color w:val="4472C4" w:themeColor="accent1"/>
                                <w:sz w:val="20"/>
                                <w:szCs w:val="20"/>
                                <w:u w:val="single"/>
                              </w:rPr>
                              <w:t>admissionstertiary@sunshine.edu.na</w:t>
                            </w:r>
                          </w:p>
                          <w:p w14:paraId="02DC9509" w14:textId="77777777" w:rsidR="00F131A7" w:rsidRPr="002347E4" w:rsidRDefault="00F131A7" w:rsidP="00F131A7">
                            <w:pPr>
                              <w:spacing w:after="0"/>
                              <w:rPr>
                                <w:color w:val="4472C4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634E2461" w14:textId="77777777" w:rsidR="00F131A7" w:rsidRDefault="00F131A7" w:rsidP="00F131A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7D67A3A" w14:textId="77777777" w:rsidR="00F131A7" w:rsidRPr="006F5943" w:rsidRDefault="00F131A7" w:rsidP="00F131A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D9AE4" id="_x0000_s1046" type="#_x0000_t202" style="position:absolute;margin-left:118.5pt;margin-top:-27pt;width:389.4pt;height:59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" stroked="f">
                <v:textbox>
                  <w:txbxContent>
                    <w:p w14:paraId="1073BEC9" w14:textId="77777777" w:rsidR="00F131A7" w:rsidRPr="005F62A9" w:rsidRDefault="00F131A7" w:rsidP="00F131A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F62A9">
                        <w:rPr>
                          <w:b/>
                          <w:bCs/>
                          <w:sz w:val="20"/>
                          <w:szCs w:val="20"/>
                        </w:rPr>
                        <w:t>Erf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673 &amp; 676 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sz w:val="20"/>
                          <w:szCs w:val="20"/>
                        </w:rPr>
                        <w:t xml:space="preserve">Schweitzer 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Streets, </w:t>
                      </w:r>
                      <w:r>
                        <w:rPr>
                          <w:sz w:val="20"/>
                          <w:szCs w:val="20"/>
                        </w:rPr>
                        <w:t xml:space="preserve">Windhoek West </w:t>
                      </w:r>
                      <w:r w:rsidRPr="005F62A9">
                        <w:rPr>
                          <w:sz w:val="20"/>
                          <w:szCs w:val="20"/>
                        </w:rPr>
                        <w:t>, Windhoek, Namibia</w:t>
                      </w:r>
                    </w:p>
                    <w:p w14:paraId="436AECCD" w14:textId="77777777" w:rsidR="00F131A7" w:rsidRPr="005F62A9" w:rsidRDefault="00F131A7" w:rsidP="00F131A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F62A9">
                        <w:rPr>
                          <w:b/>
                          <w:bCs/>
                          <w:sz w:val="20"/>
                          <w:szCs w:val="20"/>
                        </w:rPr>
                        <w:t>P.O. Box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 40529,</w:t>
                      </w:r>
                      <w:r>
                        <w:rPr>
                          <w:sz w:val="20"/>
                          <w:szCs w:val="20"/>
                        </w:rPr>
                        <w:t xml:space="preserve"> Ausspannplatz, 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Windhoek, Namibia </w:t>
                      </w:r>
                    </w:p>
                    <w:p w14:paraId="780B4EC2" w14:textId="77777777" w:rsidR="00F131A7" w:rsidRPr="005F62A9" w:rsidRDefault="00F131A7" w:rsidP="00F131A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F62A9">
                        <w:rPr>
                          <w:b/>
                          <w:bCs/>
                          <w:sz w:val="20"/>
                          <w:szCs w:val="20"/>
                        </w:rPr>
                        <w:t>Tel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sz w:val="20"/>
                          <w:szCs w:val="20"/>
                        </w:rPr>
                        <w:t>+264</w:t>
                      </w:r>
                      <w:r w:rsidRPr="005F62A9">
                        <w:rPr>
                          <w:sz w:val="20"/>
                          <w:szCs w:val="20"/>
                        </w:rPr>
                        <w:t>61</w:t>
                      </w:r>
                      <w:r>
                        <w:rPr>
                          <w:sz w:val="20"/>
                          <w:szCs w:val="20"/>
                        </w:rPr>
                        <w:t xml:space="preserve"> 221805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 or </w:t>
                      </w:r>
                      <w:r>
                        <w:rPr>
                          <w:sz w:val="20"/>
                          <w:szCs w:val="20"/>
                        </w:rPr>
                        <w:t>+264</w:t>
                      </w:r>
                      <w:r w:rsidRPr="005F62A9">
                        <w:rPr>
                          <w:sz w:val="20"/>
                          <w:szCs w:val="20"/>
                        </w:rPr>
                        <w:t>812885258</w:t>
                      </w:r>
                    </w:p>
                    <w:p w14:paraId="64D963F5" w14:textId="77777777" w:rsidR="00F131A7" w:rsidRPr="005F62A9" w:rsidRDefault="00F131A7" w:rsidP="00F131A7">
                      <w:pPr>
                        <w:spacing w:after="0"/>
                        <w:rPr>
                          <w:color w:val="4472C4" w:themeColor="accent1"/>
                          <w:sz w:val="20"/>
                          <w:szCs w:val="20"/>
                          <w:u w:val="single"/>
                        </w:rPr>
                      </w:pPr>
                      <w:r w:rsidRPr="005F62A9">
                        <w:rPr>
                          <w:b/>
                          <w:bCs/>
                          <w:sz w:val="20"/>
                          <w:szCs w:val="20"/>
                        </w:rPr>
                        <w:t>Email: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5F62A9">
                        <w:rPr>
                          <w:color w:val="4472C4" w:themeColor="accent1"/>
                          <w:sz w:val="20"/>
                          <w:szCs w:val="20"/>
                          <w:u w:val="single"/>
                        </w:rPr>
                        <w:t>admissionstertiary@sunshine.edu.na</w:t>
                      </w:r>
                    </w:p>
                    <w:p w14:paraId="02DC9509" w14:textId="77777777" w:rsidR="00F131A7" w:rsidRPr="002347E4" w:rsidRDefault="00F131A7" w:rsidP="00F131A7">
                      <w:pPr>
                        <w:spacing w:after="0"/>
                        <w:rPr>
                          <w:color w:val="4472C4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634E2461" w14:textId="77777777" w:rsidR="00F131A7" w:rsidRDefault="00F131A7" w:rsidP="00F131A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7D67A3A" w14:textId="77777777" w:rsidR="00F131A7" w:rsidRPr="006F5943" w:rsidRDefault="00F131A7" w:rsidP="00F131A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13C6E51" wp14:editId="2660D9F1">
                <wp:simplePos x="0" y="0"/>
                <wp:positionH relativeFrom="margin">
                  <wp:posOffset>-99060</wp:posOffset>
                </wp:positionH>
                <wp:positionV relativeFrom="paragraph">
                  <wp:posOffset>236220</wp:posOffset>
                </wp:positionV>
                <wp:extent cx="1402080" cy="289560"/>
                <wp:effectExtent l="0" t="0" r="0" b="0"/>
                <wp:wrapNone/>
                <wp:docPr id="123895803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A0DA748" w14:textId="77777777" w:rsidR="00F131A7" w:rsidRPr="00EB5EBF" w:rsidRDefault="00F131A7" w:rsidP="00F131A7">
                            <w:pPr>
                              <w:rPr>
                                <w:rFonts w:ascii="Century Gothic" w:hAnsi="Century Gothic"/>
                                <w:color w:val="4472C4" w:themeColor="accent1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C6E51" id="_x0000_s1047" type="#_x0000_t202" style="position:absolute;margin-left:-7.8pt;margin-top:18.6pt;width:110.4pt;height:22.8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" stroked="f">
                <v:textbox>
                  <w:txbxContent>
                    <w:p w14:paraId="6A0DA748" w14:textId="77777777" w:rsidR="00F131A7" w:rsidRPr="00EB5EBF" w:rsidRDefault="00F131A7" w:rsidP="00F131A7">
                      <w:pPr>
                        <w:rPr>
                          <w:rFonts w:ascii="Century Gothic" w:hAnsi="Century Gothic"/>
                          <w:color w:val="4472C4" w:themeColor="accent1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C95B516" wp14:editId="4650F238">
                <wp:simplePos x="0" y="0"/>
                <wp:positionH relativeFrom="column">
                  <wp:posOffset>1394460</wp:posOffset>
                </wp:positionH>
                <wp:positionV relativeFrom="paragraph">
                  <wp:posOffset>-723900</wp:posOffset>
                </wp:positionV>
                <wp:extent cx="5120640" cy="419100"/>
                <wp:effectExtent l="0" t="0" r="0" b="0"/>
                <wp:wrapNone/>
                <wp:docPr id="2660264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7BC15C5" w14:textId="77777777" w:rsidR="00F131A7" w:rsidRPr="005F62A9" w:rsidRDefault="00F131A7" w:rsidP="00F131A7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F62A9"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SUNSHINE PRIVATE COLLEGE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5B516" id="_x0000_s1048" type="#_x0000_t202" style="position:absolute;margin-left:109.8pt;margin-top:-57pt;width:403.2pt;height:3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" stroked="f">
                <v:textbox>
                  <w:txbxContent>
                    <w:p w14:paraId="67BC15C5" w14:textId="77777777" w:rsidR="00F131A7" w:rsidRPr="005F62A9" w:rsidRDefault="00F131A7" w:rsidP="00F131A7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 w:rsidRPr="005F62A9"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 xml:space="preserve">SUNSHINE PRIVATE COLLEGE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A693778" wp14:editId="2181CA5E">
                <wp:simplePos x="0" y="0"/>
                <wp:positionH relativeFrom="column">
                  <wp:posOffset>-899160</wp:posOffset>
                </wp:positionH>
                <wp:positionV relativeFrom="paragraph">
                  <wp:posOffset>-830580</wp:posOffset>
                </wp:positionV>
                <wp:extent cx="7536180" cy="1386840"/>
                <wp:effectExtent l="0" t="0" r="0" b="0"/>
                <wp:wrapNone/>
                <wp:docPr id="174334320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6180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1F2ABF7" w14:textId="77777777" w:rsidR="00F131A7" w:rsidRDefault="00F131A7" w:rsidP="00F131A7">
                            <w:r>
                              <w:rPr>
                                <w:noProof/>
                              </w:rPr>
                              <w:t xml:space="preserve">    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629AE7" wp14:editId="12DD7958">
                                  <wp:extent cx="1013425" cy="1040041"/>
                                  <wp:effectExtent l="0" t="0" r="0" b="8255"/>
                                  <wp:docPr id="1147809734" name="Picture 11478097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4033606" name="Pictur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7098" cy="10643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93778" id="_x0000_s1049" type="#_x0000_t202" style="position:absolute;margin-left:-70.8pt;margin-top:-65.4pt;width:593.4pt;height:109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" stroked="f">
                <v:textbox>
                  <w:txbxContent>
                    <w:p w14:paraId="41F2ABF7" w14:textId="77777777" w:rsidR="00F131A7" w:rsidRDefault="00F131A7" w:rsidP="00F131A7">
                      <w:r>
                        <w:rPr>
                          <w:noProof/>
                        </w:rPr>
                        <w:t xml:space="preserve">    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5629AE7" wp14:editId="12DD7958">
                            <wp:extent cx="1013425" cy="1040041"/>
                            <wp:effectExtent l="0" t="0" r="0" b="8255"/>
                            <wp:docPr id="1147809734" name="Picture 11478097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14033606" name="Picture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037098" cy="10643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</w:p>
    <w:p w14:paraId="20070691" w14:textId="77777777" w:rsidR="00F131A7" w:rsidRDefault="00F131A7" w:rsidP="00F131A7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B3D2E7A" wp14:editId="452CA5E2">
                <wp:simplePos x="0" y="0"/>
                <wp:positionH relativeFrom="page">
                  <wp:align>left</wp:align>
                </wp:positionH>
                <wp:positionV relativeFrom="paragraph">
                  <wp:posOffset>219075</wp:posOffset>
                </wp:positionV>
                <wp:extent cx="10658475" cy="0"/>
                <wp:effectExtent l="0" t="19050" r="47625" b="38100"/>
                <wp:wrapNone/>
                <wp:docPr id="1942426046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658475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26BEBE" id="Straight Connector 2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7.25pt" to="839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" strokecolor="#4472c4" strokeweight="4.5pt">
                <v:stroke joinstyle="miter"/>
                <o:lock v:ext="edit" shapetype="f"/>
                <w10:wrap anchorx="page"/>
              </v:line>
            </w:pict>
          </mc:Fallback>
        </mc:AlternateContent>
      </w:r>
    </w:p>
    <w:p w14:paraId="4893B0D5" w14:textId="77777777" w:rsidR="00F131A7" w:rsidRPr="00E57280" w:rsidRDefault="00F131A7" w:rsidP="00F131A7">
      <w:pPr>
        <w:tabs>
          <w:tab w:val="left" w:pos="1134"/>
        </w:tabs>
        <w:spacing w:after="0" w:line="240" w:lineRule="auto"/>
        <w:rPr>
          <w:rFonts w:ascii="Arial" w:hAnsi="Arial" w:cs="Arial"/>
          <w:color w:val="2E74B5" w:themeColor="accent5" w:themeShade="BF"/>
          <w:sz w:val="16"/>
          <w:szCs w:val="16"/>
          <w:u w:val="single"/>
        </w:rPr>
      </w:pPr>
      <w:r>
        <w:rPr>
          <w:rFonts w:ascii="Arial" w:hAnsi="Arial" w:cs="Arial"/>
          <w:color w:val="2E74B5" w:themeColor="accent5" w:themeShade="BF"/>
          <w:sz w:val="16"/>
          <w:szCs w:val="16"/>
          <w:u w:val="single"/>
        </w:rPr>
        <w:t xml:space="preserve">                                                                                                                                         </w:t>
      </w:r>
    </w:p>
    <w:p w14:paraId="64F3B225" w14:textId="4AA7FD6E" w:rsidR="00F131A7" w:rsidRDefault="00F131A7" w:rsidP="00F131A7">
      <w:pPr>
        <w:ind w:left="-426" w:firstLine="426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BEDHSP 4.1 Weekly timetable</w:t>
      </w:r>
    </w:p>
    <w:p w14:paraId="74061C51" w14:textId="77777777" w:rsidR="00F131A7" w:rsidRPr="00106054" w:rsidRDefault="00F131A7" w:rsidP="00F131A7">
      <w:pPr>
        <w:ind w:left="-426" w:firstLine="426"/>
        <w:jc w:val="both"/>
        <w:rPr>
          <w:rFonts w:ascii="Times New Roman" w:hAnsi="Times New Roman" w:cs="Times New Roman"/>
          <w:b/>
          <w:sz w:val="28"/>
        </w:rPr>
      </w:pPr>
    </w:p>
    <w:tbl>
      <w:tblPr>
        <w:tblW w:w="15340" w:type="dxa"/>
        <w:tblInd w:w="-27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2880"/>
        <w:gridCol w:w="2970"/>
        <w:gridCol w:w="2700"/>
        <w:gridCol w:w="2700"/>
        <w:gridCol w:w="2610"/>
        <w:gridCol w:w="40"/>
      </w:tblGrid>
      <w:tr w:rsidR="00F131A7" w:rsidRPr="008B02E5" w14:paraId="6DCE2EEE" w14:textId="77777777" w:rsidTr="00B25768">
        <w:trPr>
          <w:gridAfter w:val="1"/>
          <w:wAfter w:w="40" w:type="dxa"/>
          <w:trHeight w:val="30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29793854" w14:textId="77777777" w:rsidR="00F131A7" w:rsidRPr="008B02E5" w:rsidRDefault="00F131A7" w:rsidP="00B25768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72AD62" w14:textId="77777777" w:rsidR="00F131A7" w:rsidRPr="008B02E5" w:rsidRDefault="00F131A7" w:rsidP="00B25768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8B02E5">
              <w:rPr>
                <w:rFonts w:ascii="Candara" w:hAnsi="Candara" w:cs="Arial"/>
                <w:b/>
                <w:sz w:val="24"/>
                <w:szCs w:val="24"/>
              </w:rPr>
              <w:t xml:space="preserve">MONDAY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724B4B" w14:textId="77777777" w:rsidR="00F131A7" w:rsidRPr="008B02E5" w:rsidRDefault="00F131A7" w:rsidP="00B25768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8B02E5">
              <w:rPr>
                <w:rFonts w:ascii="Candara" w:hAnsi="Candara" w:cs="Arial"/>
                <w:b/>
                <w:sz w:val="24"/>
                <w:szCs w:val="24"/>
              </w:rPr>
              <w:t>TUESDAY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BF22B0" w14:textId="77777777" w:rsidR="00F131A7" w:rsidRPr="008B02E5" w:rsidRDefault="00F131A7" w:rsidP="00B25768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8B02E5">
              <w:rPr>
                <w:rFonts w:ascii="Candara" w:hAnsi="Candara" w:cs="Arial"/>
                <w:b/>
                <w:sz w:val="24"/>
                <w:szCs w:val="24"/>
              </w:rPr>
              <w:t>WEDNESDAY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A27462" w14:textId="77777777" w:rsidR="00F131A7" w:rsidRPr="008B02E5" w:rsidRDefault="00F131A7" w:rsidP="00B25768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8B02E5">
              <w:rPr>
                <w:rFonts w:ascii="Candara" w:hAnsi="Candara" w:cs="Arial"/>
                <w:b/>
                <w:sz w:val="24"/>
                <w:szCs w:val="24"/>
              </w:rPr>
              <w:t>THURSDAY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57A127" w14:textId="77777777" w:rsidR="00F131A7" w:rsidRPr="008B02E5" w:rsidRDefault="00F131A7" w:rsidP="00B25768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8B02E5">
              <w:rPr>
                <w:rFonts w:ascii="Candara" w:hAnsi="Candara" w:cs="Arial"/>
                <w:b/>
                <w:sz w:val="24"/>
                <w:szCs w:val="24"/>
              </w:rPr>
              <w:t>FRIDAY</w:t>
            </w:r>
          </w:p>
        </w:tc>
      </w:tr>
      <w:tr w:rsidR="00F131A7" w:rsidRPr="002F1C87" w14:paraId="6CC9DF09" w14:textId="77777777" w:rsidTr="00B25768">
        <w:trPr>
          <w:trHeight w:val="82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19EB5188" w14:textId="77777777" w:rsidR="00F131A7" w:rsidRPr="008B02E5" w:rsidRDefault="00F131A7" w:rsidP="00B25768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8B02E5">
              <w:rPr>
                <w:rFonts w:ascii="Candara" w:hAnsi="Candara" w:cs="Arial"/>
                <w:b/>
                <w:sz w:val="24"/>
                <w:szCs w:val="24"/>
              </w:rPr>
              <w:t>17:30</w:t>
            </w:r>
            <w:r>
              <w:rPr>
                <w:rFonts w:ascii="Candara" w:hAnsi="Candara" w:cs="Arial"/>
                <w:b/>
                <w:sz w:val="24"/>
                <w:szCs w:val="24"/>
              </w:rPr>
              <w:t xml:space="preserve"> to 18:30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1BD6AC" w14:textId="77777777" w:rsidR="000334E5" w:rsidRPr="002F1C87" w:rsidRDefault="000334E5" w:rsidP="000334E5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2F1C87">
              <w:rPr>
                <w:rFonts w:ascii="Candara" w:hAnsi="Candara" w:cs="Times New Roman"/>
                <w:bCs/>
                <w:sz w:val="24"/>
                <w:szCs w:val="24"/>
              </w:rPr>
              <w:t>MEDU332</w:t>
            </w:r>
          </w:p>
          <w:p w14:paraId="01BBF344" w14:textId="4D7D6EE9" w:rsidR="00F131A7" w:rsidRPr="002F1C87" w:rsidRDefault="000334E5" w:rsidP="000334E5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2F1C87">
              <w:rPr>
                <w:rFonts w:ascii="Candara" w:hAnsi="Candara" w:cs="Times New Roman"/>
                <w:bCs/>
                <w:sz w:val="24"/>
                <w:szCs w:val="24"/>
              </w:rPr>
              <w:t xml:space="preserve">Mr Anold </w:t>
            </w:r>
          </w:p>
          <w:p w14:paraId="73A385A0" w14:textId="593C0EA3" w:rsidR="00DA6AA3" w:rsidRPr="002F1C87" w:rsidRDefault="00CF36C7" w:rsidP="000334E5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2F1C87">
              <w:rPr>
                <w:rFonts w:ascii="Candara" w:hAnsi="Candara" w:cs="Times New Roman"/>
                <w:bCs/>
                <w:sz w:val="24"/>
                <w:szCs w:val="24"/>
              </w:rPr>
              <w:t>Mathematics Education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C4507F" w14:textId="1F4828B7" w:rsidR="00CF6CE9" w:rsidRPr="002F1C87" w:rsidRDefault="00D9407C" w:rsidP="00CF6CE9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2F1C87">
              <w:rPr>
                <w:rFonts w:ascii="Candara" w:hAnsi="Candara" w:cs="Times New Roman"/>
                <w:bCs/>
                <w:sz w:val="24"/>
                <w:szCs w:val="24"/>
              </w:rPr>
              <w:t>MGTL</w:t>
            </w:r>
            <w:r w:rsidR="00CF36C7" w:rsidRPr="002F1C87">
              <w:rPr>
                <w:rFonts w:ascii="Candara" w:hAnsi="Candara" w:cs="Times New Roman"/>
                <w:bCs/>
                <w:sz w:val="24"/>
                <w:szCs w:val="24"/>
              </w:rPr>
              <w:t>l332</w:t>
            </w:r>
          </w:p>
          <w:p w14:paraId="1377947B" w14:textId="11327293" w:rsidR="00D9407C" w:rsidRPr="002F1C87" w:rsidRDefault="004A7041" w:rsidP="00CF6CE9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2F1C87">
              <w:rPr>
                <w:rFonts w:ascii="Candara" w:hAnsi="Candara" w:cs="Times New Roman"/>
                <w:bCs/>
                <w:sz w:val="24"/>
                <w:szCs w:val="24"/>
              </w:rPr>
              <w:t>Mr Decide</w:t>
            </w:r>
          </w:p>
          <w:p w14:paraId="634A464E" w14:textId="14ECDE51" w:rsidR="00F131A7" w:rsidRPr="002F1C87" w:rsidRDefault="00D9407C" w:rsidP="00D9407C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2F1C87">
              <w:rPr>
                <w:rFonts w:ascii="Candara" w:hAnsi="Candara" w:cs="Times New Roman"/>
                <w:bCs/>
                <w:sz w:val="24"/>
                <w:szCs w:val="24"/>
              </w:rPr>
              <w:t>M</w:t>
            </w:r>
            <w:r w:rsidR="00CF36C7" w:rsidRPr="002F1C87">
              <w:rPr>
                <w:rFonts w:ascii="Candara" w:hAnsi="Candara" w:cs="Times New Roman"/>
                <w:bCs/>
                <w:sz w:val="24"/>
                <w:szCs w:val="24"/>
              </w:rPr>
              <w:t xml:space="preserve">ultigrade </w:t>
            </w:r>
            <w:r w:rsidRPr="002F1C87">
              <w:rPr>
                <w:rFonts w:ascii="Candara" w:hAnsi="Candara" w:cs="Times New Roman"/>
                <w:bCs/>
                <w:sz w:val="24"/>
                <w:szCs w:val="24"/>
              </w:rPr>
              <w:t>T</w:t>
            </w:r>
            <w:r w:rsidR="00CF36C7" w:rsidRPr="002F1C87">
              <w:rPr>
                <w:rFonts w:ascii="Candara" w:hAnsi="Candara" w:cs="Times New Roman"/>
                <w:bCs/>
                <w:sz w:val="24"/>
                <w:szCs w:val="24"/>
              </w:rPr>
              <w:t xml:space="preserve">eaching and </w:t>
            </w:r>
            <w:r w:rsidRPr="002F1C87">
              <w:rPr>
                <w:rFonts w:ascii="Candara" w:hAnsi="Candara" w:cs="Times New Roman"/>
                <w:bCs/>
                <w:sz w:val="24"/>
                <w:szCs w:val="24"/>
              </w:rPr>
              <w:t>L</w:t>
            </w:r>
            <w:r w:rsidR="00CF36C7" w:rsidRPr="002F1C87">
              <w:rPr>
                <w:rFonts w:ascii="Candara" w:hAnsi="Candara" w:cs="Times New Roman"/>
                <w:bCs/>
                <w:sz w:val="24"/>
                <w:szCs w:val="24"/>
              </w:rPr>
              <w:t>earning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120408" w14:textId="77777777" w:rsidR="00A552AB" w:rsidRPr="00A552AB" w:rsidRDefault="00A552AB" w:rsidP="00A552AB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A552AB">
              <w:rPr>
                <w:rFonts w:ascii="Candara" w:hAnsi="Candara" w:cs="Times New Roman"/>
                <w:bCs/>
                <w:sz w:val="24"/>
                <w:szCs w:val="24"/>
              </w:rPr>
              <w:t>MGTLl332</w:t>
            </w:r>
          </w:p>
          <w:p w14:paraId="44319DBF" w14:textId="77777777" w:rsidR="00A552AB" w:rsidRPr="00A552AB" w:rsidRDefault="00A552AB" w:rsidP="00A552AB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A552AB">
              <w:rPr>
                <w:rFonts w:ascii="Candara" w:hAnsi="Candara" w:cs="Times New Roman"/>
                <w:bCs/>
                <w:sz w:val="24"/>
                <w:szCs w:val="24"/>
              </w:rPr>
              <w:t>Mr Decide</w:t>
            </w:r>
          </w:p>
          <w:p w14:paraId="33780FDA" w14:textId="3E7D7616" w:rsidR="00F131A7" w:rsidRPr="002F1C87" w:rsidRDefault="00A552AB" w:rsidP="00A552AB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2F1C87">
              <w:rPr>
                <w:rFonts w:ascii="Candara" w:hAnsi="Candara" w:cs="Times New Roman"/>
                <w:bCs/>
                <w:sz w:val="24"/>
                <w:szCs w:val="24"/>
              </w:rPr>
              <w:t>Multigrade Teaching and Learning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04FF28" w14:textId="645FD480" w:rsidR="00F131A7" w:rsidRPr="002F1C87" w:rsidRDefault="00F131A7" w:rsidP="004337A4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1CE565" w14:textId="57C74435" w:rsidR="00055E83" w:rsidRPr="002F1C87" w:rsidRDefault="00055E83" w:rsidP="00A552AB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2F1C87">
              <w:rPr>
                <w:rFonts w:ascii="Candara" w:hAnsi="Candara" w:cs="Times New Roman"/>
                <w:bCs/>
                <w:sz w:val="24"/>
                <w:szCs w:val="24"/>
              </w:rPr>
              <w:t>LEDU441</w:t>
            </w:r>
          </w:p>
          <w:p w14:paraId="49361B05" w14:textId="23C1784C" w:rsidR="00F131A7" w:rsidRPr="002F1C87" w:rsidRDefault="00A552AB" w:rsidP="00A552AB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2F1C87">
              <w:rPr>
                <w:rFonts w:ascii="Candara" w:hAnsi="Candara" w:cs="Times New Roman"/>
                <w:bCs/>
                <w:sz w:val="24"/>
                <w:szCs w:val="24"/>
              </w:rPr>
              <w:t>Dr Shuvai</w:t>
            </w:r>
            <w:r w:rsidRPr="002F1C87">
              <w:rPr>
                <w:rFonts w:ascii="Candara" w:hAnsi="Candara" w:cs="Times New Roman"/>
                <w:b/>
                <w:sz w:val="24"/>
                <w:szCs w:val="24"/>
              </w:rPr>
              <w:t xml:space="preserve"> C</w:t>
            </w:r>
            <w:r w:rsidRPr="002F1C87">
              <w:rPr>
                <w:rFonts w:ascii="Candara" w:hAnsi="Candara" w:cs="Times New Roman"/>
                <w:bCs/>
                <w:sz w:val="24"/>
                <w:szCs w:val="24"/>
              </w:rPr>
              <w:t>hingwe</w:t>
            </w:r>
          </w:p>
          <w:p w14:paraId="7ABD56A7" w14:textId="0ECB2E72" w:rsidR="00F703C1" w:rsidRPr="002F1C87" w:rsidRDefault="00A552AB" w:rsidP="00A552AB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2F1C87">
              <w:rPr>
                <w:rFonts w:ascii="Candara" w:hAnsi="Candara" w:cs="Times New Roman"/>
                <w:bCs/>
                <w:sz w:val="24"/>
                <w:szCs w:val="24"/>
              </w:rPr>
              <w:t>Law and Ethics in Education</w:t>
            </w:r>
          </w:p>
        </w:tc>
        <w:tc>
          <w:tcPr>
            <w:tcW w:w="40" w:type="dxa"/>
          </w:tcPr>
          <w:p w14:paraId="4CB23C8E" w14:textId="77777777" w:rsidR="00F131A7" w:rsidRPr="002F1C87" w:rsidRDefault="00F131A7" w:rsidP="00B25768">
            <w:pPr>
              <w:spacing w:line="360" w:lineRule="auto"/>
              <w:rPr>
                <w:rFonts w:ascii="Candara" w:hAnsi="Candara"/>
              </w:rPr>
            </w:pPr>
          </w:p>
        </w:tc>
      </w:tr>
      <w:tr w:rsidR="00F131A7" w:rsidRPr="002F1C87" w14:paraId="07501EEE" w14:textId="77777777" w:rsidTr="00B25768">
        <w:trPr>
          <w:gridAfter w:val="1"/>
          <w:wAfter w:w="40" w:type="dxa"/>
          <w:trHeight w:val="30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177E591A" w14:textId="77777777" w:rsidR="00F131A7" w:rsidRPr="008B02E5" w:rsidRDefault="00F131A7" w:rsidP="00B25768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8B02E5">
              <w:rPr>
                <w:rFonts w:ascii="Candara" w:hAnsi="Candara" w:cs="Arial"/>
                <w:b/>
                <w:sz w:val="24"/>
                <w:szCs w:val="24"/>
              </w:rPr>
              <w:t>18:30</w:t>
            </w:r>
            <w:r>
              <w:rPr>
                <w:rFonts w:ascii="Candara" w:hAnsi="Candara" w:cs="Arial"/>
                <w:b/>
                <w:sz w:val="24"/>
                <w:szCs w:val="24"/>
              </w:rPr>
              <w:t xml:space="preserve"> to 19:30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DDCE69" w14:textId="77777777" w:rsidR="000334E5" w:rsidRPr="002F1C87" w:rsidRDefault="000334E5" w:rsidP="000334E5">
            <w:pPr>
              <w:spacing w:line="360" w:lineRule="auto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r w:rsidRPr="002F1C87">
              <w:rPr>
                <w:rFonts w:ascii="Candara" w:hAnsi="Candara" w:cs="Times New Roman"/>
                <w:sz w:val="24"/>
                <w:szCs w:val="24"/>
              </w:rPr>
              <w:t>MEED332</w:t>
            </w:r>
          </w:p>
          <w:p w14:paraId="68029AF2" w14:textId="4FF520F0" w:rsidR="0003240B" w:rsidRPr="002F1C87" w:rsidRDefault="000334E5" w:rsidP="000334E5">
            <w:pPr>
              <w:spacing w:line="360" w:lineRule="auto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r w:rsidRPr="002F1C87">
              <w:rPr>
                <w:rFonts w:ascii="Candara" w:hAnsi="Candara" w:cs="Times New Roman"/>
                <w:sz w:val="24"/>
                <w:szCs w:val="24"/>
              </w:rPr>
              <w:t>Dr I. Haufiku</w:t>
            </w:r>
          </w:p>
          <w:p w14:paraId="09FD7AC5" w14:textId="5DD00125" w:rsidR="00DA6AA3" w:rsidRPr="002F1C87" w:rsidRDefault="006C7373" w:rsidP="000334E5">
            <w:pPr>
              <w:spacing w:line="360" w:lineRule="auto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r w:rsidRPr="002F1C87">
              <w:rPr>
                <w:rFonts w:ascii="Candara" w:hAnsi="Candara" w:cs="Times New Roman"/>
                <w:sz w:val="24"/>
                <w:szCs w:val="24"/>
              </w:rPr>
              <w:t>Measurement and Evaluation in Education</w:t>
            </w:r>
          </w:p>
          <w:p w14:paraId="652D0599" w14:textId="1F302A72" w:rsidR="00F131A7" w:rsidRPr="002F1C87" w:rsidRDefault="00F131A7" w:rsidP="000334E5">
            <w:pPr>
              <w:spacing w:line="360" w:lineRule="auto"/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55144C" w14:textId="779059DC" w:rsidR="00081700" w:rsidRPr="002F1C87" w:rsidRDefault="00081700" w:rsidP="00A712B7">
            <w:pPr>
              <w:spacing w:line="360" w:lineRule="auto"/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  <w:p w14:paraId="0B3C9F8B" w14:textId="7152E1EB" w:rsidR="00F131A7" w:rsidRPr="002F1C87" w:rsidRDefault="00F131A7" w:rsidP="00081700">
            <w:pPr>
              <w:spacing w:line="360" w:lineRule="auto"/>
              <w:jc w:val="center"/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16D5E5" w14:textId="77777777" w:rsidR="003439D2" w:rsidRPr="003439D2" w:rsidRDefault="003439D2" w:rsidP="003439D2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3439D2">
              <w:rPr>
                <w:rFonts w:ascii="Candara" w:hAnsi="Candara" w:cs="Times New Roman"/>
                <w:bCs/>
                <w:sz w:val="24"/>
                <w:szCs w:val="24"/>
              </w:rPr>
              <w:t>LEDU441</w:t>
            </w:r>
          </w:p>
          <w:p w14:paraId="0F188298" w14:textId="77777777" w:rsidR="003439D2" w:rsidRPr="003439D2" w:rsidRDefault="003439D2" w:rsidP="003439D2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3439D2">
              <w:rPr>
                <w:rFonts w:ascii="Candara" w:hAnsi="Candara" w:cs="Times New Roman"/>
                <w:bCs/>
                <w:sz w:val="24"/>
                <w:szCs w:val="24"/>
              </w:rPr>
              <w:t>Dr Shuvai</w:t>
            </w:r>
            <w:r w:rsidRPr="003439D2">
              <w:rPr>
                <w:rFonts w:ascii="Candara" w:hAnsi="Candara" w:cs="Times New Roman"/>
                <w:b/>
                <w:bCs/>
                <w:sz w:val="24"/>
                <w:szCs w:val="24"/>
              </w:rPr>
              <w:t xml:space="preserve"> C</w:t>
            </w:r>
            <w:r w:rsidRPr="003439D2">
              <w:rPr>
                <w:rFonts w:ascii="Candara" w:hAnsi="Candara" w:cs="Times New Roman"/>
                <w:bCs/>
                <w:sz w:val="24"/>
                <w:szCs w:val="24"/>
              </w:rPr>
              <w:t>hingwe</w:t>
            </w:r>
          </w:p>
          <w:p w14:paraId="2FC14C9F" w14:textId="3A56B0E0" w:rsidR="00A4612D" w:rsidRPr="002F1C87" w:rsidRDefault="003439D2" w:rsidP="003439D2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2F1C87">
              <w:rPr>
                <w:rFonts w:ascii="Candara" w:hAnsi="Candara" w:cs="Times New Roman"/>
                <w:bCs/>
                <w:sz w:val="24"/>
                <w:szCs w:val="24"/>
              </w:rPr>
              <w:t>Law and Ethics in Education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F3A109" w14:textId="5309A833" w:rsidR="00173FFF" w:rsidRPr="002F1C87" w:rsidRDefault="00173FFF" w:rsidP="003439D2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2F1C87">
              <w:rPr>
                <w:rFonts w:ascii="Candara" w:hAnsi="Candara" w:cs="Times New Roman"/>
                <w:bCs/>
                <w:sz w:val="24"/>
                <w:szCs w:val="24"/>
              </w:rPr>
              <w:t>EDDE441</w:t>
            </w:r>
          </w:p>
          <w:p w14:paraId="001B2E45" w14:textId="30C281AA" w:rsidR="00F131A7" w:rsidRPr="002F1C87" w:rsidRDefault="00E05980" w:rsidP="003439D2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2F1C87">
              <w:rPr>
                <w:rFonts w:ascii="Candara" w:hAnsi="Candara" w:cs="Times New Roman"/>
                <w:bCs/>
                <w:sz w:val="24"/>
                <w:szCs w:val="24"/>
              </w:rPr>
              <w:t>Dr Shuvai Chingwe</w:t>
            </w:r>
          </w:p>
          <w:p w14:paraId="25A54149" w14:textId="6B363BC2" w:rsidR="00F703C1" w:rsidRPr="002F1C87" w:rsidRDefault="00E05980" w:rsidP="003439D2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2F1C87">
              <w:rPr>
                <w:rFonts w:ascii="Candara" w:hAnsi="Candara" w:cs="Times New Roman"/>
                <w:bCs/>
                <w:sz w:val="24"/>
                <w:szCs w:val="24"/>
              </w:rPr>
              <w:t xml:space="preserve">Education and </w:t>
            </w:r>
            <w:r w:rsidR="008A4428" w:rsidRPr="002F1C87">
              <w:rPr>
                <w:rFonts w:ascii="Candara" w:hAnsi="Candara" w:cs="Times New Roman"/>
                <w:bCs/>
                <w:sz w:val="24"/>
                <w:szCs w:val="24"/>
              </w:rPr>
              <w:t>D</w:t>
            </w:r>
            <w:r w:rsidRPr="002F1C87">
              <w:rPr>
                <w:rFonts w:ascii="Candara" w:hAnsi="Candara" w:cs="Times New Roman"/>
                <w:bCs/>
                <w:sz w:val="24"/>
                <w:szCs w:val="24"/>
              </w:rPr>
              <w:t>evelopment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CED7EB" w14:textId="77777777" w:rsidR="006C7373" w:rsidRPr="006C7373" w:rsidRDefault="006C7373" w:rsidP="006C7373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6C7373">
              <w:rPr>
                <w:rFonts w:ascii="Candara" w:hAnsi="Candara" w:cs="Times New Roman"/>
                <w:bCs/>
                <w:sz w:val="24"/>
                <w:szCs w:val="24"/>
              </w:rPr>
              <w:t>EDDE441</w:t>
            </w:r>
          </w:p>
          <w:p w14:paraId="7E3E29CF" w14:textId="77777777" w:rsidR="006C7373" w:rsidRPr="006C7373" w:rsidRDefault="006C7373" w:rsidP="006C7373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6C7373">
              <w:rPr>
                <w:rFonts w:ascii="Candara" w:hAnsi="Candara" w:cs="Times New Roman"/>
                <w:bCs/>
                <w:sz w:val="24"/>
                <w:szCs w:val="24"/>
              </w:rPr>
              <w:t>Dr Shuvai Chingwe</w:t>
            </w:r>
          </w:p>
          <w:p w14:paraId="4FC658F9" w14:textId="31D6E96E" w:rsidR="00F703C1" w:rsidRPr="002F1C87" w:rsidRDefault="006C7373" w:rsidP="006C7373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2F1C87">
              <w:rPr>
                <w:rFonts w:ascii="Candara" w:hAnsi="Candara" w:cs="Times New Roman"/>
                <w:bCs/>
                <w:sz w:val="24"/>
                <w:szCs w:val="24"/>
              </w:rPr>
              <w:t>Education and Development</w:t>
            </w:r>
          </w:p>
        </w:tc>
      </w:tr>
      <w:tr w:rsidR="00F131A7" w:rsidRPr="002F1C87" w14:paraId="51A35C4D" w14:textId="77777777" w:rsidTr="00B25768">
        <w:trPr>
          <w:gridAfter w:val="1"/>
          <w:wAfter w:w="40" w:type="dxa"/>
          <w:trHeight w:val="30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27BF351A" w14:textId="77777777" w:rsidR="00F131A7" w:rsidRPr="008B02E5" w:rsidRDefault="00F131A7" w:rsidP="00B25768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8B02E5">
              <w:rPr>
                <w:rFonts w:ascii="Candara" w:hAnsi="Candara" w:cs="Arial"/>
                <w:b/>
                <w:sz w:val="24"/>
                <w:szCs w:val="24"/>
              </w:rPr>
              <w:t>19:30</w:t>
            </w:r>
            <w:r>
              <w:rPr>
                <w:rFonts w:ascii="Candara" w:hAnsi="Candara" w:cs="Arial"/>
                <w:b/>
                <w:sz w:val="24"/>
                <w:szCs w:val="24"/>
              </w:rPr>
              <w:t xml:space="preserve"> to 20:30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EA75E7" w14:textId="79A722B5" w:rsidR="000334E5" w:rsidRPr="002F1C87" w:rsidRDefault="000334E5" w:rsidP="000334E5">
            <w:pPr>
              <w:spacing w:line="360" w:lineRule="auto"/>
              <w:rPr>
                <w:rFonts w:ascii="Candara" w:hAnsi="Candara" w:cs="Arial"/>
                <w:b/>
                <w:sz w:val="20"/>
                <w:szCs w:val="20"/>
              </w:rPr>
            </w:pPr>
            <w:r w:rsidRPr="002F1C87">
              <w:rPr>
                <w:rFonts w:ascii="Candara" w:hAnsi="Candara" w:cs="Arial"/>
                <w:b/>
                <w:sz w:val="20"/>
                <w:szCs w:val="20"/>
              </w:rPr>
              <w:t xml:space="preserve">               </w:t>
            </w:r>
          </w:p>
          <w:p w14:paraId="6D64F977" w14:textId="415EFA09" w:rsidR="00F131A7" w:rsidRPr="002F1C87" w:rsidRDefault="00F131A7" w:rsidP="000334E5">
            <w:pPr>
              <w:spacing w:line="360" w:lineRule="auto"/>
              <w:rPr>
                <w:rFonts w:ascii="Candara" w:hAnsi="Candara" w:cs="Arial"/>
                <w:b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C32DF6" w14:textId="6A3B01C0" w:rsidR="00F131A7" w:rsidRPr="002F1C87" w:rsidRDefault="00F131A7" w:rsidP="00A712B7">
            <w:pPr>
              <w:spacing w:line="360" w:lineRule="auto"/>
              <w:rPr>
                <w:rFonts w:ascii="Candara" w:hAnsi="Candara" w:cs="Arial"/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F67965" w14:textId="77777777" w:rsidR="00173FFF" w:rsidRPr="002F1C87" w:rsidRDefault="00173FFF" w:rsidP="00173FFF">
            <w:pPr>
              <w:spacing w:line="360" w:lineRule="auto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2F1C87">
              <w:rPr>
                <w:rFonts w:ascii="Candara" w:hAnsi="Candara" w:cs="Times New Roman"/>
                <w:bCs/>
                <w:sz w:val="24"/>
                <w:szCs w:val="24"/>
              </w:rPr>
              <w:t>MEED332</w:t>
            </w:r>
          </w:p>
          <w:p w14:paraId="7AEAA811" w14:textId="77777777" w:rsidR="00F131A7" w:rsidRPr="002F1C87" w:rsidRDefault="00173FFF" w:rsidP="00173FFF">
            <w:pPr>
              <w:spacing w:line="360" w:lineRule="auto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2F1C87">
              <w:rPr>
                <w:rFonts w:ascii="Candara" w:hAnsi="Candara" w:cs="Times New Roman"/>
                <w:bCs/>
                <w:sz w:val="24"/>
                <w:szCs w:val="24"/>
              </w:rPr>
              <w:t>Dr I. Haufiku</w:t>
            </w:r>
          </w:p>
          <w:p w14:paraId="3BC70737" w14:textId="70D2E8B4" w:rsidR="00DA6AA3" w:rsidRPr="002F1C87" w:rsidRDefault="00922A54" w:rsidP="00173FFF">
            <w:pPr>
              <w:spacing w:line="360" w:lineRule="auto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2F1C87">
              <w:rPr>
                <w:rFonts w:ascii="Candara" w:hAnsi="Candara" w:cs="Times New Roman"/>
                <w:bCs/>
                <w:sz w:val="24"/>
                <w:szCs w:val="24"/>
              </w:rPr>
              <w:lastRenderedPageBreak/>
              <w:t>M</w:t>
            </w:r>
            <w:r w:rsidR="006C7373" w:rsidRPr="002F1C87">
              <w:rPr>
                <w:rFonts w:ascii="Candara" w:hAnsi="Candara" w:cs="Times New Roman"/>
                <w:bCs/>
                <w:sz w:val="24"/>
                <w:szCs w:val="24"/>
              </w:rPr>
              <w:t xml:space="preserve">easurement and </w:t>
            </w:r>
            <w:r w:rsidRPr="002F1C87">
              <w:rPr>
                <w:rFonts w:ascii="Candara" w:hAnsi="Candara" w:cs="Times New Roman"/>
                <w:bCs/>
                <w:sz w:val="24"/>
                <w:szCs w:val="24"/>
              </w:rPr>
              <w:t>E</w:t>
            </w:r>
            <w:r w:rsidR="006C7373" w:rsidRPr="002F1C87">
              <w:rPr>
                <w:rFonts w:ascii="Candara" w:hAnsi="Candara" w:cs="Times New Roman"/>
                <w:bCs/>
                <w:sz w:val="24"/>
                <w:szCs w:val="24"/>
              </w:rPr>
              <w:t xml:space="preserve">valuation in </w:t>
            </w:r>
            <w:r w:rsidRPr="002F1C87">
              <w:rPr>
                <w:rFonts w:ascii="Candara" w:hAnsi="Candara" w:cs="Times New Roman"/>
                <w:bCs/>
                <w:sz w:val="24"/>
                <w:szCs w:val="24"/>
              </w:rPr>
              <w:t>E</w:t>
            </w:r>
            <w:r w:rsidR="006C7373" w:rsidRPr="002F1C87">
              <w:rPr>
                <w:rFonts w:ascii="Candara" w:hAnsi="Candara" w:cs="Times New Roman"/>
                <w:bCs/>
                <w:sz w:val="24"/>
                <w:szCs w:val="24"/>
              </w:rPr>
              <w:t>ducation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D74E94" w14:textId="77777777" w:rsidR="00173FFF" w:rsidRPr="002F1C87" w:rsidRDefault="00173FFF" w:rsidP="00173FFF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2F1C87">
              <w:rPr>
                <w:rFonts w:ascii="Candara" w:hAnsi="Candara" w:cs="Times New Roman"/>
                <w:bCs/>
                <w:sz w:val="24"/>
                <w:szCs w:val="24"/>
              </w:rPr>
              <w:lastRenderedPageBreak/>
              <w:t>MEDU332</w:t>
            </w:r>
          </w:p>
          <w:p w14:paraId="047D69D1" w14:textId="1598EC5B" w:rsidR="00F131A7" w:rsidRPr="002F1C87" w:rsidRDefault="00173FFF" w:rsidP="00173FFF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2F1C87">
              <w:rPr>
                <w:rFonts w:ascii="Candara" w:hAnsi="Candara" w:cs="Times New Roman"/>
                <w:bCs/>
                <w:sz w:val="24"/>
                <w:szCs w:val="24"/>
              </w:rPr>
              <w:t xml:space="preserve">Mr Anold </w:t>
            </w:r>
          </w:p>
          <w:p w14:paraId="34391611" w14:textId="77777777" w:rsidR="00F703C1" w:rsidRPr="002F1C87" w:rsidRDefault="00F703C1" w:rsidP="00173FFF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</w:p>
          <w:p w14:paraId="5D6CA272" w14:textId="0D55792B" w:rsidR="00DA6AA3" w:rsidRPr="002F1C87" w:rsidRDefault="00922A54" w:rsidP="00173FFF">
            <w:pPr>
              <w:spacing w:line="360" w:lineRule="auto"/>
              <w:jc w:val="center"/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2F1C87">
              <w:rPr>
                <w:rFonts w:ascii="Candara" w:hAnsi="Candara" w:cs="Times New Roman"/>
                <w:bCs/>
                <w:sz w:val="24"/>
                <w:szCs w:val="24"/>
              </w:rPr>
              <w:t>Mathematics Education</w:t>
            </w:r>
            <w:r w:rsidR="001E03AC" w:rsidRPr="002F1C87">
              <w:rPr>
                <w:rFonts w:ascii="Candara" w:hAnsi="Candara" w:cs="Times New Roman"/>
                <w:bCs/>
                <w:sz w:val="24"/>
                <w:szCs w:val="24"/>
              </w:rPr>
              <w:t xml:space="preserve"> IV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A0C49C" w14:textId="0C9088C2" w:rsidR="00F131A7" w:rsidRPr="002F1C87" w:rsidRDefault="00F131A7" w:rsidP="00055E83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</w:p>
        </w:tc>
      </w:tr>
    </w:tbl>
    <w:p w14:paraId="0318E8B1" w14:textId="77777777" w:rsidR="00F131A7" w:rsidRDefault="00F131A7" w:rsidP="00F131A7">
      <w:pPr>
        <w:tabs>
          <w:tab w:val="left" w:pos="1845"/>
        </w:tabs>
        <w:spacing w:line="360" w:lineRule="auto"/>
      </w:pPr>
    </w:p>
    <w:p w14:paraId="279D78C6" w14:textId="7A178405" w:rsidR="001A7668" w:rsidRDefault="001A7668" w:rsidP="00F131A7">
      <w:pPr>
        <w:tabs>
          <w:tab w:val="left" w:pos="1845"/>
        </w:tabs>
        <w:spacing w:line="360" w:lineRule="auto"/>
      </w:pPr>
      <w:r>
        <w:t>KEY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05"/>
        <w:gridCol w:w="2343"/>
      </w:tblGrid>
      <w:tr w:rsidR="00D27136" w14:paraId="05E5A563" w14:textId="77777777" w:rsidTr="00C622D4">
        <w:tc>
          <w:tcPr>
            <w:tcW w:w="1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7716" w14:textId="4150D9A0" w:rsidR="00D27136" w:rsidRPr="00C622D4" w:rsidRDefault="00D27136" w:rsidP="00D27136">
            <w:pPr>
              <w:tabs>
                <w:tab w:val="left" w:pos="1845"/>
              </w:tabs>
              <w:spacing w:line="360" w:lineRule="auto"/>
              <w:rPr>
                <w:rFonts w:ascii="Candara" w:hAnsi="Candara"/>
                <w:sz w:val="24"/>
                <w:szCs w:val="24"/>
              </w:rPr>
            </w:pPr>
            <w:r w:rsidRPr="00C622D4">
              <w:rPr>
                <w:rFonts w:ascii="Candara" w:eastAsia="Arial" w:hAnsi="Candara" w:cs="Arial"/>
                <w:sz w:val="24"/>
                <w:szCs w:val="24"/>
              </w:rPr>
              <w:t xml:space="preserve"> Law and Ethics in Education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86E8C" w14:textId="0449994F" w:rsidR="00D27136" w:rsidRPr="00C622D4" w:rsidRDefault="00D27136" w:rsidP="00D27136">
            <w:pPr>
              <w:tabs>
                <w:tab w:val="left" w:pos="1845"/>
              </w:tabs>
              <w:spacing w:line="360" w:lineRule="auto"/>
              <w:rPr>
                <w:rFonts w:ascii="Candara" w:hAnsi="Candara"/>
                <w:sz w:val="24"/>
                <w:szCs w:val="24"/>
              </w:rPr>
            </w:pPr>
            <w:r w:rsidRPr="00C622D4">
              <w:rPr>
                <w:rFonts w:ascii="Candara" w:eastAsia="Arial" w:hAnsi="Candara" w:cs="Arial"/>
                <w:sz w:val="24"/>
                <w:szCs w:val="24"/>
              </w:rPr>
              <w:t xml:space="preserve">LEDU441 </w:t>
            </w:r>
          </w:p>
        </w:tc>
      </w:tr>
      <w:tr w:rsidR="00D27136" w14:paraId="051B041F" w14:textId="77777777" w:rsidTr="00C622D4">
        <w:tc>
          <w:tcPr>
            <w:tcW w:w="1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6871A" w14:textId="55B99FE6" w:rsidR="00D27136" w:rsidRPr="00C622D4" w:rsidRDefault="00D27136" w:rsidP="00D27136">
            <w:pPr>
              <w:tabs>
                <w:tab w:val="left" w:pos="1845"/>
              </w:tabs>
              <w:spacing w:line="360" w:lineRule="auto"/>
              <w:rPr>
                <w:rFonts w:ascii="Candara" w:hAnsi="Candara"/>
                <w:sz w:val="24"/>
                <w:szCs w:val="24"/>
              </w:rPr>
            </w:pPr>
            <w:r w:rsidRPr="00C622D4">
              <w:rPr>
                <w:rFonts w:ascii="Candara" w:eastAsia="Arial" w:hAnsi="Candara" w:cs="Arial"/>
                <w:sz w:val="24"/>
                <w:szCs w:val="24"/>
              </w:rPr>
              <w:t xml:space="preserve"> Education and Development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9DCDE" w14:textId="3161E5AD" w:rsidR="00D27136" w:rsidRPr="00C622D4" w:rsidRDefault="00D27136" w:rsidP="00C622D4">
            <w:pPr>
              <w:rPr>
                <w:rFonts w:ascii="Candara" w:hAnsi="Candara"/>
                <w:sz w:val="24"/>
                <w:szCs w:val="24"/>
              </w:rPr>
            </w:pPr>
            <w:r w:rsidRPr="00C622D4">
              <w:rPr>
                <w:rFonts w:ascii="Candara" w:eastAsia="Arial" w:hAnsi="Candara" w:cs="Arial"/>
                <w:sz w:val="24"/>
                <w:szCs w:val="24"/>
              </w:rPr>
              <w:t xml:space="preserve">EDDE441 </w:t>
            </w:r>
          </w:p>
        </w:tc>
      </w:tr>
      <w:tr w:rsidR="00D27136" w14:paraId="789676CE" w14:textId="77777777" w:rsidTr="00C622D4">
        <w:tc>
          <w:tcPr>
            <w:tcW w:w="1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9DA12" w14:textId="4D380D0D" w:rsidR="00D27136" w:rsidRPr="00C622D4" w:rsidRDefault="00D27136" w:rsidP="00D27136">
            <w:pPr>
              <w:tabs>
                <w:tab w:val="left" w:pos="1845"/>
              </w:tabs>
              <w:spacing w:line="360" w:lineRule="auto"/>
              <w:rPr>
                <w:rFonts w:ascii="Candara" w:hAnsi="Candara"/>
                <w:sz w:val="24"/>
                <w:szCs w:val="24"/>
              </w:rPr>
            </w:pPr>
            <w:r w:rsidRPr="00C622D4">
              <w:rPr>
                <w:rFonts w:ascii="Candara" w:eastAsia="Arial" w:hAnsi="Candara" w:cs="Arial"/>
                <w:sz w:val="24"/>
                <w:szCs w:val="24"/>
              </w:rPr>
              <w:t>Teaching Practice II full term # 1</w:t>
            </w:r>
            <w:r w:rsidRPr="00C622D4">
              <w:rPr>
                <w:rFonts w:ascii="Candara" w:eastAsia="Arial" w:hAnsi="Candara" w:cs="Arial"/>
                <w:sz w:val="24"/>
                <w:szCs w:val="24"/>
                <w:vertAlign w:val="superscript"/>
              </w:rPr>
              <w:t>st</w:t>
            </w:r>
            <w:r w:rsidRPr="00C622D4">
              <w:rPr>
                <w:rFonts w:ascii="Candara" w:eastAsia="Arial" w:hAnsi="Candara" w:cs="Arial"/>
                <w:sz w:val="24"/>
                <w:szCs w:val="24"/>
              </w:rPr>
              <w:t xml:space="preserve"> or 2</w:t>
            </w:r>
            <w:r w:rsidRPr="00C622D4">
              <w:rPr>
                <w:rFonts w:ascii="Candara" w:eastAsia="Arial" w:hAnsi="Candara" w:cs="Arial"/>
                <w:sz w:val="24"/>
                <w:szCs w:val="24"/>
                <w:vertAlign w:val="superscript"/>
              </w:rPr>
              <w:t>nd</w:t>
            </w:r>
            <w:r w:rsidRPr="00C622D4">
              <w:rPr>
                <w:rFonts w:ascii="Candara" w:eastAsia="Arial" w:hAnsi="Candara" w:cs="Arial"/>
                <w:sz w:val="24"/>
                <w:szCs w:val="24"/>
              </w:rPr>
              <w:t xml:space="preserve"> school term)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FE94F" w14:textId="13B4E6AE" w:rsidR="00D27136" w:rsidRPr="00C622D4" w:rsidRDefault="00D27136" w:rsidP="00D27136">
            <w:pPr>
              <w:tabs>
                <w:tab w:val="left" w:pos="1845"/>
              </w:tabs>
              <w:spacing w:line="360" w:lineRule="auto"/>
              <w:rPr>
                <w:rFonts w:ascii="Candara" w:hAnsi="Candara"/>
                <w:sz w:val="24"/>
                <w:szCs w:val="24"/>
              </w:rPr>
            </w:pPr>
            <w:r w:rsidRPr="00C622D4">
              <w:rPr>
                <w:rFonts w:ascii="Candara" w:eastAsia="Arial" w:hAnsi="Candara" w:cs="Arial"/>
                <w:sz w:val="24"/>
                <w:szCs w:val="24"/>
              </w:rPr>
              <w:t xml:space="preserve">TEPR441 </w:t>
            </w:r>
          </w:p>
        </w:tc>
      </w:tr>
      <w:tr w:rsidR="00C622D4" w14:paraId="43531B16" w14:textId="77777777" w:rsidTr="00C622D4">
        <w:tc>
          <w:tcPr>
            <w:tcW w:w="1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8A776" w14:textId="1B8C99E4" w:rsidR="00C622D4" w:rsidRPr="00C622D4" w:rsidRDefault="00C622D4" w:rsidP="00C622D4">
            <w:pPr>
              <w:tabs>
                <w:tab w:val="left" w:pos="1845"/>
              </w:tabs>
              <w:spacing w:line="360" w:lineRule="auto"/>
              <w:rPr>
                <w:rFonts w:ascii="Candara" w:hAnsi="Candara"/>
                <w:sz w:val="24"/>
                <w:szCs w:val="24"/>
              </w:rPr>
            </w:pPr>
            <w:r w:rsidRPr="00C622D4">
              <w:rPr>
                <w:rFonts w:ascii="Candara" w:eastAsia="Arial" w:hAnsi="Candara" w:cs="Arial"/>
                <w:sz w:val="24"/>
                <w:szCs w:val="24"/>
              </w:rPr>
              <w:t xml:space="preserve"> English </w:t>
            </w:r>
            <w:r w:rsidRPr="00C622D4">
              <w:rPr>
                <w:rFonts w:ascii="Candara" w:eastAsia="Arial" w:hAnsi="Candara" w:cs="Arial"/>
                <w:sz w:val="24"/>
                <w:szCs w:val="24"/>
              </w:rPr>
              <w:t>Language Education IV</w:t>
            </w:r>
            <w:r w:rsidRPr="00C622D4">
              <w:rPr>
                <w:rFonts w:ascii="Candara" w:eastAsia="Arial" w:hAnsi="Candara" w:cs="Arial"/>
                <w:sz w:val="24"/>
                <w:szCs w:val="24"/>
              </w:rPr>
              <w:t xml:space="preserve"> 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D1FA0" w14:textId="1E0269F8" w:rsidR="00C622D4" w:rsidRPr="00C622D4" w:rsidRDefault="00C622D4" w:rsidP="00C622D4">
            <w:pPr>
              <w:tabs>
                <w:tab w:val="left" w:pos="1845"/>
              </w:tabs>
              <w:spacing w:line="360" w:lineRule="auto"/>
              <w:rPr>
                <w:rFonts w:ascii="Candara" w:hAnsi="Candara"/>
                <w:sz w:val="24"/>
                <w:szCs w:val="24"/>
              </w:rPr>
            </w:pPr>
            <w:r w:rsidRPr="00C622D4">
              <w:rPr>
                <w:rFonts w:ascii="Candara" w:eastAsia="Arial" w:hAnsi="Candara" w:cs="Arial"/>
                <w:sz w:val="24"/>
                <w:szCs w:val="24"/>
              </w:rPr>
              <w:t xml:space="preserve">ELED441 </w:t>
            </w:r>
          </w:p>
        </w:tc>
      </w:tr>
      <w:tr w:rsidR="00C622D4" w14:paraId="47B7E194" w14:textId="77777777" w:rsidTr="00C622D4">
        <w:tc>
          <w:tcPr>
            <w:tcW w:w="1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2EC4A" w14:textId="65D8A4EC" w:rsidR="00C622D4" w:rsidRPr="00C622D4" w:rsidRDefault="00C622D4" w:rsidP="00C622D4">
            <w:pPr>
              <w:tabs>
                <w:tab w:val="left" w:pos="1845"/>
              </w:tabs>
              <w:spacing w:line="360" w:lineRule="auto"/>
              <w:rPr>
                <w:rFonts w:ascii="Candara" w:hAnsi="Candara"/>
                <w:sz w:val="24"/>
                <w:szCs w:val="24"/>
              </w:rPr>
            </w:pPr>
            <w:r w:rsidRPr="00C622D4">
              <w:rPr>
                <w:rFonts w:ascii="Candara" w:eastAsia="Arial" w:hAnsi="Candara" w:cs="Arial"/>
                <w:sz w:val="24"/>
                <w:szCs w:val="24"/>
              </w:rPr>
              <w:t xml:space="preserve"> Namibian Language </w:t>
            </w:r>
            <w:r w:rsidRPr="00C622D4">
              <w:rPr>
                <w:rFonts w:ascii="Candara" w:eastAsia="Arial" w:hAnsi="Candara" w:cs="Arial"/>
                <w:sz w:val="24"/>
                <w:szCs w:val="24"/>
              </w:rPr>
              <w:t>Education IV</w:t>
            </w:r>
            <w:r w:rsidRPr="00C622D4">
              <w:rPr>
                <w:rFonts w:ascii="Candara" w:eastAsia="Arial" w:hAnsi="Candara" w:cs="Arial"/>
                <w:sz w:val="24"/>
                <w:szCs w:val="24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FAFCC" w14:textId="5DA810E1" w:rsidR="00C622D4" w:rsidRPr="00C622D4" w:rsidRDefault="00C622D4" w:rsidP="00C622D4">
            <w:pPr>
              <w:tabs>
                <w:tab w:val="left" w:pos="1845"/>
              </w:tabs>
              <w:spacing w:line="360" w:lineRule="auto"/>
              <w:rPr>
                <w:rFonts w:ascii="Candara" w:hAnsi="Candara"/>
                <w:sz w:val="24"/>
                <w:szCs w:val="24"/>
              </w:rPr>
            </w:pPr>
            <w:r w:rsidRPr="00C622D4">
              <w:rPr>
                <w:rFonts w:ascii="Candara" w:eastAsia="Arial" w:hAnsi="Candara" w:cs="Arial"/>
                <w:sz w:val="24"/>
                <w:szCs w:val="24"/>
              </w:rPr>
              <w:t xml:space="preserve">NLED441 </w:t>
            </w:r>
          </w:p>
        </w:tc>
      </w:tr>
      <w:tr w:rsidR="00C622D4" w14:paraId="75613EEF" w14:textId="77777777" w:rsidTr="00C622D4">
        <w:tc>
          <w:tcPr>
            <w:tcW w:w="1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B4A4" w14:textId="06973B90" w:rsidR="00C622D4" w:rsidRPr="00C622D4" w:rsidRDefault="00C622D4" w:rsidP="00C622D4">
            <w:pPr>
              <w:tabs>
                <w:tab w:val="left" w:pos="1845"/>
              </w:tabs>
              <w:spacing w:line="360" w:lineRule="auto"/>
              <w:rPr>
                <w:rFonts w:ascii="Candara" w:hAnsi="Candara"/>
                <w:sz w:val="24"/>
                <w:szCs w:val="24"/>
              </w:rPr>
            </w:pPr>
            <w:r w:rsidRPr="00C622D4">
              <w:rPr>
                <w:rFonts w:ascii="Candara" w:eastAsia="Arial" w:hAnsi="Candara" w:cs="Arial"/>
                <w:sz w:val="24"/>
                <w:szCs w:val="24"/>
              </w:rPr>
              <w:t xml:space="preserve">European Language </w:t>
            </w:r>
            <w:r w:rsidRPr="00C622D4">
              <w:rPr>
                <w:rFonts w:ascii="Candara" w:eastAsia="Arial" w:hAnsi="Candara" w:cs="Arial"/>
                <w:sz w:val="24"/>
                <w:szCs w:val="24"/>
              </w:rPr>
              <w:t>Education IV</w:t>
            </w:r>
            <w:r w:rsidRPr="00C622D4">
              <w:rPr>
                <w:rFonts w:ascii="Candara" w:eastAsia="Arial" w:hAnsi="Candara" w:cs="Arial"/>
                <w:sz w:val="24"/>
                <w:szCs w:val="24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FFB88" w14:textId="139C7403" w:rsidR="00C622D4" w:rsidRPr="00C622D4" w:rsidRDefault="00C622D4" w:rsidP="00C622D4">
            <w:pPr>
              <w:tabs>
                <w:tab w:val="left" w:pos="1845"/>
              </w:tabs>
              <w:spacing w:line="360" w:lineRule="auto"/>
              <w:rPr>
                <w:rFonts w:ascii="Candara" w:hAnsi="Candara"/>
                <w:sz w:val="24"/>
                <w:szCs w:val="24"/>
              </w:rPr>
            </w:pPr>
            <w:r w:rsidRPr="00C622D4">
              <w:rPr>
                <w:rFonts w:ascii="Candara" w:eastAsia="Arial" w:hAnsi="Candara" w:cs="Arial"/>
                <w:sz w:val="24"/>
                <w:szCs w:val="24"/>
              </w:rPr>
              <w:t xml:space="preserve">EULE441 </w:t>
            </w:r>
          </w:p>
        </w:tc>
      </w:tr>
      <w:tr w:rsidR="00C622D4" w14:paraId="4FB571A2" w14:textId="77777777" w:rsidTr="00C622D4">
        <w:tc>
          <w:tcPr>
            <w:tcW w:w="1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84F4F" w14:textId="646CC0F3" w:rsidR="00C622D4" w:rsidRPr="00C622D4" w:rsidRDefault="00C622D4" w:rsidP="00C622D4">
            <w:pPr>
              <w:tabs>
                <w:tab w:val="left" w:pos="1845"/>
              </w:tabs>
              <w:spacing w:line="360" w:lineRule="auto"/>
              <w:rPr>
                <w:rFonts w:ascii="Candara" w:hAnsi="Candara"/>
                <w:sz w:val="24"/>
                <w:szCs w:val="24"/>
              </w:rPr>
            </w:pPr>
            <w:r w:rsidRPr="00C622D4">
              <w:rPr>
                <w:rFonts w:ascii="Candara" w:eastAsia="Arial" w:hAnsi="Candara" w:cs="Arial"/>
                <w:sz w:val="24"/>
                <w:szCs w:val="24"/>
              </w:rPr>
              <w:t xml:space="preserve">Mathematics </w:t>
            </w:r>
            <w:r w:rsidRPr="00C622D4">
              <w:rPr>
                <w:rFonts w:ascii="Candara" w:eastAsia="Arial" w:hAnsi="Candara" w:cs="Arial"/>
                <w:sz w:val="24"/>
                <w:szCs w:val="24"/>
              </w:rPr>
              <w:t>Education IV</w:t>
            </w:r>
            <w:r w:rsidRPr="00C622D4">
              <w:rPr>
                <w:rFonts w:ascii="Candara" w:eastAsia="Arial" w:hAnsi="Candara" w:cs="Arial"/>
                <w:sz w:val="24"/>
                <w:szCs w:val="24"/>
              </w:rPr>
              <w:t xml:space="preserve"> 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76688" w14:textId="4954592B" w:rsidR="00C622D4" w:rsidRPr="00C622D4" w:rsidRDefault="00C622D4" w:rsidP="00C622D4">
            <w:pPr>
              <w:rPr>
                <w:rFonts w:ascii="Candara" w:hAnsi="Candara"/>
                <w:sz w:val="24"/>
                <w:szCs w:val="24"/>
              </w:rPr>
            </w:pPr>
            <w:r w:rsidRPr="00C622D4">
              <w:rPr>
                <w:rFonts w:ascii="Candara" w:eastAsia="Arial" w:hAnsi="Candara" w:cs="Arial"/>
                <w:sz w:val="24"/>
                <w:szCs w:val="24"/>
              </w:rPr>
              <w:t xml:space="preserve">MEDU441 </w:t>
            </w:r>
          </w:p>
        </w:tc>
      </w:tr>
      <w:tr w:rsidR="00C622D4" w14:paraId="2717930E" w14:textId="77777777" w:rsidTr="00C622D4">
        <w:tc>
          <w:tcPr>
            <w:tcW w:w="1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52200" w14:textId="34398AA2" w:rsidR="00C622D4" w:rsidRPr="00C622D4" w:rsidRDefault="00C622D4" w:rsidP="00C622D4">
            <w:pPr>
              <w:tabs>
                <w:tab w:val="left" w:pos="1845"/>
              </w:tabs>
              <w:spacing w:line="360" w:lineRule="auto"/>
              <w:rPr>
                <w:rFonts w:ascii="Candara" w:hAnsi="Candara"/>
                <w:sz w:val="24"/>
                <w:szCs w:val="24"/>
              </w:rPr>
            </w:pPr>
            <w:r w:rsidRPr="00C622D4">
              <w:rPr>
                <w:rFonts w:ascii="Candara" w:eastAsia="Arial" w:hAnsi="Candara" w:cs="Arial"/>
                <w:sz w:val="24"/>
                <w:szCs w:val="24"/>
              </w:rPr>
              <w:t xml:space="preserve"> Natural Science and Health </w:t>
            </w:r>
            <w:r w:rsidRPr="00C622D4">
              <w:rPr>
                <w:rFonts w:ascii="Candara" w:eastAsia="Arial" w:hAnsi="Candara" w:cs="Arial"/>
                <w:sz w:val="24"/>
                <w:szCs w:val="24"/>
              </w:rPr>
              <w:t>Education IV</w:t>
            </w:r>
            <w:r w:rsidRPr="00C622D4">
              <w:rPr>
                <w:rFonts w:ascii="Candara" w:eastAsia="Arial" w:hAnsi="Candara" w:cs="Arial"/>
                <w:sz w:val="24"/>
                <w:szCs w:val="24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64526" w14:textId="4670B815" w:rsidR="00C622D4" w:rsidRPr="00C622D4" w:rsidRDefault="00C622D4" w:rsidP="00C622D4">
            <w:pPr>
              <w:rPr>
                <w:rFonts w:ascii="Candara" w:hAnsi="Candara"/>
                <w:sz w:val="24"/>
                <w:szCs w:val="24"/>
              </w:rPr>
            </w:pPr>
            <w:r w:rsidRPr="00C622D4">
              <w:rPr>
                <w:rFonts w:ascii="Candara" w:eastAsia="Arial" w:hAnsi="Candara" w:cs="Arial"/>
                <w:sz w:val="24"/>
                <w:szCs w:val="24"/>
              </w:rPr>
              <w:t xml:space="preserve">NSHE441 </w:t>
            </w:r>
          </w:p>
        </w:tc>
      </w:tr>
    </w:tbl>
    <w:p w14:paraId="2D4C0304" w14:textId="77777777" w:rsidR="001A7668" w:rsidRPr="00733155" w:rsidRDefault="001A7668" w:rsidP="00F131A7">
      <w:pPr>
        <w:tabs>
          <w:tab w:val="left" w:pos="1845"/>
        </w:tabs>
        <w:spacing w:line="360" w:lineRule="auto"/>
      </w:pPr>
    </w:p>
    <w:p w14:paraId="6DA3854C" w14:textId="77777777" w:rsidR="00F131A7" w:rsidRDefault="00F131A7" w:rsidP="00F131A7">
      <w:pPr>
        <w:tabs>
          <w:tab w:val="left" w:pos="1845"/>
        </w:tabs>
      </w:pPr>
    </w:p>
    <w:p w14:paraId="36F4C693" w14:textId="77777777" w:rsidR="00F131A7" w:rsidRDefault="00F131A7" w:rsidP="00F131A7">
      <w:pPr>
        <w:tabs>
          <w:tab w:val="left" w:pos="1845"/>
        </w:tabs>
      </w:pPr>
    </w:p>
    <w:p w14:paraId="3ABECC9C" w14:textId="77777777" w:rsidR="00F131A7" w:rsidRDefault="00F131A7" w:rsidP="00F131A7">
      <w:pPr>
        <w:tabs>
          <w:tab w:val="left" w:pos="1845"/>
        </w:tabs>
      </w:pPr>
    </w:p>
    <w:p w14:paraId="0763FBDF" w14:textId="77777777" w:rsidR="00F131A7" w:rsidRDefault="00F131A7" w:rsidP="00F131A7">
      <w:pPr>
        <w:tabs>
          <w:tab w:val="left" w:pos="1845"/>
        </w:tabs>
      </w:pPr>
    </w:p>
    <w:p w14:paraId="51052337" w14:textId="39425930" w:rsidR="00F131A7" w:rsidRDefault="00F131A7" w:rsidP="00F131A7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0C5F13F" wp14:editId="0962E08E">
                <wp:simplePos x="0" y="0"/>
                <wp:positionH relativeFrom="margin">
                  <wp:posOffset>-99060</wp:posOffset>
                </wp:positionH>
                <wp:positionV relativeFrom="paragraph">
                  <wp:posOffset>236220</wp:posOffset>
                </wp:positionV>
                <wp:extent cx="1402080" cy="289560"/>
                <wp:effectExtent l="0" t="0" r="0" b="0"/>
                <wp:wrapNone/>
                <wp:docPr id="150442632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502262F" w14:textId="77777777" w:rsidR="00F131A7" w:rsidRPr="00EB5EBF" w:rsidRDefault="00F131A7" w:rsidP="00F131A7">
                            <w:pPr>
                              <w:rPr>
                                <w:rFonts w:ascii="Century Gothic" w:hAnsi="Century Gothic"/>
                                <w:color w:val="4472C4" w:themeColor="accent1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5F13F" id="_x0000_s1050" type="#_x0000_t202" style="position:absolute;margin-left:-7.8pt;margin-top:18.6pt;width:110.4pt;height:22.8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" stroked="f">
                <v:textbox>
                  <w:txbxContent>
                    <w:p w14:paraId="1502262F" w14:textId="77777777" w:rsidR="00F131A7" w:rsidRPr="00EB5EBF" w:rsidRDefault="00F131A7" w:rsidP="00F131A7">
                      <w:pPr>
                        <w:rPr>
                          <w:rFonts w:ascii="Century Gothic" w:hAnsi="Century Gothic"/>
                          <w:color w:val="4472C4" w:themeColor="accent1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 xml:space="preserve"> </w:t>
      </w:r>
    </w:p>
    <w:sectPr w:rsidR="00F131A7" w:rsidSect="006E5990"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0EF5A" w14:textId="77777777" w:rsidR="00F54CA7" w:rsidRDefault="00F54CA7" w:rsidP="00106054">
      <w:pPr>
        <w:spacing w:after="0" w:line="240" w:lineRule="auto"/>
      </w:pPr>
      <w:r>
        <w:separator/>
      </w:r>
    </w:p>
  </w:endnote>
  <w:endnote w:type="continuationSeparator" w:id="0">
    <w:p w14:paraId="1573CF75" w14:textId="77777777" w:rsidR="00F54CA7" w:rsidRDefault="00F54CA7" w:rsidP="00106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05A88" w14:textId="77777777" w:rsidR="00106054" w:rsidRDefault="00106054" w:rsidP="00106054">
    <w:pPr>
      <w:jc w:val="right"/>
    </w:pPr>
  </w:p>
  <w:p w14:paraId="756EBAC9" w14:textId="77777777" w:rsidR="00106054" w:rsidRDefault="001060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25532" w14:textId="77777777" w:rsidR="00F54CA7" w:rsidRDefault="00F54CA7" w:rsidP="00106054">
      <w:pPr>
        <w:spacing w:after="0" w:line="240" w:lineRule="auto"/>
      </w:pPr>
      <w:r>
        <w:separator/>
      </w:r>
    </w:p>
  </w:footnote>
  <w:footnote w:type="continuationSeparator" w:id="0">
    <w:p w14:paraId="371B3C35" w14:textId="77777777" w:rsidR="00F54CA7" w:rsidRDefault="00F54CA7" w:rsidP="00106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D4EF4"/>
    <w:multiLevelType w:val="hybridMultilevel"/>
    <w:tmpl w:val="001ED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E42FD3"/>
    <w:multiLevelType w:val="hybridMultilevel"/>
    <w:tmpl w:val="DEF8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C4FAD"/>
    <w:multiLevelType w:val="hybridMultilevel"/>
    <w:tmpl w:val="F03A7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95743F"/>
    <w:multiLevelType w:val="hybridMultilevel"/>
    <w:tmpl w:val="EBDCF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0758391">
    <w:abstractNumId w:val="0"/>
  </w:num>
  <w:num w:numId="2" w16cid:durableId="627245866">
    <w:abstractNumId w:val="2"/>
  </w:num>
  <w:num w:numId="3" w16cid:durableId="1209104475">
    <w:abstractNumId w:val="3"/>
  </w:num>
  <w:num w:numId="4" w16cid:durableId="1541550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C0E"/>
    <w:rsid w:val="0001614B"/>
    <w:rsid w:val="000246BF"/>
    <w:rsid w:val="00024CBB"/>
    <w:rsid w:val="00030D6D"/>
    <w:rsid w:val="0003240B"/>
    <w:rsid w:val="000334E5"/>
    <w:rsid w:val="00035D54"/>
    <w:rsid w:val="00035F06"/>
    <w:rsid w:val="00043A31"/>
    <w:rsid w:val="000471B4"/>
    <w:rsid w:val="000507B2"/>
    <w:rsid w:val="00052D72"/>
    <w:rsid w:val="00055E83"/>
    <w:rsid w:val="000603B9"/>
    <w:rsid w:val="00067795"/>
    <w:rsid w:val="0008027C"/>
    <w:rsid w:val="00081700"/>
    <w:rsid w:val="000861BA"/>
    <w:rsid w:val="00087811"/>
    <w:rsid w:val="00093145"/>
    <w:rsid w:val="000943A5"/>
    <w:rsid w:val="000A544E"/>
    <w:rsid w:val="000A71AC"/>
    <w:rsid w:val="000B0EAD"/>
    <w:rsid w:val="000B1175"/>
    <w:rsid w:val="000B355C"/>
    <w:rsid w:val="000B3BB4"/>
    <w:rsid w:val="000B6217"/>
    <w:rsid w:val="000C1EE3"/>
    <w:rsid w:val="000E3A36"/>
    <w:rsid w:val="000E4004"/>
    <w:rsid w:val="000F303B"/>
    <w:rsid w:val="000F5E43"/>
    <w:rsid w:val="00103E2A"/>
    <w:rsid w:val="00106054"/>
    <w:rsid w:val="00110A40"/>
    <w:rsid w:val="00112479"/>
    <w:rsid w:val="00121691"/>
    <w:rsid w:val="00127322"/>
    <w:rsid w:val="0012779E"/>
    <w:rsid w:val="00142736"/>
    <w:rsid w:val="00143F94"/>
    <w:rsid w:val="00156724"/>
    <w:rsid w:val="00162226"/>
    <w:rsid w:val="00173FFF"/>
    <w:rsid w:val="001828DB"/>
    <w:rsid w:val="0018509E"/>
    <w:rsid w:val="00185A5F"/>
    <w:rsid w:val="00196D01"/>
    <w:rsid w:val="001A1A3F"/>
    <w:rsid w:val="001A1FCA"/>
    <w:rsid w:val="001A329C"/>
    <w:rsid w:val="001A7668"/>
    <w:rsid w:val="001A79E7"/>
    <w:rsid w:val="001C20B6"/>
    <w:rsid w:val="001C29CD"/>
    <w:rsid w:val="001C54DF"/>
    <w:rsid w:val="001C7B9E"/>
    <w:rsid w:val="001D3B07"/>
    <w:rsid w:val="001D63E8"/>
    <w:rsid w:val="001D7100"/>
    <w:rsid w:val="001D75CF"/>
    <w:rsid w:val="001E03AC"/>
    <w:rsid w:val="001E4702"/>
    <w:rsid w:val="001F424D"/>
    <w:rsid w:val="001F555C"/>
    <w:rsid w:val="001F72B3"/>
    <w:rsid w:val="00216C48"/>
    <w:rsid w:val="00225A99"/>
    <w:rsid w:val="00226A15"/>
    <w:rsid w:val="00243153"/>
    <w:rsid w:val="002478C1"/>
    <w:rsid w:val="002507A6"/>
    <w:rsid w:val="002609C0"/>
    <w:rsid w:val="00261908"/>
    <w:rsid w:val="00261BBE"/>
    <w:rsid w:val="002716C4"/>
    <w:rsid w:val="002775F0"/>
    <w:rsid w:val="00280654"/>
    <w:rsid w:val="00281FED"/>
    <w:rsid w:val="00286960"/>
    <w:rsid w:val="00287BDC"/>
    <w:rsid w:val="0029348A"/>
    <w:rsid w:val="002B5CD4"/>
    <w:rsid w:val="002C40C5"/>
    <w:rsid w:val="002D2777"/>
    <w:rsid w:val="002D38AE"/>
    <w:rsid w:val="002F0FB7"/>
    <w:rsid w:val="002F1C87"/>
    <w:rsid w:val="002F2050"/>
    <w:rsid w:val="002F5789"/>
    <w:rsid w:val="0030076A"/>
    <w:rsid w:val="003016A5"/>
    <w:rsid w:val="00310D28"/>
    <w:rsid w:val="00323A4E"/>
    <w:rsid w:val="00326539"/>
    <w:rsid w:val="00330A7A"/>
    <w:rsid w:val="0033233F"/>
    <w:rsid w:val="003323CF"/>
    <w:rsid w:val="00333871"/>
    <w:rsid w:val="0033477F"/>
    <w:rsid w:val="003413C1"/>
    <w:rsid w:val="003439D2"/>
    <w:rsid w:val="0035236D"/>
    <w:rsid w:val="00374622"/>
    <w:rsid w:val="00382B11"/>
    <w:rsid w:val="0038517A"/>
    <w:rsid w:val="00386786"/>
    <w:rsid w:val="0039022F"/>
    <w:rsid w:val="003B5DE7"/>
    <w:rsid w:val="003B7933"/>
    <w:rsid w:val="003B7996"/>
    <w:rsid w:val="003C0820"/>
    <w:rsid w:val="003C3A0B"/>
    <w:rsid w:val="003C417A"/>
    <w:rsid w:val="003C5798"/>
    <w:rsid w:val="003C6845"/>
    <w:rsid w:val="003D2301"/>
    <w:rsid w:val="003D3AC5"/>
    <w:rsid w:val="003F0363"/>
    <w:rsid w:val="003F205D"/>
    <w:rsid w:val="003F784F"/>
    <w:rsid w:val="00421C40"/>
    <w:rsid w:val="00430054"/>
    <w:rsid w:val="0043070C"/>
    <w:rsid w:val="00431498"/>
    <w:rsid w:val="0043225D"/>
    <w:rsid w:val="004337A4"/>
    <w:rsid w:val="00435025"/>
    <w:rsid w:val="00437BD1"/>
    <w:rsid w:val="00441833"/>
    <w:rsid w:val="004528FC"/>
    <w:rsid w:val="0045297B"/>
    <w:rsid w:val="00453629"/>
    <w:rsid w:val="00454C93"/>
    <w:rsid w:val="0046190E"/>
    <w:rsid w:val="00471C70"/>
    <w:rsid w:val="00475D08"/>
    <w:rsid w:val="00485D45"/>
    <w:rsid w:val="00487B64"/>
    <w:rsid w:val="00487D26"/>
    <w:rsid w:val="004A2674"/>
    <w:rsid w:val="004A4B29"/>
    <w:rsid w:val="004A7041"/>
    <w:rsid w:val="004B6C35"/>
    <w:rsid w:val="004C0C1E"/>
    <w:rsid w:val="004C360E"/>
    <w:rsid w:val="004C3744"/>
    <w:rsid w:val="004C521E"/>
    <w:rsid w:val="004C7BE7"/>
    <w:rsid w:val="004E453D"/>
    <w:rsid w:val="004E668F"/>
    <w:rsid w:val="004F1E84"/>
    <w:rsid w:val="004F3088"/>
    <w:rsid w:val="004F63BB"/>
    <w:rsid w:val="004F7530"/>
    <w:rsid w:val="00506931"/>
    <w:rsid w:val="0051177D"/>
    <w:rsid w:val="00515347"/>
    <w:rsid w:val="0051623A"/>
    <w:rsid w:val="005176DE"/>
    <w:rsid w:val="0052001A"/>
    <w:rsid w:val="00523C54"/>
    <w:rsid w:val="00526374"/>
    <w:rsid w:val="00534045"/>
    <w:rsid w:val="0053706A"/>
    <w:rsid w:val="00543B90"/>
    <w:rsid w:val="00545F76"/>
    <w:rsid w:val="00550809"/>
    <w:rsid w:val="00555F66"/>
    <w:rsid w:val="00560555"/>
    <w:rsid w:val="00562929"/>
    <w:rsid w:val="00567777"/>
    <w:rsid w:val="005704D0"/>
    <w:rsid w:val="005732E4"/>
    <w:rsid w:val="00573C42"/>
    <w:rsid w:val="00573D3A"/>
    <w:rsid w:val="00583D61"/>
    <w:rsid w:val="005855F2"/>
    <w:rsid w:val="005A5319"/>
    <w:rsid w:val="005A7C8E"/>
    <w:rsid w:val="005C3182"/>
    <w:rsid w:val="005C326F"/>
    <w:rsid w:val="005C3C8E"/>
    <w:rsid w:val="005C7E9A"/>
    <w:rsid w:val="005D2391"/>
    <w:rsid w:val="005D3645"/>
    <w:rsid w:val="005D6951"/>
    <w:rsid w:val="005D6FD0"/>
    <w:rsid w:val="005E30EF"/>
    <w:rsid w:val="00621DDE"/>
    <w:rsid w:val="0062549C"/>
    <w:rsid w:val="00633228"/>
    <w:rsid w:val="00635EE5"/>
    <w:rsid w:val="00637AC5"/>
    <w:rsid w:val="006401A4"/>
    <w:rsid w:val="00652D5D"/>
    <w:rsid w:val="00662384"/>
    <w:rsid w:val="006831AE"/>
    <w:rsid w:val="00684F6D"/>
    <w:rsid w:val="0068658E"/>
    <w:rsid w:val="006935A2"/>
    <w:rsid w:val="0069747C"/>
    <w:rsid w:val="006A1671"/>
    <w:rsid w:val="006A405F"/>
    <w:rsid w:val="006B6430"/>
    <w:rsid w:val="006B7D33"/>
    <w:rsid w:val="006C70CC"/>
    <w:rsid w:val="006C7373"/>
    <w:rsid w:val="006D29CE"/>
    <w:rsid w:val="006D7C2D"/>
    <w:rsid w:val="006D7EFA"/>
    <w:rsid w:val="006E1554"/>
    <w:rsid w:val="006E1946"/>
    <w:rsid w:val="006E5990"/>
    <w:rsid w:val="006E71C8"/>
    <w:rsid w:val="006F137A"/>
    <w:rsid w:val="006F21F4"/>
    <w:rsid w:val="006F271F"/>
    <w:rsid w:val="006F6D41"/>
    <w:rsid w:val="007100F7"/>
    <w:rsid w:val="007135EA"/>
    <w:rsid w:val="00713601"/>
    <w:rsid w:val="00720A72"/>
    <w:rsid w:val="0073069A"/>
    <w:rsid w:val="00733155"/>
    <w:rsid w:val="00734FBB"/>
    <w:rsid w:val="00740699"/>
    <w:rsid w:val="00743273"/>
    <w:rsid w:val="00744573"/>
    <w:rsid w:val="00752817"/>
    <w:rsid w:val="00755418"/>
    <w:rsid w:val="0076194B"/>
    <w:rsid w:val="00763671"/>
    <w:rsid w:val="0076556C"/>
    <w:rsid w:val="00767983"/>
    <w:rsid w:val="00771CA2"/>
    <w:rsid w:val="00772535"/>
    <w:rsid w:val="00772FBD"/>
    <w:rsid w:val="00775ABA"/>
    <w:rsid w:val="00780AE7"/>
    <w:rsid w:val="007823FF"/>
    <w:rsid w:val="00786709"/>
    <w:rsid w:val="007A3A17"/>
    <w:rsid w:val="007A59B8"/>
    <w:rsid w:val="007A6758"/>
    <w:rsid w:val="007A7F5E"/>
    <w:rsid w:val="007B1C56"/>
    <w:rsid w:val="007B3827"/>
    <w:rsid w:val="007C57E4"/>
    <w:rsid w:val="007C5A86"/>
    <w:rsid w:val="007C617C"/>
    <w:rsid w:val="007C6194"/>
    <w:rsid w:val="007D2C15"/>
    <w:rsid w:val="00802818"/>
    <w:rsid w:val="008049A2"/>
    <w:rsid w:val="00812DD8"/>
    <w:rsid w:val="00816F0C"/>
    <w:rsid w:val="00826248"/>
    <w:rsid w:val="00830323"/>
    <w:rsid w:val="00830A09"/>
    <w:rsid w:val="00831CB3"/>
    <w:rsid w:val="008323A4"/>
    <w:rsid w:val="00837C88"/>
    <w:rsid w:val="00840157"/>
    <w:rsid w:val="00841004"/>
    <w:rsid w:val="00842A5B"/>
    <w:rsid w:val="00843BFF"/>
    <w:rsid w:val="00847FDB"/>
    <w:rsid w:val="00850F67"/>
    <w:rsid w:val="008520C8"/>
    <w:rsid w:val="00857460"/>
    <w:rsid w:val="00862A3F"/>
    <w:rsid w:val="00867160"/>
    <w:rsid w:val="00875C8E"/>
    <w:rsid w:val="0087776D"/>
    <w:rsid w:val="0088462F"/>
    <w:rsid w:val="008927A5"/>
    <w:rsid w:val="008A0528"/>
    <w:rsid w:val="008A4428"/>
    <w:rsid w:val="008B02E5"/>
    <w:rsid w:val="008B3873"/>
    <w:rsid w:val="008B52EE"/>
    <w:rsid w:val="008C672C"/>
    <w:rsid w:val="008D0992"/>
    <w:rsid w:val="008E01DD"/>
    <w:rsid w:val="008F2870"/>
    <w:rsid w:val="008F367F"/>
    <w:rsid w:val="008F5147"/>
    <w:rsid w:val="008F6484"/>
    <w:rsid w:val="008F792F"/>
    <w:rsid w:val="00901A30"/>
    <w:rsid w:val="0090683D"/>
    <w:rsid w:val="00911CBA"/>
    <w:rsid w:val="00916872"/>
    <w:rsid w:val="00922A54"/>
    <w:rsid w:val="00925F68"/>
    <w:rsid w:val="00930520"/>
    <w:rsid w:val="0093463F"/>
    <w:rsid w:val="0093743F"/>
    <w:rsid w:val="00937514"/>
    <w:rsid w:val="00937595"/>
    <w:rsid w:val="00960463"/>
    <w:rsid w:val="00961C34"/>
    <w:rsid w:val="0096699D"/>
    <w:rsid w:val="009758D4"/>
    <w:rsid w:val="00976C3C"/>
    <w:rsid w:val="00977D4A"/>
    <w:rsid w:val="00980AFC"/>
    <w:rsid w:val="00981A3A"/>
    <w:rsid w:val="00982631"/>
    <w:rsid w:val="00985C69"/>
    <w:rsid w:val="00986EEA"/>
    <w:rsid w:val="00987503"/>
    <w:rsid w:val="00987ADA"/>
    <w:rsid w:val="009A5388"/>
    <w:rsid w:val="009A5A1C"/>
    <w:rsid w:val="009B6819"/>
    <w:rsid w:val="009B72E5"/>
    <w:rsid w:val="009C27E6"/>
    <w:rsid w:val="00A051DB"/>
    <w:rsid w:val="00A061FA"/>
    <w:rsid w:val="00A2443A"/>
    <w:rsid w:val="00A247A4"/>
    <w:rsid w:val="00A31437"/>
    <w:rsid w:val="00A35369"/>
    <w:rsid w:val="00A40ACB"/>
    <w:rsid w:val="00A41537"/>
    <w:rsid w:val="00A4612D"/>
    <w:rsid w:val="00A50615"/>
    <w:rsid w:val="00A543B1"/>
    <w:rsid w:val="00A552AB"/>
    <w:rsid w:val="00A5776C"/>
    <w:rsid w:val="00A57EF2"/>
    <w:rsid w:val="00A64643"/>
    <w:rsid w:val="00A712B7"/>
    <w:rsid w:val="00A72F9B"/>
    <w:rsid w:val="00A73C2B"/>
    <w:rsid w:val="00A74161"/>
    <w:rsid w:val="00A80FEC"/>
    <w:rsid w:val="00A82403"/>
    <w:rsid w:val="00A8588C"/>
    <w:rsid w:val="00A95535"/>
    <w:rsid w:val="00AB799D"/>
    <w:rsid w:val="00AC19E9"/>
    <w:rsid w:val="00AD4CBE"/>
    <w:rsid w:val="00AD66FB"/>
    <w:rsid w:val="00AE275D"/>
    <w:rsid w:val="00AE7A46"/>
    <w:rsid w:val="00AF1477"/>
    <w:rsid w:val="00B0110A"/>
    <w:rsid w:val="00B02615"/>
    <w:rsid w:val="00B04646"/>
    <w:rsid w:val="00B05B5E"/>
    <w:rsid w:val="00B07D17"/>
    <w:rsid w:val="00B17B32"/>
    <w:rsid w:val="00B23457"/>
    <w:rsid w:val="00B3122C"/>
    <w:rsid w:val="00B348E7"/>
    <w:rsid w:val="00B356F8"/>
    <w:rsid w:val="00B42864"/>
    <w:rsid w:val="00B5111A"/>
    <w:rsid w:val="00B52F68"/>
    <w:rsid w:val="00B55ED1"/>
    <w:rsid w:val="00B56821"/>
    <w:rsid w:val="00B627A5"/>
    <w:rsid w:val="00B62C2F"/>
    <w:rsid w:val="00B63708"/>
    <w:rsid w:val="00B6696D"/>
    <w:rsid w:val="00B66B24"/>
    <w:rsid w:val="00B70345"/>
    <w:rsid w:val="00B75833"/>
    <w:rsid w:val="00B8329F"/>
    <w:rsid w:val="00B83756"/>
    <w:rsid w:val="00B952F9"/>
    <w:rsid w:val="00BA37F0"/>
    <w:rsid w:val="00BA501C"/>
    <w:rsid w:val="00BB103E"/>
    <w:rsid w:val="00BB28DE"/>
    <w:rsid w:val="00BB52F4"/>
    <w:rsid w:val="00BC417C"/>
    <w:rsid w:val="00BC71BD"/>
    <w:rsid w:val="00BD0068"/>
    <w:rsid w:val="00BD755B"/>
    <w:rsid w:val="00BE05FB"/>
    <w:rsid w:val="00BE4C8E"/>
    <w:rsid w:val="00BE5D3A"/>
    <w:rsid w:val="00BF6669"/>
    <w:rsid w:val="00C12883"/>
    <w:rsid w:val="00C131AA"/>
    <w:rsid w:val="00C1461C"/>
    <w:rsid w:val="00C15164"/>
    <w:rsid w:val="00C322E3"/>
    <w:rsid w:val="00C33959"/>
    <w:rsid w:val="00C343BB"/>
    <w:rsid w:val="00C407E3"/>
    <w:rsid w:val="00C44A53"/>
    <w:rsid w:val="00C463B5"/>
    <w:rsid w:val="00C5174D"/>
    <w:rsid w:val="00C52C45"/>
    <w:rsid w:val="00C61B64"/>
    <w:rsid w:val="00C622D4"/>
    <w:rsid w:val="00C70776"/>
    <w:rsid w:val="00C80007"/>
    <w:rsid w:val="00C811F7"/>
    <w:rsid w:val="00C81A36"/>
    <w:rsid w:val="00C82C0E"/>
    <w:rsid w:val="00C834A5"/>
    <w:rsid w:val="00C84C1D"/>
    <w:rsid w:val="00C96A47"/>
    <w:rsid w:val="00CA3E8B"/>
    <w:rsid w:val="00CA4666"/>
    <w:rsid w:val="00CC1028"/>
    <w:rsid w:val="00CD43B6"/>
    <w:rsid w:val="00CD6369"/>
    <w:rsid w:val="00CE1F12"/>
    <w:rsid w:val="00CE2179"/>
    <w:rsid w:val="00CE2ADA"/>
    <w:rsid w:val="00CE3A8D"/>
    <w:rsid w:val="00CF36C7"/>
    <w:rsid w:val="00CF4F39"/>
    <w:rsid w:val="00CF6CE9"/>
    <w:rsid w:val="00D03CC4"/>
    <w:rsid w:val="00D04908"/>
    <w:rsid w:val="00D10123"/>
    <w:rsid w:val="00D10B7E"/>
    <w:rsid w:val="00D14838"/>
    <w:rsid w:val="00D26C4D"/>
    <w:rsid w:val="00D27136"/>
    <w:rsid w:val="00D30093"/>
    <w:rsid w:val="00D300ED"/>
    <w:rsid w:val="00D31942"/>
    <w:rsid w:val="00D3203D"/>
    <w:rsid w:val="00D36783"/>
    <w:rsid w:val="00D377B9"/>
    <w:rsid w:val="00D400DA"/>
    <w:rsid w:val="00D42EE9"/>
    <w:rsid w:val="00D45BE8"/>
    <w:rsid w:val="00D546C1"/>
    <w:rsid w:val="00D60AFE"/>
    <w:rsid w:val="00D635AA"/>
    <w:rsid w:val="00D63D39"/>
    <w:rsid w:val="00D649FA"/>
    <w:rsid w:val="00D64F43"/>
    <w:rsid w:val="00D67A3A"/>
    <w:rsid w:val="00D746AA"/>
    <w:rsid w:val="00D81653"/>
    <w:rsid w:val="00D872E9"/>
    <w:rsid w:val="00D9407C"/>
    <w:rsid w:val="00DA1AFC"/>
    <w:rsid w:val="00DA6AA3"/>
    <w:rsid w:val="00DB6F39"/>
    <w:rsid w:val="00DC1DB4"/>
    <w:rsid w:val="00DC2535"/>
    <w:rsid w:val="00DD1C4B"/>
    <w:rsid w:val="00DD2CC0"/>
    <w:rsid w:val="00DF0CEA"/>
    <w:rsid w:val="00DF2BAE"/>
    <w:rsid w:val="00DF5837"/>
    <w:rsid w:val="00DF7A9A"/>
    <w:rsid w:val="00E05980"/>
    <w:rsid w:val="00E05BE4"/>
    <w:rsid w:val="00E13E76"/>
    <w:rsid w:val="00E22CB6"/>
    <w:rsid w:val="00E56C33"/>
    <w:rsid w:val="00E75205"/>
    <w:rsid w:val="00E76865"/>
    <w:rsid w:val="00E82846"/>
    <w:rsid w:val="00E83077"/>
    <w:rsid w:val="00E90C30"/>
    <w:rsid w:val="00E977B2"/>
    <w:rsid w:val="00EA4A97"/>
    <w:rsid w:val="00EA6B61"/>
    <w:rsid w:val="00EA7D33"/>
    <w:rsid w:val="00EB5EBF"/>
    <w:rsid w:val="00EB7DFE"/>
    <w:rsid w:val="00EC171A"/>
    <w:rsid w:val="00EC3E53"/>
    <w:rsid w:val="00EC4323"/>
    <w:rsid w:val="00ED3C16"/>
    <w:rsid w:val="00ED5A11"/>
    <w:rsid w:val="00EF0E4E"/>
    <w:rsid w:val="00F00598"/>
    <w:rsid w:val="00F00E93"/>
    <w:rsid w:val="00F01600"/>
    <w:rsid w:val="00F0286E"/>
    <w:rsid w:val="00F03BA1"/>
    <w:rsid w:val="00F05F8B"/>
    <w:rsid w:val="00F131A7"/>
    <w:rsid w:val="00F230EF"/>
    <w:rsid w:val="00F23E89"/>
    <w:rsid w:val="00F326CD"/>
    <w:rsid w:val="00F35147"/>
    <w:rsid w:val="00F43884"/>
    <w:rsid w:val="00F45B20"/>
    <w:rsid w:val="00F46EC3"/>
    <w:rsid w:val="00F50A91"/>
    <w:rsid w:val="00F54CA7"/>
    <w:rsid w:val="00F56CE6"/>
    <w:rsid w:val="00F57041"/>
    <w:rsid w:val="00F57B0E"/>
    <w:rsid w:val="00F603C8"/>
    <w:rsid w:val="00F64566"/>
    <w:rsid w:val="00F703C1"/>
    <w:rsid w:val="00F710C4"/>
    <w:rsid w:val="00F73251"/>
    <w:rsid w:val="00F73D0A"/>
    <w:rsid w:val="00F745DF"/>
    <w:rsid w:val="00F812BA"/>
    <w:rsid w:val="00F8583F"/>
    <w:rsid w:val="00F85950"/>
    <w:rsid w:val="00F8610A"/>
    <w:rsid w:val="00F926D1"/>
    <w:rsid w:val="00F94454"/>
    <w:rsid w:val="00F94B60"/>
    <w:rsid w:val="00FA0C7A"/>
    <w:rsid w:val="00FA1C08"/>
    <w:rsid w:val="00FA1D7B"/>
    <w:rsid w:val="00FB0377"/>
    <w:rsid w:val="00FB282A"/>
    <w:rsid w:val="00FB4C4A"/>
    <w:rsid w:val="00FB62F8"/>
    <w:rsid w:val="00FB6652"/>
    <w:rsid w:val="00FC5362"/>
    <w:rsid w:val="00FC571E"/>
    <w:rsid w:val="00FC67F0"/>
    <w:rsid w:val="00FC7F38"/>
    <w:rsid w:val="00FD08A5"/>
    <w:rsid w:val="00FD3EDE"/>
    <w:rsid w:val="00FD761C"/>
    <w:rsid w:val="00FE1CF0"/>
    <w:rsid w:val="00FE3591"/>
    <w:rsid w:val="00FE380A"/>
    <w:rsid w:val="00FE7534"/>
    <w:rsid w:val="00FE7AEB"/>
    <w:rsid w:val="00FF3B8B"/>
    <w:rsid w:val="00FF4AF4"/>
    <w:rsid w:val="00FF4FCF"/>
    <w:rsid w:val="00FF74E0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4E559"/>
  <w15:docId w15:val="{60F11CF8-D696-48B6-BFBF-AE06F6C7F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78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46B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D30093"/>
    <w:pPr>
      <w:spacing w:after="200" w:line="276" w:lineRule="auto"/>
      <w:ind w:left="720"/>
      <w:contextualSpacing/>
    </w:pPr>
    <w:rPr>
      <w:kern w:val="0"/>
      <w:lang w:val="af-ZA"/>
    </w:rPr>
  </w:style>
  <w:style w:type="table" w:styleId="TableGrid">
    <w:name w:val="Table Grid"/>
    <w:basedOn w:val="TableNormal"/>
    <w:uiPriority w:val="39"/>
    <w:rsid w:val="00D30093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2001A"/>
    <w:pPr>
      <w:spacing w:after="0" w:line="240" w:lineRule="auto"/>
    </w:pPr>
    <w:rPr>
      <w:kern w:val="0"/>
    </w:rPr>
  </w:style>
  <w:style w:type="paragraph" w:styleId="Header">
    <w:name w:val="header"/>
    <w:basedOn w:val="Normal"/>
    <w:link w:val="HeaderChar"/>
    <w:uiPriority w:val="99"/>
    <w:unhideWhenUsed/>
    <w:rsid w:val="00106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054"/>
  </w:style>
  <w:style w:type="paragraph" w:styleId="Footer">
    <w:name w:val="footer"/>
    <w:basedOn w:val="Normal"/>
    <w:link w:val="FooterChar"/>
    <w:uiPriority w:val="99"/>
    <w:unhideWhenUsed/>
    <w:rsid w:val="00106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054"/>
  </w:style>
  <w:style w:type="character" w:styleId="CommentReference">
    <w:name w:val="annotation reference"/>
    <w:basedOn w:val="DefaultParagraphFont"/>
    <w:uiPriority w:val="99"/>
    <w:semiHidden/>
    <w:unhideWhenUsed/>
    <w:rsid w:val="008F64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64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64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64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64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CKY\Documents\Custom%20Office%20Templates\Letter%20Head%20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201A4-23E7-4936-9A48-261D05653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Head 2023</Template>
  <TotalTime>825</TotalTime>
  <Pages>14</Pages>
  <Words>1213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SACKY</dc:creator>
  <cp:keywords/>
  <dc:description/>
  <cp:lastModifiedBy>SUNSHINE P COLLEGE</cp:lastModifiedBy>
  <cp:revision>262</cp:revision>
  <cp:lastPrinted>2025-01-21T14:02:00Z</cp:lastPrinted>
  <dcterms:created xsi:type="dcterms:W3CDTF">2025-07-25T04:54:00Z</dcterms:created>
  <dcterms:modified xsi:type="dcterms:W3CDTF">2026-02-02T02:23:00Z</dcterms:modified>
</cp:coreProperties>
</file>