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3C1FF" w14:textId="77777777" w:rsidR="00855ABA" w:rsidRPr="00855ABA" w:rsidRDefault="00855ABA" w:rsidP="00855ABA">
      <w:pPr>
        <w:tabs>
          <w:tab w:val="left" w:pos="1845"/>
        </w:tabs>
      </w:pPr>
      <w:r w:rsidRPr="00855ABA">
        <w:rPr>
          <w:b/>
          <w:bCs/>
        </w:rPr>
        <w:t>SPCTED24T1790475</w:t>
      </w:r>
      <w:r w:rsidRPr="00855ABA"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D46951" wp14:editId="0FD90725">
                <wp:simplePos x="0" y="0"/>
                <wp:positionH relativeFrom="column">
                  <wp:posOffset>1504950</wp:posOffset>
                </wp:positionH>
                <wp:positionV relativeFrom="paragraph">
                  <wp:posOffset>-342900</wp:posOffset>
                </wp:positionV>
                <wp:extent cx="4945380" cy="752475"/>
                <wp:effectExtent l="0" t="0" r="0" b="0"/>
                <wp:wrapNone/>
                <wp:docPr id="65196750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538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CFCCD98" w14:textId="77777777" w:rsidR="00855ABA" w:rsidRPr="005F62A9" w:rsidRDefault="00855ABA" w:rsidP="00855ABA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F62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Erf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673 &amp; 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 xml:space="preserve">676 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proofErr w:type="gramEnd"/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Schweitzer 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Streets,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Windhoek 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 xml:space="preserve">West 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proofErr w:type="gramEnd"/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 Windhoek, Namibia</w:t>
                            </w:r>
                          </w:p>
                          <w:p w14:paraId="696816AF" w14:textId="77777777" w:rsidR="00855ABA" w:rsidRPr="005F62A9" w:rsidRDefault="00855ABA" w:rsidP="00855ABA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F62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P.O. Box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 40529,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Ausspannplatz, 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Windhoek, Namibia </w:t>
                            </w:r>
                          </w:p>
                          <w:p w14:paraId="593B28F1" w14:textId="77777777" w:rsidR="00855ABA" w:rsidRPr="005F62A9" w:rsidRDefault="00855ABA" w:rsidP="00855ABA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F62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Tel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+264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>61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221805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 or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+264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>812885258</w:t>
                            </w:r>
                          </w:p>
                          <w:p w14:paraId="4D9E7892" w14:textId="77777777" w:rsidR="00855ABA" w:rsidRPr="005F62A9" w:rsidRDefault="00855ABA" w:rsidP="00855ABA">
                            <w:pPr>
                              <w:spacing w:after="0"/>
                              <w:rPr>
                                <w:color w:val="4472C4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F62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Email: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F62A9">
                              <w:rPr>
                                <w:color w:val="4472C4" w:themeColor="accent1"/>
                                <w:sz w:val="20"/>
                                <w:szCs w:val="20"/>
                                <w:u w:val="single"/>
                              </w:rPr>
                              <w:t>admissionstertiary@sunshine.edu.na</w:t>
                            </w:r>
                          </w:p>
                          <w:p w14:paraId="53845CC5" w14:textId="77777777" w:rsidR="00855ABA" w:rsidRPr="002347E4" w:rsidRDefault="00855ABA" w:rsidP="00855ABA">
                            <w:pPr>
                              <w:spacing w:after="0"/>
                              <w:rPr>
                                <w:color w:val="4472C4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17E7C258" w14:textId="77777777" w:rsidR="00855ABA" w:rsidRDefault="00855ABA" w:rsidP="00855AB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117561A" w14:textId="77777777" w:rsidR="00855ABA" w:rsidRPr="006F5943" w:rsidRDefault="00855ABA" w:rsidP="00855AB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D4695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18.5pt;margin-top:-27pt;width:389.4pt;height:59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" stroked="f">
                <v:textbox>
                  <w:txbxContent>
                    <w:p w14:paraId="5CFCCD98" w14:textId="77777777" w:rsidR="00855ABA" w:rsidRPr="005F62A9" w:rsidRDefault="00855ABA" w:rsidP="00855ABA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F62A9">
                        <w:rPr>
                          <w:b/>
                          <w:bCs/>
                          <w:sz w:val="20"/>
                          <w:szCs w:val="20"/>
                        </w:rPr>
                        <w:t>Erf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 xml:space="preserve">673 &amp; 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 xml:space="preserve">676 </w:t>
                      </w:r>
                      <w:r w:rsidRPr="005F62A9">
                        <w:rPr>
                          <w:sz w:val="20"/>
                          <w:szCs w:val="20"/>
                        </w:rPr>
                        <w:t>,</w:t>
                      </w:r>
                      <w:proofErr w:type="gramEnd"/>
                      <w:r w:rsidRPr="005F62A9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 xml:space="preserve">Schweitzer 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Streets, </w:t>
                      </w:r>
                      <w:r>
                        <w:rPr>
                          <w:sz w:val="20"/>
                          <w:szCs w:val="20"/>
                        </w:rPr>
                        <w:t xml:space="preserve">Windhoek 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 xml:space="preserve">West </w:t>
                      </w:r>
                      <w:r w:rsidRPr="005F62A9">
                        <w:rPr>
                          <w:sz w:val="20"/>
                          <w:szCs w:val="20"/>
                        </w:rPr>
                        <w:t>,</w:t>
                      </w:r>
                      <w:proofErr w:type="gramEnd"/>
                      <w:r w:rsidRPr="005F62A9">
                        <w:rPr>
                          <w:sz w:val="20"/>
                          <w:szCs w:val="20"/>
                        </w:rPr>
                        <w:t xml:space="preserve"> Windhoek, Namibia</w:t>
                      </w:r>
                    </w:p>
                    <w:p w14:paraId="696816AF" w14:textId="77777777" w:rsidR="00855ABA" w:rsidRPr="005F62A9" w:rsidRDefault="00855ABA" w:rsidP="00855ABA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F62A9">
                        <w:rPr>
                          <w:b/>
                          <w:bCs/>
                          <w:sz w:val="20"/>
                          <w:szCs w:val="20"/>
                        </w:rPr>
                        <w:t>P.O. Box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 40529,</w:t>
                      </w:r>
                      <w:r>
                        <w:rPr>
                          <w:sz w:val="20"/>
                          <w:szCs w:val="20"/>
                        </w:rPr>
                        <w:t xml:space="preserve"> Ausspannplatz, 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Windhoek, Namibia </w:t>
                      </w:r>
                    </w:p>
                    <w:p w14:paraId="593B28F1" w14:textId="77777777" w:rsidR="00855ABA" w:rsidRPr="005F62A9" w:rsidRDefault="00855ABA" w:rsidP="00855ABA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F62A9">
                        <w:rPr>
                          <w:b/>
                          <w:bCs/>
                          <w:sz w:val="20"/>
                          <w:szCs w:val="20"/>
                        </w:rPr>
                        <w:t>Tel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. </w:t>
                      </w:r>
                      <w:r>
                        <w:rPr>
                          <w:sz w:val="20"/>
                          <w:szCs w:val="20"/>
                        </w:rPr>
                        <w:t>+264</w:t>
                      </w:r>
                      <w:r w:rsidRPr="005F62A9">
                        <w:rPr>
                          <w:sz w:val="20"/>
                          <w:szCs w:val="20"/>
                        </w:rPr>
                        <w:t>61</w:t>
                      </w:r>
                      <w:r>
                        <w:rPr>
                          <w:sz w:val="20"/>
                          <w:szCs w:val="20"/>
                        </w:rPr>
                        <w:t xml:space="preserve"> 221805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 or </w:t>
                      </w:r>
                      <w:r>
                        <w:rPr>
                          <w:sz w:val="20"/>
                          <w:szCs w:val="20"/>
                        </w:rPr>
                        <w:t>+264</w:t>
                      </w:r>
                      <w:r w:rsidRPr="005F62A9">
                        <w:rPr>
                          <w:sz w:val="20"/>
                          <w:szCs w:val="20"/>
                        </w:rPr>
                        <w:t>812885258</w:t>
                      </w:r>
                    </w:p>
                    <w:p w14:paraId="4D9E7892" w14:textId="77777777" w:rsidR="00855ABA" w:rsidRPr="005F62A9" w:rsidRDefault="00855ABA" w:rsidP="00855ABA">
                      <w:pPr>
                        <w:spacing w:after="0"/>
                        <w:rPr>
                          <w:color w:val="4472C4" w:themeColor="accent1"/>
                          <w:sz w:val="20"/>
                          <w:szCs w:val="20"/>
                          <w:u w:val="single"/>
                        </w:rPr>
                      </w:pPr>
                      <w:r w:rsidRPr="005F62A9">
                        <w:rPr>
                          <w:b/>
                          <w:bCs/>
                          <w:sz w:val="20"/>
                          <w:szCs w:val="20"/>
                        </w:rPr>
                        <w:t>Email: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5F62A9">
                        <w:rPr>
                          <w:color w:val="4472C4" w:themeColor="accent1"/>
                          <w:sz w:val="20"/>
                          <w:szCs w:val="20"/>
                          <w:u w:val="single"/>
                        </w:rPr>
                        <w:t>admissionstertiary@sunshine.edu.na</w:t>
                      </w:r>
                    </w:p>
                    <w:p w14:paraId="53845CC5" w14:textId="77777777" w:rsidR="00855ABA" w:rsidRPr="002347E4" w:rsidRDefault="00855ABA" w:rsidP="00855ABA">
                      <w:pPr>
                        <w:spacing w:after="0"/>
                        <w:rPr>
                          <w:color w:val="4472C4" w:themeColor="accent1"/>
                          <w:sz w:val="20"/>
                          <w:szCs w:val="20"/>
                          <w:u w:val="single"/>
                        </w:rPr>
                      </w:pPr>
                    </w:p>
                    <w:p w14:paraId="17E7C258" w14:textId="77777777" w:rsidR="00855ABA" w:rsidRDefault="00855ABA" w:rsidP="00855AB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3117561A" w14:textId="77777777" w:rsidR="00855ABA" w:rsidRPr="006F5943" w:rsidRDefault="00855ABA" w:rsidP="00855AB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55ABA"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3F3CB32" wp14:editId="0AC6EBD9">
                <wp:simplePos x="0" y="0"/>
                <wp:positionH relativeFrom="margin">
                  <wp:posOffset>-99060</wp:posOffset>
                </wp:positionH>
                <wp:positionV relativeFrom="paragraph">
                  <wp:posOffset>236220</wp:posOffset>
                </wp:positionV>
                <wp:extent cx="1402080" cy="289560"/>
                <wp:effectExtent l="0" t="0" r="0" b="0"/>
                <wp:wrapNone/>
                <wp:docPr id="273849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08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C438C18" w14:textId="77777777" w:rsidR="00855ABA" w:rsidRPr="00EB5EBF" w:rsidRDefault="00855ABA" w:rsidP="00855ABA">
                            <w:pPr>
                              <w:rPr>
                                <w:rFonts w:ascii="Century Gothic" w:hAnsi="Century Gothic"/>
                                <w:color w:val="4472C4" w:themeColor="accent1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F3CB32" id="Text Box 4" o:spid="_x0000_s1027" type="#_x0000_t202" style="position:absolute;margin-left:-7.8pt;margin-top:18.6pt;width:110.4pt;height:22.8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" stroked="f">
                <v:textbox>
                  <w:txbxContent>
                    <w:p w14:paraId="5C438C18" w14:textId="77777777" w:rsidR="00855ABA" w:rsidRPr="00EB5EBF" w:rsidRDefault="00855ABA" w:rsidP="00855ABA">
                      <w:pPr>
                        <w:rPr>
                          <w:rFonts w:ascii="Century Gothic" w:hAnsi="Century Gothic"/>
                          <w:color w:val="4472C4" w:themeColor="accent1"/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55ABA"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C529D88" wp14:editId="587218A3">
                <wp:simplePos x="0" y="0"/>
                <wp:positionH relativeFrom="column">
                  <wp:posOffset>1394460</wp:posOffset>
                </wp:positionH>
                <wp:positionV relativeFrom="paragraph">
                  <wp:posOffset>-723900</wp:posOffset>
                </wp:positionV>
                <wp:extent cx="5120640" cy="419100"/>
                <wp:effectExtent l="0" t="0" r="0" b="0"/>
                <wp:wrapNone/>
                <wp:docPr id="89841170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064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8AE049C" w14:textId="77777777" w:rsidR="00855ABA" w:rsidRPr="005F62A9" w:rsidRDefault="00855ABA" w:rsidP="00855ABA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5F62A9"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SUNSHINE PRIVATE COLLEGE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529D88" id="Text Box 3" o:spid="_x0000_s1028" type="#_x0000_t202" style="position:absolute;margin-left:109.8pt;margin-top:-57pt;width:403.2pt;height:3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" stroked="f">
                <v:textbox>
                  <w:txbxContent>
                    <w:p w14:paraId="28AE049C" w14:textId="77777777" w:rsidR="00855ABA" w:rsidRPr="005F62A9" w:rsidRDefault="00855ABA" w:rsidP="00855ABA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</w:pPr>
                      <w:r w:rsidRPr="005F62A9"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  <w:t xml:space="preserve">SUNSHINE PRIVATE COLLEGE </w:t>
                      </w:r>
                    </w:p>
                  </w:txbxContent>
                </v:textbox>
              </v:shape>
            </w:pict>
          </mc:Fallback>
        </mc:AlternateContent>
      </w:r>
      <w:r w:rsidRPr="00855ABA"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2801D4" wp14:editId="15DAE8FA">
                <wp:simplePos x="0" y="0"/>
                <wp:positionH relativeFrom="column">
                  <wp:posOffset>-899160</wp:posOffset>
                </wp:positionH>
                <wp:positionV relativeFrom="paragraph">
                  <wp:posOffset>-830580</wp:posOffset>
                </wp:positionV>
                <wp:extent cx="7536180" cy="1386840"/>
                <wp:effectExtent l="0" t="0" r="0" b="0"/>
                <wp:wrapNone/>
                <wp:docPr id="161367564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6180" cy="138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950393E" w14:textId="77777777" w:rsidR="00855ABA" w:rsidRDefault="00855ABA" w:rsidP="00855ABA">
                            <w:r>
                              <w:rPr>
                                <w:noProof/>
                              </w:rPr>
                              <w:t xml:space="preserve">          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BA6C0EE" wp14:editId="47445EC0">
                                  <wp:extent cx="1013425" cy="1040041"/>
                                  <wp:effectExtent l="0" t="0" r="0" b="8255"/>
                                  <wp:docPr id="2085570766" name="Picture 208557076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14033606" name="Picture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37098" cy="10643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801D4" id="Text Box 1" o:spid="_x0000_s1029" type="#_x0000_t202" style="position:absolute;margin-left:-70.8pt;margin-top:-65.4pt;width:593.4pt;height:109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" stroked="f">
                <v:textbox>
                  <w:txbxContent>
                    <w:p w14:paraId="3950393E" w14:textId="77777777" w:rsidR="00855ABA" w:rsidRDefault="00855ABA" w:rsidP="00855ABA">
                      <w:r>
                        <w:rPr>
                          <w:noProof/>
                        </w:rPr>
                        <w:t xml:space="preserve">          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BA6C0EE" wp14:editId="47445EC0">
                            <wp:extent cx="1013425" cy="1040041"/>
                            <wp:effectExtent l="0" t="0" r="0" b="8255"/>
                            <wp:docPr id="2085570766" name="Picture 208557076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14033606" name="Picture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1037098" cy="10643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855ABA">
        <w:t xml:space="preserve"> </w:t>
      </w:r>
    </w:p>
    <w:p w14:paraId="366609BC" w14:textId="77777777" w:rsidR="00855ABA" w:rsidRPr="00855ABA" w:rsidRDefault="00855ABA" w:rsidP="00855ABA">
      <w:pPr>
        <w:tabs>
          <w:tab w:val="left" w:pos="1845"/>
        </w:tabs>
      </w:pPr>
      <w:r w:rsidRPr="00855ABA"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A2872D3" wp14:editId="4CC9BE60">
                <wp:simplePos x="0" y="0"/>
                <wp:positionH relativeFrom="page">
                  <wp:align>left</wp:align>
                </wp:positionH>
                <wp:positionV relativeFrom="paragraph">
                  <wp:posOffset>219075</wp:posOffset>
                </wp:positionV>
                <wp:extent cx="10658475" cy="0"/>
                <wp:effectExtent l="0" t="19050" r="47625" b="38100"/>
                <wp:wrapNone/>
                <wp:docPr id="600903447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658475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FAE4FE" id="Straight Connector 2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17.25pt" to="839.2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" strokecolor="#4472c4 [3204]" strokeweight="4.5pt">
                <v:stroke joinstyle="miter"/>
                <o:lock v:ext="edit" shapetype="f"/>
                <w10:wrap anchorx="page"/>
              </v:line>
            </w:pict>
          </mc:Fallback>
        </mc:AlternateContent>
      </w:r>
    </w:p>
    <w:p w14:paraId="039050AF" w14:textId="77777777" w:rsidR="00855ABA" w:rsidRPr="00855ABA" w:rsidRDefault="00855ABA" w:rsidP="00855ABA">
      <w:pPr>
        <w:tabs>
          <w:tab w:val="left" w:pos="1845"/>
        </w:tabs>
        <w:rPr>
          <w:u w:val="single"/>
        </w:rPr>
      </w:pPr>
      <w:r w:rsidRPr="00855ABA">
        <w:rPr>
          <w:u w:val="single"/>
        </w:rPr>
        <w:t xml:space="preserve">                                                                                                                                         </w:t>
      </w:r>
    </w:p>
    <w:p w14:paraId="527405D1" w14:textId="77777777" w:rsidR="00855ABA" w:rsidRPr="00855ABA" w:rsidRDefault="00855ABA" w:rsidP="00855ABA">
      <w:pPr>
        <w:tabs>
          <w:tab w:val="left" w:pos="1845"/>
        </w:tabs>
        <w:rPr>
          <w:b/>
        </w:rPr>
      </w:pPr>
      <w:r w:rsidRPr="00855ABA">
        <w:rPr>
          <w:b/>
        </w:rPr>
        <w:t>PGDE 1.1 Weekly Timetable</w:t>
      </w:r>
    </w:p>
    <w:p w14:paraId="480FFE43" w14:textId="77777777" w:rsidR="00855ABA" w:rsidRPr="00855ABA" w:rsidRDefault="00855ABA" w:rsidP="00855ABA">
      <w:pPr>
        <w:tabs>
          <w:tab w:val="left" w:pos="1845"/>
        </w:tabs>
        <w:rPr>
          <w:b/>
        </w:rPr>
      </w:pPr>
    </w:p>
    <w:tbl>
      <w:tblPr>
        <w:tblW w:w="15340" w:type="dxa"/>
        <w:tblInd w:w="-2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4"/>
        <w:gridCol w:w="2606"/>
        <w:gridCol w:w="3060"/>
        <w:gridCol w:w="3060"/>
        <w:gridCol w:w="3060"/>
        <w:gridCol w:w="2430"/>
        <w:gridCol w:w="40"/>
      </w:tblGrid>
      <w:tr w:rsidR="00855ABA" w:rsidRPr="00855ABA" w14:paraId="5579E7F2" w14:textId="77777777" w:rsidTr="00354F50">
        <w:trPr>
          <w:gridAfter w:val="1"/>
          <w:wAfter w:w="40" w:type="dxa"/>
          <w:trHeight w:val="305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14:paraId="289A3A4A" w14:textId="77777777" w:rsidR="00855ABA" w:rsidRPr="00855ABA" w:rsidRDefault="00855ABA" w:rsidP="00855ABA">
            <w:pPr>
              <w:tabs>
                <w:tab w:val="left" w:pos="1845"/>
              </w:tabs>
              <w:rPr>
                <w:b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BAFC94" w14:textId="77777777" w:rsidR="00855ABA" w:rsidRPr="00855ABA" w:rsidRDefault="00855ABA" w:rsidP="00855ABA">
            <w:pPr>
              <w:tabs>
                <w:tab w:val="left" w:pos="1845"/>
              </w:tabs>
              <w:rPr>
                <w:b/>
              </w:rPr>
            </w:pPr>
            <w:r w:rsidRPr="00855ABA">
              <w:rPr>
                <w:b/>
              </w:rPr>
              <w:t xml:space="preserve">MONDAY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788F7D" w14:textId="77777777" w:rsidR="00855ABA" w:rsidRPr="00855ABA" w:rsidRDefault="00855ABA" w:rsidP="00855ABA">
            <w:pPr>
              <w:tabs>
                <w:tab w:val="left" w:pos="1845"/>
              </w:tabs>
              <w:rPr>
                <w:b/>
              </w:rPr>
            </w:pPr>
            <w:r w:rsidRPr="00855ABA">
              <w:rPr>
                <w:b/>
              </w:rPr>
              <w:t>TUESDAY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255A18" w14:textId="77777777" w:rsidR="00855ABA" w:rsidRPr="00855ABA" w:rsidRDefault="00855ABA" w:rsidP="00855ABA">
            <w:pPr>
              <w:tabs>
                <w:tab w:val="left" w:pos="1845"/>
              </w:tabs>
              <w:rPr>
                <w:b/>
              </w:rPr>
            </w:pPr>
            <w:r w:rsidRPr="00855ABA">
              <w:rPr>
                <w:b/>
              </w:rPr>
              <w:t>WEDNESDAY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FE2097" w14:textId="77777777" w:rsidR="00855ABA" w:rsidRPr="00855ABA" w:rsidRDefault="00855ABA" w:rsidP="00855ABA">
            <w:pPr>
              <w:tabs>
                <w:tab w:val="left" w:pos="1845"/>
              </w:tabs>
              <w:rPr>
                <w:b/>
              </w:rPr>
            </w:pPr>
            <w:r w:rsidRPr="00855ABA">
              <w:rPr>
                <w:b/>
              </w:rPr>
              <w:t>THURSDAY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34FA79" w14:textId="77777777" w:rsidR="00855ABA" w:rsidRPr="00855ABA" w:rsidRDefault="00855ABA" w:rsidP="00855ABA">
            <w:pPr>
              <w:tabs>
                <w:tab w:val="left" w:pos="1845"/>
              </w:tabs>
              <w:rPr>
                <w:b/>
              </w:rPr>
            </w:pPr>
            <w:r w:rsidRPr="00855ABA">
              <w:rPr>
                <w:b/>
              </w:rPr>
              <w:t>FRIDAY</w:t>
            </w:r>
          </w:p>
        </w:tc>
      </w:tr>
      <w:tr w:rsidR="00855ABA" w:rsidRPr="00855ABA" w14:paraId="6BDA9929" w14:textId="77777777" w:rsidTr="00354F50">
        <w:trPr>
          <w:trHeight w:val="827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14:paraId="40C40FA6" w14:textId="77777777" w:rsidR="00855ABA" w:rsidRPr="00855ABA" w:rsidRDefault="00855ABA" w:rsidP="00C60851">
            <w:pPr>
              <w:tabs>
                <w:tab w:val="left" w:pos="1845"/>
              </w:tabs>
              <w:jc w:val="center"/>
              <w:rPr>
                <w:b/>
              </w:rPr>
            </w:pPr>
            <w:r w:rsidRPr="00855ABA">
              <w:rPr>
                <w:b/>
              </w:rPr>
              <w:t>17:30 to 18:30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87E43C" w14:textId="77777777" w:rsidR="00855ABA" w:rsidRPr="00C60851" w:rsidRDefault="00855ABA" w:rsidP="00C60851">
            <w:pPr>
              <w:tabs>
                <w:tab w:val="left" w:pos="1845"/>
              </w:tabs>
              <w:jc w:val="center"/>
              <w:rPr>
                <w:b/>
                <w:bCs/>
              </w:rPr>
            </w:pPr>
            <w:r w:rsidRPr="00855ABA">
              <w:rPr>
                <w:b/>
                <w:bCs/>
              </w:rPr>
              <w:t>TEHP511</w:t>
            </w:r>
          </w:p>
          <w:p w14:paraId="743BEAED" w14:textId="3080FA35" w:rsidR="00C60851" w:rsidRPr="00C60851" w:rsidRDefault="00855ABA" w:rsidP="00C60851">
            <w:pPr>
              <w:tabs>
                <w:tab w:val="left" w:pos="1845"/>
              </w:tabs>
              <w:jc w:val="center"/>
              <w:rPr>
                <w:b/>
                <w:bCs/>
              </w:rPr>
            </w:pPr>
            <w:r w:rsidRPr="00855ABA">
              <w:rPr>
                <w:b/>
                <w:bCs/>
              </w:rPr>
              <w:t>Historical and Philosophical Foundations of Education.</w:t>
            </w:r>
          </w:p>
          <w:p w14:paraId="3C9919E3" w14:textId="5F0B87BD" w:rsidR="00855ABA" w:rsidRPr="00855ABA" w:rsidRDefault="00C60851" w:rsidP="00C60851">
            <w:pPr>
              <w:tabs>
                <w:tab w:val="left" w:pos="1845"/>
              </w:tabs>
              <w:jc w:val="center"/>
              <w:rPr>
                <w:b/>
              </w:rPr>
            </w:pPr>
            <w:r w:rsidRPr="00C60851">
              <w:rPr>
                <w:b/>
                <w:bCs/>
              </w:rPr>
              <w:t>Dr Hamukoshi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52EA18" w14:textId="77777777" w:rsidR="00A10E52" w:rsidRPr="002F5A6A" w:rsidRDefault="00A10E52" w:rsidP="00C60851">
            <w:pPr>
              <w:tabs>
                <w:tab w:val="left" w:pos="1845"/>
              </w:tabs>
              <w:jc w:val="center"/>
              <w:rPr>
                <w:b/>
                <w:bCs/>
              </w:rPr>
            </w:pPr>
            <w:r w:rsidRPr="00855ABA">
              <w:rPr>
                <w:b/>
                <w:bCs/>
              </w:rPr>
              <w:t>TEME511</w:t>
            </w:r>
          </w:p>
          <w:p w14:paraId="2A6CDB09" w14:textId="77777777" w:rsidR="00855ABA" w:rsidRPr="002F5A6A" w:rsidRDefault="00855ABA" w:rsidP="00C60851">
            <w:pPr>
              <w:tabs>
                <w:tab w:val="left" w:pos="1845"/>
              </w:tabs>
              <w:jc w:val="center"/>
              <w:rPr>
                <w:b/>
                <w:bCs/>
              </w:rPr>
            </w:pPr>
            <w:r w:rsidRPr="00855ABA">
              <w:rPr>
                <w:b/>
                <w:bCs/>
              </w:rPr>
              <w:t>Measurement and Evaluation in Education</w:t>
            </w:r>
          </w:p>
          <w:p w14:paraId="5882F759" w14:textId="049888B7" w:rsidR="00A10E52" w:rsidRPr="00855ABA" w:rsidRDefault="00A10E52" w:rsidP="00C60851">
            <w:pPr>
              <w:tabs>
                <w:tab w:val="left" w:pos="1845"/>
              </w:tabs>
              <w:jc w:val="center"/>
              <w:rPr>
                <w:b/>
              </w:rPr>
            </w:pPr>
            <w:r w:rsidRPr="002F5A6A">
              <w:rPr>
                <w:b/>
                <w:bCs/>
              </w:rPr>
              <w:t>Dr Haufiku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EB1090" w14:textId="77777777" w:rsidR="00B3400E" w:rsidRPr="00B3400E" w:rsidRDefault="00B3400E" w:rsidP="00C60851">
            <w:pPr>
              <w:tabs>
                <w:tab w:val="left" w:pos="1845"/>
              </w:tabs>
              <w:jc w:val="center"/>
              <w:rPr>
                <w:b/>
                <w:bCs/>
              </w:rPr>
            </w:pPr>
            <w:r w:rsidRPr="00855ABA">
              <w:rPr>
                <w:b/>
                <w:bCs/>
              </w:rPr>
              <w:t>TEPS511</w:t>
            </w:r>
          </w:p>
          <w:p w14:paraId="2A1ADFF3" w14:textId="77777777" w:rsidR="00855ABA" w:rsidRPr="00B3400E" w:rsidRDefault="00855ABA" w:rsidP="00C60851">
            <w:pPr>
              <w:tabs>
                <w:tab w:val="left" w:pos="1845"/>
              </w:tabs>
              <w:jc w:val="center"/>
              <w:rPr>
                <w:b/>
                <w:bCs/>
              </w:rPr>
            </w:pPr>
            <w:r w:rsidRPr="00855ABA">
              <w:rPr>
                <w:b/>
                <w:bCs/>
              </w:rPr>
              <w:t>Psychological and Sociological Foundations of Education.</w:t>
            </w:r>
          </w:p>
          <w:p w14:paraId="33580206" w14:textId="2498E5FC" w:rsidR="00B3400E" w:rsidRPr="00855ABA" w:rsidRDefault="00B3400E" w:rsidP="00C60851">
            <w:pPr>
              <w:tabs>
                <w:tab w:val="left" w:pos="1845"/>
              </w:tabs>
              <w:jc w:val="center"/>
              <w:rPr>
                <w:b/>
              </w:rPr>
            </w:pPr>
            <w:proofErr w:type="spellStart"/>
            <w:r w:rsidRPr="00B3400E">
              <w:rPr>
                <w:b/>
                <w:bCs/>
              </w:rPr>
              <w:t>Mrs</w:t>
            </w:r>
            <w:proofErr w:type="spellEnd"/>
            <w:r w:rsidRPr="00B3400E">
              <w:rPr>
                <w:b/>
                <w:bCs/>
              </w:rPr>
              <w:t xml:space="preserve"> Matiure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272C50" w14:textId="77777777" w:rsidR="00B3400E" w:rsidRPr="005018E6" w:rsidRDefault="00B3400E" w:rsidP="00C60851">
            <w:pPr>
              <w:tabs>
                <w:tab w:val="left" w:pos="1845"/>
              </w:tabs>
              <w:jc w:val="center"/>
              <w:rPr>
                <w:b/>
                <w:bCs/>
              </w:rPr>
            </w:pPr>
            <w:r w:rsidRPr="00855ABA">
              <w:rPr>
                <w:b/>
                <w:bCs/>
              </w:rPr>
              <w:t>TECG511</w:t>
            </w:r>
          </w:p>
          <w:p w14:paraId="2CFDBEB5" w14:textId="77777777" w:rsidR="00855ABA" w:rsidRPr="005018E6" w:rsidRDefault="00855ABA" w:rsidP="00C60851">
            <w:pPr>
              <w:tabs>
                <w:tab w:val="left" w:pos="1845"/>
              </w:tabs>
              <w:jc w:val="center"/>
              <w:rPr>
                <w:b/>
                <w:bCs/>
              </w:rPr>
            </w:pPr>
            <w:r w:rsidRPr="00855ABA">
              <w:rPr>
                <w:b/>
                <w:bCs/>
              </w:rPr>
              <w:t>Curriculum, Design and Development</w:t>
            </w:r>
          </w:p>
          <w:p w14:paraId="52528136" w14:textId="0281F453" w:rsidR="00B3400E" w:rsidRPr="00855ABA" w:rsidRDefault="00B3400E" w:rsidP="00C60851">
            <w:pPr>
              <w:tabs>
                <w:tab w:val="left" w:pos="1845"/>
              </w:tabs>
              <w:jc w:val="center"/>
              <w:rPr>
                <w:b/>
              </w:rPr>
            </w:pPr>
            <w:proofErr w:type="spellStart"/>
            <w:r w:rsidRPr="005018E6">
              <w:rPr>
                <w:b/>
                <w:bCs/>
              </w:rPr>
              <w:t>Mr</w:t>
            </w:r>
            <w:proofErr w:type="spellEnd"/>
            <w:r w:rsidRPr="005018E6">
              <w:rPr>
                <w:b/>
                <w:bCs/>
              </w:rPr>
              <w:t xml:space="preserve"> </w:t>
            </w:r>
            <w:r w:rsidR="005018E6" w:rsidRPr="005018E6">
              <w:rPr>
                <w:b/>
                <w:bCs/>
              </w:rPr>
              <w:t>Mugandani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33D713" w14:textId="77777777" w:rsidR="00855ABA" w:rsidRPr="00855ABA" w:rsidRDefault="00855ABA" w:rsidP="00C60851">
            <w:pPr>
              <w:tabs>
                <w:tab w:val="left" w:pos="1845"/>
              </w:tabs>
              <w:jc w:val="center"/>
              <w:rPr>
                <w:b/>
              </w:rPr>
            </w:pPr>
          </w:p>
        </w:tc>
        <w:tc>
          <w:tcPr>
            <w:tcW w:w="40" w:type="dxa"/>
          </w:tcPr>
          <w:p w14:paraId="59CEC14D" w14:textId="77777777" w:rsidR="00855ABA" w:rsidRPr="00855ABA" w:rsidRDefault="00855ABA" w:rsidP="00C60851">
            <w:pPr>
              <w:tabs>
                <w:tab w:val="left" w:pos="1845"/>
              </w:tabs>
              <w:jc w:val="center"/>
            </w:pPr>
          </w:p>
        </w:tc>
      </w:tr>
      <w:tr w:rsidR="00855ABA" w:rsidRPr="00855ABA" w14:paraId="51FEC14D" w14:textId="77777777" w:rsidTr="00354F50">
        <w:trPr>
          <w:gridAfter w:val="1"/>
          <w:wAfter w:w="40" w:type="dxa"/>
          <w:trHeight w:val="305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14:paraId="3C32B334" w14:textId="77777777" w:rsidR="00855ABA" w:rsidRPr="00855ABA" w:rsidRDefault="00855ABA" w:rsidP="00C60851">
            <w:pPr>
              <w:tabs>
                <w:tab w:val="left" w:pos="1845"/>
              </w:tabs>
              <w:jc w:val="center"/>
              <w:rPr>
                <w:b/>
              </w:rPr>
            </w:pPr>
            <w:r w:rsidRPr="00855ABA">
              <w:rPr>
                <w:b/>
              </w:rPr>
              <w:t>18:30 to 19:30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C1EB5A" w14:textId="77777777" w:rsidR="00B3400E" w:rsidRPr="00B3400E" w:rsidRDefault="00B3400E" w:rsidP="00B3400E">
            <w:pPr>
              <w:tabs>
                <w:tab w:val="left" w:pos="1845"/>
              </w:tabs>
              <w:jc w:val="center"/>
              <w:rPr>
                <w:b/>
                <w:bCs/>
              </w:rPr>
            </w:pPr>
            <w:r w:rsidRPr="00855ABA">
              <w:rPr>
                <w:b/>
                <w:bCs/>
              </w:rPr>
              <w:t>TEPS511</w:t>
            </w:r>
          </w:p>
          <w:p w14:paraId="746EB6A8" w14:textId="77777777" w:rsidR="00B3400E" w:rsidRPr="00B3400E" w:rsidRDefault="00B3400E" w:rsidP="00B3400E">
            <w:pPr>
              <w:tabs>
                <w:tab w:val="left" w:pos="1845"/>
              </w:tabs>
              <w:jc w:val="center"/>
              <w:rPr>
                <w:b/>
                <w:bCs/>
              </w:rPr>
            </w:pPr>
            <w:r w:rsidRPr="00855ABA">
              <w:rPr>
                <w:b/>
                <w:bCs/>
              </w:rPr>
              <w:t>Psychological and Sociological Foundations of Education.</w:t>
            </w:r>
          </w:p>
          <w:p w14:paraId="0011AEBB" w14:textId="56623880" w:rsidR="00855ABA" w:rsidRPr="00855ABA" w:rsidRDefault="00B3400E" w:rsidP="00B3400E">
            <w:pPr>
              <w:tabs>
                <w:tab w:val="left" w:pos="1845"/>
              </w:tabs>
              <w:jc w:val="center"/>
              <w:rPr>
                <w:b/>
                <w:bCs/>
              </w:rPr>
            </w:pPr>
            <w:proofErr w:type="spellStart"/>
            <w:r w:rsidRPr="00B3400E">
              <w:rPr>
                <w:b/>
                <w:bCs/>
              </w:rPr>
              <w:t>Mrs</w:t>
            </w:r>
            <w:proofErr w:type="spellEnd"/>
            <w:r w:rsidRPr="00B3400E">
              <w:rPr>
                <w:b/>
                <w:bCs/>
              </w:rPr>
              <w:t xml:space="preserve"> Matiure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331722" w14:textId="77777777" w:rsidR="00E06AE7" w:rsidRPr="00E06AE7" w:rsidRDefault="00E06AE7" w:rsidP="00C60851">
            <w:pPr>
              <w:tabs>
                <w:tab w:val="left" w:pos="1845"/>
              </w:tabs>
              <w:jc w:val="center"/>
              <w:rPr>
                <w:b/>
                <w:bCs/>
              </w:rPr>
            </w:pPr>
            <w:r w:rsidRPr="00855ABA">
              <w:rPr>
                <w:b/>
                <w:bCs/>
              </w:rPr>
              <w:t>TERM511</w:t>
            </w:r>
          </w:p>
          <w:p w14:paraId="79F3B59C" w14:textId="77777777" w:rsidR="00855ABA" w:rsidRPr="00E06AE7" w:rsidRDefault="00855ABA" w:rsidP="00C60851">
            <w:pPr>
              <w:tabs>
                <w:tab w:val="left" w:pos="1845"/>
              </w:tabs>
              <w:jc w:val="center"/>
              <w:rPr>
                <w:b/>
                <w:bCs/>
              </w:rPr>
            </w:pPr>
            <w:r w:rsidRPr="00855ABA">
              <w:rPr>
                <w:b/>
                <w:bCs/>
              </w:rPr>
              <w:t>Research Methods in Education and Research Proposal</w:t>
            </w:r>
          </w:p>
          <w:p w14:paraId="4168F16F" w14:textId="435E51EA" w:rsidR="00E06AE7" w:rsidRPr="00855ABA" w:rsidRDefault="00E06AE7" w:rsidP="00C60851">
            <w:pPr>
              <w:tabs>
                <w:tab w:val="left" w:pos="1845"/>
              </w:tabs>
              <w:jc w:val="center"/>
              <w:rPr>
                <w:b/>
                <w:bCs/>
              </w:rPr>
            </w:pPr>
            <w:proofErr w:type="spellStart"/>
            <w:r w:rsidRPr="00E06AE7">
              <w:rPr>
                <w:b/>
                <w:bCs/>
              </w:rPr>
              <w:t>Ms</w:t>
            </w:r>
            <w:proofErr w:type="spellEnd"/>
            <w:r w:rsidRPr="00E06AE7">
              <w:rPr>
                <w:b/>
                <w:bCs/>
              </w:rPr>
              <w:t xml:space="preserve"> Martha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FA8830" w14:textId="77777777" w:rsidR="00E06AE7" w:rsidRPr="00E06AE7" w:rsidRDefault="00E06AE7" w:rsidP="00E06AE7">
            <w:pPr>
              <w:tabs>
                <w:tab w:val="left" w:pos="1845"/>
              </w:tabs>
              <w:jc w:val="center"/>
              <w:rPr>
                <w:b/>
                <w:bCs/>
              </w:rPr>
            </w:pPr>
            <w:r w:rsidRPr="00855ABA">
              <w:rPr>
                <w:b/>
                <w:bCs/>
              </w:rPr>
              <w:t>TERM511</w:t>
            </w:r>
          </w:p>
          <w:p w14:paraId="0D475682" w14:textId="77777777" w:rsidR="00E06AE7" w:rsidRPr="00E06AE7" w:rsidRDefault="00E06AE7" w:rsidP="00E06AE7">
            <w:pPr>
              <w:tabs>
                <w:tab w:val="left" w:pos="1845"/>
              </w:tabs>
              <w:jc w:val="center"/>
              <w:rPr>
                <w:b/>
                <w:bCs/>
              </w:rPr>
            </w:pPr>
            <w:r w:rsidRPr="00855ABA">
              <w:rPr>
                <w:b/>
                <w:bCs/>
              </w:rPr>
              <w:t>Research Methods in Education and Research Proposal</w:t>
            </w:r>
          </w:p>
          <w:p w14:paraId="7202FD53" w14:textId="04CE6E21" w:rsidR="00855ABA" w:rsidRPr="00855ABA" w:rsidRDefault="00E06AE7" w:rsidP="00E06AE7">
            <w:pPr>
              <w:tabs>
                <w:tab w:val="left" w:pos="1845"/>
              </w:tabs>
              <w:jc w:val="center"/>
              <w:rPr>
                <w:b/>
                <w:bCs/>
              </w:rPr>
            </w:pPr>
            <w:proofErr w:type="spellStart"/>
            <w:r w:rsidRPr="00E06AE7">
              <w:rPr>
                <w:b/>
                <w:bCs/>
              </w:rPr>
              <w:t>Ms</w:t>
            </w:r>
            <w:proofErr w:type="spellEnd"/>
            <w:r w:rsidRPr="00E06AE7">
              <w:rPr>
                <w:b/>
                <w:bCs/>
              </w:rPr>
              <w:t xml:space="preserve"> Martha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39BF04" w14:textId="77777777" w:rsidR="00E06AE7" w:rsidRPr="00E06AE7" w:rsidRDefault="00E06AE7" w:rsidP="00C60851">
            <w:pPr>
              <w:tabs>
                <w:tab w:val="left" w:pos="1845"/>
              </w:tabs>
              <w:jc w:val="center"/>
              <w:rPr>
                <w:b/>
                <w:bCs/>
              </w:rPr>
            </w:pPr>
            <w:r w:rsidRPr="00855ABA">
              <w:rPr>
                <w:b/>
                <w:bCs/>
              </w:rPr>
              <w:t>TEIS511</w:t>
            </w:r>
          </w:p>
          <w:p w14:paraId="0F214D7F" w14:textId="77777777" w:rsidR="00855ABA" w:rsidRPr="00E06AE7" w:rsidRDefault="00855ABA" w:rsidP="00C60851">
            <w:pPr>
              <w:tabs>
                <w:tab w:val="left" w:pos="1845"/>
              </w:tabs>
              <w:jc w:val="center"/>
              <w:rPr>
                <w:b/>
                <w:bCs/>
              </w:rPr>
            </w:pPr>
            <w:r w:rsidRPr="00855ABA">
              <w:rPr>
                <w:b/>
                <w:bCs/>
              </w:rPr>
              <w:t>Inclusive and Special Education</w:t>
            </w:r>
          </w:p>
          <w:p w14:paraId="77BD43FF" w14:textId="0BFEE032" w:rsidR="00E06AE7" w:rsidRPr="00855ABA" w:rsidRDefault="00E06AE7" w:rsidP="00C60851">
            <w:pPr>
              <w:tabs>
                <w:tab w:val="left" w:pos="1845"/>
              </w:tabs>
              <w:jc w:val="center"/>
              <w:rPr>
                <w:b/>
              </w:rPr>
            </w:pPr>
            <w:proofErr w:type="spellStart"/>
            <w:r w:rsidRPr="00E06AE7">
              <w:rPr>
                <w:b/>
                <w:bCs/>
              </w:rPr>
              <w:t>Mr</w:t>
            </w:r>
            <w:proofErr w:type="spellEnd"/>
            <w:r w:rsidRPr="00E06AE7">
              <w:rPr>
                <w:b/>
                <w:bCs/>
              </w:rPr>
              <w:t xml:space="preserve"> Sondo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2057F1" w14:textId="77777777" w:rsidR="00E06AE7" w:rsidRPr="00E06AE7" w:rsidRDefault="00E06AE7" w:rsidP="00C60851">
            <w:pPr>
              <w:tabs>
                <w:tab w:val="left" w:pos="1845"/>
              </w:tabs>
              <w:jc w:val="center"/>
              <w:rPr>
                <w:b/>
                <w:bCs/>
              </w:rPr>
            </w:pPr>
            <w:r w:rsidRPr="00855ABA">
              <w:rPr>
                <w:b/>
                <w:bCs/>
              </w:rPr>
              <w:t>TEPG511</w:t>
            </w:r>
          </w:p>
          <w:p w14:paraId="39901113" w14:textId="77777777" w:rsidR="00855ABA" w:rsidRPr="00E06AE7" w:rsidRDefault="00855ABA" w:rsidP="00C60851">
            <w:pPr>
              <w:tabs>
                <w:tab w:val="left" w:pos="1845"/>
              </w:tabs>
              <w:jc w:val="center"/>
              <w:rPr>
                <w:b/>
                <w:bCs/>
              </w:rPr>
            </w:pPr>
            <w:r w:rsidRPr="00855ABA">
              <w:rPr>
                <w:b/>
                <w:bCs/>
              </w:rPr>
              <w:t>Post Graduate Academic Writing</w:t>
            </w:r>
          </w:p>
          <w:p w14:paraId="32E68EBD" w14:textId="25AEA4E6" w:rsidR="00E06AE7" w:rsidRPr="00855ABA" w:rsidRDefault="00E06AE7" w:rsidP="00C60851">
            <w:pPr>
              <w:tabs>
                <w:tab w:val="left" w:pos="1845"/>
              </w:tabs>
              <w:jc w:val="center"/>
              <w:rPr>
                <w:b/>
              </w:rPr>
            </w:pPr>
            <w:r w:rsidRPr="00E06AE7">
              <w:rPr>
                <w:b/>
                <w:bCs/>
              </w:rPr>
              <w:t>Dr Kandemiri</w:t>
            </w:r>
          </w:p>
        </w:tc>
      </w:tr>
      <w:tr w:rsidR="00855ABA" w:rsidRPr="00855ABA" w14:paraId="40E0D323" w14:textId="77777777" w:rsidTr="00354F50">
        <w:trPr>
          <w:gridAfter w:val="1"/>
          <w:wAfter w:w="40" w:type="dxa"/>
          <w:trHeight w:val="305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14:paraId="354A7C3E" w14:textId="77777777" w:rsidR="00855ABA" w:rsidRPr="00855ABA" w:rsidRDefault="00855ABA" w:rsidP="00C60851">
            <w:pPr>
              <w:tabs>
                <w:tab w:val="left" w:pos="1845"/>
              </w:tabs>
              <w:jc w:val="center"/>
              <w:rPr>
                <w:b/>
              </w:rPr>
            </w:pPr>
            <w:r w:rsidRPr="00855ABA">
              <w:rPr>
                <w:b/>
              </w:rPr>
              <w:t>19:30 to 20:30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4B73E1" w14:textId="77777777" w:rsidR="00E06AE7" w:rsidRPr="00E06AE7" w:rsidRDefault="00E06AE7" w:rsidP="00E06AE7">
            <w:pPr>
              <w:tabs>
                <w:tab w:val="left" w:pos="1845"/>
              </w:tabs>
              <w:jc w:val="center"/>
              <w:rPr>
                <w:b/>
                <w:bCs/>
              </w:rPr>
            </w:pPr>
            <w:r w:rsidRPr="00855ABA">
              <w:rPr>
                <w:b/>
                <w:bCs/>
              </w:rPr>
              <w:t>TEPG511</w:t>
            </w:r>
          </w:p>
          <w:p w14:paraId="1AA97E7E" w14:textId="77777777" w:rsidR="00E06AE7" w:rsidRPr="00E06AE7" w:rsidRDefault="00E06AE7" w:rsidP="00E06AE7">
            <w:pPr>
              <w:tabs>
                <w:tab w:val="left" w:pos="1845"/>
              </w:tabs>
              <w:jc w:val="center"/>
              <w:rPr>
                <w:b/>
                <w:bCs/>
              </w:rPr>
            </w:pPr>
            <w:r w:rsidRPr="00855ABA">
              <w:rPr>
                <w:b/>
                <w:bCs/>
              </w:rPr>
              <w:t>Post Graduate Academic Writing</w:t>
            </w:r>
          </w:p>
          <w:p w14:paraId="058D2521" w14:textId="736675FF" w:rsidR="00855ABA" w:rsidRPr="00855ABA" w:rsidRDefault="00E06AE7" w:rsidP="00E06AE7">
            <w:pPr>
              <w:tabs>
                <w:tab w:val="left" w:pos="1845"/>
              </w:tabs>
              <w:jc w:val="center"/>
              <w:rPr>
                <w:b/>
              </w:rPr>
            </w:pPr>
            <w:r w:rsidRPr="00E06AE7">
              <w:rPr>
                <w:b/>
                <w:bCs/>
              </w:rPr>
              <w:t>Dr Kandemiri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51CB52" w14:textId="77777777" w:rsidR="00E06AE7" w:rsidRPr="00E06AE7" w:rsidRDefault="00E06AE7" w:rsidP="00E06AE7">
            <w:pPr>
              <w:tabs>
                <w:tab w:val="left" w:pos="1845"/>
              </w:tabs>
              <w:jc w:val="center"/>
              <w:rPr>
                <w:b/>
                <w:bCs/>
              </w:rPr>
            </w:pPr>
            <w:r w:rsidRPr="00855ABA">
              <w:rPr>
                <w:b/>
                <w:bCs/>
              </w:rPr>
              <w:t>TEIS511</w:t>
            </w:r>
          </w:p>
          <w:p w14:paraId="3EF1E793" w14:textId="77777777" w:rsidR="00E06AE7" w:rsidRPr="00E06AE7" w:rsidRDefault="00E06AE7" w:rsidP="00E06AE7">
            <w:pPr>
              <w:tabs>
                <w:tab w:val="left" w:pos="1845"/>
              </w:tabs>
              <w:jc w:val="center"/>
              <w:rPr>
                <w:b/>
                <w:bCs/>
              </w:rPr>
            </w:pPr>
            <w:r w:rsidRPr="00855ABA">
              <w:rPr>
                <w:b/>
                <w:bCs/>
              </w:rPr>
              <w:t>Inclusive and Special Education</w:t>
            </w:r>
          </w:p>
          <w:p w14:paraId="12D604DC" w14:textId="614DC39F" w:rsidR="00855ABA" w:rsidRPr="00855ABA" w:rsidRDefault="00E06AE7" w:rsidP="00E06AE7">
            <w:pPr>
              <w:tabs>
                <w:tab w:val="left" w:pos="1845"/>
              </w:tabs>
              <w:jc w:val="center"/>
              <w:rPr>
                <w:b/>
              </w:rPr>
            </w:pPr>
            <w:proofErr w:type="spellStart"/>
            <w:r w:rsidRPr="00E06AE7">
              <w:rPr>
                <w:b/>
                <w:bCs/>
              </w:rPr>
              <w:t>Mr</w:t>
            </w:r>
            <w:proofErr w:type="spellEnd"/>
            <w:r w:rsidRPr="00E06AE7">
              <w:rPr>
                <w:b/>
                <w:bCs/>
              </w:rPr>
              <w:t xml:space="preserve"> Sondo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615D57" w14:textId="77777777" w:rsidR="005018E6" w:rsidRPr="005018E6" w:rsidRDefault="005018E6" w:rsidP="005018E6">
            <w:pPr>
              <w:tabs>
                <w:tab w:val="left" w:pos="1845"/>
              </w:tabs>
              <w:jc w:val="center"/>
              <w:rPr>
                <w:b/>
                <w:bCs/>
              </w:rPr>
            </w:pPr>
            <w:r w:rsidRPr="00855ABA">
              <w:rPr>
                <w:b/>
                <w:bCs/>
              </w:rPr>
              <w:t>TECG511</w:t>
            </w:r>
          </w:p>
          <w:p w14:paraId="1E46BAE8" w14:textId="77777777" w:rsidR="005018E6" w:rsidRPr="005018E6" w:rsidRDefault="005018E6" w:rsidP="005018E6">
            <w:pPr>
              <w:tabs>
                <w:tab w:val="left" w:pos="1845"/>
              </w:tabs>
              <w:jc w:val="center"/>
              <w:rPr>
                <w:b/>
                <w:bCs/>
              </w:rPr>
            </w:pPr>
            <w:r w:rsidRPr="00855ABA">
              <w:rPr>
                <w:b/>
                <w:bCs/>
              </w:rPr>
              <w:t>Curriculum, Design and Development</w:t>
            </w:r>
          </w:p>
          <w:p w14:paraId="3785234B" w14:textId="1A7D2A21" w:rsidR="00855ABA" w:rsidRPr="00855ABA" w:rsidRDefault="005018E6" w:rsidP="005018E6">
            <w:pPr>
              <w:tabs>
                <w:tab w:val="left" w:pos="1845"/>
              </w:tabs>
              <w:jc w:val="center"/>
              <w:rPr>
                <w:b/>
              </w:rPr>
            </w:pPr>
            <w:proofErr w:type="spellStart"/>
            <w:r w:rsidRPr="005018E6">
              <w:rPr>
                <w:b/>
                <w:bCs/>
              </w:rPr>
              <w:t>Mr</w:t>
            </w:r>
            <w:proofErr w:type="spellEnd"/>
            <w:r w:rsidRPr="005018E6">
              <w:rPr>
                <w:b/>
                <w:bCs/>
              </w:rPr>
              <w:t xml:space="preserve"> Mugandani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11F9CF" w14:textId="77777777" w:rsidR="002F5A6A" w:rsidRPr="002F5A6A" w:rsidRDefault="002F5A6A" w:rsidP="002F5A6A">
            <w:pPr>
              <w:tabs>
                <w:tab w:val="left" w:pos="1845"/>
              </w:tabs>
              <w:jc w:val="center"/>
              <w:rPr>
                <w:b/>
                <w:bCs/>
              </w:rPr>
            </w:pPr>
            <w:r w:rsidRPr="00855ABA">
              <w:rPr>
                <w:b/>
                <w:bCs/>
              </w:rPr>
              <w:t>TEME511</w:t>
            </w:r>
          </w:p>
          <w:p w14:paraId="40A92CB4" w14:textId="77777777" w:rsidR="002F5A6A" w:rsidRPr="002F5A6A" w:rsidRDefault="002F5A6A" w:rsidP="002F5A6A">
            <w:pPr>
              <w:tabs>
                <w:tab w:val="left" w:pos="1845"/>
              </w:tabs>
              <w:jc w:val="center"/>
              <w:rPr>
                <w:b/>
                <w:bCs/>
              </w:rPr>
            </w:pPr>
            <w:r w:rsidRPr="00855ABA">
              <w:rPr>
                <w:b/>
                <w:bCs/>
              </w:rPr>
              <w:t>Measurement and Evaluation in Education</w:t>
            </w:r>
          </w:p>
          <w:p w14:paraId="09A7D701" w14:textId="3524B934" w:rsidR="00855ABA" w:rsidRPr="00855ABA" w:rsidRDefault="002F5A6A" w:rsidP="002F5A6A">
            <w:pPr>
              <w:tabs>
                <w:tab w:val="left" w:pos="1845"/>
              </w:tabs>
              <w:jc w:val="center"/>
              <w:rPr>
                <w:b/>
              </w:rPr>
            </w:pPr>
            <w:r w:rsidRPr="002F5A6A">
              <w:rPr>
                <w:b/>
                <w:bCs/>
              </w:rPr>
              <w:t>Dr Haufiku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40CD8F" w14:textId="123D053D" w:rsidR="00C60851" w:rsidRPr="00C60851" w:rsidRDefault="00C60851" w:rsidP="00C60851">
            <w:pPr>
              <w:tabs>
                <w:tab w:val="left" w:pos="1845"/>
              </w:tabs>
              <w:jc w:val="center"/>
              <w:rPr>
                <w:b/>
                <w:bCs/>
              </w:rPr>
            </w:pPr>
            <w:r w:rsidRPr="00855ABA">
              <w:rPr>
                <w:b/>
                <w:bCs/>
              </w:rPr>
              <w:t>TEHP511</w:t>
            </w:r>
          </w:p>
          <w:p w14:paraId="421AC0A3" w14:textId="49FEA749" w:rsidR="00C60851" w:rsidRPr="00C60851" w:rsidRDefault="00C60851" w:rsidP="00C60851">
            <w:pPr>
              <w:tabs>
                <w:tab w:val="left" w:pos="1845"/>
              </w:tabs>
              <w:jc w:val="center"/>
              <w:rPr>
                <w:b/>
                <w:bCs/>
              </w:rPr>
            </w:pPr>
            <w:r w:rsidRPr="00C60851">
              <w:rPr>
                <w:b/>
                <w:bCs/>
              </w:rPr>
              <w:t>Historical and Philosophical Foundations of Education.</w:t>
            </w:r>
          </w:p>
          <w:p w14:paraId="06F00447" w14:textId="49648937" w:rsidR="00855ABA" w:rsidRPr="00855ABA" w:rsidRDefault="00C60851" w:rsidP="00C60851">
            <w:pPr>
              <w:tabs>
                <w:tab w:val="left" w:pos="1845"/>
              </w:tabs>
              <w:jc w:val="center"/>
              <w:rPr>
                <w:b/>
              </w:rPr>
            </w:pPr>
            <w:r w:rsidRPr="00C60851">
              <w:rPr>
                <w:b/>
                <w:bCs/>
              </w:rPr>
              <w:t>Dr Hamukoshi</w:t>
            </w:r>
          </w:p>
        </w:tc>
      </w:tr>
    </w:tbl>
    <w:p w14:paraId="0C10BA2A" w14:textId="77777777" w:rsidR="00855ABA" w:rsidRPr="00855ABA" w:rsidRDefault="00855ABA" w:rsidP="00C60851">
      <w:pPr>
        <w:tabs>
          <w:tab w:val="left" w:pos="1845"/>
        </w:tabs>
        <w:jc w:val="center"/>
      </w:pPr>
    </w:p>
    <w:p w14:paraId="78C28591" w14:textId="77777777" w:rsidR="00855ABA" w:rsidRPr="00855ABA" w:rsidRDefault="00855ABA" w:rsidP="00855ABA">
      <w:pPr>
        <w:tabs>
          <w:tab w:val="left" w:pos="1845"/>
        </w:tabs>
      </w:pPr>
      <w:r w:rsidRPr="00855ABA">
        <w:lastRenderedPageBreak/>
        <w:t>KEY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10890"/>
        <w:gridCol w:w="1983"/>
      </w:tblGrid>
      <w:tr w:rsidR="00855ABA" w:rsidRPr="00855ABA" w14:paraId="27912C18" w14:textId="77777777" w:rsidTr="00354F50">
        <w:tc>
          <w:tcPr>
            <w:tcW w:w="1075" w:type="dxa"/>
          </w:tcPr>
          <w:p w14:paraId="598B013D" w14:textId="77777777" w:rsidR="00855ABA" w:rsidRPr="00855ABA" w:rsidRDefault="00855ABA" w:rsidP="00855ABA">
            <w:pPr>
              <w:tabs>
                <w:tab w:val="left" w:pos="1845"/>
              </w:tabs>
              <w:spacing w:after="160" w:line="259" w:lineRule="auto"/>
              <w:rPr>
                <w:kern w:val="2"/>
              </w:rPr>
            </w:pPr>
          </w:p>
        </w:tc>
        <w:tc>
          <w:tcPr>
            <w:tcW w:w="10890" w:type="dxa"/>
          </w:tcPr>
          <w:p w14:paraId="44BB5AD9" w14:textId="77777777" w:rsidR="00855ABA" w:rsidRPr="00855ABA" w:rsidRDefault="00855ABA" w:rsidP="00855ABA">
            <w:pPr>
              <w:tabs>
                <w:tab w:val="left" w:pos="1845"/>
              </w:tabs>
              <w:spacing w:after="160" w:line="259" w:lineRule="auto"/>
              <w:rPr>
                <w:kern w:val="2"/>
              </w:rPr>
            </w:pPr>
            <w:r w:rsidRPr="00855ABA">
              <w:rPr>
                <w:kern w:val="2"/>
              </w:rPr>
              <w:t>Course</w:t>
            </w:r>
          </w:p>
        </w:tc>
        <w:tc>
          <w:tcPr>
            <w:tcW w:w="1983" w:type="dxa"/>
          </w:tcPr>
          <w:p w14:paraId="629920EE" w14:textId="77777777" w:rsidR="00855ABA" w:rsidRPr="00855ABA" w:rsidRDefault="00855ABA" w:rsidP="00855ABA">
            <w:pPr>
              <w:tabs>
                <w:tab w:val="left" w:pos="1845"/>
              </w:tabs>
              <w:spacing w:after="160" w:line="259" w:lineRule="auto"/>
              <w:rPr>
                <w:kern w:val="2"/>
              </w:rPr>
            </w:pPr>
            <w:r w:rsidRPr="00855ABA">
              <w:rPr>
                <w:kern w:val="2"/>
              </w:rPr>
              <w:t>Code</w:t>
            </w:r>
          </w:p>
        </w:tc>
      </w:tr>
      <w:tr w:rsidR="00855ABA" w:rsidRPr="00855ABA" w14:paraId="6CE56AEF" w14:textId="77777777" w:rsidTr="00354F50">
        <w:tc>
          <w:tcPr>
            <w:tcW w:w="1075" w:type="dxa"/>
          </w:tcPr>
          <w:p w14:paraId="07556233" w14:textId="77777777" w:rsidR="00855ABA" w:rsidRPr="00855ABA" w:rsidRDefault="00855ABA" w:rsidP="00855ABA">
            <w:pPr>
              <w:numPr>
                <w:ilvl w:val="1"/>
                <w:numId w:val="6"/>
              </w:numPr>
              <w:tabs>
                <w:tab w:val="left" w:pos="1845"/>
              </w:tabs>
              <w:spacing w:after="160" w:line="259" w:lineRule="auto"/>
              <w:rPr>
                <w:kern w:val="2"/>
                <w:lang w:val="af-ZA"/>
              </w:rPr>
            </w:pPr>
          </w:p>
        </w:tc>
        <w:tc>
          <w:tcPr>
            <w:tcW w:w="10890" w:type="dxa"/>
            <w:shd w:val="clear" w:color="auto" w:fill="FFFFFF" w:themeFill="background1"/>
          </w:tcPr>
          <w:p w14:paraId="71A4EAF5" w14:textId="77777777" w:rsidR="00855ABA" w:rsidRPr="00855ABA" w:rsidRDefault="00855ABA" w:rsidP="00855ABA">
            <w:pPr>
              <w:tabs>
                <w:tab w:val="left" w:pos="1845"/>
              </w:tabs>
              <w:spacing w:after="160" w:line="259" w:lineRule="auto"/>
              <w:rPr>
                <w:kern w:val="2"/>
              </w:rPr>
            </w:pPr>
            <w:r w:rsidRPr="00855ABA">
              <w:rPr>
                <w:kern w:val="2"/>
              </w:rPr>
              <w:t xml:space="preserve">Post Graduate Academic Writing </w:t>
            </w:r>
          </w:p>
        </w:tc>
        <w:tc>
          <w:tcPr>
            <w:tcW w:w="1983" w:type="dxa"/>
            <w:shd w:val="clear" w:color="auto" w:fill="FFFFFF" w:themeFill="background1"/>
          </w:tcPr>
          <w:p w14:paraId="5ED6AE31" w14:textId="77777777" w:rsidR="00855ABA" w:rsidRPr="00855ABA" w:rsidRDefault="00855ABA" w:rsidP="00855ABA">
            <w:pPr>
              <w:tabs>
                <w:tab w:val="left" w:pos="1845"/>
              </w:tabs>
              <w:spacing w:after="160" w:line="259" w:lineRule="auto"/>
              <w:rPr>
                <w:kern w:val="2"/>
              </w:rPr>
            </w:pPr>
            <w:r w:rsidRPr="00855ABA">
              <w:rPr>
                <w:kern w:val="2"/>
              </w:rPr>
              <w:t>TEPG511</w:t>
            </w:r>
          </w:p>
        </w:tc>
      </w:tr>
      <w:tr w:rsidR="00855ABA" w:rsidRPr="00855ABA" w14:paraId="7B02BF9A" w14:textId="77777777" w:rsidTr="00354F50">
        <w:tc>
          <w:tcPr>
            <w:tcW w:w="1075" w:type="dxa"/>
          </w:tcPr>
          <w:p w14:paraId="38444A8F" w14:textId="77777777" w:rsidR="00855ABA" w:rsidRPr="00855ABA" w:rsidRDefault="00855ABA" w:rsidP="00855ABA">
            <w:pPr>
              <w:numPr>
                <w:ilvl w:val="0"/>
                <w:numId w:val="6"/>
              </w:numPr>
              <w:tabs>
                <w:tab w:val="left" w:pos="1845"/>
              </w:tabs>
              <w:spacing w:after="160" w:line="259" w:lineRule="auto"/>
              <w:rPr>
                <w:kern w:val="2"/>
                <w:lang w:val="af-ZA"/>
              </w:rPr>
            </w:pPr>
          </w:p>
        </w:tc>
        <w:tc>
          <w:tcPr>
            <w:tcW w:w="10890" w:type="dxa"/>
            <w:shd w:val="clear" w:color="auto" w:fill="FFFFFF" w:themeFill="background1"/>
          </w:tcPr>
          <w:p w14:paraId="2EED33FB" w14:textId="77777777" w:rsidR="00855ABA" w:rsidRPr="00855ABA" w:rsidRDefault="00855ABA" w:rsidP="00855ABA">
            <w:pPr>
              <w:tabs>
                <w:tab w:val="left" w:pos="1845"/>
              </w:tabs>
              <w:spacing w:after="160" w:line="259" w:lineRule="auto"/>
              <w:rPr>
                <w:kern w:val="2"/>
              </w:rPr>
            </w:pPr>
            <w:r w:rsidRPr="00855ABA">
              <w:rPr>
                <w:kern w:val="2"/>
              </w:rPr>
              <w:t>Psychological and Sociological Foundations of Education</w:t>
            </w:r>
          </w:p>
        </w:tc>
        <w:tc>
          <w:tcPr>
            <w:tcW w:w="1983" w:type="dxa"/>
            <w:shd w:val="clear" w:color="auto" w:fill="FFFFFF" w:themeFill="background1"/>
          </w:tcPr>
          <w:p w14:paraId="5CEFEA77" w14:textId="77777777" w:rsidR="00855ABA" w:rsidRPr="00855ABA" w:rsidRDefault="00855ABA" w:rsidP="00855ABA">
            <w:pPr>
              <w:tabs>
                <w:tab w:val="left" w:pos="1845"/>
              </w:tabs>
              <w:spacing w:after="160" w:line="259" w:lineRule="auto"/>
              <w:rPr>
                <w:kern w:val="2"/>
              </w:rPr>
            </w:pPr>
            <w:r w:rsidRPr="00855ABA">
              <w:rPr>
                <w:kern w:val="2"/>
              </w:rPr>
              <w:t>TEPS511</w:t>
            </w:r>
          </w:p>
        </w:tc>
      </w:tr>
      <w:tr w:rsidR="00855ABA" w:rsidRPr="00855ABA" w14:paraId="03E85222" w14:textId="77777777" w:rsidTr="00354F50">
        <w:tc>
          <w:tcPr>
            <w:tcW w:w="1075" w:type="dxa"/>
          </w:tcPr>
          <w:p w14:paraId="337D781F" w14:textId="77777777" w:rsidR="00855ABA" w:rsidRPr="00855ABA" w:rsidRDefault="00855ABA" w:rsidP="00855ABA">
            <w:pPr>
              <w:numPr>
                <w:ilvl w:val="0"/>
                <w:numId w:val="6"/>
              </w:numPr>
              <w:tabs>
                <w:tab w:val="left" w:pos="1845"/>
              </w:tabs>
              <w:spacing w:after="160" w:line="259" w:lineRule="auto"/>
              <w:rPr>
                <w:kern w:val="2"/>
                <w:lang w:val="af-ZA"/>
              </w:rPr>
            </w:pPr>
          </w:p>
        </w:tc>
        <w:tc>
          <w:tcPr>
            <w:tcW w:w="10890" w:type="dxa"/>
            <w:shd w:val="clear" w:color="auto" w:fill="FFFFFF" w:themeFill="background1"/>
          </w:tcPr>
          <w:p w14:paraId="6F761CCB" w14:textId="77777777" w:rsidR="00855ABA" w:rsidRPr="00855ABA" w:rsidRDefault="00855ABA" w:rsidP="00855ABA">
            <w:pPr>
              <w:tabs>
                <w:tab w:val="left" w:pos="1845"/>
              </w:tabs>
              <w:spacing w:after="160" w:line="259" w:lineRule="auto"/>
              <w:rPr>
                <w:kern w:val="2"/>
              </w:rPr>
            </w:pPr>
            <w:r w:rsidRPr="00855ABA">
              <w:rPr>
                <w:kern w:val="2"/>
              </w:rPr>
              <w:t>Historical and Philosophical Foundations of Education</w:t>
            </w:r>
          </w:p>
        </w:tc>
        <w:tc>
          <w:tcPr>
            <w:tcW w:w="1983" w:type="dxa"/>
            <w:shd w:val="clear" w:color="auto" w:fill="FFFFFF" w:themeFill="background1"/>
          </w:tcPr>
          <w:p w14:paraId="213B884A" w14:textId="77777777" w:rsidR="00855ABA" w:rsidRPr="00855ABA" w:rsidRDefault="00855ABA" w:rsidP="00855ABA">
            <w:pPr>
              <w:tabs>
                <w:tab w:val="left" w:pos="1845"/>
              </w:tabs>
              <w:spacing w:after="160" w:line="259" w:lineRule="auto"/>
              <w:rPr>
                <w:kern w:val="2"/>
              </w:rPr>
            </w:pPr>
            <w:r w:rsidRPr="00855ABA">
              <w:rPr>
                <w:kern w:val="2"/>
              </w:rPr>
              <w:t>TEHP511</w:t>
            </w:r>
          </w:p>
        </w:tc>
      </w:tr>
      <w:tr w:rsidR="00855ABA" w:rsidRPr="00855ABA" w14:paraId="510D3B43" w14:textId="77777777" w:rsidTr="00354F50">
        <w:tc>
          <w:tcPr>
            <w:tcW w:w="1075" w:type="dxa"/>
          </w:tcPr>
          <w:p w14:paraId="02A38E43" w14:textId="77777777" w:rsidR="00855ABA" w:rsidRPr="00855ABA" w:rsidRDefault="00855ABA" w:rsidP="00855ABA">
            <w:pPr>
              <w:numPr>
                <w:ilvl w:val="0"/>
                <w:numId w:val="6"/>
              </w:numPr>
              <w:tabs>
                <w:tab w:val="left" w:pos="1845"/>
              </w:tabs>
              <w:spacing w:after="160" w:line="259" w:lineRule="auto"/>
              <w:rPr>
                <w:kern w:val="2"/>
                <w:lang w:val="af-ZA"/>
              </w:rPr>
            </w:pPr>
          </w:p>
        </w:tc>
        <w:tc>
          <w:tcPr>
            <w:tcW w:w="10890" w:type="dxa"/>
            <w:shd w:val="clear" w:color="auto" w:fill="FFFFFF" w:themeFill="background1"/>
          </w:tcPr>
          <w:p w14:paraId="579564C0" w14:textId="77777777" w:rsidR="00855ABA" w:rsidRPr="00855ABA" w:rsidRDefault="00855ABA" w:rsidP="00855ABA">
            <w:pPr>
              <w:tabs>
                <w:tab w:val="left" w:pos="1845"/>
              </w:tabs>
              <w:spacing w:after="160" w:line="259" w:lineRule="auto"/>
              <w:rPr>
                <w:kern w:val="2"/>
              </w:rPr>
            </w:pPr>
            <w:r w:rsidRPr="00855ABA">
              <w:rPr>
                <w:kern w:val="2"/>
              </w:rPr>
              <w:t xml:space="preserve">Curriculum, Design and Development  </w:t>
            </w:r>
          </w:p>
        </w:tc>
        <w:tc>
          <w:tcPr>
            <w:tcW w:w="1983" w:type="dxa"/>
            <w:shd w:val="clear" w:color="auto" w:fill="FFFFFF" w:themeFill="background1"/>
          </w:tcPr>
          <w:p w14:paraId="1946ED60" w14:textId="77777777" w:rsidR="00855ABA" w:rsidRPr="00855ABA" w:rsidRDefault="00855ABA" w:rsidP="00855ABA">
            <w:pPr>
              <w:tabs>
                <w:tab w:val="left" w:pos="1845"/>
              </w:tabs>
              <w:spacing w:after="160" w:line="259" w:lineRule="auto"/>
              <w:rPr>
                <w:kern w:val="2"/>
              </w:rPr>
            </w:pPr>
            <w:r w:rsidRPr="00855ABA">
              <w:rPr>
                <w:kern w:val="2"/>
              </w:rPr>
              <w:t>TECG511</w:t>
            </w:r>
          </w:p>
        </w:tc>
      </w:tr>
      <w:tr w:rsidR="00855ABA" w:rsidRPr="00855ABA" w14:paraId="404AF0D8" w14:textId="77777777" w:rsidTr="00354F50">
        <w:tc>
          <w:tcPr>
            <w:tcW w:w="1075" w:type="dxa"/>
          </w:tcPr>
          <w:p w14:paraId="03A76CCF" w14:textId="77777777" w:rsidR="00855ABA" w:rsidRPr="00855ABA" w:rsidRDefault="00855ABA" w:rsidP="00855ABA">
            <w:pPr>
              <w:numPr>
                <w:ilvl w:val="0"/>
                <w:numId w:val="6"/>
              </w:numPr>
              <w:tabs>
                <w:tab w:val="left" w:pos="1845"/>
              </w:tabs>
              <w:spacing w:after="160" w:line="259" w:lineRule="auto"/>
              <w:rPr>
                <w:kern w:val="2"/>
                <w:lang w:val="af-ZA"/>
              </w:rPr>
            </w:pPr>
          </w:p>
        </w:tc>
        <w:tc>
          <w:tcPr>
            <w:tcW w:w="10890" w:type="dxa"/>
            <w:shd w:val="clear" w:color="auto" w:fill="FFFFFF" w:themeFill="background1"/>
          </w:tcPr>
          <w:p w14:paraId="4905F127" w14:textId="77777777" w:rsidR="00855ABA" w:rsidRPr="00855ABA" w:rsidRDefault="00855ABA" w:rsidP="00855ABA">
            <w:pPr>
              <w:tabs>
                <w:tab w:val="left" w:pos="1845"/>
              </w:tabs>
              <w:spacing w:after="160" w:line="259" w:lineRule="auto"/>
              <w:rPr>
                <w:kern w:val="2"/>
              </w:rPr>
            </w:pPr>
            <w:r w:rsidRPr="00855ABA">
              <w:rPr>
                <w:kern w:val="2"/>
              </w:rPr>
              <w:t xml:space="preserve">Inclusive and Special Education  </w:t>
            </w:r>
          </w:p>
        </w:tc>
        <w:tc>
          <w:tcPr>
            <w:tcW w:w="1983" w:type="dxa"/>
            <w:shd w:val="clear" w:color="auto" w:fill="FFFFFF" w:themeFill="background1"/>
          </w:tcPr>
          <w:p w14:paraId="0401489A" w14:textId="77777777" w:rsidR="00855ABA" w:rsidRPr="00855ABA" w:rsidRDefault="00855ABA" w:rsidP="00855ABA">
            <w:pPr>
              <w:tabs>
                <w:tab w:val="left" w:pos="1845"/>
              </w:tabs>
              <w:spacing w:after="160" w:line="259" w:lineRule="auto"/>
              <w:rPr>
                <w:kern w:val="2"/>
              </w:rPr>
            </w:pPr>
            <w:r w:rsidRPr="00855ABA">
              <w:rPr>
                <w:kern w:val="2"/>
              </w:rPr>
              <w:t>TEIS511</w:t>
            </w:r>
          </w:p>
        </w:tc>
      </w:tr>
      <w:tr w:rsidR="00855ABA" w:rsidRPr="00855ABA" w14:paraId="054635E2" w14:textId="77777777" w:rsidTr="00354F50">
        <w:tc>
          <w:tcPr>
            <w:tcW w:w="1075" w:type="dxa"/>
          </w:tcPr>
          <w:p w14:paraId="16067174" w14:textId="77777777" w:rsidR="00855ABA" w:rsidRPr="00855ABA" w:rsidRDefault="00855ABA" w:rsidP="00855ABA">
            <w:pPr>
              <w:numPr>
                <w:ilvl w:val="0"/>
                <w:numId w:val="6"/>
              </w:numPr>
              <w:tabs>
                <w:tab w:val="left" w:pos="1845"/>
              </w:tabs>
              <w:spacing w:after="160" w:line="259" w:lineRule="auto"/>
              <w:rPr>
                <w:kern w:val="2"/>
                <w:lang w:val="af-ZA"/>
              </w:rPr>
            </w:pPr>
          </w:p>
        </w:tc>
        <w:tc>
          <w:tcPr>
            <w:tcW w:w="10890" w:type="dxa"/>
            <w:shd w:val="clear" w:color="auto" w:fill="FFFFFF" w:themeFill="background1"/>
          </w:tcPr>
          <w:p w14:paraId="103B2099" w14:textId="77777777" w:rsidR="00855ABA" w:rsidRPr="00855ABA" w:rsidRDefault="00855ABA" w:rsidP="00855ABA">
            <w:pPr>
              <w:tabs>
                <w:tab w:val="left" w:pos="1845"/>
              </w:tabs>
              <w:spacing w:after="160" w:line="259" w:lineRule="auto"/>
              <w:rPr>
                <w:kern w:val="2"/>
              </w:rPr>
            </w:pPr>
            <w:r w:rsidRPr="00855ABA">
              <w:rPr>
                <w:kern w:val="2"/>
              </w:rPr>
              <w:t>Measurement and Evaluation in Education</w:t>
            </w:r>
          </w:p>
        </w:tc>
        <w:tc>
          <w:tcPr>
            <w:tcW w:w="1983" w:type="dxa"/>
            <w:shd w:val="clear" w:color="auto" w:fill="FFFFFF" w:themeFill="background1"/>
          </w:tcPr>
          <w:p w14:paraId="475E3C90" w14:textId="77777777" w:rsidR="00855ABA" w:rsidRPr="00855ABA" w:rsidRDefault="00855ABA" w:rsidP="00855ABA">
            <w:pPr>
              <w:tabs>
                <w:tab w:val="left" w:pos="1845"/>
              </w:tabs>
              <w:spacing w:after="160" w:line="259" w:lineRule="auto"/>
              <w:rPr>
                <w:kern w:val="2"/>
              </w:rPr>
            </w:pPr>
            <w:r w:rsidRPr="00855ABA">
              <w:rPr>
                <w:kern w:val="2"/>
              </w:rPr>
              <w:t>TEME511</w:t>
            </w:r>
          </w:p>
        </w:tc>
      </w:tr>
      <w:tr w:rsidR="00855ABA" w:rsidRPr="00855ABA" w14:paraId="369F8595" w14:textId="77777777" w:rsidTr="00354F50">
        <w:tc>
          <w:tcPr>
            <w:tcW w:w="1075" w:type="dxa"/>
          </w:tcPr>
          <w:p w14:paraId="718DE335" w14:textId="77777777" w:rsidR="00855ABA" w:rsidRPr="00855ABA" w:rsidRDefault="00855ABA" w:rsidP="00855ABA">
            <w:pPr>
              <w:numPr>
                <w:ilvl w:val="0"/>
                <w:numId w:val="6"/>
              </w:numPr>
              <w:tabs>
                <w:tab w:val="left" w:pos="1845"/>
              </w:tabs>
              <w:spacing w:after="160" w:line="259" w:lineRule="auto"/>
              <w:rPr>
                <w:kern w:val="2"/>
                <w:lang w:val="af-ZA"/>
              </w:rPr>
            </w:pPr>
          </w:p>
        </w:tc>
        <w:tc>
          <w:tcPr>
            <w:tcW w:w="10890" w:type="dxa"/>
            <w:shd w:val="clear" w:color="auto" w:fill="FFFFFF" w:themeFill="background1"/>
          </w:tcPr>
          <w:p w14:paraId="6B526CBA" w14:textId="77777777" w:rsidR="00855ABA" w:rsidRPr="00855ABA" w:rsidRDefault="00855ABA" w:rsidP="00855ABA">
            <w:pPr>
              <w:tabs>
                <w:tab w:val="left" w:pos="1845"/>
              </w:tabs>
              <w:spacing w:after="160" w:line="259" w:lineRule="auto"/>
              <w:rPr>
                <w:kern w:val="2"/>
              </w:rPr>
            </w:pPr>
            <w:r w:rsidRPr="00855ABA">
              <w:rPr>
                <w:kern w:val="2"/>
              </w:rPr>
              <w:t>Research Methods in Education and Research Proposal</w:t>
            </w:r>
          </w:p>
        </w:tc>
        <w:tc>
          <w:tcPr>
            <w:tcW w:w="1983" w:type="dxa"/>
            <w:shd w:val="clear" w:color="auto" w:fill="FFFFFF" w:themeFill="background1"/>
          </w:tcPr>
          <w:p w14:paraId="5421FACE" w14:textId="77777777" w:rsidR="00855ABA" w:rsidRPr="00855ABA" w:rsidRDefault="00855ABA" w:rsidP="00855ABA">
            <w:pPr>
              <w:tabs>
                <w:tab w:val="left" w:pos="1845"/>
              </w:tabs>
              <w:spacing w:after="160" w:line="259" w:lineRule="auto"/>
              <w:rPr>
                <w:kern w:val="2"/>
              </w:rPr>
            </w:pPr>
            <w:r w:rsidRPr="00855ABA">
              <w:rPr>
                <w:kern w:val="2"/>
              </w:rPr>
              <w:t>TERM511</w:t>
            </w:r>
          </w:p>
        </w:tc>
      </w:tr>
    </w:tbl>
    <w:p w14:paraId="3B189745" w14:textId="77777777" w:rsidR="00830323" w:rsidRDefault="00830323" w:rsidP="00733155">
      <w:pPr>
        <w:tabs>
          <w:tab w:val="left" w:pos="1845"/>
        </w:tabs>
      </w:pPr>
    </w:p>
    <w:p w14:paraId="605C51E8" w14:textId="77777777" w:rsidR="00855ABA" w:rsidRDefault="00855ABA" w:rsidP="00733155">
      <w:pPr>
        <w:tabs>
          <w:tab w:val="left" w:pos="1845"/>
        </w:tabs>
      </w:pPr>
    </w:p>
    <w:p w14:paraId="1F821D2B" w14:textId="77777777" w:rsidR="00E06AE7" w:rsidRDefault="00E06AE7" w:rsidP="00733155">
      <w:pPr>
        <w:tabs>
          <w:tab w:val="left" w:pos="1845"/>
        </w:tabs>
      </w:pPr>
    </w:p>
    <w:p w14:paraId="3A2E4E92" w14:textId="77777777" w:rsidR="00E06AE7" w:rsidRDefault="00E06AE7" w:rsidP="00733155">
      <w:pPr>
        <w:tabs>
          <w:tab w:val="left" w:pos="1845"/>
        </w:tabs>
      </w:pPr>
    </w:p>
    <w:p w14:paraId="2DC6C002" w14:textId="77777777" w:rsidR="00E06AE7" w:rsidRDefault="00E06AE7" w:rsidP="00733155">
      <w:pPr>
        <w:tabs>
          <w:tab w:val="left" w:pos="1845"/>
        </w:tabs>
      </w:pPr>
    </w:p>
    <w:p w14:paraId="4C495DA7" w14:textId="77777777" w:rsidR="00E06AE7" w:rsidRDefault="00E06AE7" w:rsidP="00733155">
      <w:pPr>
        <w:tabs>
          <w:tab w:val="left" w:pos="1845"/>
        </w:tabs>
      </w:pPr>
    </w:p>
    <w:p w14:paraId="0B347D15" w14:textId="77777777" w:rsidR="00E06AE7" w:rsidRDefault="00E06AE7" w:rsidP="00733155">
      <w:pPr>
        <w:tabs>
          <w:tab w:val="left" w:pos="1845"/>
        </w:tabs>
      </w:pPr>
    </w:p>
    <w:p w14:paraId="17C48BCA" w14:textId="77777777" w:rsidR="00E06AE7" w:rsidRDefault="00E06AE7" w:rsidP="00733155">
      <w:pPr>
        <w:tabs>
          <w:tab w:val="left" w:pos="1845"/>
        </w:tabs>
      </w:pPr>
    </w:p>
    <w:p w14:paraId="52B54E2A" w14:textId="77777777" w:rsidR="00E06AE7" w:rsidRDefault="00E06AE7" w:rsidP="00733155">
      <w:pPr>
        <w:tabs>
          <w:tab w:val="left" w:pos="1845"/>
        </w:tabs>
      </w:pPr>
    </w:p>
    <w:p w14:paraId="4DF1E0B9" w14:textId="77777777" w:rsidR="00855ABA" w:rsidRDefault="00855ABA" w:rsidP="00733155">
      <w:pPr>
        <w:tabs>
          <w:tab w:val="left" w:pos="1845"/>
        </w:tabs>
      </w:pPr>
    </w:p>
    <w:p w14:paraId="198E6014" w14:textId="77777777" w:rsidR="00830323" w:rsidRDefault="00830323" w:rsidP="00733155">
      <w:pPr>
        <w:tabs>
          <w:tab w:val="left" w:pos="1845"/>
        </w:tabs>
      </w:pPr>
    </w:p>
    <w:p w14:paraId="133FC5B2" w14:textId="77777777" w:rsidR="00830323" w:rsidRDefault="00830323" w:rsidP="00733155">
      <w:pPr>
        <w:tabs>
          <w:tab w:val="left" w:pos="1845"/>
        </w:tabs>
      </w:pPr>
    </w:p>
    <w:p w14:paraId="1FCA1FC6" w14:textId="77777777" w:rsidR="00830323" w:rsidRDefault="00830323" w:rsidP="00830323">
      <w:r w:rsidRPr="00D36783">
        <w:rPr>
          <w:b/>
          <w:bCs/>
        </w:rPr>
        <w:t>SPCTED24T1790475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F9FFA4" wp14:editId="35D11F8E">
                <wp:simplePos x="0" y="0"/>
                <wp:positionH relativeFrom="column">
                  <wp:posOffset>1504950</wp:posOffset>
                </wp:positionH>
                <wp:positionV relativeFrom="paragraph">
                  <wp:posOffset>-342900</wp:posOffset>
                </wp:positionV>
                <wp:extent cx="4945380" cy="752475"/>
                <wp:effectExtent l="0" t="0" r="0" b="0"/>
                <wp:wrapNone/>
                <wp:docPr id="133465864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538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6EE8925" w14:textId="661F71CB" w:rsidR="00830323" w:rsidRPr="005F62A9" w:rsidRDefault="00830323" w:rsidP="00830323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F62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Erf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673 &amp; 676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Schweitzer 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Street,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Windhoek Wes</w:t>
                            </w:r>
                            <w:r w:rsidR="008B6208">
                              <w:rPr>
                                <w:sz w:val="20"/>
                                <w:szCs w:val="20"/>
                              </w:rPr>
                              <w:t>t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>, Windhoek, Namibia</w:t>
                            </w:r>
                          </w:p>
                          <w:p w14:paraId="081009FD" w14:textId="77777777" w:rsidR="00830323" w:rsidRPr="005F62A9" w:rsidRDefault="00830323" w:rsidP="00830323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F62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P.O. Box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 40529,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Ausspannplatz, 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Windhoek, Namibia </w:t>
                            </w:r>
                          </w:p>
                          <w:p w14:paraId="6A5BF591" w14:textId="77777777" w:rsidR="00830323" w:rsidRPr="005F62A9" w:rsidRDefault="00830323" w:rsidP="00830323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F62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Tel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+264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>61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221805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 or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+264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>812885258</w:t>
                            </w:r>
                          </w:p>
                          <w:p w14:paraId="64E8A087" w14:textId="77777777" w:rsidR="00830323" w:rsidRPr="005F62A9" w:rsidRDefault="00830323" w:rsidP="00830323">
                            <w:pPr>
                              <w:spacing w:after="0"/>
                              <w:rPr>
                                <w:color w:val="4472C4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F62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Email: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F62A9">
                              <w:rPr>
                                <w:color w:val="4472C4" w:themeColor="accent1"/>
                                <w:sz w:val="20"/>
                                <w:szCs w:val="20"/>
                                <w:u w:val="single"/>
                              </w:rPr>
                              <w:t>admissionstertiary@sunshine.edu.na</w:t>
                            </w:r>
                          </w:p>
                          <w:p w14:paraId="4B63479D" w14:textId="77777777" w:rsidR="00830323" w:rsidRPr="002347E4" w:rsidRDefault="00830323" w:rsidP="00830323">
                            <w:pPr>
                              <w:spacing w:after="0"/>
                              <w:rPr>
                                <w:color w:val="4472C4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3ABF3371" w14:textId="77777777" w:rsidR="00830323" w:rsidRDefault="00830323" w:rsidP="0083032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42554FC" w14:textId="77777777" w:rsidR="00830323" w:rsidRPr="006F5943" w:rsidRDefault="00830323" w:rsidP="0083032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9FFA4" id="_x0000_s1030" type="#_x0000_t202" style="position:absolute;margin-left:118.5pt;margin-top:-27pt;width:389.4pt;height:5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" stroked="f">
                <v:textbox>
                  <w:txbxContent>
                    <w:p w14:paraId="06EE8925" w14:textId="661F71CB" w:rsidR="00830323" w:rsidRPr="005F62A9" w:rsidRDefault="00830323" w:rsidP="00830323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F62A9">
                        <w:rPr>
                          <w:b/>
                          <w:bCs/>
                          <w:sz w:val="20"/>
                          <w:szCs w:val="20"/>
                        </w:rPr>
                        <w:t>Erf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673 &amp; 676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sz w:val="20"/>
                          <w:szCs w:val="20"/>
                        </w:rPr>
                        <w:t xml:space="preserve">Schweitzer 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Street, </w:t>
                      </w:r>
                      <w:r>
                        <w:rPr>
                          <w:sz w:val="20"/>
                          <w:szCs w:val="20"/>
                        </w:rPr>
                        <w:t>Windhoek Wes</w:t>
                      </w:r>
                      <w:r w:rsidR="008B6208">
                        <w:rPr>
                          <w:sz w:val="20"/>
                          <w:szCs w:val="20"/>
                        </w:rPr>
                        <w:t>t</w:t>
                      </w:r>
                      <w:r w:rsidRPr="005F62A9">
                        <w:rPr>
                          <w:sz w:val="20"/>
                          <w:szCs w:val="20"/>
                        </w:rPr>
                        <w:t>, Windhoek, Namibia</w:t>
                      </w:r>
                    </w:p>
                    <w:p w14:paraId="081009FD" w14:textId="77777777" w:rsidR="00830323" w:rsidRPr="005F62A9" w:rsidRDefault="00830323" w:rsidP="00830323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F62A9">
                        <w:rPr>
                          <w:b/>
                          <w:bCs/>
                          <w:sz w:val="20"/>
                          <w:szCs w:val="20"/>
                        </w:rPr>
                        <w:t>P.O. Box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 40529,</w:t>
                      </w:r>
                      <w:r>
                        <w:rPr>
                          <w:sz w:val="20"/>
                          <w:szCs w:val="20"/>
                        </w:rPr>
                        <w:t xml:space="preserve"> Ausspannplatz, 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Windhoek, Namibia </w:t>
                      </w:r>
                    </w:p>
                    <w:p w14:paraId="6A5BF591" w14:textId="77777777" w:rsidR="00830323" w:rsidRPr="005F62A9" w:rsidRDefault="00830323" w:rsidP="00830323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F62A9">
                        <w:rPr>
                          <w:b/>
                          <w:bCs/>
                          <w:sz w:val="20"/>
                          <w:szCs w:val="20"/>
                        </w:rPr>
                        <w:t>Tel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. </w:t>
                      </w:r>
                      <w:r>
                        <w:rPr>
                          <w:sz w:val="20"/>
                          <w:szCs w:val="20"/>
                        </w:rPr>
                        <w:t>+264</w:t>
                      </w:r>
                      <w:r w:rsidRPr="005F62A9">
                        <w:rPr>
                          <w:sz w:val="20"/>
                          <w:szCs w:val="20"/>
                        </w:rPr>
                        <w:t>61</w:t>
                      </w:r>
                      <w:r>
                        <w:rPr>
                          <w:sz w:val="20"/>
                          <w:szCs w:val="20"/>
                        </w:rPr>
                        <w:t xml:space="preserve"> 221805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 or </w:t>
                      </w:r>
                      <w:r>
                        <w:rPr>
                          <w:sz w:val="20"/>
                          <w:szCs w:val="20"/>
                        </w:rPr>
                        <w:t>+264</w:t>
                      </w:r>
                      <w:r w:rsidRPr="005F62A9">
                        <w:rPr>
                          <w:sz w:val="20"/>
                          <w:szCs w:val="20"/>
                        </w:rPr>
                        <w:t>812885258</w:t>
                      </w:r>
                    </w:p>
                    <w:p w14:paraId="64E8A087" w14:textId="77777777" w:rsidR="00830323" w:rsidRPr="005F62A9" w:rsidRDefault="00830323" w:rsidP="00830323">
                      <w:pPr>
                        <w:spacing w:after="0"/>
                        <w:rPr>
                          <w:color w:val="4472C4" w:themeColor="accent1"/>
                          <w:sz w:val="20"/>
                          <w:szCs w:val="20"/>
                          <w:u w:val="single"/>
                        </w:rPr>
                      </w:pPr>
                      <w:r w:rsidRPr="005F62A9">
                        <w:rPr>
                          <w:b/>
                          <w:bCs/>
                          <w:sz w:val="20"/>
                          <w:szCs w:val="20"/>
                        </w:rPr>
                        <w:t>Email: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5F62A9">
                        <w:rPr>
                          <w:color w:val="4472C4" w:themeColor="accent1"/>
                          <w:sz w:val="20"/>
                          <w:szCs w:val="20"/>
                          <w:u w:val="single"/>
                        </w:rPr>
                        <w:t>admissionstertiary@sunshine.edu.na</w:t>
                      </w:r>
                    </w:p>
                    <w:p w14:paraId="4B63479D" w14:textId="77777777" w:rsidR="00830323" w:rsidRPr="002347E4" w:rsidRDefault="00830323" w:rsidP="00830323">
                      <w:pPr>
                        <w:spacing w:after="0"/>
                        <w:rPr>
                          <w:color w:val="4472C4" w:themeColor="accent1"/>
                          <w:sz w:val="20"/>
                          <w:szCs w:val="20"/>
                          <w:u w:val="single"/>
                        </w:rPr>
                      </w:pPr>
                    </w:p>
                    <w:p w14:paraId="3ABF3371" w14:textId="77777777" w:rsidR="00830323" w:rsidRDefault="00830323" w:rsidP="0083032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542554FC" w14:textId="77777777" w:rsidR="00830323" w:rsidRPr="006F5943" w:rsidRDefault="00830323" w:rsidP="0083032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B4507F" wp14:editId="4A80DDAB">
                <wp:simplePos x="0" y="0"/>
                <wp:positionH relativeFrom="margin">
                  <wp:posOffset>-99060</wp:posOffset>
                </wp:positionH>
                <wp:positionV relativeFrom="paragraph">
                  <wp:posOffset>236220</wp:posOffset>
                </wp:positionV>
                <wp:extent cx="1402080" cy="289560"/>
                <wp:effectExtent l="0" t="0" r="0" b="0"/>
                <wp:wrapNone/>
                <wp:docPr id="195488435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08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CEBBB74" w14:textId="77777777" w:rsidR="00830323" w:rsidRPr="00EB5EBF" w:rsidRDefault="00830323" w:rsidP="00830323">
                            <w:pPr>
                              <w:rPr>
                                <w:rFonts w:ascii="Century Gothic" w:hAnsi="Century Gothic"/>
                                <w:color w:val="4472C4" w:themeColor="accent1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B4507F" id="_x0000_s1031" type="#_x0000_t202" style="position:absolute;margin-left:-7.8pt;margin-top:18.6pt;width:110.4pt;height:22.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" stroked="f">
                <v:textbox>
                  <w:txbxContent>
                    <w:p w14:paraId="4CEBBB74" w14:textId="77777777" w:rsidR="00830323" w:rsidRPr="00EB5EBF" w:rsidRDefault="00830323" w:rsidP="00830323">
                      <w:pPr>
                        <w:rPr>
                          <w:rFonts w:ascii="Century Gothic" w:hAnsi="Century Gothic"/>
                          <w:color w:val="4472C4" w:themeColor="accent1"/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C4D88A" wp14:editId="36B403CB">
                <wp:simplePos x="0" y="0"/>
                <wp:positionH relativeFrom="column">
                  <wp:posOffset>1394460</wp:posOffset>
                </wp:positionH>
                <wp:positionV relativeFrom="paragraph">
                  <wp:posOffset>-723900</wp:posOffset>
                </wp:positionV>
                <wp:extent cx="5120640" cy="419100"/>
                <wp:effectExtent l="0" t="0" r="0" b="0"/>
                <wp:wrapNone/>
                <wp:docPr id="156274955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064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72878EE" w14:textId="77777777" w:rsidR="00830323" w:rsidRPr="005F62A9" w:rsidRDefault="00830323" w:rsidP="00830323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5F62A9"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SUNSHINE PRIVATE COLLEGE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4D88A" id="_x0000_s1032" type="#_x0000_t202" style="position:absolute;margin-left:109.8pt;margin-top:-57pt;width:403.2pt;height:3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" stroked="f">
                <v:textbox>
                  <w:txbxContent>
                    <w:p w14:paraId="672878EE" w14:textId="77777777" w:rsidR="00830323" w:rsidRPr="005F62A9" w:rsidRDefault="00830323" w:rsidP="00830323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</w:pPr>
                      <w:r w:rsidRPr="005F62A9"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  <w:t xml:space="preserve">SUNSHINE PRIVATE COLLEGE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025E89" wp14:editId="7CF174CC">
                <wp:simplePos x="0" y="0"/>
                <wp:positionH relativeFrom="column">
                  <wp:posOffset>-899160</wp:posOffset>
                </wp:positionH>
                <wp:positionV relativeFrom="paragraph">
                  <wp:posOffset>-830580</wp:posOffset>
                </wp:positionV>
                <wp:extent cx="7536180" cy="1386840"/>
                <wp:effectExtent l="0" t="0" r="0" b="0"/>
                <wp:wrapNone/>
                <wp:docPr id="91761216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6180" cy="138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7582004" w14:textId="77777777" w:rsidR="00830323" w:rsidRDefault="00830323" w:rsidP="00830323">
                            <w:r>
                              <w:rPr>
                                <w:noProof/>
                              </w:rPr>
                              <w:t xml:space="preserve">          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DB6D12" wp14:editId="0FF40756">
                                  <wp:extent cx="1013425" cy="1040041"/>
                                  <wp:effectExtent l="0" t="0" r="0" b="8255"/>
                                  <wp:docPr id="1790709952" name="Picture 17907099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14033606" name="Picture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37098" cy="10643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025E89" id="_x0000_s1033" type="#_x0000_t202" style="position:absolute;margin-left:-70.8pt;margin-top:-65.4pt;width:593.4pt;height:109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" stroked="f">
                <v:textbox>
                  <w:txbxContent>
                    <w:p w14:paraId="17582004" w14:textId="77777777" w:rsidR="00830323" w:rsidRDefault="00830323" w:rsidP="00830323">
                      <w:r>
                        <w:rPr>
                          <w:noProof/>
                        </w:rPr>
                        <w:t xml:space="preserve">          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FDB6D12" wp14:editId="0FF40756">
                            <wp:extent cx="1013425" cy="1040041"/>
                            <wp:effectExtent l="0" t="0" r="0" b="8255"/>
                            <wp:docPr id="1790709952" name="Picture 179070995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14033606" name="Picture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1037098" cy="10643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</w:p>
    <w:p w14:paraId="2831A4E1" w14:textId="77777777" w:rsidR="00830323" w:rsidRDefault="00830323" w:rsidP="00830323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1ABDCE" wp14:editId="5AF05FE0">
                <wp:simplePos x="0" y="0"/>
                <wp:positionH relativeFrom="page">
                  <wp:align>left</wp:align>
                </wp:positionH>
                <wp:positionV relativeFrom="paragraph">
                  <wp:posOffset>219075</wp:posOffset>
                </wp:positionV>
                <wp:extent cx="10658475" cy="0"/>
                <wp:effectExtent l="0" t="19050" r="47625" b="38100"/>
                <wp:wrapNone/>
                <wp:docPr id="1604511028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658475" cy="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B26D0F" id="Straight Connector 2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17.25pt" to="839.2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" strokecolor="#4472c4" strokeweight="4.5pt">
                <v:stroke joinstyle="miter"/>
                <o:lock v:ext="edit" shapetype="f"/>
                <w10:wrap anchorx="page"/>
              </v:line>
            </w:pict>
          </mc:Fallback>
        </mc:AlternateContent>
      </w:r>
    </w:p>
    <w:p w14:paraId="138F1D30" w14:textId="77777777" w:rsidR="00830323" w:rsidRPr="00E57280" w:rsidRDefault="00830323" w:rsidP="00830323">
      <w:pPr>
        <w:tabs>
          <w:tab w:val="left" w:pos="1134"/>
        </w:tabs>
        <w:spacing w:after="0" w:line="240" w:lineRule="auto"/>
        <w:rPr>
          <w:rFonts w:ascii="Arial" w:hAnsi="Arial" w:cs="Arial"/>
          <w:color w:val="2E74B5" w:themeColor="accent5" w:themeShade="BF"/>
          <w:sz w:val="16"/>
          <w:szCs w:val="16"/>
          <w:u w:val="single"/>
        </w:rPr>
      </w:pPr>
      <w:r>
        <w:rPr>
          <w:rFonts w:ascii="Arial" w:hAnsi="Arial" w:cs="Arial"/>
          <w:color w:val="2E74B5" w:themeColor="accent5" w:themeShade="BF"/>
          <w:sz w:val="16"/>
          <w:szCs w:val="16"/>
          <w:u w:val="single"/>
        </w:rPr>
        <w:t xml:space="preserve">                                                                                                                                         </w:t>
      </w:r>
    </w:p>
    <w:p w14:paraId="745F7EEB" w14:textId="7657EE76" w:rsidR="00830323" w:rsidRDefault="00830323" w:rsidP="00830323">
      <w:pPr>
        <w:ind w:left="-426" w:firstLine="426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PGDE 1.</w:t>
      </w:r>
      <w:r w:rsidR="00D300ED">
        <w:rPr>
          <w:rFonts w:ascii="Times New Roman" w:hAnsi="Times New Roman" w:cs="Times New Roman"/>
          <w:b/>
          <w:sz w:val="28"/>
        </w:rPr>
        <w:t xml:space="preserve">2 </w:t>
      </w:r>
      <w:r>
        <w:rPr>
          <w:rFonts w:ascii="Times New Roman" w:hAnsi="Times New Roman" w:cs="Times New Roman"/>
          <w:b/>
          <w:sz w:val="28"/>
        </w:rPr>
        <w:t>Weekly timetable</w:t>
      </w:r>
    </w:p>
    <w:p w14:paraId="0E94FE53" w14:textId="77777777" w:rsidR="00830323" w:rsidRPr="00053643" w:rsidRDefault="00830323" w:rsidP="00500D2D">
      <w:pPr>
        <w:spacing w:line="360" w:lineRule="auto"/>
        <w:ind w:left="-426"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340" w:type="dxa"/>
        <w:tblInd w:w="-27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0"/>
        <w:gridCol w:w="2880"/>
        <w:gridCol w:w="2970"/>
        <w:gridCol w:w="2700"/>
        <w:gridCol w:w="2700"/>
        <w:gridCol w:w="2610"/>
        <w:gridCol w:w="40"/>
      </w:tblGrid>
      <w:tr w:rsidR="00830323" w:rsidRPr="00053643" w14:paraId="2127ACA2" w14:textId="77777777" w:rsidTr="0097303B">
        <w:trPr>
          <w:gridAfter w:val="1"/>
          <w:wAfter w:w="40" w:type="dxa"/>
          <w:trHeight w:val="30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14:paraId="04ED80DC" w14:textId="77777777" w:rsidR="00830323" w:rsidRPr="00053643" w:rsidRDefault="00830323" w:rsidP="00500D2D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752F12" w14:textId="1DDF1C82" w:rsidR="00830323" w:rsidRPr="00053643" w:rsidRDefault="00830323" w:rsidP="00500D2D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053643">
              <w:rPr>
                <w:rFonts w:ascii="Candara" w:hAnsi="Candara" w:cs="Arial"/>
                <w:b/>
                <w:sz w:val="24"/>
                <w:szCs w:val="24"/>
              </w:rPr>
              <w:t>MONDAY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9B9363" w14:textId="77777777" w:rsidR="00830323" w:rsidRPr="00053643" w:rsidRDefault="00830323" w:rsidP="00500D2D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053643">
              <w:rPr>
                <w:rFonts w:ascii="Candara" w:hAnsi="Candara" w:cs="Arial"/>
                <w:b/>
                <w:sz w:val="24"/>
                <w:szCs w:val="24"/>
              </w:rPr>
              <w:t>TUESDAY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72329B" w14:textId="77777777" w:rsidR="00830323" w:rsidRPr="00053643" w:rsidRDefault="00830323" w:rsidP="00500D2D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053643">
              <w:rPr>
                <w:rFonts w:ascii="Candara" w:hAnsi="Candara" w:cs="Arial"/>
                <w:b/>
                <w:sz w:val="24"/>
                <w:szCs w:val="24"/>
              </w:rPr>
              <w:t>WEDNESDAY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0C1EAD" w14:textId="77777777" w:rsidR="00830323" w:rsidRPr="00053643" w:rsidRDefault="00830323" w:rsidP="00500D2D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053643">
              <w:rPr>
                <w:rFonts w:ascii="Candara" w:hAnsi="Candara" w:cs="Arial"/>
                <w:b/>
                <w:sz w:val="24"/>
                <w:szCs w:val="24"/>
              </w:rPr>
              <w:t>THURSDAY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01BFCC" w14:textId="77777777" w:rsidR="00830323" w:rsidRPr="00053643" w:rsidRDefault="00830323" w:rsidP="00500D2D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053643">
              <w:rPr>
                <w:rFonts w:ascii="Candara" w:hAnsi="Candara" w:cs="Arial"/>
                <w:b/>
                <w:sz w:val="24"/>
                <w:szCs w:val="24"/>
              </w:rPr>
              <w:t>FRIDAY</w:t>
            </w:r>
          </w:p>
        </w:tc>
      </w:tr>
      <w:tr w:rsidR="00830323" w:rsidRPr="00053643" w14:paraId="5FCBF9BA" w14:textId="77777777" w:rsidTr="0097303B">
        <w:trPr>
          <w:trHeight w:val="82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14:paraId="0A168D2F" w14:textId="77777777" w:rsidR="00830323" w:rsidRPr="00053643" w:rsidRDefault="00830323" w:rsidP="00500D2D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053643">
              <w:rPr>
                <w:rFonts w:ascii="Candara" w:hAnsi="Candara" w:cs="Arial"/>
                <w:b/>
                <w:sz w:val="24"/>
                <w:szCs w:val="24"/>
              </w:rPr>
              <w:t>17:30 to 18:30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05D6D9" w14:textId="62AC0908" w:rsidR="0033495D" w:rsidRDefault="0033495D" w:rsidP="00AC3BF0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</w:p>
          <w:p w14:paraId="4CACFE35" w14:textId="77777777" w:rsidR="00A77663" w:rsidRDefault="00A77663" w:rsidP="00500D2D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</w:p>
          <w:p w14:paraId="20674CD2" w14:textId="7A7E9334" w:rsidR="00A77663" w:rsidRPr="00053643" w:rsidRDefault="00A77663" w:rsidP="00500D2D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C4802A" w14:textId="34FC1C1E" w:rsidR="0032200C" w:rsidRDefault="00637716" w:rsidP="000747FC">
            <w:pPr>
              <w:spacing w:line="360" w:lineRule="auto"/>
              <w:jc w:val="center"/>
            </w:pPr>
            <w:r>
              <w:t>TMOCS</w:t>
            </w:r>
            <w:r w:rsidR="00E906A0">
              <w:t xml:space="preserve"> -</w:t>
            </w:r>
            <w:r>
              <w:t xml:space="preserve"> MR DECIDE</w:t>
            </w:r>
            <w:r w:rsidR="00973D96">
              <w:t xml:space="preserve"> </w:t>
            </w:r>
            <w:r>
              <w:t xml:space="preserve"> </w:t>
            </w:r>
          </w:p>
          <w:p w14:paraId="6E497B6E" w14:textId="64809C61" w:rsidR="0032200C" w:rsidRDefault="00637716" w:rsidP="000747FC">
            <w:pPr>
              <w:spacing w:line="360" w:lineRule="auto"/>
              <w:jc w:val="center"/>
            </w:pPr>
            <w:r>
              <w:t>TMOSS</w:t>
            </w:r>
            <w:r w:rsidR="00E906A0">
              <w:t xml:space="preserve"> -</w:t>
            </w:r>
            <w:r>
              <w:t xml:space="preserve"> MR MULISA</w:t>
            </w:r>
            <w:r w:rsidR="00973D96">
              <w:t xml:space="preserve"> </w:t>
            </w:r>
            <w:r>
              <w:t xml:space="preserve"> </w:t>
            </w:r>
          </w:p>
          <w:p w14:paraId="6409AD63" w14:textId="610F3323" w:rsidR="00973D96" w:rsidRDefault="00637716" w:rsidP="000747FC">
            <w:pPr>
              <w:spacing w:line="360" w:lineRule="auto"/>
              <w:jc w:val="center"/>
            </w:pPr>
            <w:r>
              <w:t>TMOS</w:t>
            </w:r>
            <w:r w:rsidR="003B3FB3">
              <w:t>U</w:t>
            </w:r>
            <w:r>
              <w:t xml:space="preserve"> </w:t>
            </w:r>
            <w:r w:rsidR="00E906A0">
              <w:t xml:space="preserve">- </w:t>
            </w:r>
            <w:r>
              <w:t>MR JEALOUS</w:t>
            </w:r>
          </w:p>
          <w:p w14:paraId="6A8410DE" w14:textId="1EA6208E" w:rsidR="00980F8A" w:rsidRDefault="00637716" w:rsidP="000747FC">
            <w:pPr>
              <w:spacing w:line="360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  <w:r>
              <w:t xml:space="preserve"> TMOVS</w:t>
            </w:r>
            <w:r w:rsidR="00E906A0">
              <w:t xml:space="preserve"> -</w:t>
            </w:r>
            <w:r>
              <w:t xml:space="preserve"> MR MUTELO</w:t>
            </w:r>
          </w:p>
          <w:p w14:paraId="35FAE73C" w14:textId="3945A895" w:rsidR="00765321" w:rsidRPr="00053643" w:rsidRDefault="00765321" w:rsidP="00500D2D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D57890" w14:textId="2E78054C" w:rsidR="00830323" w:rsidRPr="00053643" w:rsidRDefault="00830323" w:rsidP="008104E4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7F040E" w14:textId="7AF953B7" w:rsidR="00830323" w:rsidRPr="00053643" w:rsidRDefault="001F3A46" w:rsidP="00461F92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>
              <w:t xml:space="preserve">TESM512 </w:t>
            </w:r>
            <w:r w:rsidR="00DD2B07">
              <w:t xml:space="preserve">- </w:t>
            </w:r>
            <w:r>
              <w:t>DR HAMUKOSHI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430CAF" w14:textId="47A0AE9A" w:rsidR="00510161" w:rsidRPr="00053643" w:rsidRDefault="000B4562" w:rsidP="00500D2D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>
              <w:t xml:space="preserve">TEGC512 </w:t>
            </w:r>
            <w:r w:rsidR="00DD2B07">
              <w:t xml:space="preserve">- </w:t>
            </w:r>
            <w:r>
              <w:t>MS MATIURE</w:t>
            </w:r>
          </w:p>
        </w:tc>
        <w:tc>
          <w:tcPr>
            <w:tcW w:w="40" w:type="dxa"/>
          </w:tcPr>
          <w:p w14:paraId="4C4A7735" w14:textId="77777777" w:rsidR="00830323" w:rsidRPr="00053643" w:rsidRDefault="00830323" w:rsidP="00500D2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C7BD2" w:rsidRPr="00053643" w14:paraId="7A955D66" w14:textId="77777777" w:rsidTr="0097303B">
        <w:trPr>
          <w:gridAfter w:val="1"/>
          <w:wAfter w:w="40" w:type="dxa"/>
          <w:trHeight w:val="30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14:paraId="2F384DBB" w14:textId="77777777" w:rsidR="005C7BD2" w:rsidRPr="00053643" w:rsidRDefault="005C7BD2" w:rsidP="005C7BD2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053643">
              <w:rPr>
                <w:rFonts w:ascii="Candara" w:hAnsi="Candara" w:cs="Arial"/>
                <w:b/>
                <w:sz w:val="24"/>
                <w:szCs w:val="24"/>
              </w:rPr>
              <w:t>18:30 to 19:30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AE2069" w14:textId="00669D58" w:rsidR="002B5AA5" w:rsidRPr="00053643" w:rsidRDefault="00230399" w:rsidP="005C7BD2">
            <w:pPr>
              <w:spacing w:line="360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  <w:r>
              <w:t xml:space="preserve">TMOE </w:t>
            </w:r>
            <w:r w:rsidR="00DD2B07">
              <w:t xml:space="preserve">- </w:t>
            </w:r>
            <w:r>
              <w:t>MS CHANDAVENGERWA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4234AB" w14:textId="47BF9884" w:rsidR="005C7BD2" w:rsidRPr="00053643" w:rsidRDefault="00F96FEC" w:rsidP="00C33036">
            <w:pPr>
              <w:spacing w:line="360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  <w:r>
              <w:t xml:space="preserve">TMOE </w:t>
            </w:r>
            <w:r w:rsidR="00DD2B07">
              <w:t xml:space="preserve">- </w:t>
            </w:r>
            <w:r>
              <w:t>MS CHANDAVENGERWA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CC8700" w14:textId="30C3C7D8" w:rsidR="00816438" w:rsidRDefault="0026100E" w:rsidP="0026100E">
            <w:pPr>
              <w:spacing w:line="360" w:lineRule="auto"/>
            </w:pPr>
            <w:r>
              <w:t>TMOT512</w:t>
            </w:r>
            <w:r w:rsidR="009435E1">
              <w:t xml:space="preserve"> -</w:t>
            </w:r>
            <w:r>
              <w:t xml:space="preserve"> MR TJIJOMBO TMSI512</w:t>
            </w:r>
            <w:r w:rsidR="009435E1">
              <w:t xml:space="preserve"> -</w:t>
            </w:r>
            <w:r>
              <w:t xml:space="preserve"> PROF LILEMBA OSH/OSHIKWANYAMA</w:t>
            </w:r>
            <w:r w:rsidR="003B1C5F">
              <w:t>-</w:t>
            </w:r>
            <w:r w:rsidR="00816438">
              <w:t xml:space="preserve"> </w:t>
            </w:r>
            <w:r>
              <w:t xml:space="preserve">DR SHIKESHO </w:t>
            </w:r>
          </w:p>
          <w:p w14:paraId="336AAAF6" w14:textId="509B6EAA" w:rsidR="005C7BD2" w:rsidRDefault="0026100E" w:rsidP="0026100E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  <w:r>
              <w:t>TMRU512</w:t>
            </w:r>
            <w:r w:rsidR="00085187">
              <w:t xml:space="preserve"> -</w:t>
            </w:r>
            <w:r>
              <w:t xml:space="preserve"> MS KAMALANGA TMKKG512</w:t>
            </w:r>
            <w:r w:rsidR="00085187">
              <w:t xml:space="preserve"> -</w:t>
            </w:r>
            <w:r>
              <w:t xml:space="preserve"> MR SOMSEBG5</w:t>
            </w:r>
          </w:p>
          <w:p w14:paraId="2DEB5379" w14:textId="1828D877" w:rsidR="005C7BD2" w:rsidRPr="00053643" w:rsidRDefault="005C7BD2" w:rsidP="005C7BD2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AE82FD" w14:textId="7D256962" w:rsidR="00205234" w:rsidRDefault="00395B7F" w:rsidP="005C7BD2">
            <w:pPr>
              <w:spacing w:line="360" w:lineRule="auto"/>
              <w:jc w:val="center"/>
            </w:pPr>
            <w:r>
              <w:lastRenderedPageBreak/>
              <w:t xml:space="preserve">TMOCS </w:t>
            </w:r>
            <w:r w:rsidR="00DD2B07">
              <w:t xml:space="preserve">- </w:t>
            </w:r>
            <w:r>
              <w:t xml:space="preserve">MR DECIDE </w:t>
            </w:r>
          </w:p>
          <w:p w14:paraId="71C67C3B" w14:textId="292C5ABF" w:rsidR="00FC1ABF" w:rsidRDefault="00395B7F" w:rsidP="005C7BD2">
            <w:pPr>
              <w:spacing w:line="360" w:lineRule="auto"/>
              <w:jc w:val="center"/>
            </w:pPr>
            <w:r>
              <w:t>TMOSS</w:t>
            </w:r>
            <w:r w:rsidR="009435E1">
              <w:t xml:space="preserve"> -</w:t>
            </w:r>
            <w:r>
              <w:t xml:space="preserve"> MR MULISA</w:t>
            </w:r>
          </w:p>
          <w:p w14:paraId="038EDE60" w14:textId="1F29A207" w:rsidR="00205234" w:rsidRDefault="00395B7F" w:rsidP="005C7BD2">
            <w:pPr>
              <w:spacing w:line="360" w:lineRule="auto"/>
              <w:jc w:val="center"/>
            </w:pPr>
            <w:r>
              <w:t xml:space="preserve"> TMOS</w:t>
            </w:r>
            <w:r w:rsidR="003B3FB3">
              <w:t>U</w:t>
            </w:r>
            <w:r w:rsidR="009435E1">
              <w:t>-</w:t>
            </w:r>
            <w:r>
              <w:t xml:space="preserve"> MR JEALOUS</w:t>
            </w:r>
          </w:p>
          <w:p w14:paraId="14B0FB2C" w14:textId="40BDD6B8" w:rsidR="005C7BD2" w:rsidRPr="00053643" w:rsidRDefault="00395B7F" w:rsidP="005C7BD2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>
              <w:t xml:space="preserve"> TMOVS</w:t>
            </w:r>
            <w:r w:rsidR="009435E1">
              <w:t xml:space="preserve"> -</w:t>
            </w:r>
            <w:r>
              <w:t xml:space="preserve"> MR MUTELO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A0742A" w14:textId="7DB2259D" w:rsidR="005C7BD2" w:rsidRPr="00053643" w:rsidRDefault="009D44B0" w:rsidP="005C7BD2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>
              <w:t xml:space="preserve">TESM512 </w:t>
            </w:r>
            <w:r w:rsidR="00DD2B07">
              <w:t xml:space="preserve">- </w:t>
            </w:r>
            <w:r>
              <w:t>DR HAMUKOSHI</w:t>
            </w:r>
          </w:p>
        </w:tc>
      </w:tr>
      <w:tr w:rsidR="005C7BD2" w:rsidRPr="00053643" w14:paraId="453C3486" w14:textId="77777777" w:rsidTr="0097303B">
        <w:trPr>
          <w:gridAfter w:val="1"/>
          <w:wAfter w:w="40" w:type="dxa"/>
          <w:trHeight w:val="30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14:paraId="4F2D12B5" w14:textId="77777777" w:rsidR="005C7BD2" w:rsidRPr="00053643" w:rsidRDefault="005C7BD2" w:rsidP="005C7BD2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053643">
              <w:rPr>
                <w:rFonts w:ascii="Candara" w:hAnsi="Candara" w:cs="Arial"/>
                <w:b/>
                <w:sz w:val="24"/>
                <w:szCs w:val="24"/>
              </w:rPr>
              <w:t>19:30 to 20:30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337EF3" w14:textId="02E09044" w:rsidR="005C7BD2" w:rsidRPr="00053643" w:rsidRDefault="005C7BD2" w:rsidP="005C7BD2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99F7E9" w14:textId="34DA0ACE" w:rsidR="001836ED" w:rsidRPr="006C2E08" w:rsidRDefault="00451397" w:rsidP="006C2E08">
            <w:pPr>
              <w:spacing w:line="360" w:lineRule="auto"/>
              <w:jc w:val="center"/>
            </w:pPr>
            <w:r>
              <w:t xml:space="preserve">TEGC512 </w:t>
            </w:r>
            <w:r w:rsidR="00DD2B07">
              <w:t xml:space="preserve">- </w:t>
            </w:r>
            <w:r>
              <w:t>MS MATIURE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C871FF" w14:textId="6A42A53D" w:rsidR="005C7BD2" w:rsidRPr="00053643" w:rsidRDefault="005C7BD2" w:rsidP="005C7BD2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CA2100" w14:textId="6393AB8C" w:rsidR="005C7BD2" w:rsidRPr="00053643" w:rsidRDefault="004763A1" w:rsidP="005C7BD2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>
              <w:t xml:space="preserve">TMAF512 </w:t>
            </w:r>
            <w:r w:rsidR="00DD2B07">
              <w:t xml:space="preserve">- </w:t>
            </w:r>
            <w:r>
              <w:t>MS LUDEKE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2D0B45" w14:textId="44E08169" w:rsidR="005C7BD2" w:rsidRDefault="003660C6" w:rsidP="005C7BD2">
            <w:pPr>
              <w:spacing w:line="360" w:lineRule="auto"/>
              <w:jc w:val="center"/>
              <w:rPr>
                <w:rFonts w:ascii="Candara" w:hAnsi="Candara" w:cs="Arial"/>
                <w:bCs/>
                <w:sz w:val="24"/>
                <w:szCs w:val="24"/>
              </w:rPr>
            </w:pPr>
            <w:r w:rsidRPr="00187697">
              <w:rPr>
                <w:rFonts w:ascii="Candara" w:hAnsi="Candara" w:cs="Arial"/>
                <w:bCs/>
                <w:sz w:val="24"/>
                <w:szCs w:val="24"/>
              </w:rPr>
              <w:t>T</w:t>
            </w:r>
            <w:r w:rsidR="00187697" w:rsidRPr="00187697">
              <w:rPr>
                <w:rFonts w:ascii="Candara" w:hAnsi="Candara" w:cs="Arial"/>
                <w:bCs/>
                <w:sz w:val="24"/>
                <w:szCs w:val="24"/>
              </w:rPr>
              <w:t>MAF512</w:t>
            </w:r>
            <w:r w:rsidR="00187697">
              <w:rPr>
                <w:rFonts w:ascii="Candara" w:hAnsi="Candara" w:cs="Arial"/>
                <w:bCs/>
                <w:sz w:val="24"/>
                <w:szCs w:val="24"/>
              </w:rPr>
              <w:t xml:space="preserve"> </w:t>
            </w:r>
            <w:r w:rsidR="00085187">
              <w:rPr>
                <w:rFonts w:ascii="Candara" w:hAnsi="Candara" w:cs="Arial"/>
                <w:bCs/>
                <w:sz w:val="24"/>
                <w:szCs w:val="24"/>
              </w:rPr>
              <w:t xml:space="preserve">- </w:t>
            </w:r>
            <w:r w:rsidR="00187697">
              <w:rPr>
                <w:rFonts w:ascii="Candara" w:hAnsi="Candara" w:cs="Arial"/>
                <w:bCs/>
                <w:sz w:val="24"/>
                <w:szCs w:val="24"/>
              </w:rPr>
              <w:t>M</w:t>
            </w:r>
            <w:r w:rsidR="00553380">
              <w:rPr>
                <w:rFonts w:ascii="Candara" w:hAnsi="Candara" w:cs="Arial"/>
                <w:bCs/>
                <w:sz w:val="24"/>
                <w:szCs w:val="24"/>
              </w:rPr>
              <w:t>S LUDEKE</w:t>
            </w:r>
          </w:p>
          <w:p w14:paraId="66C27D69" w14:textId="430D180D" w:rsidR="00553380" w:rsidRDefault="00553380" w:rsidP="005C7BD2">
            <w:pPr>
              <w:spacing w:line="360" w:lineRule="auto"/>
              <w:jc w:val="center"/>
              <w:rPr>
                <w:rFonts w:ascii="Candara" w:hAnsi="Candara" w:cs="Arial"/>
                <w:bCs/>
                <w:sz w:val="24"/>
                <w:szCs w:val="24"/>
              </w:rPr>
            </w:pPr>
            <w:r>
              <w:rPr>
                <w:rFonts w:ascii="Candara" w:hAnsi="Candara" w:cs="Arial"/>
                <w:bCs/>
                <w:sz w:val="24"/>
                <w:szCs w:val="24"/>
              </w:rPr>
              <w:t>TMS</w:t>
            </w:r>
            <w:r w:rsidR="005B66EC">
              <w:rPr>
                <w:rFonts w:ascii="Candara" w:hAnsi="Candara" w:cs="Arial"/>
                <w:bCs/>
                <w:sz w:val="24"/>
                <w:szCs w:val="24"/>
              </w:rPr>
              <w:t xml:space="preserve">1512 </w:t>
            </w:r>
            <w:r w:rsidR="00085187">
              <w:rPr>
                <w:rFonts w:ascii="Candara" w:hAnsi="Candara" w:cs="Arial"/>
                <w:bCs/>
                <w:sz w:val="24"/>
                <w:szCs w:val="24"/>
              </w:rPr>
              <w:t xml:space="preserve">- </w:t>
            </w:r>
            <w:r w:rsidR="005B66EC">
              <w:rPr>
                <w:rFonts w:ascii="Candara" w:hAnsi="Candara" w:cs="Arial"/>
                <w:bCs/>
                <w:sz w:val="24"/>
                <w:szCs w:val="24"/>
              </w:rPr>
              <w:t>PROF LILEMBA</w:t>
            </w:r>
          </w:p>
          <w:p w14:paraId="0AFBA11E" w14:textId="5796F355" w:rsidR="005B66EC" w:rsidRDefault="000D6E36" w:rsidP="005C7BD2">
            <w:pPr>
              <w:spacing w:line="360" w:lineRule="auto"/>
              <w:jc w:val="center"/>
              <w:rPr>
                <w:rFonts w:ascii="Candara" w:hAnsi="Candara" w:cs="Arial"/>
                <w:bCs/>
                <w:sz w:val="24"/>
                <w:szCs w:val="24"/>
              </w:rPr>
            </w:pPr>
            <w:r>
              <w:rPr>
                <w:rFonts w:ascii="Candara" w:hAnsi="Candara" w:cs="Arial"/>
                <w:bCs/>
                <w:sz w:val="24"/>
                <w:szCs w:val="24"/>
              </w:rPr>
              <w:t>TMOT512</w:t>
            </w:r>
            <w:r w:rsidR="00085187">
              <w:rPr>
                <w:rFonts w:ascii="Candara" w:hAnsi="Candara" w:cs="Arial"/>
                <w:bCs/>
                <w:sz w:val="24"/>
                <w:szCs w:val="24"/>
              </w:rPr>
              <w:t xml:space="preserve"> -</w:t>
            </w:r>
            <w:r>
              <w:rPr>
                <w:rFonts w:ascii="Candara" w:hAnsi="Candara" w:cs="Arial"/>
                <w:bCs/>
                <w:sz w:val="24"/>
                <w:szCs w:val="24"/>
              </w:rPr>
              <w:t xml:space="preserve"> MR TJIJOMBO</w:t>
            </w:r>
          </w:p>
          <w:p w14:paraId="3CF3FF7B" w14:textId="7FD44A33" w:rsidR="001A09C3" w:rsidRDefault="001A09C3" w:rsidP="005C7BD2">
            <w:pPr>
              <w:spacing w:line="360" w:lineRule="auto"/>
              <w:jc w:val="center"/>
              <w:rPr>
                <w:rFonts w:ascii="Candara" w:hAnsi="Candara" w:cs="Arial"/>
                <w:bCs/>
                <w:sz w:val="24"/>
                <w:szCs w:val="24"/>
              </w:rPr>
            </w:pPr>
            <w:r>
              <w:rPr>
                <w:rFonts w:ascii="Candara" w:hAnsi="Candara" w:cs="Arial"/>
                <w:bCs/>
                <w:sz w:val="24"/>
                <w:szCs w:val="24"/>
              </w:rPr>
              <w:t>OSH/OSHIKWANYAMA</w:t>
            </w:r>
            <w:r w:rsidR="00085187">
              <w:rPr>
                <w:rFonts w:ascii="Candara" w:hAnsi="Candara" w:cs="Arial"/>
                <w:bCs/>
                <w:sz w:val="24"/>
                <w:szCs w:val="24"/>
              </w:rPr>
              <w:t xml:space="preserve"> </w:t>
            </w:r>
            <w:r w:rsidR="00634CAB">
              <w:rPr>
                <w:rFonts w:ascii="Candara" w:hAnsi="Candara" w:cs="Arial"/>
                <w:bCs/>
                <w:sz w:val="24"/>
                <w:szCs w:val="24"/>
              </w:rPr>
              <w:t>-</w:t>
            </w:r>
            <w:r w:rsidR="002A5CE6">
              <w:rPr>
                <w:rFonts w:ascii="Candara" w:hAnsi="Candara" w:cs="Arial"/>
                <w:bCs/>
                <w:sz w:val="24"/>
                <w:szCs w:val="24"/>
              </w:rPr>
              <w:t xml:space="preserve"> DR SHIKESHO</w:t>
            </w:r>
          </w:p>
          <w:p w14:paraId="0E7706EB" w14:textId="4D84C5F5" w:rsidR="002A5CE6" w:rsidRDefault="00FD7D78" w:rsidP="005C7BD2">
            <w:pPr>
              <w:spacing w:line="360" w:lineRule="auto"/>
              <w:jc w:val="center"/>
              <w:rPr>
                <w:rFonts w:ascii="Candara" w:hAnsi="Candara" w:cs="Arial"/>
                <w:bCs/>
                <w:sz w:val="24"/>
                <w:szCs w:val="24"/>
              </w:rPr>
            </w:pPr>
            <w:r>
              <w:rPr>
                <w:rFonts w:ascii="Candara" w:hAnsi="Candara" w:cs="Arial"/>
                <w:bCs/>
                <w:sz w:val="24"/>
                <w:szCs w:val="24"/>
              </w:rPr>
              <w:t>TMKKG5</w:t>
            </w:r>
            <w:r w:rsidR="0019488D">
              <w:rPr>
                <w:rFonts w:ascii="Candara" w:hAnsi="Candara" w:cs="Arial"/>
                <w:bCs/>
                <w:sz w:val="24"/>
                <w:szCs w:val="24"/>
              </w:rPr>
              <w:t xml:space="preserve">12 </w:t>
            </w:r>
            <w:r w:rsidR="00634CAB">
              <w:rPr>
                <w:rFonts w:ascii="Candara" w:hAnsi="Candara" w:cs="Arial"/>
                <w:bCs/>
                <w:sz w:val="24"/>
                <w:szCs w:val="24"/>
              </w:rPr>
              <w:t xml:space="preserve">- </w:t>
            </w:r>
            <w:r w:rsidR="0019488D">
              <w:rPr>
                <w:rFonts w:ascii="Candara" w:hAnsi="Candara" w:cs="Arial"/>
                <w:bCs/>
                <w:sz w:val="24"/>
                <w:szCs w:val="24"/>
              </w:rPr>
              <w:t>MR SOMSES</w:t>
            </w:r>
          </w:p>
          <w:p w14:paraId="2760BCEA" w14:textId="35D0C68C" w:rsidR="0019488D" w:rsidRPr="00187697" w:rsidRDefault="0019488D" w:rsidP="005C7BD2">
            <w:pPr>
              <w:spacing w:line="360" w:lineRule="auto"/>
              <w:jc w:val="center"/>
              <w:rPr>
                <w:rFonts w:ascii="Candara" w:hAnsi="Candara" w:cs="Arial"/>
                <w:bCs/>
                <w:sz w:val="24"/>
                <w:szCs w:val="24"/>
              </w:rPr>
            </w:pPr>
            <w:r>
              <w:rPr>
                <w:rFonts w:ascii="Candara" w:hAnsi="Candara" w:cs="Arial"/>
                <w:bCs/>
                <w:sz w:val="24"/>
                <w:szCs w:val="24"/>
              </w:rPr>
              <w:t>TMRU</w:t>
            </w:r>
            <w:r w:rsidR="00F950C5">
              <w:rPr>
                <w:rFonts w:ascii="Candara" w:hAnsi="Candara" w:cs="Arial"/>
                <w:bCs/>
                <w:sz w:val="24"/>
                <w:szCs w:val="24"/>
              </w:rPr>
              <w:t xml:space="preserve">512 </w:t>
            </w:r>
            <w:r w:rsidR="00634CAB">
              <w:rPr>
                <w:rFonts w:ascii="Candara" w:hAnsi="Candara" w:cs="Arial"/>
                <w:bCs/>
                <w:sz w:val="24"/>
                <w:szCs w:val="24"/>
              </w:rPr>
              <w:t xml:space="preserve">- </w:t>
            </w:r>
            <w:r w:rsidR="00F950C5">
              <w:rPr>
                <w:rFonts w:ascii="Candara" w:hAnsi="Candara" w:cs="Arial"/>
                <w:bCs/>
                <w:sz w:val="24"/>
                <w:szCs w:val="24"/>
              </w:rPr>
              <w:t>MS KAMALANGA</w:t>
            </w:r>
          </w:p>
        </w:tc>
      </w:tr>
    </w:tbl>
    <w:p w14:paraId="002AE0D6" w14:textId="77777777" w:rsidR="00830323" w:rsidRDefault="00830323" w:rsidP="00BE797A">
      <w:pPr>
        <w:tabs>
          <w:tab w:val="left" w:pos="1845"/>
        </w:tabs>
        <w:spacing w:line="360" w:lineRule="auto"/>
        <w:rPr>
          <w:sz w:val="24"/>
          <w:szCs w:val="24"/>
        </w:rPr>
      </w:pPr>
    </w:p>
    <w:p w14:paraId="640E6741" w14:textId="77B4F20C" w:rsidR="00BE797A" w:rsidRPr="00BE797A" w:rsidRDefault="00BE797A" w:rsidP="00BE797A">
      <w:pPr>
        <w:tabs>
          <w:tab w:val="left" w:pos="1845"/>
        </w:tabs>
        <w:spacing w:line="480" w:lineRule="auto"/>
        <w:jc w:val="both"/>
        <w:rPr>
          <w:rFonts w:ascii="Candara" w:hAnsi="Candara"/>
          <w:b/>
          <w:bCs/>
          <w:sz w:val="24"/>
          <w:szCs w:val="24"/>
        </w:rPr>
      </w:pPr>
      <w:r w:rsidRPr="00BE797A">
        <w:rPr>
          <w:rFonts w:ascii="Candara" w:hAnsi="Candara"/>
          <w:b/>
          <w:bCs/>
          <w:sz w:val="24"/>
          <w:szCs w:val="24"/>
        </w:rPr>
        <w:t>KEY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11070"/>
        <w:gridCol w:w="1713"/>
      </w:tblGrid>
      <w:tr w:rsidR="00BE797A" w:rsidRPr="00BE797A" w14:paraId="452D8FD9" w14:textId="77777777" w:rsidTr="00BE797A">
        <w:tc>
          <w:tcPr>
            <w:tcW w:w="1165" w:type="dxa"/>
          </w:tcPr>
          <w:p w14:paraId="328A167B" w14:textId="77777777" w:rsidR="00BE797A" w:rsidRPr="00BE797A" w:rsidRDefault="00BE797A" w:rsidP="00BE797A">
            <w:pPr>
              <w:tabs>
                <w:tab w:val="left" w:pos="1845"/>
              </w:tabs>
              <w:spacing w:line="480" w:lineRule="auto"/>
              <w:jc w:val="both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1070" w:type="dxa"/>
          </w:tcPr>
          <w:p w14:paraId="768D2CBF" w14:textId="0882FAC0" w:rsidR="00BE797A" w:rsidRPr="00BE797A" w:rsidRDefault="00BE797A" w:rsidP="00BE797A">
            <w:pPr>
              <w:tabs>
                <w:tab w:val="left" w:pos="1845"/>
              </w:tabs>
              <w:spacing w:line="480" w:lineRule="auto"/>
              <w:jc w:val="both"/>
              <w:rPr>
                <w:rFonts w:ascii="Candara" w:hAnsi="Candara"/>
                <w:sz w:val="24"/>
                <w:szCs w:val="24"/>
              </w:rPr>
            </w:pPr>
            <w:r w:rsidRPr="00BE797A">
              <w:rPr>
                <w:rFonts w:ascii="Candara" w:hAnsi="Candara"/>
                <w:sz w:val="24"/>
                <w:szCs w:val="24"/>
              </w:rPr>
              <w:t>Course</w:t>
            </w:r>
          </w:p>
        </w:tc>
        <w:tc>
          <w:tcPr>
            <w:tcW w:w="1713" w:type="dxa"/>
          </w:tcPr>
          <w:p w14:paraId="20FA80D8" w14:textId="07213792" w:rsidR="00BE797A" w:rsidRPr="00BE797A" w:rsidRDefault="00BE797A" w:rsidP="00BE797A">
            <w:pPr>
              <w:tabs>
                <w:tab w:val="left" w:pos="1845"/>
              </w:tabs>
              <w:spacing w:line="480" w:lineRule="auto"/>
              <w:jc w:val="both"/>
              <w:rPr>
                <w:rFonts w:ascii="Candara" w:hAnsi="Candara"/>
                <w:sz w:val="24"/>
                <w:szCs w:val="24"/>
              </w:rPr>
            </w:pPr>
            <w:r w:rsidRPr="00BE797A">
              <w:rPr>
                <w:rFonts w:ascii="Candara" w:hAnsi="Candara"/>
                <w:sz w:val="24"/>
                <w:szCs w:val="24"/>
              </w:rPr>
              <w:t>Code</w:t>
            </w:r>
          </w:p>
        </w:tc>
      </w:tr>
      <w:tr w:rsidR="00770435" w:rsidRPr="00BE797A" w14:paraId="1DEC24CF" w14:textId="77777777" w:rsidTr="00770435">
        <w:tc>
          <w:tcPr>
            <w:tcW w:w="1165" w:type="dxa"/>
          </w:tcPr>
          <w:p w14:paraId="7FF44634" w14:textId="2E62E5F2" w:rsidR="00770435" w:rsidRPr="00BE797A" w:rsidRDefault="00276055" w:rsidP="00770435">
            <w:pPr>
              <w:tabs>
                <w:tab w:val="left" w:pos="1845"/>
              </w:tabs>
              <w:spacing w:line="480" w:lineRule="auto"/>
              <w:jc w:val="both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1.</w:t>
            </w:r>
          </w:p>
        </w:tc>
        <w:tc>
          <w:tcPr>
            <w:tcW w:w="11070" w:type="dxa"/>
            <w:shd w:val="clear" w:color="auto" w:fill="FFFFFF" w:themeFill="background1"/>
          </w:tcPr>
          <w:p w14:paraId="593638F1" w14:textId="37492102" w:rsidR="00770435" w:rsidRPr="00BE797A" w:rsidRDefault="00770435" w:rsidP="00770435">
            <w:pPr>
              <w:tabs>
                <w:tab w:val="left" w:pos="1845"/>
              </w:tabs>
              <w:spacing w:line="480" w:lineRule="auto"/>
              <w:jc w:val="both"/>
              <w:rPr>
                <w:rFonts w:ascii="Candara" w:hAnsi="Candara"/>
                <w:sz w:val="24"/>
                <w:szCs w:val="24"/>
              </w:rPr>
            </w:pPr>
            <w:r w:rsidRPr="00D83E46">
              <w:rPr>
                <w:rFonts w:ascii="Candara" w:hAnsi="Candara" w:cs="Tahoma"/>
                <w:sz w:val="24"/>
                <w:szCs w:val="24"/>
              </w:rPr>
              <w:t xml:space="preserve">School Management and Leadership </w:t>
            </w:r>
          </w:p>
        </w:tc>
        <w:tc>
          <w:tcPr>
            <w:tcW w:w="1713" w:type="dxa"/>
            <w:shd w:val="clear" w:color="auto" w:fill="FFFFFF" w:themeFill="background1"/>
          </w:tcPr>
          <w:p w14:paraId="10335FBA" w14:textId="0B841DA6" w:rsidR="00770435" w:rsidRPr="00BE797A" w:rsidRDefault="00770435" w:rsidP="00770435">
            <w:pPr>
              <w:tabs>
                <w:tab w:val="left" w:pos="1845"/>
              </w:tabs>
              <w:spacing w:line="480" w:lineRule="auto"/>
              <w:jc w:val="both"/>
              <w:rPr>
                <w:rFonts w:ascii="Candara" w:hAnsi="Candara"/>
                <w:sz w:val="24"/>
                <w:szCs w:val="24"/>
              </w:rPr>
            </w:pPr>
            <w:r w:rsidRPr="00D83E46">
              <w:rPr>
                <w:rFonts w:ascii="Candara" w:hAnsi="Candara" w:cs="Tahoma"/>
                <w:sz w:val="24"/>
                <w:szCs w:val="24"/>
              </w:rPr>
              <w:t>TESM512</w:t>
            </w:r>
          </w:p>
        </w:tc>
      </w:tr>
      <w:tr w:rsidR="00770435" w:rsidRPr="00BE797A" w14:paraId="0C36DE31" w14:textId="77777777" w:rsidTr="00770435">
        <w:tc>
          <w:tcPr>
            <w:tcW w:w="1165" w:type="dxa"/>
          </w:tcPr>
          <w:p w14:paraId="074CE28F" w14:textId="0B8B2764" w:rsidR="00770435" w:rsidRPr="00BE797A" w:rsidRDefault="00276055" w:rsidP="00770435">
            <w:pPr>
              <w:tabs>
                <w:tab w:val="left" w:pos="1845"/>
              </w:tabs>
              <w:spacing w:line="480" w:lineRule="auto"/>
              <w:jc w:val="both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2.</w:t>
            </w:r>
          </w:p>
        </w:tc>
        <w:tc>
          <w:tcPr>
            <w:tcW w:w="11070" w:type="dxa"/>
            <w:shd w:val="clear" w:color="auto" w:fill="FFFFFF" w:themeFill="background1"/>
          </w:tcPr>
          <w:p w14:paraId="2B9C34C2" w14:textId="66722D90" w:rsidR="00770435" w:rsidRPr="00BE797A" w:rsidRDefault="00770435" w:rsidP="00770435">
            <w:pPr>
              <w:tabs>
                <w:tab w:val="left" w:pos="1845"/>
              </w:tabs>
              <w:spacing w:line="480" w:lineRule="auto"/>
              <w:jc w:val="both"/>
              <w:rPr>
                <w:rFonts w:ascii="Candara" w:hAnsi="Candara"/>
                <w:sz w:val="24"/>
                <w:szCs w:val="24"/>
              </w:rPr>
            </w:pPr>
            <w:r w:rsidRPr="009C0155">
              <w:rPr>
                <w:rFonts w:ascii="Candara" w:hAnsi="Candara" w:cs="Tahoma"/>
                <w:sz w:val="24"/>
                <w:szCs w:val="24"/>
              </w:rPr>
              <w:t xml:space="preserve">Guidance and Counselling </w:t>
            </w:r>
          </w:p>
        </w:tc>
        <w:tc>
          <w:tcPr>
            <w:tcW w:w="1713" w:type="dxa"/>
            <w:shd w:val="clear" w:color="auto" w:fill="FFFFFF" w:themeFill="background1"/>
          </w:tcPr>
          <w:p w14:paraId="22A0C1C8" w14:textId="454AD95C" w:rsidR="00770435" w:rsidRPr="00BE797A" w:rsidRDefault="00770435" w:rsidP="00770435">
            <w:pPr>
              <w:tabs>
                <w:tab w:val="left" w:pos="1845"/>
              </w:tabs>
              <w:spacing w:line="480" w:lineRule="auto"/>
              <w:jc w:val="both"/>
              <w:rPr>
                <w:rFonts w:ascii="Candara" w:hAnsi="Candara"/>
                <w:sz w:val="24"/>
                <w:szCs w:val="24"/>
              </w:rPr>
            </w:pPr>
            <w:r w:rsidRPr="009C0155">
              <w:rPr>
                <w:rFonts w:ascii="Candara" w:hAnsi="Candara" w:cs="Tahoma"/>
                <w:sz w:val="24"/>
                <w:szCs w:val="24"/>
              </w:rPr>
              <w:t>TEGC512</w:t>
            </w:r>
          </w:p>
        </w:tc>
      </w:tr>
      <w:tr w:rsidR="00770435" w:rsidRPr="00BE797A" w14:paraId="4FC79825" w14:textId="77777777" w:rsidTr="00770435">
        <w:tc>
          <w:tcPr>
            <w:tcW w:w="1165" w:type="dxa"/>
          </w:tcPr>
          <w:p w14:paraId="2FF6AAAF" w14:textId="2A10951D" w:rsidR="00770435" w:rsidRPr="00BE797A" w:rsidRDefault="00276055" w:rsidP="00770435">
            <w:pPr>
              <w:tabs>
                <w:tab w:val="left" w:pos="1845"/>
              </w:tabs>
              <w:spacing w:line="480" w:lineRule="auto"/>
              <w:jc w:val="both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 xml:space="preserve">3. </w:t>
            </w:r>
          </w:p>
        </w:tc>
        <w:tc>
          <w:tcPr>
            <w:tcW w:w="11070" w:type="dxa"/>
            <w:shd w:val="clear" w:color="auto" w:fill="FFFFFF" w:themeFill="background1"/>
          </w:tcPr>
          <w:p w14:paraId="24FECDD9" w14:textId="63817569" w:rsidR="00770435" w:rsidRPr="00BE797A" w:rsidRDefault="00770435" w:rsidP="00770435">
            <w:pPr>
              <w:tabs>
                <w:tab w:val="left" w:pos="1845"/>
              </w:tabs>
              <w:spacing w:line="480" w:lineRule="auto"/>
              <w:jc w:val="both"/>
              <w:rPr>
                <w:rFonts w:ascii="Candara" w:hAnsi="Candara"/>
                <w:sz w:val="24"/>
                <w:szCs w:val="24"/>
              </w:rPr>
            </w:pPr>
            <w:r w:rsidRPr="00770435">
              <w:rPr>
                <w:rFonts w:ascii="Candara" w:hAnsi="Candara" w:cs="Tahoma"/>
                <w:sz w:val="24"/>
                <w:szCs w:val="24"/>
              </w:rPr>
              <w:t>Teaching Practice (TP)</w:t>
            </w:r>
          </w:p>
        </w:tc>
        <w:tc>
          <w:tcPr>
            <w:tcW w:w="1713" w:type="dxa"/>
            <w:shd w:val="clear" w:color="auto" w:fill="FFFFFF" w:themeFill="background1"/>
          </w:tcPr>
          <w:p w14:paraId="5E2BC23D" w14:textId="788238EC" w:rsidR="00770435" w:rsidRPr="00BE797A" w:rsidRDefault="00770435" w:rsidP="00770435">
            <w:pPr>
              <w:tabs>
                <w:tab w:val="left" w:pos="1845"/>
              </w:tabs>
              <w:spacing w:line="480" w:lineRule="auto"/>
              <w:jc w:val="both"/>
              <w:rPr>
                <w:rFonts w:ascii="Candara" w:hAnsi="Candara"/>
                <w:sz w:val="24"/>
                <w:szCs w:val="24"/>
              </w:rPr>
            </w:pPr>
            <w:r w:rsidRPr="009C0155">
              <w:rPr>
                <w:rFonts w:ascii="Candara" w:hAnsi="Candara" w:cs="Tahoma"/>
                <w:sz w:val="24"/>
                <w:szCs w:val="24"/>
              </w:rPr>
              <w:t>TETP512</w:t>
            </w:r>
          </w:p>
        </w:tc>
      </w:tr>
      <w:tr w:rsidR="00770435" w:rsidRPr="00BE797A" w14:paraId="1EFE3000" w14:textId="77777777" w:rsidTr="00770435">
        <w:tc>
          <w:tcPr>
            <w:tcW w:w="1165" w:type="dxa"/>
          </w:tcPr>
          <w:p w14:paraId="37249231" w14:textId="68CA5539" w:rsidR="00770435" w:rsidRPr="00BE797A" w:rsidRDefault="00276055" w:rsidP="00770435">
            <w:pPr>
              <w:tabs>
                <w:tab w:val="left" w:pos="1845"/>
              </w:tabs>
              <w:spacing w:line="480" w:lineRule="auto"/>
              <w:jc w:val="both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lastRenderedPageBreak/>
              <w:t>4.</w:t>
            </w:r>
          </w:p>
        </w:tc>
        <w:tc>
          <w:tcPr>
            <w:tcW w:w="11070" w:type="dxa"/>
            <w:shd w:val="clear" w:color="auto" w:fill="FFFFFF" w:themeFill="background1"/>
          </w:tcPr>
          <w:p w14:paraId="110937F9" w14:textId="36CEB8A3" w:rsidR="00770435" w:rsidRPr="00BE797A" w:rsidRDefault="00770435" w:rsidP="00770435">
            <w:pPr>
              <w:tabs>
                <w:tab w:val="left" w:pos="1845"/>
              </w:tabs>
              <w:spacing w:line="480" w:lineRule="auto"/>
              <w:jc w:val="both"/>
              <w:rPr>
                <w:rFonts w:ascii="Candara" w:hAnsi="Candara"/>
                <w:sz w:val="24"/>
                <w:szCs w:val="24"/>
              </w:rPr>
            </w:pPr>
            <w:r w:rsidRPr="00770435">
              <w:rPr>
                <w:rFonts w:ascii="Candara" w:hAnsi="Candara" w:cs="Tahoma"/>
                <w:sz w:val="24"/>
                <w:szCs w:val="24"/>
              </w:rPr>
              <w:t>Research Project in Education</w:t>
            </w:r>
            <w:r>
              <w:rPr>
                <w:rFonts w:ascii="Candara" w:hAnsi="Candara" w:cs="Tahoma"/>
                <w:sz w:val="24"/>
                <w:szCs w:val="24"/>
              </w:rPr>
              <w:t xml:space="preserve">   Coordinator</w:t>
            </w:r>
          </w:p>
        </w:tc>
        <w:tc>
          <w:tcPr>
            <w:tcW w:w="1713" w:type="dxa"/>
            <w:shd w:val="clear" w:color="auto" w:fill="FFFFFF" w:themeFill="background1"/>
          </w:tcPr>
          <w:p w14:paraId="29B4FA97" w14:textId="338E0548" w:rsidR="00770435" w:rsidRPr="00BE797A" w:rsidRDefault="00770435" w:rsidP="00770435">
            <w:pPr>
              <w:tabs>
                <w:tab w:val="left" w:pos="1845"/>
              </w:tabs>
              <w:spacing w:line="480" w:lineRule="auto"/>
              <w:jc w:val="both"/>
              <w:rPr>
                <w:rFonts w:ascii="Candara" w:hAnsi="Candara"/>
                <w:sz w:val="24"/>
                <w:szCs w:val="24"/>
              </w:rPr>
            </w:pPr>
            <w:r w:rsidRPr="009C0155">
              <w:rPr>
                <w:rFonts w:ascii="Candara" w:hAnsi="Candara" w:cs="Tahoma"/>
                <w:sz w:val="24"/>
                <w:szCs w:val="24"/>
              </w:rPr>
              <w:t>TERP512</w:t>
            </w:r>
          </w:p>
        </w:tc>
      </w:tr>
      <w:tr w:rsidR="00770435" w:rsidRPr="00BE797A" w14:paraId="736A53B1" w14:textId="77777777" w:rsidTr="00A77663">
        <w:tc>
          <w:tcPr>
            <w:tcW w:w="1165" w:type="dxa"/>
            <w:shd w:val="clear" w:color="auto" w:fill="FFFF00"/>
          </w:tcPr>
          <w:p w14:paraId="18842BDF" w14:textId="3687220B" w:rsidR="00770435" w:rsidRPr="00A77663" w:rsidRDefault="00276055" w:rsidP="00770435">
            <w:pPr>
              <w:tabs>
                <w:tab w:val="left" w:pos="1845"/>
              </w:tabs>
              <w:spacing w:line="480" w:lineRule="auto"/>
              <w:jc w:val="both"/>
              <w:rPr>
                <w:rFonts w:ascii="Candara" w:hAnsi="Candara"/>
                <w:sz w:val="24"/>
                <w:szCs w:val="24"/>
                <w:highlight w:val="yellow"/>
              </w:rPr>
            </w:pPr>
            <w:r w:rsidRPr="00A77663">
              <w:rPr>
                <w:rFonts w:ascii="Candara" w:hAnsi="Candara"/>
                <w:sz w:val="24"/>
                <w:szCs w:val="24"/>
                <w:highlight w:val="yellow"/>
              </w:rPr>
              <w:t>5.</w:t>
            </w:r>
          </w:p>
        </w:tc>
        <w:tc>
          <w:tcPr>
            <w:tcW w:w="11070" w:type="dxa"/>
            <w:shd w:val="clear" w:color="auto" w:fill="FFFF00"/>
          </w:tcPr>
          <w:p w14:paraId="2193C283" w14:textId="37E7160E" w:rsidR="00770435" w:rsidRPr="00A77663" w:rsidRDefault="007C1AF8" w:rsidP="00770435">
            <w:pPr>
              <w:tabs>
                <w:tab w:val="left" w:pos="1845"/>
              </w:tabs>
              <w:spacing w:line="480" w:lineRule="auto"/>
              <w:jc w:val="both"/>
              <w:rPr>
                <w:rFonts w:ascii="Candara" w:hAnsi="Candara"/>
                <w:sz w:val="24"/>
                <w:szCs w:val="24"/>
                <w:highlight w:val="yellow"/>
              </w:rPr>
            </w:pPr>
            <w:r w:rsidRPr="00A77663">
              <w:rPr>
                <w:rFonts w:ascii="Candara" w:hAnsi="Candara"/>
                <w:sz w:val="24"/>
                <w:szCs w:val="24"/>
                <w:highlight w:val="yellow"/>
              </w:rPr>
              <w:t>TEACHING METHODS OF COMMERCE</w:t>
            </w:r>
          </w:p>
        </w:tc>
        <w:tc>
          <w:tcPr>
            <w:tcW w:w="1713" w:type="dxa"/>
            <w:shd w:val="clear" w:color="auto" w:fill="FFFF00"/>
          </w:tcPr>
          <w:p w14:paraId="3C99CD6B" w14:textId="759108A6" w:rsidR="00770435" w:rsidRPr="00F53690" w:rsidRDefault="00F4469A" w:rsidP="00770435">
            <w:pPr>
              <w:tabs>
                <w:tab w:val="left" w:pos="1845"/>
              </w:tabs>
              <w:spacing w:line="480" w:lineRule="auto"/>
              <w:jc w:val="both"/>
              <w:rPr>
                <w:rFonts w:ascii="Candara" w:hAnsi="Candara"/>
                <w:sz w:val="24"/>
                <w:szCs w:val="24"/>
                <w:highlight w:val="yellow"/>
              </w:rPr>
            </w:pPr>
            <w:r w:rsidRPr="00F53690">
              <w:rPr>
                <w:rFonts w:ascii="Candara" w:hAnsi="Candara"/>
              </w:rPr>
              <w:t>TMOCS</w:t>
            </w:r>
            <w:r w:rsidR="00F53690" w:rsidRPr="00F53690">
              <w:rPr>
                <w:rFonts w:ascii="Candara" w:hAnsi="Candara"/>
              </w:rPr>
              <w:t>512</w:t>
            </w:r>
          </w:p>
        </w:tc>
      </w:tr>
      <w:tr w:rsidR="007C1AF8" w:rsidRPr="00BE797A" w14:paraId="2FDBCDB1" w14:textId="77777777" w:rsidTr="00BE797A">
        <w:tc>
          <w:tcPr>
            <w:tcW w:w="1165" w:type="dxa"/>
          </w:tcPr>
          <w:p w14:paraId="511994A0" w14:textId="77777777" w:rsidR="007C1AF8" w:rsidRPr="00BE797A" w:rsidRDefault="007C1AF8" w:rsidP="007C1AF8">
            <w:pPr>
              <w:tabs>
                <w:tab w:val="left" w:pos="1845"/>
              </w:tabs>
              <w:spacing w:line="480" w:lineRule="auto"/>
              <w:jc w:val="both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1070" w:type="dxa"/>
          </w:tcPr>
          <w:p w14:paraId="47DF840A" w14:textId="77777777" w:rsidR="007C1AF8" w:rsidRPr="00F157FE" w:rsidRDefault="007C1AF8" w:rsidP="007C1AF8">
            <w:pPr>
              <w:pStyle w:val="NoSpacing"/>
              <w:spacing w:line="360" w:lineRule="auto"/>
              <w:rPr>
                <w:rFonts w:ascii="Candara" w:hAnsi="Candara" w:cstheme="minorHAnsi"/>
                <w:b/>
                <w:color w:val="000000" w:themeColor="text1"/>
                <w:sz w:val="24"/>
                <w:szCs w:val="24"/>
              </w:rPr>
            </w:pPr>
            <w:r w:rsidRPr="00F157FE">
              <w:rPr>
                <w:rFonts w:ascii="Candara" w:eastAsia="Times New Roman" w:hAnsi="Candara" w:cs="Poppins"/>
                <w:color w:val="000000" w:themeColor="text1"/>
                <w:sz w:val="24"/>
                <w:szCs w:val="24"/>
              </w:rPr>
              <w:t>Teaching Methods of Accounting</w:t>
            </w:r>
          </w:p>
          <w:p w14:paraId="64D9447B" w14:textId="77777777" w:rsidR="007C1AF8" w:rsidRPr="00F157FE" w:rsidRDefault="007C1AF8" w:rsidP="007C1AF8">
            <w:pPr>
              <w:pStyle w:val="NoSpacing"/>
              <w:spacing w:line="360" w:lineRule="auto"/>
              <w:rPr>
                <w:rFonts w:ascii="Candara" w:eastAsia="Times New Roman" w:hAnsi="Candara" w:cs="Poppins"/>
                <w:color w:val="000000" w:themeColor="text1"/>
                <w:sz w:val="24"/>
                <w:szCs w:val="24"/>
              </w:rPr>
            </w:pPr>
            <w:r w:rsidRPr="00F157FE">
              <w:rPr>
                <w:rFonts w:ascii="Candara" w:eastAsia="Times New Roman" w:hAnsi="Candara" w:cs="Poppins"/>
                <w:color w:val="000000" w:themeColor="text1"/>
                <w:sz w:val="24"/>
                <w:szCs w:val="24"/>
              </w:rPr>
              <w:t>Teaching Methods of Business Studies</w:t>
            </w:r>
          </w:p>
          <w:p w14:paraId="7E24FC25" w14:textId="77777777" w:rsidR="007C1AF8" w:rsidRPr="00F157FE" w:rsidRDefault="007C1AF8" w:rsidP="007C1AF8">
            <w:pPr>
              <w:pStyle w:val="NoSpacing"/>
              <w:spacing w:line="360" w:lineRule="auto"/>
              <w:rPr>
                <w:rFonts w:ascii="Candara" w:eastAsia="Times New Roman" w:hAnsi="Candara" w:cs="Poppins"/>
                <w:color w:val="000000" w:themeColor="text1"/>
                <w:sz w:val="24"/>
                <w:szCs w:val="24"/>
              </w:rPr>
            </w:pPr>
            <w:r w:rsidRPr="00F157FE">
              <w:rPr>
                <w:rFonts w:ascii="Candara" w:eastAsia="Times New Roman" w:hAnsi="Candara" w:cs="Poppins"/>
                <w:color w:val="000000" w:themeColor="text1"/>
                <w:sz w:val="24"/>
                <w:szCs w:val="24"/>
              </w:rPr>
              <w:t>Teaching Methods of Entrepreneurship</w:t>
            </w:r>
          </w:p>
          <w:p w14:paraId="5D67AA8B" w14:textId="6BEA12FF" w:rsidR="007C1AF8" w:rsidRPr="00BE797A" w:rsidRDefault="007C1AF8" w:rsidP="007C1AF8">
            <w:pPr>
              <w:tabs>
                <w:tab w:val="left" w:pos="1845"/>
              </w:tabs>
              <w:spacing w:line="480" w:lineRule="auto"/>
              <w:jc w:val="both"/>
              <w:rPr>
                <w:rFonts w:ascii="Candara" w:hAnsi="Candara"/>
                <w:sz w:val="24"/>
                <w:szCs w:val="24"/>
              </w:rPr>
            </w:pPr>
            <w:r w:rsidRPr="00305F35">
              <w:rPr>
                <w:rFonts w:ascii="Candara" w:eastAsia="Times New Roman" w:hAnsi="Candara" w:cs="Poppins"/>
                <w:color w:val="000000" w:themeColor="text1"/>
                <w:sz w:val="24"/>
                <w:szCs w:val="24"/>
              </w:rPr>
              <w:t>Teaching Methods of Economics</w:t>
            </w:r>
          </w:p>
        </w:tc>
        <w:tc>
          <w:tcPr>
            <w:tcW w:w="1713" w:type="dxa"/>
          </w:tcPr>
          <w:p w14:paraId="0DE7AEB6" w14:textId="77777777" w:rsidR="007C1AF8" w:rsidRPr="00F157FE" w:rsidRDefault="007C1AF8" w:rsidP="007C1AF8">
            <w:pPr>
              <w:pStyle w:val="NoSpacing"/>
              <w:spacing w:line="360" w:lineRule="auto"/>
              <w:rPr>
                <w:rFonts w:ascii="Candara" w:hAnsi="Candara" w:cstheme="minorHAnsi"/>
                <w:bCs/>
                <w:color w:val="000000" w:themeColor="text1"/>
                <w:sz w:val="24"/>
                <w:szCs w:val="24"/>
              </w:rPr>
            </w:pPr>
            <w:r w:rsidRPr="00F157FE">
              <w:rPr>
                <w:rFonts w:ascii="Candara" w:hAnsi="Candara" w:cstheme="minorHAnsi"/>
                <w:bCs/>
                <w:color w:val="000000" w:themeColor="text1"/>
                <w:sz w:val="24"/>
                <w:szCs w:val="24"/>
              </w:rPr>
              <w:t>TMAC512</w:t>
            </w:r>
          </w:p>
          <w:p w14:paraId="0C262927" w14:textId="77777777" w:rsidR="007C1AF8" w:rsidRPr="00F157FE" w:rsidRDefault="007C1AF8" w:rsidP="007C1AF8">
            <w:pPr>
              <w:pStyle w:val="NoSpacing"/>
              <w:spacing w:line="360" w:lineRule="auto"/>
              <w:rPr>
                <w:rFonts w:ascii="Candara" w:hAnsi="Candara" w:cstheme="minorHAnsi"/>
                <w:bCs/>
                <w:color w:val="000000" w:themeColor="text1"/>
                <w:sz w:val="24"/>
                <w:szCs w:val="24"/>
              </w:rPr>
            </w:pPr>
            <w:r w:rsidRPr="00F157FE">
              <w:rPr>
                <w:rFonts w:ascii="Candara" w:hAnsi="Candara" w:cstheme="minorHAnsi"/>
                <w:bCs/>
                <w:color w:val="000000" w:themeColor="text1"/>
                <w:sz w:val="24"/>
                <w:szCs w:val="24"/>
              </w:rPr>
              <w:t>TMBS512</w:t>
            </w:r>
          </w:p>
          <w:p w14:paraId="2F057704" w14:textId="77777777" w:rsidR="007C1AF8" w:rsidRPr="00F157FE" w:rsidRDefault="007C1AF8" w:rsidP="007C1AF8">
            <w:pPr>
              <w:pStyle w:val="NoSpacing"/>
              <w:spacing w:line="360" w:lineRule="auto"/>
              <w:rPr>
                <w:rFonts w:ascii="Candara" w:hAnsi="Candara" w:cstheme="minorHAnsi"/>
                <w:bCs/>
                <w:color w:val="000000" w:themeColor="text1"/>
                <w:sz w:val="24"/>
                <w:szCs w:val="24"/>
              </w:rPr>
            </w:pPr>
            <w:r w:rsidRPr="00F157FE">
              <w:rPr>
                <w:rFonts w:ascii="Candara" w:hAnsi="Candara" w:cstheme="minorHAnsi"/>
                <w:bCs/>
                <w:color w:val="000000" w:themeColor="text1"/>
                <w:sz w:val="24"/>
                <w:szCs w:val="24"/>
              </w:rPr>
              <w:t>TMEP512</w:t>
            </w:r>
          </w:p>
          <w:p w14:paraId="6D069054" w14:textId="7FB3909E" w:rsidR="007C1AF8" w:rsidRPr="00BE797A" w:rsidRDefault="007C1AF8" w:rsidP="007C1AF8">
            <w:pPr>
              <w:tabs>
                <w:tab w:val="left" w:pos="1845"/>
              </w:tabs>
              <w:spacing w:line="480" w:lineRule="auto"/>
              <w:jc w:val="both"/>
              <w:rPr>
                <w:rFonts w:ascii="Candara" w:hAnsi="Candara"/>
                <w:sz w:val="24"/>
                <w:szCs w:val="24"/>
              </w:rPr>
            </w:pPr>
            <w:r w:rsidRPr="00F157FE">
              <w:rPr>
                <w:rFonts w:ascii="Candara" w:hAnsi="Candara" w:cstheme="minorHAnsi"/>
                <w:bCs/>
                <w:color w:val="000000" w:themeColor="text1"/>
                <w:sz w:val="24"/>
                <w:szCs w:val="24"/>
              </w:rPr>
              <w:t>TMEC512</w:t>
            </w:r>
          </w:p>
        </w:tc>
      </w:tr>
      <w:tr w:rsidR="007C1AF8" w:rsidRPr="00BE797A" w14:paraId="7D2305DF" w14:textId="77777777" w:rsidTr="00A77663">
        <w:tc>
          <w:tcPr>
            <w:tcW w:w="1165" w:type="dxa"/>
            <w:shd w:val="clear" w:color="auto" w:fill="FFFF00"/>
          </w:tcPr>
          <w:p w14:paraId="1E6EDDCA" w14:textId="060C149C" w:rsidR="007C1AF8" w:rsidRPr="00BE797A" w:rsidRDefault="00276055" w:rsidP="007C1AF8">
            <w:pPr>
              <w:tabs>
                <w:tab w:val="left" w:pos="1845"/>
              </w:tabs>
              <w:spacing w:line="480" w:lineRule="auto"/>
              <w:jc w:val="both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6.</w:t>
            </w:r>
          </w:p>
        </w:tc>
        <w:tc>
          <w:tcPr>
            <w:tcW w:w="11070" w:type="dxa"/>
            <w:shd w:val="clear" w:color="auto" w:fill="FFFF00"/>
          </w:tcPr>
          <w:p w14:paraId="1E3F43BC" w14:textId="73066541" w:rsidR="007C1AF8" w:rsidRPr="00BE797A" w:rsidRDefault="00D42B92" w:rsidP="007C1AF8">
            <w:pPr>
              <w:tabs>
                <w:tab w:val="left" w:pos="1845"/>
              </w:tabs>
              <w:spacing w:line="480" w:lineRule="auto"/>
              <w:jc w:val="both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TEACHING METHODS OF SOCIAL SCIENCES</w:t>
            </w:r>
          </w:p>
        </w:tc>
        <w:tc>
          <w:tcPr>
            <w:tcW w:w="1713" w:type="dxa"/>
            <w:shd w:val="clear" w:color="auto" w:fill="FFFF00"/>
          </w:tcPr>
          <w:p w14:paraId="7C16435B" w14:textId="14532B07" w:rsidR="007C1AF8" w:rsidRPr="00F53690" w:rsidRDefault="00F53690" w:rsidP="007C1AF8">
            <w:pPr>
              <w:tabs>
                <w:tab w:val="left" w:pos="1845"/>
              </w:tabs>
              <w:spacing w:line="480" w:lineRule="auto"/>
              <w:jc w:val="both"/>
              <w:rPr>
                <w:rFonts w:ascii="Candara" w:hAnsi="Candara"/>
                <w:sz w:val="24"/>
                <w:szCs w:val="24"/>
              </w:rPr>
            </w:pPr>
            <w:r w:rsidRPr="00F53690">
              <w:rPr>
                <w:rFonts w:ascii="Candara" w:hAnsi="Candara"/>
              </w:rPr>
              <w:t>TMOSS512</w:t>
            </w:r>
          </w:p>
        </w:tc>
      </w:tr>
      <w:tr w:rsidR="009D27D0" w:rsidRPr="00BE797A" w14:paraId="06B504E4" w14:textId="77777777" w:rsidTr="009D27D0">
        <w:tc>
          <w:tcPr>
            <w:tcW w:w="1165" w:type="dxa"/>
          </w:tcPr>
          <w:p w14:paraId="43A53A1E" w14:textId="77777777" w:rsidR="009D27D0" w:rsidRPr="00BE797A" w:rsidRDefault="009D27D0" w:rsidP="009D27D0">
            <w:pPr>
              <w:tabs>
                <w:tab w:val="left" w:pos="1845"/>
              </w:tabs>
              <w:spacing w:line="480" w:lineRule="auto"/>
              <w:jc w:val="both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1070" w:type="dxa"/>
            <w:shd w:val="clear" w:color="auto" w:fill="FFFFFF" w:themeFill="background1"/>
          </w:tcPr>
          <w:p w14:paraId="505865BB" w14:textId="77777777" w:rsidR="009D27D0" w:rsidRPr="00F157FE" w:rsidRDefault="009D27D0" w:rsidP="009D27D0">
            <w:pPr>
              <w:pStyle w:val="NoSpacing"/>
              <w:spacing w:line="360" w:lineRule="auto"/>
              <w:rPr>
                <w:rFonts w:ascii="Candara" w:eastAsia="Times New Roman" w:hAnsi="Candara" w:cs="Poppins"/>
                <w:color w:val="000000" w:themeColor="text1"/>
                <w:sz w:val="24"/>
                <w:szCs w:val="24"/>
              </w:rPr>
            </w:pPr>
            <w:r w:rsidRPr="00F157FE">
              <w:rPr>
                <w:rFonts w:ascii="Candara" w:eastAsia="Times New Roman" w:hAnsi="Candara" w:cs="Poppins"/>
                <w:color w:val="000000" w:themeColor="text1"/>
                <w:sz w:val="24"/>
                <w:szCs w:val="24"/>
              </w:rPr>
              <w:t>Teaching Methods of Geography</w:t>
            </w:r>
          </w:p>
          <w:p w14:paraId="6A43A3F4" w14:textId="77777777" w:rsidR="009D27D0" w:rsidRPr="00F157FE" w:rsidRDefault="009D27D0" w:rsidP="009D27D0">
            <w:pPr>
              <w:pStyle w:val="NoSpacing"/>
              <w:spacing w:line="360" w:lineRule="auto"/>
              <w:rPr>
                <w:rFonts w:ascii="Candara" w:eastAsia="Times New Roman" w:hAnsi="Candara" w:cs="Poppins"/>
                <w:color w:val="000000" w:themeColor="text1"/>
                <w:sz w:val="24"/>
                <w:szCs w:val="24"/>
              </w:rPr>
            </w:pPr>
            <w:r w:rsidRPr="00F157FE">
              <w:rPr>
                <w:rFonts w:ascii="Candara" w:eastAsia="Times New Roman" w:hAnsi="Candara" w:cs="Poppins"/>
                <w:color w:val="000000" w:themeColor="text1"/>
                <w:sz w:val="24"/>
                <w:szCs w:val="24"/>
              </w:rPr>
              <w:t>Teaching Methods of History</w:t>
            </w:r>
          </w:p>
          <w:p w14:paraId="3FF5AC7F" w14:textId="77777777" w:rsidR="009D27D0" w:rsidRPr="00F157FE" w:rsidRDefault="009D27D0" w:rsidP="009D27D0">
            <w:pPr>
              <w:pStyle w:val="NoSpacing"/>
              <w:spacing w:line="360" w:lineRule="auto"/>
              <w:rPr>
                <w:rFonts w:ascii="Candara" w:eastAsia="Times New Roman" w:hAnsi="Candara" w:cs="Poppins"/>
                <w:color w:val="000000" w:themeColor="text1"/>
                <w:sz w:val="24"/>
                <w:szCs w:val="24"/>
              </w:rPr>
            </w:pPr>
            <w:r w:rsidRPr="00A20986">
              <w:rPr>
                <w:rFonts w:ascii="Candara" w:eastAsia="Times New Roman" w:hAnsi="Candara" w:cs="Poppins"/>
                <w:color w:val="000000" w:themeColor="text1"/>
                <w:sz w:val="24"/>
                <w:szCs w:val="24"/>
              </w:rPr>
              <w:t>Teaching Methods of Health and Social Care</w:t>
            </w:r>
          </w:p>
          <w:p w14:paraId="34B35F59" w14:textId="4EE74A58" w:rsidR="009D27D0" w:rsidRPr="00BE797A" w:rsidRDefault="009D27D0" w:rsidP="009D27D0">
            <w:pPr>
              <w:tabs>
                <w:tab w:val="left" w:pos="1845"/>
              </w:tabs>
              <w:spacing w:line="480" w:lineRule="auto"/>
              <w:jc w:val="both"/>
              <w:rPr>
                <w:rFonts w:ascii="Candara" w:hAnsi="Candara"/>
                <w:sz w:val="24"/>
                <w:szCs w:val="24"/>
              </w:rPr>
            </w:pPr>
            <w:r w:rsidRPr="00A20986">
              <w:rPr>
                <w:rFonts w:ascii="Candara" w:eastAsia="Times New Roman" w:hAnsi="Candara" w:cs="Poppins"/>
                <w:color w:val="000000" w:themeColor="text1"/>
                <w:sz w:val="24"/>
                <w:szCs w:val="24"/>
              </w:rPr>
              <w:t>Teaching Methods Life skills</w:t>
            </w:r>
          </w:p>
        </w:tc>
        <w:tc>
          <w:tcPr>
            <w:tcW w:w="1713" w:type="dxa"/>
            <w:shd w:val="clear" w:color="auto" w:fill="FFFFFF" w:themeFill="background1"/>
          </w:tcPr>
          <w:p w14:paraId="1A1BF361" w14:textId="77777777" w:rsidR="009D27D0" w:rsidRPr="00F157FE" w:rsidRDefault="009D27D0" w:rsidP="009D27D0">
            <w:pPr>
              <w:pStyle w:val="NoSpacing"/>
              <w:spacing w:line="360" w:lineRule="auto"/>
              <w:rPr>
                <w:rFonts w:ascii="Candara" w:hAnsi="Candara" w:cstheme="minorHAnsi"/>
                <w:bCs/>
                <w:color w:val="000000" w:themeColor="text1"/>
                <w:sz w:val="24"/>
                <w:szCs w:val="24"/>
              </w:rPr>
            </w:pPr>
            <w:r w:rsidRPr="00F157FE">
              <w:rPr>
                <w:rFonts w:ascii="Candara" w:hAnsi="Candara" w:cstheme="minorHAnsi"/>
                <w:bCs/>
                <w:color w:val="000000" w:themeColor="text1"/>
                <w:sz w:val="24"/>
                <w:szCs w:val="24"/>
              </w:rPr>
              <w:t>TMGE512</w:t>
            </w:r>
          </w:p>
          <w:p w14:paraId="3D5488CF" w14:textId="77777777" w:rsidR="009D27D0" w:rsidRPr="00F157FE" w:rsidRDefault="009D27D0" w:rsidP="009D27D0">
            <w:pPr>
              <w:pStyle w:val="NoSpacing"/>
              <w:spacing w:line="360" w:lineRule="auto"/>
              <w:rPr>
                <w:rFonts w:ascii="Candara" w:hAnsi="Candara" w:cstheme="minorHAnsi"/>
                <w:bCs/>
                <w:color w:val="000000" w:themeColor="text1"/>
                <w:sz w:val="24"/>
                <w:szCs w:val="24"/>
              </w:rPr>
            </w:pPr>
            <w:r w:rsidRPr="00F157FE">
              <w:rPr>
                <w:rFonts w:ascii="Candara" w:hAnsi="Candara" w:cstheme="minorHAnsi"/>
                <w:bCs/>
                <w:color w:val="000000" w:themeColor="text1"/>
                <w:sz w:val="24"/>
                <w:szCs w:val="24"/>
              </w:rPr>
              <w:t>TMHI512</w:t>
            </w:r>
          </w:p>
          <w:p w14:paraId="6F114C5B" w14:textId="77777777" w:rsidR="009D27D0" w:rsidRPr="00F157FE" w:rsidRDefault="009D27D0" w:rsidP="009D27D0">
            <w:pPr>
              <w:pStyle w:val="NoSpacing"/>
              <w:spacing w:line="360" w:lineRule="auto"/>
              <w:rPr>
                <w:rFonts w:ascii="Candara" w:hAnsi="Candara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ndara" w:hAnsi="Candara" w:cstheme="minorHAnsi"/>
                <w:bCs/>
                <w:color w:val="000000" w:themeColor="text1"/>
                <w:sz w:val="24"/>
                <w:szCs w:val="24"/>
              </w:rPr>
              <w:t>TMHS512</w:t>
            </w:r>
          </w:p>
          <w:p w14:paraId="605DB9FD" w14:textId="05AB3320" w:rsidR="009D27D0" w:rsidRPr="00BE797A" w:rsidRDefault="009D27D0" w:rsidP="009D27D0">
            <w:pPr>
              <w:tabs>
                <w:tab w:val="left" w:pos="1845"/>
              </w:tabs>
              <w:spacing w:line="480" w:lineRule="auto"/>
              <w:jc w:val="both"/>
              <w:rPr>
                <w:rFonts w:ascii="Candara" w:hAnsi="Candara"/>
                <w:sz w:val="24"/>
                <w:szCs w:val="24"/>
              </w:rPr>
            </w:pPr>
            <w:r w:rsidRPr="00F157FE">
              <w:rPr>
                <w:rFonts w:ascii="Candara" w:hAnsi="Candara" w:cstheme="minorHAnsi"/>
                <w:bCs/>
                <w:color w:val="000000" w:themeColor="text1"/>
                <w:sz w:val="24"/>
                <w:szCs w:val="24"/>
              </w:rPr>
              <w:t>TMLS 512</w:t>
            </w:r>
          </w:p>
        </w:tc>
      </w:tr>
      <w:tr w:rsidR="009D27D0" w:rsidRPr="00BE797A" w14:paraId="6383A6D2" w14:textId="77777777" w:rsidTr="008C2261">
        <w:tc>
          <w:tcPr>
            <w:tcW w:w="1165" w:type="dxa"/>
          </w:tcPr>
          <w:p w14:paraId="3FC57496" w14:textId="77777777" w:rsidR="009D27D0" w:rsidRPr="00BE797A" w:rsidRDefault="009D27D0" w:rsidP="009D27D0">
            <w:pPr>
              <w:tabs>
                <w:tab w:val="left" w:pos="1845"/>
              </w:tabs>
              <w:spacing w:line="480" w:lineRule="auto"/>
              <w:jc w:val="both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1070" w:type="dxa"/>
            <w:shd w:val="clear" w:color="auto" w:fill="FFFFFF" w:themeFill="background1"/>
          </w:tcPr>
          <w:p w14:paraId="151685E5" w14:textId="77777777" w:rsidR="009D27D0" w:rsidRPr="00BE797A" w:rsidRDefault="009D27D0" w:rsidP="009D27D0">
            <w:pPr>
              <w:tabs>
                <w:tab w:val="left" w:pos="1845"/>
              </w:tabs>
              <w:spacing w:line="480" w:lineRule="auto"/>
              <w:jc w:val="both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13" w:type="dxa"/>
            <w:shd w:val="clear" w:color="auto" w:fill="FFFFFF" w:themeFill="background1"/>
          </w:tcPr>
          <w:p w14:paraId="1C1B6F25" w14:textId="77777777" w:rsidR="009D27D0" w:rsidRPr="00BE797A" w:rsidRDefault="009D27D0" w:rsidP="009D27D0">
            <w:pPr>
              <w:tabs>
                <w:tab w:val="left" w:pos="1845"/>
              </w:tabs>
              <w:spacing w:line="480" w:lineRule="auto"/>
              <w:jc w:val="both"/>
              <w:rPr>
                <w:rFonts w:ascii="Candara" w:hAnsi="Candara"/>
                <w:sz w:val="24"/>
                <w:szCs w:val="24"/>
              </w:rPr>
            </w:pPr>
          </w:p>
        </w:tc>
      </w:tr>
    </w:tbl>
    <w:tbl>
      <w:tblPr>
        <w:tblStyle w:val="TableGrid"/>
        <w:tblW w:w="13945" w:type="dxa"/>
        <w:tblLayout w:type="fixed"/>
        <w:tblLook w:val="04A0" w:firstRow="1" w:lastRow="0" w:firstColumn="1" w:lastColumn="0" w:noHBand="0" w:noVBand="1"/>
      </w:tblPr>
      <w:tblGrid>
        <w:gridCol w:w="1165"/>
        <w:gridCol w:w="11070"/>
        <w:gridCol w:w="1710"/>
      </w:tblGrid>
      <w:tr w:rsidR="009D27D0" w:rsidRPr="00F157FE" w14:paraId="17D21A6E" w14:textId="724CB990" w:rsidTr="00F53690">
        <w:tc>
          <w:tcPr>
            <w:tcW w:w="1165" w:type="dxa"/>
            <w:shd w:val="clear" w:color="auto" w:fill="FFFF00"/>
          </w:tcPr>
          <w:p w14:paraId="5C2678F3" w14:textId="51F94091" w:rsidR="009D27D0" w:rsidRPr="00F157FE" w:rsidRDefault="0016004E" w:rsidP="009D27D0">
            <w:pPr>
              <w:pStyle w:val="ListParagraph"/>
              <w:spacing w:line="360" w:lineRule="auto"/>
              <w:rPr>
                <w:rFonts w:ascii="Candara" w:eastAsia="Times New Roman" w:hAnsi="Candara" w:cs="Poppins"/>
                <w:color w:val="000000" w:themeColor="text1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Candara" w:eastAsia="Times New Roman" w:hAnsi="Candara" w:cs="Poppins"/>
                <w:color w:val="000000" w:themeColor="text1"/>
                <w:sz w:val="24"/>
                <w:szCs w:val="24"/>
                <w:lang w:val="en-US"/>
                <w14:ligatures w14:val="none"/>
              </w:rPr>
              <w:t>7.</w:t>
            </w:r>
          </w:p>
        </w:tc>
        <w:tc>
          <w:tcPr>
            <w:tcW w:w="11070" w:type="dxa"/>
            <w:shd w:val="clear" w:color="auto" w:fill="FFFF00"/>
          </w:tcPr>
          <w:p w14:paraId="4AFAEFE6" w14:textId="564EB765" w:rsidR="009D27D0" w:rsidRPr="0016004E" w:rsidRDefault="00712734" w:rsidP="0016004E">
            <w:pPr>
              <w:spacing w:line="360" w:lineRule="auto"/>
              <w:rPr>
                <w:rFonts w:ascii="Candara" w:hAnsi="Candara" w:cstheme="minorHAnsi"/>
                <w:bCs/>
                <w:color w:val="000000" w:themeColor="text1"/>
                <w:sz w:val="24"/>
                <w:szCs w:val="24"/>
                <w14:ligatures w14:val="none"/>
              </w:rPr>
            </w:pPr>
            <w:r w:rsidRPr="0016004E">
              <w:rPr>
                <w:rFonts w:ascii="Candara" w:hAnsi="Candara" w:cstheme="minorHAnsi"/>
                <w:bCs/>
                <w:color w:val="000000" w:themeColor="text1"/>
                <w:sz w:val="24"/>
                <w:szCs w:val="24"/>
                <w14:ligatures w14:val="none"/>
              </w:rPr>
              <w:t>TEACHING METHODS OF SCIENCE SUBJECTS</w:t>
            </w:r>
          </w:p>
        </w:tc>
        <w:tc>
          <w:tcPr>
            <w:tcW w:w="1710" w:type="dxa"/>
            <w:shd w:val="clear" w:color="auto" w:fill="FFFF00"/>
          </w:tcPr>
          <w:p w14:paraId="0477ADB8" w14:textId="72F9C235" w:rsidR="009D27D0" w:rsidRPr="003B3FB3" w:rsidRDefault="003B3FB3" w:rsidP="009D27D0">
            <w:pPr>
              <w:rPr>
                <w:rFonts w:ascii="Candara" w:hAnsi="Candara" w:cstheme="minorHAnsi"/>
                <w:bCs/>
                <w:color w:val="000000" w:themeColor="text1"/>
                <w:sz w:val="24"/>
                <w:szCs w:val="24"/>
              </w:rPr>
            </w:pPr>
            <w:r w:rsidRPr="003B3FB3">
              <w:rPr>
                <w:rFonts w:ascii="Candara" w:hAnsi="Candara"/>
              </w:rPr>
              <w:t>TMOSU512</w:t>
            </w:r>
          </w:p>
        </w:tc>
      </w:tr>
      <w:tr w:rsidR="009D27D0" w:rsidRPr="00F157FE" w14:paraId="645051B3" w14:textId="785B343D" w:rsidTr="00F53690">
        <w:tc>
          <w:tcPr>
            <w:tcW w:w="1165" w:type="dxa"/>
            <w:shd w:val="clear" w:color="auto" w:fill="FFFFFF" w:themeFill="background1"/>
          </w:tcPr>
          <w:p w14:paraId="0227101B" w14:textId="77777777" w:rsidR="009D27D0" w:rsidRPr="00A20986" w:rsidRDefault="009D27D0" w:rsidP="009D27D0">
            <w:pPr>
              <w:pStyle w:val="ListParagraph"/>
              <w:spacing w:line="360" w:lineRule="auto"/>
              <w:rPr>
                <w:rFonts w:ascii="Candara" w:eastAsia="Times New Roman" w:hAnsi="Candara" w:cs="Poppins"/>
                <w:color w:val="000000" w:themeColor="text1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1070" w:type="dxa"/>
            <w:shd w:val="clear" w:color="auto" w:fill="FFFFFF" w:themeFill="background1"/>
          </w:tcPr>
          <w:p w14:paraId="077714ED" w14:textId="77777777" w:rsidR="009D10F7" w:rsidRPr="009D10F7" w:rsidRDefault="009D10F7" w:rsidP="009D10F7">
            <w:pPr>
              <w:spacing w:line="360" w:lineRule="auto"/>
              <w:rPr>
                <w:rFonts w:ascii="Candara" w:hAnsi="Candara" w:cstheme="minorHAnsi"/>
                <w:bCs/>
                <w:color w:val="000000" w:themeColor="text1"/>
                <w:sz w:val="24"/>
                <w:szCs w:val="24"/>
                <w14:ligatures w14:val="none"/>
              </w:rPr>
            </w:pPr>
            <w:r w:rsidRPr="009D10F7">
              <w:rPr>
                <w:rFonts w:ascii="Candara" w:hAnsi="Candara" w:cstheme="minorHAnsi"/>
                <w:bCs/>
                <w:color w:val="000000" w:themeColor="text1"/>
                <w:sz w:val="24"/>
                <w:szCs w:val="24"/>
                <w14:ligatures w14:val="none"/>
              </w:rPr>
              <w:t>Teaching Methods of Agricultural Science</w:t>
            </w:r>
          </w:p>
          <w:p w14:paraId="7E6A6D55" w14:textId="77777777" w:rsidR="009D10F7" w:rsidRPr="009D10F7" w:rsidRDefault="009D10F7" w:rsidP="009D10F7">
            <w:pPr>
              <w:spacing w:line="360" w:lineRule="auto"/>
              <w:rPr>
                <w:rFonts w:ascii="Candara" w:hAnsi="Candara" w:cstheme="minorHAnsi"/>
                <w:bCs/>
                <w:color w:val="000000" w:themeColor="text1"/>
                <w:sz w:val="24"/>
                <w:szCs w:val="24"/>
                <w14:ligatures w14:val="none"/>
              </w:rPr>
            </w:pPr>
            <w:r w:rsidRPr="009D10F7">
              <w:rPr>
                <w:rFonts w:ascii="Candara" w:hAnsi="Candara" w:cstheme="minorHAnsi"/>
                <w:bCs/>
                <w:color w:val="000000" w:themeColor="text1"/>
                <w:sz w:val="24"/>
                <w:szCs w:val="24"/>
                <w14:ligatures w14:val="none"/>
              </w:rPr>
              <w:t>Teaching Methods of Biology</w:t>
            </w:r>
          </w:p>
          <w:p w14:paraId="53F160A5" w14:textId="77777777" w:rsidR="009D10F7" w:rsidRPr="009D10F7" w:rsidRDefault="009D10F7" w:rsidP="009D10F7">
            <w:pPr>
              <w:spacing w:line="360" w:lineRule="auto"/>
              <w:rPr>
                <w:rFonts w:ascii="Candara" w:hAnsi="Candara" w:cstheme="minorHAnsi"/>
                <w:bCs/>
                <w:color w:val="000000" w:themeColor="text1"/>
                <w:sz w:val="24"/>
                <w:szCs w:val="24"/>
                <w14:ligatures w14:val="none"/>
              </w:rPr>
            </w:pPr>
            <w:r w:rsidRPr="009D10F7">
              <w:rPr>
                <w:rFonts w:ascii="Candara" w:hAnsi="Candara" w:cstheme="minorHAnsi"/>
                <w:bCs/>
                <w:color w:val="000000" w:themeColor="text1"/>
                <w:sz w:val="24"/>
                <w:szCs w:val="24"/>
                <w14:ligatures w14:val="none"/>
              </w:rPr>
              <w:t>Teaching Methods of Computer Studies</w:t>
            </w:r>
          </w:p>
          <w:p w14:paraId="6E158310" w14:textId="77777777" w:rsidR="009D10F7" w:rsidRPr="009D10F7" w:rsidRDefault="009D10F7" w:rsidP="009D10F7">
            <w:pPr>
              <w:spacing w:line="360" w:lineRule="auto"/>
              <w:rPr>
                <w:rFonts w:ascii="Candara" w:hAnsi="Candara" w:cstheme="minorHAnsi"/>
                <w:bCs/>
                <w:color w:val="000000" w:themeColor="text1"/>
                <w:sz w:val="24"/>
                <w:szCs w:val="24"/>
                <w14:ligatures w14:val="none"/>
              </w:rPr>
            </w:pPr>
            <w:r w:rsidRPr="009D10F7">
              <w:rPr>
                <w:rFonts w:ascii="Candara" w:hAnsi="Candara" w:cstheme="minorHAnsi"/>
                <w:bCs/>
                <w:color w:val="000000" w:themeColor="text1"/>
                <w:sz w:val="24"/>
                <w:szCs w:val="24"/>
                <w14:ligatures w14:val="none"/>
              </w:rPr>
              <w:t>Teaching Methods of Physical Science</w:t>
            </w:r>
          </w:p>
          <w:p w14:paraId="4A51F6F2" w14:textId="77777777" w:rsidR="009D10F7" w:rsidRPr="009D10F7" w:rsidRDefault="009D10F7" w:rsidP="009D10F7">
            <w:pPr>
              <w:spacing w:line="360" w:lineRule="auto"/>
              <w:rPr>
                <w:rFonts w:ascii="Candara" w:hAnsi="Candara" w:cstheme="minorHAnsi"/>
                <w:bCs/>
                <w:color w:val="000000" w:themeColor="text1"/>
                <w:sz w:val="24"/>
                <w:szCs w:val="24"/>
                <w14:ligatures w14:val="none"/>
              </w:rPr>
            </w:pPr>
            <w:r w:rsidRPr="009D10F7">
              <w:rPr>
                <w:rFonts w:ascii="Candara" w:hAnsi="Candara" w:cstheme="minorHAnsi"/>
                <w:bCs/>
                <w:color w:val="000000" w:themeColor="text1"/>
                <w:sz w:val="24"/>
                <w:szCs w:val="24"/>
                <w14:ligatures w14:val="none"/>
              </w:rPr>
              <w:lastRenderedPageBreak/>
              <w:t>Teaching Methods of Physics</w:t>
            </w:r>
          </w:p>
          <w:p w14:paraId="457B7EC0" w14:textId="77777777" w:rsidR="009D10F7" w:rsidRPr="009D10F7" w:rsidRDefault="009D10F7" w:rsidP="009D10F7">
            <w:pPr>
              <w:spacing w:line="360" w:lineRule="auto"/>
              <w:rPr>
                <w:rFonts w:ascii="Candara" w:hAnsi="Candara" w:cstheme="minorHAnsi"/>
                <w:bCs/>
                <w:color w:val="000000" w:themeColor="text1"/>
                <w:sz w:val="24"/>
                <w:szCs w:val="24"/>
                <w14:ligatures w14:val="none"/>
              </w:rPr>
            </w:pPr>
            <w:r w:rsidRPr="009D10F7">
              <w:rPr>
                <w:rFonts w:ascii="Candara" w:hAnsi="Candara" w:cstheme="minorHAnsi"/>
                <w:bCs/>
                <w:color w:val="000000" w:themeColor="text1"/>
                <w:sz w:val="24"/>
                <w:szCs w:val="24"/>
                <w14:ligatures w14:val="none"/>
              </w:rPr>
              <w:t>Teaching Methods of Chemistry</w:t>
            </w:r>
          </w:p>
          <w:p w14:paraId="2DBA679D" w14:textId="77777777" w:rsidR="009D10F7" w:rsidRPr="009D10F7" w:rsidRDefault="009D10F7" w:rsidP="009D10F7">
            <w:pPr>
              <w:spacing w:line="360" w:lineRule="auto"/>
              <w:rPr>
                <w:rFonts w:ascii="Candara" w:hAnsi="Candara" w:cstheme="minorHAnsi"/>
                <w:bCs/>
                <w:color w:val="000000" w:themeColor="text1"/>
                <w:sz w:val="24"/>
                <w:szCs w:val="24"/>
                <w14:ligatures w14:val="none"/>
              </w:rPr>
            </w:pPr>
            <w:r w:rsidRPr="009D10F7">
              <w:rPr>
                <w:rFonts w:ascii="Candara" w:hAnsi="Candara" w:cstheme="minorHAnsi"/>
                <w:bCs/>
                <w:color w:val="000000" w:themeColor="text1"/>
                <w:sz w:val="24"/>
                <w:szCs w:val="24"/>
                <w14:ligatures w14:val="none"/>
              </w:rPr>
              <w:t>Teaching Methods of Mathematics</w:t>
            </w:r>
          </w:p>
          <w:p w14:paraId="2FA1914F" w14:textId="6325C009" w:rsidR="009D27D0" w:rsidRPr="00851BD8" w:rsidRDefault="009D10F7" w:rsidP="009D10F7">
            <w:pPr>
              <w:spacing w:line="360" w:lineRule="auto"/>
              <w:rPr>
                <w:rFonts w:ascii="Candara" w:hAnsi="Candara" w:cstheme="minorHAnsi"/>
                <w:bCs/>
                <w:color w:val="000000" w:themeColor="text1"/>
                <w:sz w:val="24"/>
                <w:szCs w:val="24"/>
                <w14:ligatures w14:val="none"/>
              </w:rPr>
            </w:pPr>
            <w:r w:rsidRPr="009D10F7">
              <w:rPr>
                <w:rFonts w:ascii="Candara" w:hAnsi="Candara" w:cstheme="minorHAnsi"/>
                <w:bCs/>
                <w:color w:val="000000" w:themeColor="text1"/>
                <w:sz w:val="24"/>
                <w:szCs w:val="24"/>
                <w14:ligatures w14:val="none"/>
              </w:rPr>
              <w:t>Teaching Methods of Computer Studies</w:t>
            </w:r>
            <w:r w:rsidRPr="009D10F7">
              <w:rPr>
                <w:rFonts w:ascii="Candara" w:hAnsi="Candara" w:cstheme="minorHAnsi"/>
                <w:bCs/>
                <w:color w:val="000000" w:themeColor="text1"/>
                <w:sz w:val="24"/>
                <w:szCs w:val="24"/>
                <w14:ligatures w14:val="none"/>
              </w:rPr>
              <w:tab/>
            </w:r>
          </w:p>
        </w:tc>
        <w:tc>
          <w:tcPr>
            <w:tcW w:w="1710" w:type="dxa"/>
            <w:shd w:val="clear" w:color="auto" w:fill="FFFFFF" w:themeFill="background1"/>
          </w:tcPr>
          <w:p w14:paraId="5AF34247" w14:textId="77777777" w:rsidR="005019DB" w:rsidRPr="005019DB" w:rsidRDefault="005019DB" w:rsidP="005019DB">
            <w:pPr>
              <w:spacing w:line="360" w:lineRule="auto"/>
              <w:rPr>
                <w:rFonts w:ascii="Candara" w:hAnsi="Candara" w:cstheme="minorHAnsi"/>
                <w:bCs/>
                <w:color w:val="000000" w:themeColor="text1"/>
                <w:sz w:val="24"/>
                <w:szCs w:val="24"/>
                <w14:ligatures w14:val="none"/>
              </w:rPr>
            </w:pPr>
            <w:r w:rsidRPr="005019DB">
              <w:rPr>
                <w:rFonts w:ascii="Candara" w:hAnsi="Candara" w:cstheme="minorHAnsi"/>
                <w:bCs/>
                <w:color w:val="000000" w:themeColor="text1"/>
                <w:sz w:val="24"/>
                <w:szCs w:val="24"/>
                <w14:ligatures w14:val="none"/>
              </w:rPr>
              <w:lastRenderedPageBreak/>
              <w:t>TMAG512</w:t>
            </w:r>
          </w:p>
          <w:p w14:paraId="41428EEF" w14:textId="77777777" w:rsidR="005019DB" w:rsidRPr="005019DB" w:rsidRDefault="005019DB" w:rsidP="005019DB">
            <w:pPr>
              <w:spacing w:line="360" w:lineRule="auto"/>
              <w:rPr>
                <w:rFonts w:ascii="Candara" w:hAnsi="Candara" w:cstheme="minorHAnsi"/>
                <w:bCs/>
                <w:color w:val="000000" w:themeColor="text1"/>
                <w:sz w:val="24"/>
                <w:szCs w:val="24"/>
                <w14:ligatures w14:val="none"/>
              </w:rPr>
            </w:pPr>
            <w:r w:rsidRPr="005019DB">
              <w:rPr>
                <w:rFonts w:ascii="Candara" w:hAnsi="Candara" w:cstheme="minorHAnsi"/>
                <w:bCs/>
                <w:color w:val="000000" w:themeColor="text1"/>
                <w:sz w:val="24"/>
                <w:szCs w:val="24"/>
                <w14:ligatures w14:val="none"/>
              </w:rPr>
              <w:t>TMBI512</w:t>
            </w:r>
          </w:p>
          <w:p w14:paraId="31724B4E" w14:textId="77777777" w:rsidR="005019DB" w:rsidRPr="005019DB" w:rsidRDefault="005019DB" w:rsidP="005019DB">
            <w:pPr>
              <w:spacing w:line="360" w:lineRule="auto"/>
              <w:rPr>
                <w:rFonts w:ascii="Candara" w:hAnsi="Candara" w:cstheme="minorHAnsi"/>
                <w:bCs/>
                <w:color w:val="000000" w:themeColor="text1"/>
                <w:sz w:val="24"/>
                <w:szCs w:val="24"/>
                <w14:ligatures w14:val="none"/>
              </w:rPr>
            </w:pPr>
            <w:r w:rsidRPr="005019DB">
              <w:rPr>
                <w:rFonts w:ascii="Candara" w:hAnsi="Candara" w:cstheme="minorHAnsi"/>
                <w:bCs/>
                <w:color w:val="000000" w:themeColor="text1"/>
                <w:sz w:val="24"/>
                <w:szCs w:val="24"/>
                <w14:ligatures w14:val="none"/>
              </w:rPr>
              <w:t>TMCS512</w:t>
            </w:r>
          </w:p>
          <w:p w14:paraId="08BFB912" w14:textId="77777777" w:rsidR="005019DB" w:rsidRPr="005019DB" w:rsidRDefault="005019DB" w:rsidP="005019DB">
            <w:pPr>
              <w:spacing w:line="360" w:lineRule="auto"/>
              <w:rPr>
                <w:rFonts w:ascii="Candara" w:hAnsi="Candara" w:cstheme="minorHAnsi"/>
                <w:bCs/>
                <w:color w:val="000000" w:themeColor="text1"/>
                <w:sz w:val="24"/>
                <w:szCs w:val="24"/>
                <w14:ligatures w14:val="none"/>
              </w:rPr>
            </w:pPr>
            <w:r w:rsidRPr="005019DB">
              <w:rPr>
                <w:rFonts w:ascii="Candara" w:hAnsi="Candara" w:cstheme="minorHAnsi"/>
                <w:bCs/>
                <w:color w:val="000000" w:themeColor="text1"/>
                <w:sz w:val="24"/>
                <w:szCs w:val="24"/>
                <w14:ligatures w14:val="none"/>
              </w:rPr>
              <w:t>TMPS512</w:t>
            </w:r>
          </w:p>
          <w:p w14:paraId="3E2B90D3" w14:textId="77777777" w:rsidR="005019DB" w:rsidRPr="005019DB" w:rsidRDefault="005019DB" w:rsidP="005019DB">
            <w:pPr>
              <w:spacing w:line="360" w:lineRule="auto"/>
              <w:rPr>
                <w:rFonts w:ascii="Candara" w:hAnsi="Candara" w:cstheme="minorHAnsi"/>
                <w:bCs/>
                <w:color w:val="000000" w:themeColor="text1"/>
                <w:sz w:val="24"/>
                <w:szCs w:val="24"/>
                <w14:ligatures w14:val="none"/>
              </w:rPr>
            </w:pPr>
            <w:r w:rsidRPr="005019DB">
              <w:rPr>
                <w:rFonts w:ascii="Candara" w:hAnsi="Candara" w:cstheme="minorHAnsi"/>
                <w:bCs/>
                <w:color w:val="000000" w:themeColor="text1"/>
                <w:sz w:val="24"/>
                <w:szCs w:val="24"/>
                <w14:ligatures w14:val="none"/>
              </w:rPr>
              <w:lastRenderedPageBreak/>
              <w:t>TMPH512</w:t>
            </w:r>
          </w:p>
          <w:p w14:paraId="285FCBB7" w14:textId="77777777" w:rsidR="005019DB" w:rsidRPr="005019DB" w:rsidRDefault="005019DB" w:rsidP="005019DB">
            <w:pPr>
              <w:spacing w:line="360" w:lineRule="auto"/>
              <w:rPr>
                <w:rFonts w:ascii="Candara" w:hAnsi="Candara" w:cstheme="minorHAnsi"/>
                <w:bCs/>
                <w:color w:val="000000" w:themeColor="text1"/>
                <w:sz w:val="24"/>
                <w:szCs w:val="24"/>
                <w14:ligatures w14:val="none"/>
              </w:rPr>
            </w:pPr>
            <w:r w:rsidRPr="005019DB">
              <w:rPr>
                <w:rFonts w:ascii="Candara" w:hAnsi="Candara" w:cstheme="minorHAnsi"/>
                <w:bCs/>
                <w:color w:val="000000" w:themeColor="text1"/>
                <w:sz w:val="24"/>
                <w:szCs w:val="24"/>
                <w14:ligatures w14:val="none"/>
              </w:rPr>
              <w:t>TMCH512</w:t>
            </w:r>
          </w:p>
          <w:p w14:paraId="7E16F5E1" w14:textId="77777777" w:rsidR="005019DB" w:rsidRPr="005019DB" w:rsidRDefault="005019DB" w:rsidP="005019DB">
            <w:pPr>
              <w:spacing w:line="360" w:lineRule="auto"/>
              <w:rPr>
                <w:rFonts w:ascii="Candara" w:hAnsi="Candara" w:cstheme="minorHAnsi"/>
                <w:bCs/>
                <w:color w:val="000000" w:themeColor="text1"/>
                <w:sz w:val="24"/>
                <w:szCs w:val="24"/>
                <w14:ligatures w14:val="none"/>
              </w:rPr>
            </w:pPr>
            <w:r w:rsidRPr="005019DB">
              <w:rPr>
                <w:rFonts w:ascii="Candara" w:hAnsi="Candara" w:cstheme="minorHAnsi"/>
                <w:bCs/>
                <w:color w:val="000000" w:themeColor="text1"/>
                <w:sz w:val="24"/>
                <w:szCs w:val="24"/>
                <w14:ligatures w14:val="none"/>
              </w:rPr>
              <w:t>TMMA512</w:t>
            </w:r>
          </w:p>
          <w:p w14:paraId="5DEFFDCC" w14:textId="51E3C71A" w:rsidR="009D27D0" w:rsidRPr="00F157FE" w:rsidRDefault="005019DB" w:rsidP="005019DB">
            <w:pPr>
              <w:rPr>
                <w:rFonts w:ascii="Candara" w:hAnsi="Candara" w:cstheme="minorHAnsi"/>
                <w:bCs/>
                <w:color w:val="000000" w:themeColor="text1"/>
                <w:sz w:val="24"/>
                <w:szCs w:val="24"/>
              </w:rPr>
            </w:pPr>
            <w:r w:rsidRPr="005019DB">
              <w:rPr>
                <w:rFonts w:ascii="Candara" w:eastAsia="Times New Roman" w:hAnsi="Candara" w:cs="Poppins"/>
                <w:color w:val="000000" w:themeColor="text1"/>
                <w:kern w:val="2"/>
                <w:sz w:val="24"/>
                <w:szCs w:val="24"/>
              </w:rPr>
              <w:t>TMCS512</w:t>
            </w:r>
          </w:p>
        </w:tc>
      </w:tr>
      <w:tr w:rsidR="00185FDA" w:rsidRPr="00F157FE" w14:paraId="010AC32B" w14:textId="77777777" w:rsidTr="00F53690">
        <w:tc>
          <w:tcPr>
            <w:tcW w:w="1165" w:type="dxa"/>
            <w:shd w:val="clear" w:color="auto" w:fill="FFFF00"/>
          </w:tcPr>
          <w:p w14:paraId="67C2BEDC" w14:textId="3C841C21" w:rsidR="00185FDA" w:rsidRPr="00A20986" w:rsidRDefault="0016004E" w:rsidP="009D27D0">
            <w:pPr>
              <w:pStyle w:val="ListParagraph"/>
              <w:spacing w:line="360" w:lineRule="auto"/>
              <w:rPr>
                <w:rFonts w:ascii="Candara" w:eastAsia="Times New Roman" w:hAnsi="Candara" w:cs="Poppins"/>
                <w:color w:val="000000" w:themeColor="text1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Candara" w:eastAsia="Times New Roman" w:hAnsi="Candara" w:cs="Poppins"/>
                <w:color w:val="000000" w:themeColor="text1"/>
                <w:sz w:val="24"/>
                <w:szCs w:val="24"/>
                <w:lang w:val="en-US"/>
                <w14:ligatures w14:val="none"/>
              </w:rPr>
              <w:lastRenderedPageBreak/>
              <w:t>8.</w:t>
            </w:r>
          </w:p>
        </w:tc>
        <w:tc>
          <w:tcPr>
            <w:tcW w:w="11070" w:type="dxa"/>
            <w:shd w:val="clear" w:color="auto" w:fill="FFFF00"/>
          </w:tcPr>
          <w:p w14:paraId="3520F25D" w14:textId="1DC48D92" w:rsidR="00185FDA" w:rsidRPr="009D10F7" w:rsidRDefault="003A3FE7" w:rsidP="009D10F7">
            <w:pPr>
              <w:spacing w:line="360" w:lineRule="auto"/>
              <w:rPr>
                <w:rFonts w:ascii="Candara" w:hAnsi="Candara" w:cstheme="minorHAnsi"/>
                <w:bCs/>
                <w:color w:val="000000" w:themeColor="text1"/>
                <w:sz w:val="24"/>
                <w:szCs w:val="24"/>
                <w14:ligatures w14:val="none"/>
              </w:rPr>
            </w:pPr>
            <w:r w:rsidRPr="003A3FE7">
              <w:rPr>
                <w:rFonts w:ascii="Candara" w:hAnsi="Candara" w:cstheme="minorHAnsi"/>
                <w:bCs/>
                <w:color w:val="000000" w:themeColor="text1"/>
                <w:sz w:val="24"/>
                <w:szCs w:val="24"/>
                <w14:ligatures w14:val="none"/>
              </w:rPr>
              <w:t xml:space="preserve">TEACHING METHODS OF </w:t>
            </w:r>
            <w:r w:rsidR="00D24899">
              <w:rPr>
                <w:rFonts w:ascii="Candara" w:hAnsi="Candara" w:cstheme="minorHAnsi"/>
                <w:bCs/>
                <w:color w:val="000000" w:themeColor="text1"/>
                <w:sz w:val="24"/>
                <w:szCs w:val="24"/>
                <w14:ligatures w14:val="none"/>
              </w:rPr>
              <w:t xml:space="preserve">VOCATIONAL </w:t>
            </w:r>
            <w:r w:rsidRPr="003A3FE7">
              <w:rPr>
                <w:rFonts w:ascii="Candara" w:hAnsi="Candara" w:cstheme="minorHAnsi"/>
                <w:bCs/>
                <w:color w:val="000000" w:themeColor="text1"/>
                <w:sz w:val="24"/>
                <w:szCs w:val="24"/>
                <w14:ligatures w14:val="none"/>
              </w:rPr>
              <w:t>SUBJECTS</w:t>
            </w:r>
          </w:p>
        </w:tc>
        <w:tc>
          <w:tcPr>
            <w:tcW w:w="1710" w:type="dxa"/>
            <w:shd w:val="clear" w:color="auto" w:fill="FFFF00"/>
          </w:tcPr>
          <w:p w14:paraId="4BFE979A" w14:textId="5E6F035A" w:rsidR="00185FDA" w:rsidRPr="004F4168" w:rsidRDefault="004F4168" w:rsidP="005019DB">
            <w:pPr>
              <w:spacing w:line="360" w:lineRule="auto"/>
              <w:rPr>
                <w:rFonts w:ascii="Candara" w:hAnsi="Candara" w:cstheme="minorHAnsi"/>
                <w:bCs/>
                <w:color w:val="000000" w:themeColor="text1"/>
                <w:sz w:val="24"/>
                <w:szCs w:val="24"/>
                <w14:ligatures w14:val="none"/>
              </w:rPr>
            </w:pPr>
            <w:r w:rsidRPr="004F4168">
              <w:rPr>
                <w:rFonts w:ascii="Candara" w:hAnsi="Candara"/>
              </w:rPr>
              <w:t>TMOVS512</w:t>
            </w:r>
          </w:p>
        </w:tc>
      </w:tr>
      <w:tr w:rsidR="005D0E4D" w:rsidRPr="00F157FE" w14:paraId="288DD60B" w14:textId="77777777" w:rsidTr="00F53690">
        <w:tc>
          <w:tcPr>
            <w:tcW w:w="1165" w:type="dxa"/>
            <w:shd w:val="clear" w:color="auto" w:fill="FFFFFF" w:themeFill="background1"/>
          </w:tcPr>
          <w:p w14:paraId="45D8BB7F" w14:textId="77777777" w:rsidR="005D0E4D" w:rsidRPr="00A20986" w:rsidRDefault="005D0E4D" w:rsidP="009D27D0">
            <w:pPr>
              <w:pStyle w:val="ListParagraph"/>
              <w:spacing w:line="360" w:lineRule="auto"/>
              <w:rPr>
                <w:rFonts w:ascii="Candara" w:eastAsia="Times New Roman" w:hAnsi="Candara" w:cs="Poppins"/>
                <w:color w:val="000000" w:themeColor="text1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1070" w:type="dxa"/>
            <w:shd w:val="clear" w:color="auto" w:fill="FFFFFF" w:themeFill="background1"/>
          </w:tcPr>
          <w:p w14:paraId="1B7BCDCD" w14:textId="77777777" w:rsidR="00FB6A66" w:rsidRPr="00FB6A66" w:rsidRDefault="00FB6A66" w:rsidP="00FB6A66">
            <w:pPr>
              <w:spacing w:line="360" w:lineRule="auto"/>
              <w:rPr>
                <w:rFonts w:ascii="Candara" w:hAnsi="Candara" w:cstheme="minorHAnsi"/>
                <w:bCs/>
                <w:color w:val="000000" w:themeColor="text1"/>
                <w:sz w:val="24"/>
                <w:szCs w:val="24"/>
                <w14:ligatures w14:val="none"/>
              </w:rPr>
            </w:pPr>
            <w:r w:rsidRPr="00FB6A66">
              <w:rPr>
                <w:rFonts w:ascii="Candara" w:hAnsi="Candara" w:cstheme="minorHAnsi"/>
                <w:bCs/>
                <w:color w:val="000000" w:themeColor="text1"/>
                <w:sz w:val="24"/>
                <w:szCs w:val="24"/>
                <w14:ligatures w14:val="none"/>
              </w:rPr>
              <w:t>Teaching Methods of Woodwork</w:t>
            </w:r>
          </w:p>
          <w:p w14:paraId="7792FA86" w14:textId="77777777" w:rsidR="00FB6A66" w:rsidRPr="00FB6A66" w:rsidRDefault="00FB6A66" w:rsidP="00FB6A66">
            <w:pPr>
              <w:spacing w:line="360" w:lineRule="auto"/>
              <w:rPr>
                <w:rFonts w:ascii="Candara" w:hAnsi="Candara" w:cstheme="minorHAnsi"/>
                <w:bCs/>
                <w:color w:val="000000" w:themeColor="text1"/>
                <w:sz w:val="24"/>
                <w:szCs w:val="24"/>
                <w14:ligatures w14:val="none"/>
              </w:rPr>
            </w:pPr>
            <w:r w:rsidRPr="00FB6A66">
              <w:rPr>
                <w:rFonts w:ascii="Candara" w:hAnsi="Candara" w:cstheme="minorHAnsi"/>
                <w:bCs/>
                <w:color w:val="000000" w:themeColor="text1"/>
                <w:sz w:val="24"/>
                <w:szCs w:val="24"/>
                <w14:ligatures w14:val="none"/>
              </w:rPr>
              <w:t>Teaching Methods of Metal Work and Welding</w:t>
            </w:r>
          </w:p>
          <w:p w14:paraId="5CA1EAB4" w14:textId="77777777" w:rsidR="00FB6A66" w:rsidRPr="00FB6A66" w:rsidRDefault="00FB6A66" w:rsidP="00FB6A66">
            <w:pPr>
              <w:spacing w:line="360" w:lineRule="auto"/>
              <w:rPr>
                <w:rFonts w:ascii="Candara" w:hAnsi="Candara" w:cstheme="minorHAnsi"/>
                <w:bCs/>
                <w:color w:val="000000" w:themeColor="text1"/>
                <w:sz w:val="24"/>
                <w:szCs w:val="24"/>
                <w14:ligatures w14:val="none"/>
              </w:rPr>
            </w:pPr>
            <w:r w:rsidRPr="00FB6A66">
              <w:rPr>
                <w:rFonts w:ascii="Candara" w:hAnsi="Candara" w:cstheme="minorHAnsi"/>
                <w:bCs/>
                <w:color w:val="000000" w:themeColor="text1"/>
                <w:sz w:val="24"/>
                <w:szCs w:val="24"/>
                <w14:ligatures w14:val="none"/>
              </w:rPr>
              <w:t>Teaching Methods of Design and Technology</w:t>
            </w:r>
          </w:p>
          <w:p w14:paraId="4AB5D754" w14:textId="77777777" w:rsidR="00FB6A66" w:rsidRPr="00FB6A66" w:rsidRDefault="00FB6A66" w:rsidP="00FB6A66">
            <w:pPr>
              <w:spacing w:line="360" w:lineRule="auto"/>
              <w:rPr>
                <w:rFonts w:ascii="Candara" w:hAnsi="Candara" w:cstheme="minorHAnsi"/>
                <w:bCs/>
                <w:color w:val="000000" w:themeColor="text1"/>
                <w:sz w:val="24"/>
                <w:szCs w:val="24"/>
                <w14:ligatures w14:val="none"/>
              </w:rPr>
            </w:pPr>
            <w:r w:rsidRPr="00FB6A66">
              <w:rPr>
                <w:rFonts w:ascii="Candara" w:hAnsi="Candara" w:cstheme="minorHAnsi"/>
                <w:bCs/>
                <w:color w:val="000000" w:themeColor="text1"/>
                <w:sz w:val="24"/>
                <w:szCs w:val="24"/>
                <w14:ligatures w14:val="none"/>
              </w:rPr>
              <w:t>Teaching Methods of Building Studies</w:t>
            </w:r>
          </w:p>
          <w:p w14:paraId="269DD9F8" w14:textId="3D12867C" w:rsidR="005D0E4D" w:rsidRDefault="00FB6A66" w:rsidP="00FB6A66">
            <w:pPr>
              <w:spacing w:line="360" w:lineRule="auto"/>
              <w:rPr>
                <w:rFonts w:ascii="Candara" w:hAnsi="Candara" w:cstheme="minorHAnsi"/>
                <w:bCs/>
                <w:color w:val="000000" w:themeColor="text1"/>
                <w:sz w:val="24"/>
                <w:szCs w:val="24"/>
                <w14:ligatures w14:val="none"/>
              </w:rPr>
            </w:pPr>
            <w:r w:rsidRPr="00FB6A66">
              <w:rPr>
                <w:rFonts w:ascii="Candara" w:hAnsi="Candara" w:cstheme="minorHAnsi"/>
                <w:bCs/>
                <w:color w:val="000000" w:themeColor="text1"/>
                <w:sz w:val="24"/>
                <w:szCs w:val="24"/>
                <w14:ligatures w14:val="none"/>
              </w:rPr>
              <w:t>Teaching Methods of Motor Mechanics</w:t>
            </w:r>
          </w:p>
        </w:tc>
        <w:tc>
          <w:tcPr>
            <w:tcW w:w="1710" w:type="dxa"/>
            <w:shd w:val="clear" w:color="auto" w:fill="FFFFFF" w:themeFill="background1"/>
          </w:tcPr>
          <w:p w14:paraId="27246359" w14:textId="77777777" w:rsidR="002B03EF" w:rsidRPr="002B03EF" w:rsidRDefault="002B03EF" w:rsidP="002B03EF">
            <w:pPr>
              <w:spacing w:line="360" w:lineRule="auto"/>
              <w:rPr>
                <w:rFonts w:ascii="Candara" w:hAnsi="Candara" w:cstheme="minorHAnsi"/>
                <w:bCs/>
                <w:color w:val="000000" w:themeColor="text1"/>
                <w:sz w:val="24"/>
                <w:szCs w:val="24"/>
                <w14:ligatures w14:val="none"/>
              </w:rPr>
            </w:pPr>
            <w:r w:rsidRPr="002B03EF">
              <w:rPr>
                <w:rFonts w:ascii="Candara" w:hAnsi="Candara" w:cstheme="minorHAnsi"/>
                <w:bCs/>
                <w:color w:val="000000" w:themeColor="text1"/>
                <w:sz w:val="24"/>
                <w:szCs w:val="24"/>
                <w14:ligatures w14:val="none"/>
              </w:rPr>
              <w:t>TMWW512</w:t>
            </w:r>
          </w:p>
          <w:p w14:paraId="3A042752" w14:textId="77777777" w:rsidR="002B03EF" w:rsidRPr="002B03EF" w:rsidRDefault="002B03EF" w:rsidP="002B03EF">
            <w:pPr>
              <w:spacing w:line="360" w:lineRule="auto"/>
              <w:rPr>
                <w:rFonts w:ascii="Candara" w:hAnsi="Candara" w:cstheme="minorHAnsi"/>
                <w:bCs/>
                <w:color w:val="000000" w:themeColor="text1"/>
                <w:sz w:val="24"/>
                <w:szCs w:val="24"/>
                <w14:ligatures w14:val="none"/>
              </w:rPr>
            </w:pPr>
            <w:r w:rsidRPr="002B03EF">
              <w:rPr>
                <w:rFonts w:ascii="Candara" w:hAnsi="Candara" w:cstheme="minorHAnsi"/>
                <w:bCs/>
                <w:color w:val="000000" w:themeColor="text1"/>
                <w:sz w:val="24"/>
                <w:szCs w:val="24"/>
                <w14:ligatures w14:val="none"/>
              </w:rPr>
              <w:t>TMMW512</w:t>
            </w:r>
          </w:p>
          <w:p w14:paraId="4C655466" w14:textId="77777777" w:rsidR="002B03EF" w:rsidRPr="002B03EF" w:rsidRDefault="002B03EF" w:rsidP="002B03EF">
            <w:pPr>
              <w:spacing w:line="360" w:lineRule="auto"/>
              <w:rPr>
                <w:rFonts w:ascii="Candara" w:hAnsi="Candara" w:cstheme="minorHAnsi"/>
                <w:bCs/>
                <w:color w:val="000000" w:themeColor="text1"/>
                <w:sz w:val="24"/>
                <w:szCs w:val="24"/>
                <w14:ligatures w14:val="none"/>
              </w:rPr>
            </w:pPr>
            <w:r w:rsidRPr="002B03EF">
              <w:rPr>
                <w:rFonts w:ascii="Candara" w:hAnsi="Candara" w:cstheme="minorHAnsi"/>
                <w:bCs/>
                <w:color w:val="000000" w:themeColor="text1"/>
                <w:sz w:val="24"/>
                <w:szCs w:val="24"/>
                <w14:ligatures w14:val="none"/>
              </w:rPr>
              <w:t>TMDT512</w:t>
            </w:r>
          </w:p>
          <w:p w14:paraId="66639E33" w14:textId="77777777" w:rsidR="002B03EF" w:rsidRPr="002B03EF" w:rsidRDefault="002B03EF" w:rsidP="002B03EF">
            <w:pPr>
              <w:spacing w:line="360" w:lineRule="auto"/>
              <w:rPr>
                <w:rFonts w:ascii="Candara" w:hAnsi="Candara" w:cstheme="minorHAnsi"/>
                <w:bCs/>
                <w:color w:val="000000" w:themeColor="text1"/>
                <w:sz w:val="24"/>
                <w:szCs w:val="24"/>
                <w14:ligatures w14:val="none"/>
              </w:rPr>
            </w:pPr>
            <w:r w:rsidRPr="002B03EF">
              <w:rPr>
                <w:rFonts w:ascii="Candara" w:hAnsi="Candara" w:cstheme="minorHAnsi"/>
                <w:bCs/>
                <w:color w:val="000000" w:themeColor="text1"/>
                <w:sz w:val="24"/>
                <w:szCs w:val="24"/>
                <w14:ligatures w14:val="none"/>
              </w:rPr>
              <w:t>TMBS512</w:t>
            </w:r>
          </w:p>
          <w:p w14:paraId="10BFC8FA" w14:textId="16B8FFDE" w:rsidR="005D0E4D" w:rsidRPr="005019DB" w:rsidRDefault="002B03EF" w:rsidP="002B03EF">
            <w:pPr>
              <w:spacing w:line="360" w:lineRule="auto"/>
              <w:rPr>
                <w:rFonts w:ascii="Candara" w:hAnsi="Candara" w:cstheme="minorHAnsi"/>
                <w:bCs/>
                <w:color w:val="000000" w:themeColor="text1"/>
                <w:sz w:val="24"/>
                <w:szCs w:val="24"/>
                <w14:ligatures w14:val="none"/>
              </w:rPr>
            </w:pPr>
            <w:r w:rsidRPr="002B03EF">
              <w:rPr>
                <w:rFonts w:ascii="Candara" w:hAnsi="Candara" w:cstheme="minorHAnsi"/>
                <w:bCs/>
                <w:color w:val="000000" w:themeColor="text1"/>
                <w:sz w:val="24"/>
                <w:szCs w:val="24"/>
                <w14:ligatures w14:val="none"/>
              </w:rPr>
              <w:t>TMMM512</w:t>
            </w:r>
          </w:p>
        </w:tc>
      </w:tr>
      <w:tr w:rsidR="008805B0" w:rsidRPr="00F157FE" w14:paraId="4ED9ED8A" w14:textId="77777777" w:rsidTr="00F53690">
        <w:tc>
          <w:tcPr>
            <w:tcW w:w="1165" w:type="dxa"/>
            <w:shd w:val="clear" w:color="auto" w:fill="FFFF00"/>
          </w:tcPr>
          <w:p w14:paraId="13134575" w14:textId="081FAFF7" w:rsidR="008805B0" w:rsidRPr="00A20986" w:rsidRDefault="008805B0" w:rsidP="001D5D20">
            <w:pPr>
              <w:pStyle w:val="ListParagraph"/>
              <w:spacing w:line="360" w:lineRule="auto"/>
              <w:rPr>
                <w:rFonts w:ascii="Candara" w:eastAsia="Times New Roman" w:hAnsi="Candara" w:cs="Poppins"/>
                <w:color w:val="000000" w:themeColor="text1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Candara" w:eastAsia="Times New Roman" w:hAnsi="Candara" w:cs="Poppins"/>
                <w:color w:val="000000" w:themeColor="text1"/>
                <w:sz w:val="24"/>
                <w:szCs w:val="24"/>
                <w:lang w:val="en-US"/>
                <w14:ligatures w14:val="none"/>
              </w:rPr>
              <w:t>9.</w:t>
            </w:r>
          </w:p>
        </w:tc>
        <w:tc>
          <w:tcPr>
            <w:tcW w:w="11070" w:type="dxa"/>
            <w:shd w:val="clear" w:color="auto" w:fill="FFFF00"/>
          </w:tcPr>
          <w:p w14:paraId="655C49D5" w14:textId="4FC55A8C" w:rsidR="008805B0" w:rsidRPr="001D5D20" w:rsidRDefault="008805B0" w:rsidP="001D5D20">
            <w:pPr>
              <w:spacing w:line="360" w:lineRule="auto"/>
              <w:rPr>
                <w:rFonts w:ascii="Candara" w:hAnsi="Candara" w:cstheme="minorHAnsi"/>
                <w:bCs/>
                <w:color w:val="000000" w:themeColor="text1"/>
                <w:sz w:val="24"/>
                <w:szCs w:val="24"/>
                <w14:ligatures w14:val="none"/>
              </w:rPr>
            </w:pPr>
            <w:r w:rsidRPr="001D5D20">
              <w:rPr>
                <w:rFonts w:ascii="Candara" w:eastAsia="Times New Roman" w:hAnsi="Candara" w:cs="Poppins"/>
                <w:color w:val="000000" w:themeColor="text1"/>
                <w:sz w:val="24"/>
                <w:szCs w:val="24"/>
              </w:rPr>
              <w:t>Teaching Methods of Afrikaans</w:t>
            </w:r>
          </w:p>
        </w:tc>
        <w:tc>
          <w:tcPr>
            <w:tcW w:w="1710" w:type="dxa"/>
            <w:shd w:val="clear" w:color="auto" w:fill="FFFF00"/>
          </w:tcPr>
          <w:p w14:paraId="2089504A" w14:textId="612F9442" w:rsidR="008805B0" w:rsidRPr="001D5D20" w:rsidRDefault="008805B0" w:rsidP="001D5D20">
            <w:pPr>
              <w:spacing w:line="360" w:lineRule="auto"/>
              <w:rPr>
                <w:rFonts w:ascii="Candara" w:hAnsi="Candara" w:cstheme="minorHAnsi"/>
                <w:bCs/>
                <w:color w:val="000000" w:themeColor="text1"/>
                <w:sz w:val="24"/>
                <w:szCs w:val="24"/>
                <w14:ligatures w14:val="none"/>
              </w:rPr>
            </w:pPr>
            <w:r w:rsidRPr="001D5D20">
              <w:rPr>
                <w:rFonts w:ascii="Candara" w:hAnsi="Candara" w:cstheme="minorHAnsi"/>
                <w:bCs/>
                <w:color w:val="000000" w:themeColor="text1"/>
                <w:sz w:val="24"/>
                <w:szCs w:val="24"/>
              </w:rPr>
              <w:t>TMAF512</w:t>
            </w:r>
          </w:p>
        </w:tc>
      </w:tr>
      <w:tr w:rsidR="008805B0" w:rsidRPr="00F157FE" w14:paraId="48EA4CC7" w14:textId="77777777" w:rsidTr="00F53690">
        <w:tc>
          <w:tcPr>
            <w:tcW w:w="1165" w:type="dxa"/>
            <w:shd w:val="clear" w:color="auto" w:fill="FFFF00"/>
          </w:tcPr>
          <w:p w14:paraId="59451C05" w14:textId="77777777" w:rsidR="008805B0" w:rsidRDefault="008805B0" w:rsidP="001D5D20">
            <w:pPr>
              <w:pStyle w:val="ListParagraph"/>
              <w:spacing w:line="360" w:lineRule="auto"/>
              <w:rPr>
                <w:rFonts w:ascii="Candara" w:eastAsia="Times New Roman" w:hAnsi="Candara" w:cs="Poppins"/>
                <w:color w:val="000000" w:themeColor="text1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1070" w:type="dxa"/>
            <w:shd w:val="clear" w:color="auto" w:fill="FFFF00"/>
          </w:tcPr>
          <w:p w14:paraId="4B50C0DC" w14:textId="79579B4A" w:rsidR="008805B0" w:rsidRPr="00FB6A66" w:rsidRDefault="008805B0" w:rsidP="001D5D20">
            <w:pPr>
              <w:spacing w:line="360" w:lineRule="auto"/>
              <w:rPr>
                <w:rFonts w:ascii="Candara" w:hAnsi="Candara" w:cstheme="minorHAnsi"/>
                <w:bCs/>
                <w:color w:val="000000" w:themeColor="text1"/>
                <w:sz w:val="24"/>
                <w:szCs w:val="24"/>
                <w14:ligatures w14:val="none"/>
              </w:rPr>
            </w:pPr>
            <w:r w:rsidRPr="00F157FE">
              <w:rPr>
                <w:rFonts w:ascii="Candara" w:eastAsia="Times New Roman" w:hAnsi="Candara" w:cs="Poppins"/>
                <w:color w:val="000000" w:themeColor="text1"/>
                <w:sz w:val="24"/>
                <w:szCs w:val="24"/>
              </w:rPr>
              <w:t>Teaching Methods of English</w:t>
            </w:r>
          </w:p>
        </w:tc>
        <w:tc>
          <w:tcPr>
            <w:tcW w:w="1710" w:type="dxa"/>
            <w:shd w:val="clear" w:color="auto" w:fill="FFFF00"/>
          </w:tcPr>
          <w:p w14:paraId="740397FA" w14:textId="30ED54A1" w:rsidR="008805B0" w:rsidRPr="002B03EF" w:rsidRDefault="008805B0" w:rsidP="001D5D20">
            <w:pPr>
              <w:spacing w:line="360" w:lineRule="auto"/>
              <w:rPr>
                <w:rFonts w:ascii="Candara" w:hAnsi="Candara" w:cstheme="minorHAnsi"/>
                <w:bCs/>
                <w:color w:val="000000" w:themeColor="text1"/>
                <w:sz w:val="24"/>
                <w:szCs w:val="24"/>
                <w14:ligatures w14:val="none"/>
              </w:rPr>
            </w:pPr>
            <w:r w:rsidRPr="00F157FE">
              <w:rPr>
                <w:rFonts w:ascii="Candara" w:hAnsi="Candara" w:cstheme="minorHAnsi"/>
                <w:bCs/>
                <w:color w:val="000000" w:themeColor="text1"/>
                <w:sz w:val="24"/>
                <w:szCs w:val="24"/>
              </w:rPr>
              <w:t>TMEN512</w:t>
            </w:r>
          </w:p>
        </w:tc>
      </w:tr>
    </w:tbl>
    <w:tbl>
      <w:tblPr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1070"/>
        <w:gridCol w:w="1710"/>
      </w:tblGrid>
      <w:tr w:rsidR="008805B0" w:rsidRPr="00F157FE" w14:paraId="213E68E9" w14:textId="724B824A" w:rsidTr="00A66B87">
        <w:tc>
          <w:tcPr>
            <w:tcW w:w="1165" w:type="dxa"/>
            <w:shd w:val="clear" w:color="auto" w:fill="FFFF00"/>
          </w:tcPr>
          <w:p w14:paraId="4ACB3E91" w14:textId="77777777" w:rsidR="008805B0" w:rsidRPr="0038046B" w:rsidRDefault="008805B0" w:rsidP="001D5D20">
            <w:pPr>
              <w:pStyle w:val="NormalWeb"/>
              <w:spacing w:line="360" w:lineRule="auto"/>
              <w:rPr>
                <w:rFonts w:ascii="Candara" w:eastAsia="Times New Roman" w:hAnsi="Candara" w:cs="Poppins"/>
                <w:color w:val="000000" w:themeColor="text1"/>
                <w:highlight w:val="yellow"/>
                <w:lang w:val="en-US" w:eastAsia="en-US"/>
                <w14:ligatures w14:val="none"/>
              </w:rPr>
            </w:pPr>
          </w:p>
        </w:tc>
        <w:tc>
          <w:tcPr>
            <w:tcW w:w="11070" w:type="dxa"/>
            <w:shd w:val="clear" w:color="auto" w:fill="FFFF00"/>
          </w:tcPr>
          <w:p w14:paraId="722C1C16" w14:textId="00F92542" w:rsidR="008805B0" w:rsidRPr="00F157FE" w:rsidRDefault="008805B0" w:rsidP="001D5D20">
            <w:pPr>
              <w:pStyle w:val="NormalWeb"/>
              <w:spacing w:line="360" w:lineRule="auto"/>
              <w:rPr>
                <w:rFonts w:ascii="Candara" w:eastAsiaTheme="minorHAnsi" w:hAnsi="Candara" w:cstheme="minorHAnsi"/>
                <w:bCs/>
                <w:color w:val="000000" w:themeColor="text1"/>
                <w:lang w:val="en-US" w:eastAsia="en-US"/>
                <w14:ligatures w14:val="none"/>
              </w:rPr>
            </w:pPr>
            <w:r w:rsidRPr="0038046B">
              <w:rPr>
                <w:rFonts w:ascii="Candara" w:eastAsia="Times New Roman" w:hAnsi="Candara" w:cs="Poppins"/>
                <w:color w:val="000000" w:themeColor="text1"/>
                <w:highlight w:val="yellow"/>
              </w:rPr>
              <w:t xml:space="preserve">Teaching Methods of </w:t>
            </w:r>
            <w:proofErr w:type="spellStart"/>
            <w:r w:rsidRPr="0038046B">
              <w:rPr>
                <w:rFonts w:ascii="Candara" w:eastAsia="Times New Roman" w:hAnsi="Candara" w:cs="Poppins"/>
                <w:color w:val="000000" w:themeColor="text1"/>
                <w:highlight w:val="yellow"/>
              </w:rPr>
              <w:t>Oshindonga</w:t>
            </w:r>
            <w:proofErr w:type="spellEnd"/>
          </w:p>
        </w:tc>
        <w:tc>
          <w:tcPr>
            <w:tcW w:w="1710" w:type="dxa"/>
            <w:shd w:val="clear" w:color="auto" w:fill="FFFF00"/>
          </w:tcPr>
          <w:p w14:paraId="55D2544E" w14:textId="7116FE2F" w:rsidR="008805B0" w:rsidRPr="00F157FE" w:rsidRDefault="008805B0" w:rsidP="001D5D20">
            <w:pPr>
              <w:rPr>
                <w:rFonts w:ascii="Candara" w:hAnsi="Candara" w:cstheme="minorHAnsi"/>
                <w:bCs/>
                <w:color w:val="000000" w:themeColor="text1"/>
              </w:rPr>
            </w:pPr>
            <w:r w:rsidRPr="00F157FE">
              <w:rPr>
                <w:rFonts w:ascii="Candara" w:hAnsi="Candara" w:cstheme="minorHAnsi"/>
                <w:bCs/>
                <w:color w:val="000000" w:themeColor="text1"/>
                <w:sz w:val="24"/>
                <w:szCs w:val="24"/>
              </w:rPr>
              <w:t>TMOS512</w:t>
            </w:r>
          </w:p>
        </w:tc>
      </w:tr>
      <w:tr w:rsidR="008805B0" w:rsidRPr="00F157FE" w14:paraId="6D36B9A4" w14:textId="677CAC9B" w:rsidTr="00A66B87">
        <w:tc>
          <w:tcPr>
            <w:tcW w:w="1165" w:type="dxa"/>
            <w:shd w:val="clear" w:color="auto" w:fill="FFFF00"/>
          </w:tcPr>
          <w:p w14:paraId="2FBDA60B" w14:textId="77777777" w:rsidR="008805B0" w:rsidRPr="00F157FE" w:rsidRDefault="008805B0" w:rsidP="001D5D20">
            <w:pPr>
              <w:pStyle w:val="NormalWeb"/>
              <w:spacing w:line="360" w:lineRule="auto"/>
              <w:rPr>
                <w:rFonts w:ascii="Candara" w:eastAsia="Times New Roman" w:hAnsi="Candara" w:cs="Poppins"/>
                <w:color w:val="000000" w:themeColor="text1"/>
                <w:lang w:val="en-US" w:eastAsia="en-US"/>
                <w14:ligatures w14:val="none"/>
              </w:rPr>
            </w:pPr>
          </w:p>
        </w:tc>
        <w:tc>
          <w:tcPr>
            <w:tcW w:w="11070" w:type="dxa"/>
            <w:shd w:val="clear" w:color="auto" w:fill="FFFF00"/>
          </w:tcPr>
          <w:p w14:paraId="1997BCE7" w14:textId="74D932E2" w:rsidR="008805B0" w:rsidRPr="00F157FE" w:rsidRDefault="008805B0" w:rsidP="001D5D20">
            <w:pPr>
              <w:pStyle w:val="NormalWeb"/>
              <w:spacing w:line="360" w:lineRule="auto"/>
              <w:rPr>
                <w:rFonts w:ascii="Candara" w:eastAsiaTheme="minorHAnsi" w:hAnsi="Candara" w:cstheme="minorHAnsi"/>
                <w:bCs/>
                <w:color w:val="000000" w:themeColor="text1"/>
                <w:lang w:val="en-US" w:eastAsia="en-US"/>
                <w14:ligatures w14:val="none"/>
              </w:rPr>
            </w:pPr>
            <w:r w:rsidRPr="00F157FE">
              <w:rPr>
                <w:rFonts w:ascii="Candara" w:eastAsia="Times New Roman" w:hAnsi="Candara" w:cs="Poppins"/>
                <w:color w:val="000000" w:themeColor="text1"/>
              </w:rPr>
              <w:t xml:space="preserve">Teaching Methods of </w:t>
            </w:r>
            <w:proofErr w:type="spellStart"/>
            <w:r w:rsidRPr="00F157FE">
              <w:rPr>
                <w:rFonts w:ascii="Candara" w:eastAsia="Times New Roman" w:hAnsi="Candara" w:cs="Poppins"/>
                <w:color w:val="000000" w:themeColor="text1"/>
              </w:rPr>
              <w:t>Otjiherero</w:t>
            </w:r>
            <w:proofErr w:type="spellEnd"/>
          </w:p>
        </w:tc>
        <w:tc>
          <w:tcPr>
            <w:tcW w:w="1710" w:type="dxa"/>
            <w:shd w:val="clear" w:color="auto" w:fill="FFFF00"/>
          </w:tcPr>
          <w:p w14:paraId="34F6A308" w14:textId="4B820528" w:rsidR="008805B0" w:rsidRPr="00F157FE" w:rsidRDefault="008805B0" w:rsidP="001D5D20">
            <w:pPr>
              <w:rPr>
                <w:rFonts w:ascii="Candara" w:hAnsi="Candara" w:cstheme="minorHAnsi"/>
                <w:bCs/>
                <w:color w:val="000000" w:themeColor="text1"/>
              </w:rPr>
            </w:pPr>
            <w:r w:rsidRPr="00F157FE">
              <w:rPr>
                <w:rFonts w:ascii="Candara" w:hAnsi="Candara" w:cstheme="minorHAnsi"/>
                <w:bCs/>
                <w:color w:val="000000" w:themeColor="text1"/>
                <w:sz w:val="24"/>
                <w:szCs w:val="24"/>
              </w:rPr>
              <w:t>TMOT512</w:t>
            </w:r>
          </w:p>
        </w:tc>
      </w:tr>
      <w:tr w:rsidR="008805B0" w:rsidRPr="00F157FE" w14:paraId="5BB4CA83" w14:textId="41C9F448" w:rsidTr="00A66B87">
        <w:tc>
          <w:tcPr>
            <w:tcW w:w="1165" w:type="dxa"/>
            <w:shd w:val="clear" w:color="auto" w:fill="FFFF00"/>
          </w:tcPr>
          <w:p w14:paraId="4A3F967F" w14:textId="77777777" w:rsidR="008805B0" w:rsidRPr="00F157FE" w:rsidRDefault="008805B0" w:rsidP="001D5D20">
            <w:pPr>
              <w:pStyle w:val="NormalWeb"/>
              <w:spacing w:line="360" w:lineRule="auto"/>
              <w:rPr>
                <w:rFonts w:ascii="Candara" w:eastAsia="Times New Roman" w:hAnsi="Candara" w:cs="Poppins"/>
                <w:color w:val="000000" w:themeColor="text1"/>
                <w:lang w:val="en-US" w:eastAsia="en-US"/>
                <w14:ligatures w14:val="none"/>
              </w:rPr>
            </w:pPr>
          </w:p>
        </w:tc>
        <w:tc>
          <w:tcPr>
            <w:tcW w:w="11070" w:type="dxa"/>
            <w:shd w:val="clear" w:color="auto" w:fill="FFFF00"/>
          </w:tcPr>
          <w:p w14:paraId="047D7316" w14:textId="42C3C6E5" w:rsidR="008805B0" w:rsidRPr="00F157FE" w:rsidRDefault="008805B0" w:rsidP="001D5D20">
            <w:pPr>
              <w:pStyle w:val="NormalWeb"/>
              <w:spacing w:line="360" w:lineRule="auto"/>
              <w:rPr>
                <w:rFonts w:ascii="Candara" w:eastAsiaTheme="minorHAnsi" w:hAnsi="Candara" w:cstheme="minorHAnsi"/>
                <w:bCs/>
                <w:color w:val="000000" w:themeColor="text1"/>
                <w:lang w:val="en-US" w:eastAsia="en-US"/>
                <w14:ligatures w14:val="none"/>
              </w:rPr>
            </w:pPr>
            <w:r w:rsidRPr="00F157FE">
              <w:rPr>
                <w:rFonts w:ascii="Candara" w:eastAsia="Times New Roman" w:hAnsi="Candara" w:cs="Poppins"/>
                <w:color w:val="000000" w:themeColor="text1"/>
              </w:rPr>
              <w:t>Teaching Methods of Khoekhoegowab</w:t>
            </w:r>
          </w:p>
        </w:tc>
        <w:tc>
          <w:tcPr>
            <w:tcW w:w="1710" w:type="dxa"/>
            <w:shd w:val="clear" w:color="auto" w:fill="FFFF00"/>
          </w:tcPr>
          <w:p w14:paraId="7BAD4F2F" w14:textId="6BB20CBD" w:rsidR="008805B0" w:rsidRPr="00F157FE" w:rsidRDefault="008805B0" w:rsidP="001D5D20">
            <w:pPr>
              <w:rPr>
                <w:rFonts w:ascii="Candara" w:hAnsi="Candara" w:cstheme="minorHAnsi"/>
                <w:bCs/>
                <w:color w:val="000000" w:themeColor="text1"/>
              </w:rPr>
            </w:pPr>
            <w:r w:rsidRPr="00F157FE">
              <w:rPr>
                <w:rFonts w:ascii="Candara" w:hAnsi="Candara" w:cstheme="minorHAnsi"/>
                <w:bCs/>
                <w:color w:val="000000" w:themeColor="text1"/>
                <w:sz w:val="24"/>
                <w:szCs w:val="24"/>
              </w:rPr>
              <w:t>TMKKG512</w:t>
            </w:r>
          </w:p>
        </w:tc>
      </w:tr>
      <w:tr w:rsidR="008805B0" w:rsidRPr="00F157FE" w14:paraId="0C24C53D" w14:textId="79AF6F4D" w:rsidTr="00A66B87">
        <w:tc>
          <w:tcPr>
            <w:tcW w:w="1165" w:type="dxa"/>
            <w:shd w:val="clear" w:color="auto" w:fill="FFFF00"/>
          </w:tcPr>
          <w:p w14:paraId="78F0573E" w14:textId="77777777" w:rsidR="008805B0" w:rsidRPr="00F157FE" w:rsidRDefault="008805B0" w:rsidP="001D5D20">
            <w:pPr>
              <w:pStyle w:val="NormalWeb"/>
              <w:spacing w:line="360" w:lineRule="auto"/>
              <w:rPr>
                <w:rFonts w:ascii="Candara" w:eastAsia="Times New Roman" w:hAnsi="Candara" w:cs="Poppins"/>
                <w:color w:val="000000" w:themeColor="text1"/>
                <w:lang w:val="en-US" w:eastAsia="en-US"/>
                <w14:ligatures w14:val="none"/>
              </w:rPr>
            </w:pPr>
          </w:p>
        </w:tc>
        <w:tc>
          <w:tcPr>
            <w:tcW w:w="11070" w:type="dxa"/>
            <w:shd w:val="clear" w:color="auto" w:fill="FFFF00"/>
          </w:tcPr>
          <w:p w14:paraId="374FD17F" w14:textId="77E5DC32" w:rsidR="008805B0" w:rsidRPr="00F157FE" w:rsidRDefault="008805B0" w:rsidP="001D5D20">
            <w:pPr>
              <w:pStyle w:val="NormalWeb"/>
              <w:spacing w:line="360" w:lineRule="auto"/>
              <w:rPr>
                <w:rFonts w:ascii="Candara" w:eastAsiaTheme="minorHAnsi" w:hAnsi="Candara" w:cstheme="minorHAnsi"/>
                <w:bCs/>
                <w:color w:val="000000" w:themeColor="text1"/>
                <w:lang w:val="en-US" w:eastAsia="en-US"/>
                <w14:ligatures w14:val="none"/>
              </w:rPr>
            </w:pPr>
            <w:r w:rsidRPr="00F157FE">
              <w:rPr>
                <w:rFonts w:ascii="Candara" w:eastAsia="Times New Roman" w:hAnsi="Candara" w:cs="Poppins"/>
                <w:color w:val="000000" w:themeColor="text1"/>
              </w:rPr>
              <w:t xml:space="preserve">Teaching Methods of </w:t>
            </w:r>
            <w:proofErr w:type="spellStart"/>
            <w:r w:rsidRPr="00F157FE">
              <w:rPr>
                <w:rFonts w:ascii="Candara" w:eastAsia="Times New Roman" w:hAnsi="Candara" w:cs="Poppins"/>
                <w:color w:val="000000" w:themeColor="text1"/>
              </w:rPr>
              <w:t>Oshikwanyama</w:t>
            </w:r>
            <w:proofErr w:type="spellEnd"/>
          </w:p>
        </w:tc>
        <w:tc>
          <w:tcPr>
            <w:tcW w:w="1710" w:type="dxa"/>
            <w:shd w:val="clear" w:color="auto" w:fill="FFFF00"/>
          </w:tcPr>
          <w:p w14:paraId="5A4DDB60" w14:textId="483D60B3" w:rsidR="008805B0" w:rsidRPr="00F157FE" w:rsidRDefault="008805B0" w:rsidP="001D5D20">
            <w:pPr>
              <w:rPr>
                <w:rFonts w:ascii="Candara" w:hAnsi="Candara" w:cstheme="minorHAnsi"/>
                <w:bCs/>
                <w:color w:val="000000" w:themeColor="text1"/>
              </w:rPr>
            </w:pPr>
            <w:r w:rsidRPr="00F157FE">
              <w:rPr>
                <w:rFonts w:ascii="Candara" w:hAnsi="Candara" w:cstheme="minorHAnsi"/>
                <w:bCs/>
                <w:color w:val="000000" w:themeColor="text1"/>
                <w:sz w:val="24"/>
                <w:szCs w:val="24"/>
              </w:rPr>
              <w:t>TMOS512</w:t>
            </w:r>
          </w:p>
        </w:tc>
      </w:tr>
      <w:tr w:rsidR="008805B0" w:rsidRPr="00F157FE" w14:paraId="5411F25E" w14:textId="4F8BDBA3" w:rsidTr="00A66B87">
        <w:tc>
          <w:tcPr>
            <w:tcW w:w="1165" w:type="dxa"/>
            <w:shd w:val="clear" w:color="auto" w:fill="FFFF00"/>
          </w:tcPr>
          <w:p w14:paraId="6235EF4D" w14:textId="77777777" w:rsidR="008805B0" w:rsidRPr="00F157FE" w:rsidRDefault="008805B0" w:rsidP="001D5D20">
            <w:pPr>
              <w:pStyle w:val="NormalWeb"/>
              <w:spacing w:line="360" w:lineRule="auto"/>
              <w:rPr>
                <w:rFonts w:ascii="Candara" w:eastAsia="Times New Roman" w:hAnsi="Candara" w:cs="Poppins"/>
                <w:color w:val="000000" w:themeColor="text1"/>
                <w:lang w:val="en-US" w:eastAsia="en-US"/>
                <w14:ligatures w14:val="none"/>
              </w:rPr>
            </w:pPr>
          </w:p>
        </w:tc>
        <w:tc>
          <w:tcPr>
            <w:tcW w:w="11070" w:type="dxa"/>
            <w:shd w:val="clear" w:color="auto" w:fill="FFFF00"/>
          </w:tcPr>
          <w:p w14:paraId="4A2A4E7D" w14:textId="1962971E" w:rsidR="008805B0" w:rsidRPr="00F157FE" w:rsidRDefault="008805B0" w:rsidP="001D5D20">
            <w:pPr>
              <w:pStyle w:val="NormalWeb"/>
              <w:spacing w:line="360" w:lineRule="auto"/>
              <w:rPr>
                <w:rFonts w:ascii="Candara" w:eastAsiaTheme="minorHAnsi" w:hAnsi="Candara" w:cstheme="minorHAnsi"/>
                <w:bCs/>
                <w:color w:val="000000" w:themeColor="text1"/>
                <w:lang w:val="en-US" w:eastAsia="en-US"/>
                <w14:ligatures w14:val="none"/>
              </w:rPr>
            </w:pPr>
            <w:r w:rsidRPr="00F157FE">
              <w:rPr>
                <w:rFonts w:ascii="Candara" w:eastAsia="Times New Roman" w:hAnsi="Candara" w:cs="Poppins"/>
                <w:color w:val="000000" w:themeColor="text1"/>
              </w:rPr>
              <w:t xml:space="preserve">Teaching Methods </w:t>
            </w:r>
            <w:proofErr w:type="spellStart"/>
            <w:r w:rsidRPr="00F157FE">
              <w:rPr>
                <w:rFonts w:ascii="Candara" w:eastAsia="Times New Roman" w:hAnsi="Candara" w:cs="Poppins"/>
                <w:color w:val="000000" w:themeColor="text1"/>
              </w:rPr>
              <w:t>Rukwangali</w:t>
            </w:r>
            <w:proofErr w:type="spellEnd"/>
          </w:p>
        </w:tc>
        <w:tc>
          <w:tcPr>
            <w:tcW w:w="1710" w:type="dxa"/>
            <w:shd w:val="clear" w:color="auto" w:fill="FFFF00"/>
          </w:tcPr>
          <w:p w14:paraId="4375CDBD" w14:textId="764C0A00" w:rsidR="008805B0" w:rsidRPr="00F157FE" w:rsidRDefault="008805B0" w:rsidP="001D5D20">
            <w:pPr>
              <w:rPr>
                <w:rFonts w:ascii="Candara" w:hAnsi="Candara" w:cstheme="minorHAnsi"/>
                <w:bCs/>
                <w:color w:val="000000" w:themeColor="text1"/>
              </w:rPr>
            </w:pPr>
            <w:r w:rsidRPr="00F157FE">
              <w:rPr>
                <w:rFonts w:ascii="Candara" w:hAnsi="Candara" w:cstheme="minorHAnsi"/>
                <w:bCs/>
                <w:color w:val="000000" w:themeColor="text1"/>
                <w:sz w:val="24"/>
                <w:szCs w:val="24"/>
              </w:rPr>
              <w:t>TMRU512</w:t>
            </w:r>
          </w:p>
        </w:tc>
      </w:tr>
      <w:tr w:rsidR="008805B0" w:rsidRPr="00F157FE" w14:paraId="7C29644B" w14:textId="5AF97E1E" w:rsidTr="00A66B87">
        <w:tc>
          <w:tcPr>
            <w:tcW w:w="1165" w:type="dxa"/>
            <w:shd w:val="clear" w:color="auto" w:fill="FFFF00"/>
          </w:tcPr>
          <w:p w14:paraId="01D5453A" w14:textId="77777777" w:rsidR="008805B0" w:rsidRPr="00F157FE" w:rsidRDefault="008805B0" w:rsidP="001D5D20">
            <w:pPr>
              <w:pStyle w:val="NormalWeb"/>
              <w:spacing w:line="360" w:lineRule="auto"/>
              <w:rPr>
                <w:rFonts w:ascii="Candara" w:eastAsia="Times New Roman" w:hAnsi="Candara" w:cs="Poppins"/>
                <w:color w:val="000000" w:themeColor="text1"/>
                <w:lang w:val="en-US" w:eastAsia="en-US"/>
                <w14:ligatures w14:val="none"/>
              </w:rPr>
            </w:pPr>
          </w:p>
        </w:tc>
        <w:tc>
          <w:tcPr>
            <w:tcW w:w="11070" w:type="dxa"/>
            <w:shd w:val="clear" w:color="auto" w:fill="FFFF00"/>
          </w:tcPr>
          <w:p w14:paraId="6DCD685B" w14:textId="2502CF40" w:rsidR="008805B0" w:rsidRPr="00F157FE" w:rsidRDefault="008805B0" w:rsidP="001D5D20">
            <w:pPr>
              <w:pStyle w:val="NormalWeb"/>
              <w:spacing w:line="360" w:lineRule="auto"/>
              <w:rPr>
                <w:rFonts w:ascii="Candara" w:eastAsiaTheme="minorHAnsi" w:hAnsi="Candara" w:cstheme="minorHAnsi"/>
                <w:bCs/>
                <w:color w:val="000000" w:themeColor="text1"/>
                <w:lang w:val="en-US" w:eastAsia="en-US"/>
                <w14:ligatures w14:val="none"/>
              </w:rPr>
            </w:pPr>
            <w:r w:rsidRPr="00F157FE">
              <w:rPr>
                <w:rFonts w:ascii="Candara" w:eastAsia="Times New Roman" w:hAnsi="Candara" w:cs="Poppins"/>
                <w:color w:val="000000" w:themeColor="text1"/>
              </w:rPr>
              <w:t xml:space="preserve">Teaching Methods of </w:t>
            </w:r>
            <w:proofErr w:type="spellStart"/>
            <w:r w:rsidRPr="00F157FE">
              <w:rPr>
                <w:rFonts w:ascii="Candara" w:eastAsia="Times New Roman" w:hAnsi="Candara" w:cs="Poppins"/>
                <w:color w:val="000000" w:themeColor="text1"/>
              </w:rPr>
              <w:t>Silozi</w:t>
            </w:r>
            <w:proofErr w:type="spellEnd"/>
          </w:p>
        </w:tc>
        <w:tc>
          <w:tcPr>
            <w:tcW w:w="1710" w:type="dxa"/>
            <w:shd w:val="clear" w:color="auto" w:fill="FFFF00"/>
          </w:tcPr>
          <w:p w14:paraId="30681BE4" w14:textId="77D5806C" w:rsidR="008805B0" w:rsidRPr="00F157FE" w:rsidRDefault="008805B0" w:rsidP="001D5D20">
            <w:pPr>
              <w:rPr>
                <w:rFonts w:ascii="Candara" w:hAnsi="Candara" w:cstheme="minorHAnsi"/>
                <w:bCs/>
                <w:color w:val="000000" w:themeColor="text1"/>
              </w:rPr>
            </w:pPr>
            <w:r w:rsidRPr="00F157FE">
              <w:rPr>
                <w:rFonts w:ascii="Candara" w:hAnsi="Candara" w:cstheme="minorHAnsi"/>
                <w:bCs/>
                <w:color w:val="000000" w:themeColor="text1"/>
                <w:sz w:val="24"/>
                <w:szCs w:val="24"/>
              </w:rPr>
              <w:t>TMSI512</w:t>
            </w:r>
          </w:p>
        </w:tc>
      </w:tr>
      <w:tr w:rsidR="004D48F8" w:rsidRPr="00F157FE" w14:paraId="4A780575" w14:textId="77777777" w:rsidTr="00A66B87">
        <w:tc>
          <w:tcPr>
            <w:tcW w:w="1165" w:type="dxa"/>
            <w:shd w:val="clear" w:color="auto" w:fill="FFFF00"/>
          </w:tcPr>
          <w:p w14:paraId="71C403DF" w14:textId="77777777" w:rsidR="004D48F8" w:rsidRPr="00F157FE" w:rsidRDefault="004D48F8" w:rsidP="001D5D20">
            <w:pPr>
              <w:pStyle w:val="NormalWeb"/>
              <w:spacing w:line="360" w:lineRule="auto"/>
              <w:rPr>
                <w:rFonts w:ascii="Candara" w:eastAsia="Times New Roman" w:hAnsi="Candara" w:cs="Poppins"/>
                <w:color w:val="000000" w:themeColor="text1"/>
                <w:lang w:val="en-US" w:eastAsia="en-US"/>
                <w14:ligatures w14:val="none"/>
              </w:rPr>
            </w:pPr>
          </w:p>
        </w:tc>
        <w:tc>
          <w:tcPr>
            <w:tcW w:w="11070" w:type="dxa"/>
            <w:shd w:val="clear" w:color="auto" w:fill="FFFF00"/>
          </w:tcPr>
          <w:p w14:paraId="07D56A77" w14:textId="7DF93423" w:rsidR="004D48F8" w:rsidRPr="00F157FE" w:rsidRDefault="004D48F8" w:rsidP="001D5D20">
            <w:pPr>
              <w:pStyle w:val="NormalWeb"/>
              <w:spacing w:line="360" w:lineRule="auto"/>
              <w:rPr>
                <w:rFonts w:ascii="Candara" w:eastAsia="Times New Roman" w:hAnsi="Candara" w:cs="Poppins"/>
                <w:color w:val="000000" w:themeColor="text1"/>
              </w:rPr>
            </w:pPr>
            <w:r>
              <w:rPr>
                <w:rFonts w:ascii="Candara" w:eastAsia="Times New Roman" w:hAnsi="Candara" w:cs="Poppins"/>
                <w:color w:val="000000" w:themeColor="text1"/>
              </w:rPr>
              <w:t>Teaching Methods of Afrikaans</w:t>
            </w:r>
          </w:p>
        </w:tc>
        <w:tc>
          <w:tcPr>
            <w:tcW w:w="1710" w:type="dxa"/>
            <w:shd w:val="clear" w:color="auto" w:fill="FFFF00"/>
          </w:tcPr>
          <w:p w14:paraId="216212CD" w14:textId="162EDF90" w:rsidR="004D48F8" w:rsidRPr="00F157FE" w:rsidRDefault="000E4886" w:rsidP="001D5D20">
            <w:pPr>
              <w:rPr>
                <w:rFonts w:ascii="Candara" w:hAnsi="Candara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ndara" w:hAnsi="Candara" w:cstheme="minorHAnsi"/>
                <w:bCs/>
                <w:color w:val="000000" w:themeColor="text1"/>
                <w:sz w:val="24"/>
                <w:szCs w:val="24"/>
              </w:rPr>
              <w:t>TMAF512</w:t>
            </w:r>
          </w:p>
        </w:tc>
      </w:tr>
    </w:tbl>
    <w:p w14:paraId="575ECA94" w14:textId="77777777" w:rsidR="00BE797A" w:rsidRPr="00BE797A" w:rsidRDefault="00BE797A" w:rsidP="001D5D20">
      <w:pPr>
        <w:tabs>
          <w:tab w:val="left" w:pos="1845"/>
        </w:tabs>
        <w:spacing w:line="480" w:lineRule="auto"/>
        <w:jc w:val="both"/>
        <w:rPr>
          <w:rFonts w:ascii="Candara" w:hAnsi="Candara"/>
          <w:sz w:val="24"/>
          <w:szCs w:val="24"/>
        </w:rPr>
      </w:pPr>
    </w:p>
    <w:sectPr w:rsidR="00BE797A" w:rsidRPr="00BE797A" w:rsidSect="006E5990"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40A2D" w14:textId="77777777" w:rsidR="008D78CE" w:rsidRDefault="008D78CE" w:rsidP="00106054">
      <w:pPr>
        <w:spacing w:after="0" w:line="240" w:lineRule="auto"/>
      </w:pPr>
      <w:r>
        <w:separator/>
      </w:r>
    </w:p>
  </w:endnote>
  <w:endnote w:type="continuationSeparator" w:id="0">
    <w:p w14:paraId="52F72AC7" w14:textId="77777777" w:rsidR="008D78CE" w:rsidRDefault="008D78CE" w:rsidP="00106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05A88" w14:textId="77777777" w:rsidR="00106054" w:rsidRDefault="00106054" w:rsidP="00106054">
    <w:pPr>
      <w:jc w:val="right"/>
    </w:pPr>
  </w:p>
  <w:p w14:paraId="756EBAC9" w14:textId="77777777" w:rsidR="00106054" w:rsidRDefault="001060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FDDFE" w14:textId="77777777" w:rsidR="008D78CE" w:rsidRDefault="008D78CE" w:rsidP="00106054">
      <w:pPr>
        <w:spacing w:after="0" w:line="240" w:lineRule="auto"/>
      </w:pPr>
      <w:r>
        <w:separator/>
      </w:r>
    </w:p>
  </w:footnote>
  <w:footnote w:type="continuationSeparator" w:id="0">
    <w:p w14:paraId="7CD1985F" w14:textId="77777777" w:rsidR="008D78CE" w:rsidRDefault="008D78CE" w:rsidP="001060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23D59"/>
    <w:multiLevelType w:val="hybridMultilevel"/>
    <w:tmpl w:val="B9104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D4EF4"/>
    <w:multiLevelType w:val="hybridMultilevel"/>
    <w:tmpl w:val="001ED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E42FD3"/>
    <w:multiLevelType w:val="hybridMultilevel"/>
    <w:tmpl w:val="DEF8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AC4FAD"/>
    <w:multiLevelType w:val="hybridMultilevel"/>
    <w:tmpl w:val="F03A7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134C9D"/>
    <w:multiLevelType w:val="hybridMultilevel"/>
    <w:tmpl w:val="D6A074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95743F"/>
    <w:multiLevelType w:val="hybridMultilevel"/>
    <w:tmpl w:val="EBDCF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3912817">
    <w:abstractNumId w:val="1"/>
  </w:num>
  <w:num w:numId="2" w16cid:durableId="1194683797">
    <w:abstractNumId w:val="3"/>
  </w:num>
  <w:num w:numId="3" w16cid:durableId="178854274">
    <w:abstractNumId w:val="5"/>
  </w:num>
  <w:num w:numId="4" w16cid:durableId="1105347755">
    <w:abstractNumId w:val="2"/>
  </w:num>
  <w:num w:numId="5" w16cid:durableId="370039582">
    <w:abstractNumId w:val="0"/>
  </w:num>
  <w:num w:numId="6" w16cid:durableId="2881670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C0E"/>
    <w:rsid w:val="00006295"/>
    <w:rsid w:val="0001614B"/>
    <w:rsid w:val="000246BF"/>
    <w:rsid w:val="00024CBB"/>
    <w:rsid w:val="00030D6D"/>
    <w:rsid w:val="00035F06"/>
    <w:rsid w:val="00043A31"/>
    <w:rsid w:val="00053643"/>
    <w:rsid w:val="00054421"/>
    <w:rsid w:val="00067795"/>
    <w:rsid w:val="000747FC"/>
    <w:rsid w:val="0008027C"/>
    <w:rsid w:val="00085187"/>
    <w:rsid w:val="00087811"/>
    <w:rsid w:val="00087AF6"/>
    <w:rsid w:val="00093145"/>
    <w:rsid w:val="000943A5"/>
    <w:rsid w:val="000A7A85"/>
    <w:rsid w:val="000B355C"/>
    <w:rsid w:val="000B4562"/>
    <w:rsid w:val="000C1EE3"/>
    <w:rsid w:val="000C66BA"/>
    <w:rsid w:val="000D6E36"/>
    <w:rsid w:val="000E4004"/>
    <w:rsid w:val="000E4886"/>
    <w:rsid w:val="000F303B"/>
    <w:rsid w:val="00103E2A"/>
    <w:rsid w:val="00106054"/>
    <w:rsid w:val="00121691"/>
    <w:rsid w:val="00127322"/>
    <w:rsid w:val="00133740"/>
    <w:rsid w:val="001416F3"/>
    <w:rsid w:val="00142736"/>
    <w:rsid w:val="00143F94"/>
    <w:rsid w:val="00156724"/>
    <w:rsid w:val="0016004E"/>
    <w:rsid w:val="00164624"/>
    <w:rsid w:val="00174955"/>
    <w:rsid w:val="001828DB"/>
    <w:rsid w:val="001836ED"/>
    <w:rsid w:val="00185FDA"/>
    <w:rsid w:val="00187697"/>
    <w:rsid w:val="0019488D"/>
    <w:rsid w:val="001A09C3"/>
    <w:rsid w:val="001A1A3F"/>
    <w:rsid w:val="001A329C"/>
    <w:rsid w:val="001A79E7"/>
    <w:rsid w:val="001C429E"/>
    <w:rsid w:val="001C54DF"/>
    <w:rsid w:val="001D5D20"/>
    <w:rsid w:val="001D7BF8"/>
    <w:rsid w:val="001F3A46"/>
    <w:rsid w:val="00205234"/>
    <w:rsid w:val="00225A99"/>
    <w:rsid w:val="00226A15"/>
    <w:rsid w:val="00230399"/>
    <w:rsid w:val="00234CB6"/>
    <w:rsid w:val="002478C1"/>
    <w:rsid w:val="002507A6"/>
    <w:rsid w:val="0026100E"/>
    <w:rsid w:val="00276055"/>
    <w:rsid w:val="002775F0"/>
    <w:rsid w:val="00281FED"/>
    <w:rsid w:val="00287BDC"/>
    <w:rsid w:val="0029348A"/>
    <w:rsid w:val="00294930"/>
    <w:rsid w:val="002A5CE6"/>
    <w:rsid w:val="002B03EF"/>
    <w:rsid w:val="002B5AA5"/>
    <w:rsid w:val="002B5CD4"/>
    <w:rsid w:val="002C40C5"/>
    <w:rsid w:val="002F5789"/>
    <w:rsid w:val="002F5A6A"/>
    <w:rsid w:val="0030076A"/>
    <w:rsid w:val="003016A5"/>
    <w:rsid w:val="0032200C"/>
    <w:rsid w:val="00323A4E"/>
    <w:rsid w:val="0033233F"/>
    <w:rsid w:val="00333871"/>
    <w:rsid w:val="0033495D"/>
    <w:rsid w:val="003477B1"/>
    <w:rsid w:val="003660C6"/>
    <w:rsid w:val="00374622"/>
    <w:rsid w:val="0038517A"/>
    <w:rsid w:val="00386786"/>
    <w:rsid w:val="00395B7F"/>
    <w:rsid w:val="003A3FE7"/>
    <w:rsid w:val="003B1C5F"/>
    <w:rsid w:val="003B3FB3"/>
    <w:rsid w:val="003B5DE7"/>
    <w:rsid w:val="003B7933"/>
    <w:rsid w:val="003B7996"/>
    <w:rsid w:val="003D1B7B"/>
    <w:rsid w:val="003D3AC5"/>
    <w:rsid w:val="003E660D"/>
    <w:rsid w:val="003F0363"/>
    <w:rsid w:val="00400EC6"/>
    <w:rsid w:val="00416B34"/>
    <w:rsid w:val="0043225D"/>
    <w:rsid w:val="00451397"/>
    <w:rsid w:val="0045297B"/>
    <w:rsid w:val="00454C93"/>
    <w:rsid w:val="0046190E"/>
    <w:rsid w:val="00461F92"/>
    <w:rsid w:val="00471C70"/>
    <w:rsid w:val="00475D08"/>
    <w:rsid w:val="004763A1"/>
    <w:rsid w:val="00487D26"/>
    <w:rsid w:val="004A2674"/>
    <w:rsid w:val="004A4B29"/>
    <w:rsid w:val="004B5E4F"/>
    <w:rsid w:val="004C3744"/>
    <w:rsid w:val="004D48F8"/>
    <w:rsid w:val="004E668F"/>
    <w:rsid w:val="004F4168"/>
    <w:rsid w:val="004F63BB"/>
    <w:rsid w:val="00500D2D"/>
    <w:rsid w:val="005018E6"/>
    <w:rsid w:val="005018FE"/>
    <w:rsid w:val="005019DB"/>
    <w:rsid w:val="00506931"/>
    <w:rsid w:val="00510161"/>
    <w:rsid w:val="0051623A"/>
    <w:rsid w:val="005176DE"/>
    <w:rsid w:val="0052001A"/>
    <w:rsid w:val="00520DB8"/>
    <w:rsid w:val="00534045"/>
    <w:rsid w:val="00544656"/>
    <w:rsid w:val="00553380"/>
    <w:rsid w:val="00560555"/>
    <w:rsid w:val="00567777"/>
    <w:rsid w:val="005732E4"/>
    <w:rsid w:val="00573C42"/>
    <w:rsid w:val="00573D3A"/>
    <w:rsid w:val="00587011"/>
    <w:rsid w:val="00596AD6"/>
    <w:rsid w:val="005A7C8E"/>
    <w:rsid w:val="005B20EE"/>
    <w:rsid w:val="005B66EC"/>
    <w:rsid w:val="005C3182"/>
    <w:rsid w:val="005C3C8E"/>
    <w:rsid w:val="005C7BD2"/>
    <w:rsid w:val="005D0E4D"/>
    <w:rsid w:val="005D3645"/>
    <w:rsid w:val="005D725D"/>
    <w:rsid w:val="005E6CA7"/>
    <w:rsid w:val="00621DDE"/>
    <w:rsid w:val="0062549C"/>
    <w:rsid w:val="00633228"/>
    <w:rsid w:val="00634CAB"/>
    <w:rsid w:val="00635EE5"/>
    <w:rsid w:val="00637716"/>
    <w:rsid w:val="00637AC5"/>
    <w:rsid w:val="00652D5D"/>
    <w:rsid w:val="00662384"/>
    <w:rsid w:val="006831AE"/>
    <w:rsid w:val="006935A2"/>
    <w:rsid w:val="0069747C"/>
    <w:rsid w:val="006A3CE6"/>
    <w:rsid w:val="006B3E23"/>
    <w:rsid w:val="006B7BC4"/>
    <w:rsid w:val="006C2E08"/>
    <w:rsid w:val="006C4DFD"/>
    <w:rsid w:val="006D6633"/>
    <w:rsid w:val="006D7C2D"/>
    <w:rsid w:val="006E5990"/>
    <w:rsid w:val="006F21F4"/>
    <w:rsid w:val="006F6D41"/>
    <w:rsid w:val="007100F7"/>
    <w:rsid w:val="00712734"/>
    <w:rsid w:val="00713396"/>
    <w:rsid w:val="00713601"/>
    <w:rsid w:val="00720A72"/>
    <w:rsid w:val="00721156"/>
    <w:rsid w:val="0073069A"/>
    <w:rsid w:val="00733155"/>
    <w:rsid w:val="00734FBB"/>
    <w:rsid w:val="00740699"/>
    <w:rsid w:val="00743273"/>
    <w:rsid w:val="00744573"/>
    <w:rsid w:val="00755418"/>
    <w:rsid w:val="0076194B"/>
    <w:rsid w:val="00765321"/>
    <w:rsid w:val="00770435"/>
    <w:rsid w:val="00771CA2"/>
    <w:rsid w:val="00772535"/>
    <w:rsid w:val="00775ABA"/>
    <w:rsid w:val="00780AE7"/>
    <w:rsid w:val="00786709"/>
    <w:rsid w:val="007A3A17"/>
    <w:rsid w:val="007A732C"/>
    <w:rsid w:val="007A7555"/>
    <w:rsid w:val="007A7F5E"/>
    <w:rsid w:val="007C1AF8"/>
    <w:rsid w:val="007D2C15"/>
    <w:rsid w:val="007D6B4B"/>
    <w:rsid w:val="007F1542"/>
    <w:rsid w:val="007F544F"/>
    <w:rsid w:val="008049A2"/>
    <w:rsid w:val="008104E4"/>
    <w:rsid w:val="008156BD"/>
    <w:rsid w:val="00816438"/>
    <w:rsid w:val="00816F0C"/>
    <w:rsid w:val="00826248"/>
    <w:rsid w:val="00830323"/>
    <w:rsid w:val="008326DC"/>
    <w:rsid w:val="00847FDB"/>
    <w:rsid w:val="00850F67"/>
    <w:rsid w:val="00851BD8"/>
    <w:rsid w:val="00853582"/>
    <w:rsid w:val="00855ABA"/>
    <w:rsid w:val="00857460"/>
    <w:rsid w:val="00862A3F"/>
    <w:rsid w:val="00864D7B"/>
    <w:rsid w:val="008805B0"/>
    <w:rsid w:val="00880F61"/>
    <w:rsid w:val="0088462F"/>
    <w:rsid w:val="008B02E5"/>
    <w:rsid w:val="008B6208"/>
    <w:rsid w:val="008C134C"/>
    <w:rsid w:val="008C2261"/>
    <w:rsid w:val="008D0992"/>
    <w:rsid w:val="008D78CE"/>
    <w:rsid w:val="008F2870"/>
    <w:rsid w:val="008F5147"/>
    <w:rsid w:val="008F792F"/>
    <w:rsid w:val="00901A30"/>
    <w:rsid w:val="00911CBA"/>
    <w:rsid w:val="0093743F"/>
    <w:rsid w:val="00937595"/>
    <w:rsid w:val="009435E1"/>
    <w:rsid w:val="00960463"/>
    <w:rsid w:val="00970026"/>
    <w:rsid w:val="00973D96"/>
    <w:rsid w:val="00977D4A"/>
    <w:rsid w:val="00980F8A"/>
    <w:rsid w:val="009828CE"/>
    <w:rsid w:val="00986EEA"/>
    <w:rsid w:val="00987503"/>
    <w:rsid w:val="00987ADA"/>
    <w:rsid w:val="009A5388"/>
    <w:rsid w:val="009B6819"/>
    <w:rsid w:val="009B72E5"/>
    <w:rsid w:val="009D10F7"/>
    <w:rsid w:val="009D27D0"/>
    <w:rsid w:val="009D44B0"/>
    <w:rsid w:val="00A051DB"/>
    <w:rsid w:val="00A06DF1"/>
    <w:rsid w:val="00A10E52"/>
    <w:rsid w:val="00A14E3F"/>
    <w:rsid w:val="00A247A4"/>
    <w:rsid w:val="00A4081F"/>
    <w:rsid w:val="00A40ACB"/>
    <w:rsid w:val="00A543B1"/>
    <w:rsid w:val="00A60AF1"/>
    <w:rsid w:val="00A66B87"/>
    <w:rsid w:val="00A72F9B"/>
    <w:rsid w:val="00A73C2B"/>
    <w:rsid w:val="00A77663"/>
    <w:rsid w:val="00A82CCE"/>
    <w:rsid w:val="00A8588C"/>
    <w:rsid w:val="00AB799D"/>
    <w:rsid w:val="00AC0FDC"/>
    <w:rsid w:val="00AC1115"/>
    <w:rsid w:val="00AC19E9"/>
    <w:rsid w:val="00AC3BF0"/>
    <w:rsid w:val="00AC47E7"/>
    <w:rsid w:val="00AF1477"/>
    <w:rsid w:val="00AF596A"/>
    <w:rsid w:val="00B0110A"/>
    <w:rsid w:val="00B05B5E"/>
    <w:rsid w:val="00B068D9"/>
    <w:rsid w:val="00B23457"/>
    <w:rsid w:val="00B3316F"/>
    <w:rsid w:val="00B3400E"/>
    <w:rsid w:val="00B348E7"/>
    <w:rsid w:val="00B51F55"/>
    <w:rsid w:val="00B52F68"/>
    <w:rsid w:val="00B55ED1"/>
    <w:rsid w:val="00B6696D"/>
    <w:rsid w:val="00B67034"/>
    <w:rsid w:val="00B75833"/>
    <w:rsid w:val="00B77A49"/>
    <w:rsid w:val="00B952F9"/>
    <w:rsid w:val="00BA37F0"/>
    <w:rsid w:val="00BB28DE"/>
    <w:rsid w:val="00BB52F4"/>
    <w:rsid w:val="00BC3A77"/>
    <w:rsid w:val="00BD755B"/>
    <w:rsid w:val="00BE37C3"/>
    <w:rsid w:val="00BE4C8E"/>
    <w:rsid w:val="00BE65DC"/>
    <w:rsid w:val="00BE797A"/>
    <w:rsid w:val="00BF6669"/>
    <w:rsid w:val="00C131AA"/>
    <w:rsid w:val="00C1461C"/>
    <w:rsid w:val="00C26975"/>
    <w:rsid w:val="00C33036"/>
    <w:rsid w:val="00C343BB"/>
    <w:rsid w:val="00C407E3"/>
    <w:rsid w:val="00C41CA4"/>
    <w:rsid w:val="00C44987"/>
    <w:rsid w:val="00C47B3D"/>
    <w:rsid w:val="00C5174D"/>
    <w:rsid w:val="00C573CA"/>
    <w:rsid w:val="00C60851"/>
    <w:rsid w:val="00C61B64"/>
    <w:rsid w:val="00C81A36"/>
    <w:rsid w:val="00C82C0E"/>
    <w:rsid w:val="00C82C31"/>
    <w:rsid w:val="00C84C1D"/>
    <w:rsid w:val="00C868D6"/>
    <w:rsid w:val="00C96A47"/>
    <w:rsid w:val="00CC6B01"/>
    <w:rsid w:val="00CD43B6"/>
    <w:rsid w:val="00CE1F12"/>
    <w:rsid w:val="00CE2179"/>
    <w:rsid w:val="00CE2ADA"/>
    <w:rsid w:val="00D04908"/>
    <w:rsid w:val="00D1094E"/>
    <w:rsid w:val="00D14838"/>
    <w:rsid w:val="00D24899"/>
    <w:rsid w:val="00D30093"/>
    <w:rsid w:val="00D300ED"/>
    <w:rsid w:val="00D31942"/>
    <w:rsid w:val="00D3203D"/>
    <w:rsid w:val="00D35F5D"/>
    <w:rsid w:val="00D36783"/>
    <w:rsid w:val="00D377B9"/>
    <w:rsid w:val="00D400DA"/>
    <w:rsid w:val="00D42B92"/>
    <w:rsid w:val="00D42EE9"/>
    <w:rsid w:val="00D635AA"/>
    <w:rsid w:val="00D63D39"/>
    <w:rsid w:val="00D64F43"/>
    <w:rsid w:val="00D67A3A"/>
    <w:rsid w:val="00D74665"/>
    <w:rsid w:val="00D746AA"/>
    <w:rsid w:val="00D76E88"/>
    <w:rsid w:val="00DA1AFC"/>
    <w:rsid w:val="00DB0497"/>
    <w:rsid w:val="00DC2535"/>
    <w:rsid w:val="00DD2B07"/>
    <w:rsid w:val="00DD3A40"/>
    <w:rsid w:val="00DD4B41"/>
    <w:rsid w:val="00DF2BAE"/>
    <w:rsid w:val="00DF7A9A"/>
    <w:rsid w:val="00E049C9"/>
    <w:rsid w:val="00E06AE7"/>
    <w:rsid w:val="00E42348"/>
    <w:rsid w:val="00E47324"/>
    <w:rsid w:val="00E5422D"/>
    <w:rsid w:val="00E56C33"/>
    <w:rsid w:val="00E906A0"/>
    <w:rsid w:val="00E90C30"/>
    <w:rsid w:val="00EA7D33"/>
    <w:rsid w:val="00EB5EBF"/>
    <w:rsid w:val="00EC171A"/>
    <w:rsid w:val="00EC3E53"/>
    <w:rsid w:val="00ED3C16"/>
    <w:rsid w:val="00F01600"/>
    <w:rsid w:val="00F03BA1"/>
    <w:rsid w:val="00F05A98"/>
    <w:rsid w:val="00F05F8B"/>
    <w:rsid w:val="00F16081"/>
    <w:rsid w:val="00F230EF"/>
    <w:rsid w:val="00F35147"/>
    <w:rsid w:val="00F43C20"/>
    <w:rsid w:val="00F4469A"/>
    <w:rsid w:val="00F46EC3"/>
    <w:rsid w:val="00F53690"/>
    <w:rsid w:val="00F57041"/>
    <w:rsid w:val="00F603C8"/>
    <w:rsid w:val="00F64566"/>
    <w:rsid w:val="00F745DF"/>
    <w:rsid w:val="00F85950"/>
    <w:rsid w:val="00F8610A"/>
    <w:rsid w:val="00F926D1"/>
    <w:rsid w:val="00F94454"/>
    <w:rsid w:val="00F949A3"/>
    <w:rsid w:val="00F94EE8"/>
    <w:rsid w:val="00F950C5"/>
    <w:rsid w:val="00F96FEC"/>
    <w:rsid w:val="00FA1C08"/>
    <w:rsid w:val="00FB0377"/>
    <w:rsid w:val="00FB282A"/>
    <w:rsid w:val="00FB4C4A"/>
    <w:rsid w:val="00FB62F8"/>
    <w:rsid w:val="00FB6A66"/>
    <w:rsid w:val="00FC1ABF"/>
    <w:rsid w:val="00FC571E"/>
    <w:rsid w:val="00FC67F0"/>
    <w:rsid w:val="00FC7F38"/>
    <w:rsid w:val="00FD3EDE"/>
    <w:rsid w:val="00FD7D78"/>
    <w:rsid w:val="00FE3591"/>
    <w:rsid w:val="00FE7534"/>
    <w:rsid w:val="00FE7AEB"/>
    <w:rsid w:val="00FF0C82"/>
    <w:rsid w:val="00FF4AF4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4E559"/>
  <w15:docId w15:val="{60F11CF8-D696-48B6-BFBF-AE06F6C7F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65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246B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D30093"/>
    <w:pPr>
      <w:spacing w:after="200" w:line="276" w:lineRule="auto"/>
      <w:ind w:left="720"/>
      <w:contextualSpacing/>
    </w:pPr>
    <w:rPr>
      <w:kern w:val="0"/>
      <w:lang w:val="af-ZA"/>
    </w:rPr>
  </w:style>
  <w:style w:type="table" w:styleId="TableGrid">
    <w:name w:val="Table Grid"/>
    <w:basedOn w:val="TableNormal"/>
    <w:uiPriority w:val="39"/>
    <w:rsid w:val="00D30093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2001A"/>
    <w:pPr>
      <w:spacing w:after="0" w:line="240" w:lineRule="auto"/>
    </w:pPr>
    <w:rPr>
      <w:kern w:val="0"/>
    </w:rPr>
  </w:style>
  <w:style w:type="paragraph" w:styleId="Header">
    <w:name w:val="header"/>
    <w:basedOn w:val="Normal"/>
    <w:link w:val="HeaderChar"/>
    <w:uiPriority w:val="99"/>
    <w:unhideWhenUsed/>
    <w:rsid w:val="00106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054"/>
  </w:style>
  <w:style w:type="paragraph" w:styleId="Footer">
    <w:name w:val="footer"/>
    <w:basedOn w:val="Normal"/>
    <w:link w:val="FooterChar"/>
    <w:uiPriority w:val="99"/>
    <w:unhideWhenUsed/>
    <w:rsid w:val="00106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0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CKY\Documents\Custom%20Office%20Templates\Letter%20Head%2020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201A4-23E7-4936-9A48-261D05653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Head 2023</Template>
  <TotalTime>651</TotalTime>
  <Pages>7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SACKY</dc:creator>
  <cp:keywords/>
  <dc:description/>
  <cp:lastModifiedBy>SUNSHINE P COLLEGE</cp:lastModifiedBy>
  <cp:revision>184</cp:revision>
  <cp:lastPrinted>2025-01-21T14:02:00Z</cp:lastPrinted>
  <dcterms:created xsi:type="dcterms:W3CDTF">2025-07-25T04:54:00Z</dcterms:created>
  <dcterms:modified xsi:type="dcterms:W3CDTF">2026-02-02T05:35:00Z</dcterms:modified>
</cp:coreProperties>
</file>