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8A5A2" w14:textId="101B0C0A" w:rsidR="00084722" w:rsidRPr="00005546" w:rsidRDefault="00005546" w:rsidP="0000554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F41DF" wp14:editId="1AEFC18F">
                <wp:simplePos x="0" y="0"/>
                <wp:positionH relativeFrom="column">
                  <wp:posOffset>1057275</wp:posOffset>
                </wp:positionH>
                <wp:positionV relativeFrom="paragraph">
                  <wp:posOffset>190500</wp:posOffset>
                </wp:positionV>
                <wp:extent cx="4945380" cy="777240"/>
                <wp:effectExtent l="0" t="0" r="0" b="0"/>
                <wp:wrapNone/>
                <wp:docPr id="281445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2E0193" w14:textId="77777777" w:rsidR="00005546" w:rsidRPr="00B0700F" w:rsidRDefault="00005546" w:rsidP="0000554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9FF5D6A" w14:textId="77777777" w:rsidR="00005546" w:rsidRPr="00B0700F" w:rsidRDefault="00005546" w:rsidP="0000554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4AF6C65" w14:textId="77777777" w:rsidR="00005546" w:rsidRPr="00B0700F" w:rsidRDefault="00005546" w:rsidP="0000554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8DE4413" w14:textId="77777777" w:rsidR="00005546" w:rsidRPr="002347E4" w:rsidRDefault="00005546" w:rsidP="0000554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0A67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1E6373C" w14:textId="77777777" w:rsidR="00005546" w:rsidRPr="002347E4" w:rsidRDefault="00005546" w:rsidP="0000554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E1EAB1" w14:textId="77777777" w:rsidR="00005546" w:rsidRDefault="00005546" w:rsidP="000055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F53F61" w14:textId="77777777" w:rsidR="00005546" w:rsidRPr="006F5943" w:rsidRDefault="00005546" w:rsidP="000055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3.25pt;margin-top:15pt;width:389.4pt;height:6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" stroked="f">
                <v:textbox>
                  <w:txbxContent>
                    <w:p w14:paraId="622E0193" w14:textId="77777777" w:rsidR="00005546" w:rsidRPr="00B0700F" w:rsidRDefault="00005546" w:rsidP="0000554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9FF5D6A" w14:textId="77777777" w:rsidR="00005546" w:rsidRPr="00B0700F" w:rsidRDefault="00005546" w:rsidP="0000554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4AF6C65" w14:textId="77777777" w:rsidR="00005546" w:rsidRPr="00B0700F" w:rsidRDefault="00005546" w:rsidP="0000554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8DE4413" w14:textId="77777777" w:rsidR="00005546" w:rsidRPr="002347E4" w:rsidRDefault="00005546" w:rsidP="0000554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0A671C">
                          <w:rPr>
                            <w:rStyle w:val="Hyperlink"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1E6373C" w14:textId="77777777" w:rsidR="00005546" w:rsidRPr="002347E4" w:rsidRDefault="00005546" w:rsidP="0000554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7E1EAB1" w14:textId="77777777" w:rsidR="00005546" w:rsidRDefault="00005546" w:rsidP="000055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0F53F61" w14:textId="77777777" w:rsidR="00005546" w:rsidRPr="006F5943" w:rsidRDefault="00005546" w:rsidP="000055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C1129" wp14:editId="61518346">
                <wp:simplePos x="0" y="0"/>
                <wp:positionH relativeFrom="page">
                  <wp:posOffset>198120</wp:posOffset>
                </wp:positionH>
                <wp:positionV relativeFrom="paragraph">
                  <wp:posOffset>1158240</wp:posOffset>
                </wp:positionV>
                <wp:extent cx="7734300" cy="34290"/>
                <wp:effectExtent l="0" t="19050" r="19050" b="22860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34300" cy="342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D0B682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6pt,91.2pt" to="624.6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4BB47" wp14:editId="542B14D7">
                <wp:simplePos x="0" y="0"/>
                <wp:positionH relativeFrom="column">
                  <wp:posOffset>984885</wp:posOffset>
                </wp:positionH>
                <wp:positionV relativeFrom="paragraph">
                  <wp:posOffset>-419100</wp:posOffset>
                </wp:positionV>
                <wp:extent cx="5120640" cy="419100"/>
                <wp:effectExtent l="0" t="0" r="0" b="0"/>
                <wp:wrapNone/>
                <wp:docPr id="2334383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1605D5" w14:textId="77777777" w:rsidR="000246BF" w:rsidRPr="005F62A9" w:rsidRDefault="000246BF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7.55pt;margin-top:-33pt;width:403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" stroked="f">
                <v:textbox>
                  <w:txbxContent>
                    <w:p w14:paraId="001605D5" w14:textId="77777777" w:rsidR="000246BF" w:rsidRPr="005F62A9" w:rsidRDefault="000246BF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F45312" wp14:editId="733B9FEF">
            <wp:extent cx="1013425" cy="1040041"/>
            <wp:effectExtent l="0" t="0" r="0" b="8255"/>
            <wp:docPr id="1645517078" name="Picture 1645517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CF84" w14:textId="77777777" w:rsidR="00D65B1A" w:rsidRPr="00D65B1A" w:rsidRDefault="00D65B1A" w:rsidP="00D65B1A">
      <w:pPr>
        <w:rPr>
          <w:rFonts w:ascii="Tahoma" w:eastAsia="Times New Roman" w:hAnsi="Tahoma" w:cs="Times New Roman"/>
          <w:sz w:val="32"/>
          <w:szCs w:val="32"/>
          <w:lang w:eastAsia="en-GB"/>
        </w:rPr>
      </w:pPr>
    </w:p>
    <w:p w14:paraId="18E1BFE3" w14:textId="33839999" w:rsidR="00D65B1A" w:rsidRDefault="005F7F14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1" w:name="_Hlk190692004"/>
      <w:r>
        <w:rPr>
          <w:rFonts w:ascii="Arial" w:hAnsi="Arial" w:cs="Arial"/>
          <w:b/>
          <w:sz w:val="28"/>
          <w:szCs w:val="28"/>
        </w:rPr>
        <w:t>BLOCK CLASSES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 </w:t>
      </w:r>
      <w:r w:rsidR="00D65B1A">
        <w:rPr>
          <w:rFonts w:ascii="Arial" w:hAnsi="Arial" w:cs="Arial"/>
          <w:b/>
          <w:sz w:val="28"/>
          <w:szCs w:val="28"/>
        </w:rPr>
        <w:t>FACE TO FACE TIME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TABLE FOR </w:t>
      </w:r>
    </w:p>
    <w:p w14:paraId="1DEBC8DB" w14:textId="77777777" w:rsidR="00D65B1A" w:rsidRDefault="00D65B1A" w:rsidP="00F777EB">
      <w:pPr>
        <w:spacing w:after="0"/>
        <w:rPr>
          <w:rFonts w:ascii="Arial" w:hAnsi="Arial" w:cs="Arial"/>
          <w:b/>
          <w:sz w:val="28"/>
          <w:szCs w:val="28"/>
        </w:rPr>
      </w:pPr>
    </w:p>
    <w:p w14:paraId="7985398B" w14:textId="6ACAF3D7" w:rsidR="00D65B1A" w:rsidRDefault="00D65B1A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6CE0">
        <w:rPr>
          <w:rFonts w:ascii="Arial" w:hAnsi="Arial" w:cs="Arial"/>
          <w:b/>
          <w:sz w:val="28"/>
          <w:szCs w:val="28"/>
        </w:rPr>
        <w:t>PGDE</w:t>
      </w:r>
      <w:r w:rsidR="005F7F14">
        <w:rPr>
          <w:rFonts w:ascii="Arial" w:hAnsi="Arial" w:cs="Arial"/>
          <w:b/>
          <w:sz w:val="28"/>
          <w:szCs w:val="28"/>
        </w:rPr>
        <w:t xml:space="preserve"> AUGUST 2025 </w:t>
      </w:r>
      <w:r w:rsidR="00B61C71">
        <w:rPr>
          <w:rFonts w:ascii="Arial" w:hAnsi="Arial" w:cs="Arial"/>
          <w:b/>
          <w:sz w:val="28"/>
          <w:szCs w:val="28"/>
        </w:rPr>
        <w:t xml:space="preserve"> INTAKE </w:t>
      </w:r>
      <w:r w:rsidRPr="00BF6CE0">
        <w:rPr>
          <w:rFonts w:ascii="Arial" w:hAnsi="Arial" w:cs="Arial"/>
          <w:b/>
          <w:sz w:val="28"/>
          <w:szCs w:val="28"/>
        </w:rPr>
        <w:t xml:space="preserve"> </w:t>
      </w:r>
      <w:r w:rsidRPr="00333284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 xml:space="preserve">YEAR 1 SEMESTER </w:t>
      </w:r>
      <w:r w:rsidR="00067B55">
        <w:rPr>
          <w:rFonts w:ascii="Arial" w:hAnsi="Arial" w:cs="Arial"/>
          <w:b/>
          <w:sz w:val="28"/>
          <w:szCs w:val="28"/>
        </w:rPr>
        <w:t>1</w:t>
      </w:r>
      <w:r w:rsidRPr="00BF6CE0">
        <w:rPr>
          <w:rFonts w:ascii="Arial" w:hAnsi="Arial" w:cs="Arial"/>
          <w:b/>
          <w:sz w:val="28"/>
          <w:szCs w:val="28"/>
        </w:rPr>
        <w:t xml:space="preserve">) </w:t>
      </w:r>
    </w:p>
    <w:p w14:paraId="06FD8E59" w14:textId="760DE221" w:rsidR="00D65B1A" w:rsidRDefault="001B08C2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VENUE: WINDHOEK WEST CAMPUS</w:t>
      </w:r>
    </w:p>
    <w:tbl>
      <w:tblPr>
        <w:tblStyle w:val="TableGrid"/>
        <w:tblW w:w="103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80"/>
        <w:gridCol w:w="2250"/>
        <w:gridCol w:w="2160"/>
        <w:gridCol w:w="1800"/>
        <w:gridCol w:w="2160"/>
      </w:tblGrid>
      <w:tr w:rsidR="00D65B1A" w:rsidRPr="00BF6CE0" w14:paraId="29FF9A8F" w14:textId="77777777" w:rsidTr="00895C94">
        <w:trPr>
          <w:trHeight w:val="377"/>
        </w:trPr>
        <w:tc>
          <w:tcPr>
            <w:tcW w:w="10350" w:type="dxa"/>
            <w:gridSpan w:val="5"/>
          </w:tcPr>
          <w:p w14:paraId="484AA1C1" w14:textId="68C5EE87" w:rsidR="00D65B1A" w:rsidRPr="00BF6CE0" w:rsidRDefault="0049455C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SATURDAY 11 OCTOBER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 xml:space="preserve">  2025</w:t>
            </w:r>
          </w:p>
          <w:p w14:paraId="722C5681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65B1A" w:rsidRPr="00BF6CE0" w14:paraId="3D9C8742" w14:textId="77777777" w:rsidTr="00895C94">
        <w:trPr>
          <w:trHeight w:val="350"/>
        </w:trPr>
        <w:tc>
          <w:tcPr>
            <w:tcW w:w="1980" w:type="dxa"/>
          </w:tcPr>
          <w:p w14:paraId="4DD937FD" w14:textId="031E0F63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145CF29" w14:textId="6FDA19DD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0E29211A" w14:textId="0FD80113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00" w:type="dxa"/>
          </w:tcPr>
          <w:p w14:paraId="5AE7A7AE" w14:textId="05773738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041891C3" w14:textId="50C15D7F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D65B1A" w:rsidRPr="00BF6CE0" w14:paraId="2F8535B2" w14:textId="77777777" w:rsidTr="00895C94">
        <w:tc>
          <w:tcPr>
            <w:tcW w:w="1980" w:type="dxa"/>
          </w:tcPr>
          <w:p w14:paraId="38FDC944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1F0AD2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EF0150" w14:textId="77777777" w:rsidR="00D65B1A" w:rsidRPr="00392D59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00" w:type="dxa"/>
          </w:tcPr>
          <w:p w14:paraId="1C1250FA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B9447D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2D73472F" w14:textId="77777777" w:rsidTr="00895C94">
        <w:trPr>
          <w:trHeight w:val="363"/>
        </w:trPr>
        <w:tc>
          <w:tcPr>
            <w:tcW w:w="1980" w:type="dxa"/>
            <w:shd w:val="clear" w:color="auto" w:fill="FFFFFF" w:themeFill="background1"/>
          </w:tcPr>
          <w:p w14:paraId="1111DFFB" w14:textId="77777777" w:rsidR="00AB1925" w:rsidRDefault="00AB1925" w:rsidP="00AB1925">
            <w:pPr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</w:pPr>
            <w:r w:rsidRPr="003E6E70"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  <w:t>TEPG 511</w:t>
            </w:r>
          </w:p>
          <w:p w14:paraId="7CA6C90D" w14:textId="62059D46" w:rsidR="00895C94" w:rsidRPr="003E6E70" w:rsidRDefault="00895C94" w:rsidP="00AB1925">
            <w:pPr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  <w:t>Dr C Kandemiri</w:t>
            </w:r>
          </w:p>
          <w:p w14:paraId="2469AFAE" w14:textId="3C046E8D" w:rsidR="002F56E3" w:rsidRPr="002F56E3" w:rsidRDefault="002F56E3" w:rsidP="002F56E3">
            <w:pPr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BD4A583" w14:textId="77777777" w:rsidR="005F7F14" w:rsidRPr="00895C94" w:rsidRDefault="005F7F14" w:rsidP="005F7F14">
            <w:pPr>
              <w:rPr>
                <w:rFonts w:ascii="Candara" w:hAnsi="Candara" w:cs="Arial"/>
                <w:bCs/>
                <w:sz w:val="24"/>
                <w:szCs w:val="24"/>
              </w:rPr>
            </w:pPr>
            <w:r w:rsidRPr="00895C94">
              <w:rPr>
                <w:rFonts w:ascii="Candara" w:hAnsi="Candara" w:cs="Arial"/>
                <w:bCs/>
                <w:sz w:val="24"/>
                <w:szCs w:val="24"/>
              </w:rPr>
              <w:t>TEHP 511</w:t>
            </w:r>
          </w:p>
          <w:p w14:paraId="05855AAA" w14:textId="74A1DD37" w:rsidR="002F56E3" w:rsidRPr="00895C94" w:rsidRDefault="00895C94" w:rsidP="002F56E3">
            <w:pPr>
              <w:jc w:val="center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895C94">
              <w:rPr>
                <w:rFonts w:ascii="Tahoma" w:hAnsi="Tahoma" w:cs="Tahoma"/>
                <w:bCs/>
                <w:sz w:val="24"/>
                <w:szCs w:val="24"/>
              </w:rPr>
              <w:t>Dr S Hamukoshi</w:t>
            </w:r>
          </w:p>
        </w:tc>
        <w:tc>
          <w:tcPr>
            <w:tcW w:w="2160" w:type="dxa"/>
          </w:tcPr>
          <w:p w14:paraId="67F3E4ED" w14:textId="77777777" w:rsidR="002F56E3" w:rsidRPr="00895C94" w:rsidRDefault="002F56E3" w:rsidP="002F56E3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528412" w14:textId="77777777" w:rsidR="00B465E3" w:rsidRPr="00895C94" w:rsidRDefault="00B465E3" w:rsidP="00B465E3">
            <w:pPr>
              <w:rPr>
                <w:rFonts w:ascii="Candara" w:hAnsi="Candara" w:cs="Arial"/>
                <w:bCs/>
                <w:sz w:val="24"/>
                <w:szCs w:val="24"/>
              </w:rPr>
            </w:pPr>
            <w:r w:rsidRPr="00895C94">
              <w:rPr>
                <w:rFonts w:ascii="Candara" w:hAnsi="Candara" w:cs="Arial"/>
                <w:bCs/>
                <w:sz w:val="24"/>
                <w:szCs w:val="24"/>
              </w:rPr>
              <w:t>TEPS 511</w:t>
            </w:r>
          </w:p>
          <w:p w14:paraId="12A248A5" w14:textId="673E02A8" w:rsidR="002F56E3" w:rsidRPr="00895C94" w:rsidRDefault="00895C94" w:rsidP="002F56E3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895C94">
              <w:rPr>
                <w:rFonts w:ascii="Tahoma" w:hAnsi="Tahoma" w:cs="Tahoma"/>
                <w:bCs/>
                <w:sz w:val="24"/>
                <w:szCs w:val="24"/>
              </w:rPr>
              <w:t>Mr R Matiure</w:t>
            </w:r>
          </w:p>
        </w:tc>
        <w:tc>
          <w:tcPr>
            <w:tcW w:w="2160" w:type="dxa"/>
          </w:tcPr>
          <w:p w14:paraId="7281D761" w14:textId="77777777" w:rsidR="005F7F14" w:rsidRDefault="005F7F14" w:rsidP="002F56E3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TERM 511</w:t>
            </w:r>
          </w:p>
          <w:p w14:paraId="76C98EAC" w14:textId="0DE939C3" w:rsidR="00895C94" w:rsidRPr="00B465E3" w:rsidRDefault="00895C94" w:rsidP="002F56E3">
            <w:pPr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M Maravanyika</w:t>
            </w:r>
          </w:p>
        </w:tc>
      </w:tr>
      <w:tr w:rsidR="002F56E3" w:rsidRPr="00BF6CE0" w14:paraId="4292A91B" w14:textId="77777777" w:rsidTr="00895C94">
        <w:trPr>
          <w:trHeight w:val="363"/>
        </w:trPr>
        <w:tc>
          <w:tcPr>
            <w:tcW w:w="1980" w:type="dxa"/>
          </w:tcPr>
          <w:p w14:paraId="3A7EA2BA" w14:textId="77777777" w:rsidR="002F56E3" w:rsidRPr="005E59DE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358C7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59A0D8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7C577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3501C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15E33190" w14:textId="77777777" w:rsidTr="00895C94">
        <w:trPr>
          <w:trHeight w:val="363"/>
        </w:trPr>
        <w:tc>
          <w:tcPr>
            <w:tcW w:w="10350" w:type="dxa"/>
            <w:gridSpan w:val="5"/>
          </w:tcPr>
          <w:p w14:paraId="234F58DC" w14:textId="77777777" w:rsidR="002F56E3" w:rsidRPr="00BF6CE0" w:rsidRDefault="002F56E3" w:rsidP="002F56E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9087E54" w14:textId="593CA440" w:rsidR="002F56E3" w:rsidRPr="00BF6CE0" w:rsidRDefault="0049455C" w:rsidP="005F7F1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SUNDAY 12 OCTOBER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 xml:space="preserve">  2025</w:t>
            </w:r>
          </w:p>
        </w:tc>
      </w:tr>
      <w:tr w:rsidR="005F7F14" w:rsidRPr="00BF6CE0" w14:paraId="67443D3F" w14:textId="77777777" w:rsidTr="00895C94">
        <w:trPr>
          <w:trHeight w:val="363"/>
        </w:trPr>
        <w:tc>
          <w:tcPr>
            <w:tcW w:w="1980" w:type="dxa"/>
          </w:tcPr>
          <w:p w14:paraId="47F11B02" w14:textId="0A0ACF5D" w:rsidR="005F7F14" w:rsidRPr="00BF6CE0" w:rsidRDefault="005F7F14" w:rsidP="005F7F14">
            <w:pPr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07A5F053" w14:textId="396795EE" w:rsidR="005F7F14" w:rsidRPr="00BF6CE0" w:rsidRDefault="005F7F14" w:rsidP="005F7F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2:00</w:t>
            </w:r>
          </w:p>
        </w:tc>
        <w:tc>
          <w:tcPr>
            <w:tcW w:w="2160" w:type="dxa"/>
          </w:tcPr>
          <w:p w14:paraId="04015668" w14:textId="65BF2B7B" w:rsidR="005F7F14" w:rsidRPr="00BF6CE0" w:rsidRDefault="005F7F14" w:rsidP="005F7F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00" w:type="dxa"/>
          </w:tcPr>
          <w:p w14:paraId="425C7460" w14:textId="35256FEE" w:rsidR="005F7F14" w:rsidRPr="00BF6CE0" w:rsidRDefault="005F7F14" w:rsidP="005F7F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6FE9613C" w14:textId="5C8DC351" w:rsidR="005F7F14" w:rsidRPr="00BF6CE0" w:rsidRDefault="005F7F14" w:rsidP="005F7F1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2F56E3" w:rsidRPr="00BF6CE0" w14:paraId="0D4192CA" w14:textId="77777777" w:rsidTr="00895C94">
        <w:trPr>
          <w:trHeight w:val="363"/>
        </w:trPr>
        <w:tc>
          <w:tcPr>
            <w:tcW w:w="1980" w:type="dxa"/>
          </w:tcPr>
          <w:p w14:paraId="3FEE7CDE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39287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D23294" w14:textId="77777777" w:rsidR="002F56E3" w:rsidRPr="00392D59" w:rsidRDefault="002F56E3" w:rsidP="002F56E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00" w:type="dxa"/>
          </w:tcPr>
          <w:p w14:paraId="0CEB06F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77429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5D37FBF0" w14:textId="77777777" w:rsidTr="00895C94">
        <w:trPr>
          <w:trHeight w:val="363"/>
        </w:trPr>
        <w:tc>
          <w:tcPr>
            <w:tcW w:w="1980" w:type="dxa"/>
          </w:tcPr>
          <w:p w14:paraId="0CC9E899" w14:textId="77777777" w:rsidR="002F56E3" w:rsidRDefault="00494CA3" w:rsidP="00F36A96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TEME 511</w:t>
            </w:r>
          </w:p>
          <w:p w14:paraId="27A90841" w14:textId="6EA67373" w:rsidR="00E61D6D" w:rsidRPr="00F36A96" w:rsidRDefault="00E61D6D" w:rsidP="00F36A96">
            <w:pPr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I Haufiku</w:t>
            </w:r>
          </w:p>
        </w:tc>
        <w:tc>
          <w:tcPr>
            <w:tcW w:w="2250" w:type="dxa"/>
          </w:tcPr>
          <w:p w14:paraId="5A1EC2B2" w14:textId="77777777" w:rsidR="00F36A96" w:rsidRPr="003E6E70" w:rsidRDefault="00F36A96" w:rsidP="00F36A96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TEIS 511</w:t>
            </w:r>
          </w:p>
          <w:p w14:paraId="1AAE7A49" w14:textId="282E6124" w:rsidR="002F56E3" w:rsidRPr="00E61D6D" w:rsidRDefault="00E61D6D" w:rsidP="002F56E3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E61D6D">
              <w:rPr>
                <w:rFonts w:ascii="Tahoma" w:hAnsi="Tahoma" w:cs="Tahoma"/>
                <w:sz w:val="24"/>
                <w:szCs w:val="24"/>
              </w:rPr>
              <w:t>Mr S Sondo</w:t>
            </w:r>
          </w:p>
        </w:tc>
        <w:tc>
          <w:tcPr>
            <w:tcW w:w="2160" w:type="dxa"/>
          </w:tcPr>
          <w:p w14:paraId="3295FFBD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D23F13" w14:textId="2A9DF742" w:rsidR="00494CA3" w:rsidRPr="003E6E70" w:rsidRDefault="00494CA3" w:rsidP="00494CA3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TECG 511</w:t>
            </w:r>
          </w:p>
          <w:p w14:paraId="3F80B87F" w14:textId="77777777" w:rsidR="002F56E3" w:rsidRPr="00777583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32BAE0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793F6FBB" w14:textId="77777777" w:rsidTr="00895C94">
        <w:trPr>
          <w:trHeight w:val="363"/>
        </w:trPr>
        <w:tc>
          <w:tcPr>
            <w:tcW w:w="1980" w:type="dxa"/>
          </w:tcPr>
          <w:p w14:paraId="47C91ADA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17EFE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5BD23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9CDC54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BD53A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217F03E" w14:textId="77777777" w:rsidR="00D65B1A" w:rsidRDefault="00D65B1A" w:rsidP="00D65B1A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14:paraId="5DA58485" w14:textId="7842E5CE" w:rsidR="00494CA3" w:rsidRPr="00A408A9" w:rsidRDefault="00494CA3" w:rsidP="00494CA3">
      <w:pPr>
        <w:rPr>
          <w:rFonts w:ascii="Arial" w:hAnsi="Arial" w:cs="Arial"/>
          <w:b/>
        </w:rPr>
      </w:pPr>
      <w:r w:rsidRPr="00A408A9">
        <w:rPr>
          <w:rFonts w:ascii="Arial" w:hAnsi="Arial" w:cs="Arial"/>
          <w:b/>
        </w:rPr>
        <w:t xml:space="preserve">KEY: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843"/>
      </w:tblGrid>
      <w:tr w:rsidR="00494CA3" w:rsidRPr="005A25FC" w14:paraId="79277218" w14:textId="77777777" w:rsidTr="00096A3B">
        <w:tc>
          <w:tcPr>
            <w:tcW w:w="851" w:type="dxa"/>
            <w:vAlign w:val="center"/>
          </w:tcPr>
          <w:p w14:paraId="31D9B9D5" w14:textId="77777777" w:rsidR="00494CA3" w:rsidRPr="00106054" w:rsidRDefault="00494CA3" w:rsidP="00096A3B">
            <w:pPr>
              <w:spacing w:after="0" w:line="240" w:lineRule="auto"/>
              <w:ind w:left="43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>Item</w:t>
            </w:r>
          </w:p>
        </w:tc>
        <w:tc>
          <w:tcPr>
            <w:tcW w:w="7655" w:type="dxa"/>
          </w:tcPr>
          <w:p w14:paraId="08BB0037" w14:textId="77777777" w:rsidR="00494CA3" w:rsidRPr="00106054" w:rsidRDefault="00494CA3" w:rsidP="00096A3B">
            <w:pPr>
              <w:spacing w:after="0" w:line="240" w:lineRule="auto"/>
              <w:ind w:left="720"/>
              <w:jc w:val="both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>Course</w:t>
            </w:r>
          </w:p>
        </w:tc>
        <w:tc>
          <w:tcPr>
            <w:tcW w:w="1843" w:type="dxa"/>
          </w:tcPr>
          <w:p w14:paraId="0903FDAC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>Course Code</w:t>
            </w:r>
          </w:p>
        </w:tc>
      </w:tr>
      <w:tr w:rsidR="00494CA3" w:rsidRPr="008C1F76" w14:paraId="06F9E3F2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EE9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BF0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 xml:space="preserve">PGDE 1.1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371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494CA3" w:rsidRPr="00AB4574" w14:paraId="0E892735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FBD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1AD" w14:textId="07D43FD2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Post Graduate Academic Writing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F6D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TEPG 511</w:t>
            </w:r>
          </w:p>
        </w:tc>
      </w:tr>
      <w:tr w:rsidR="00494CA3" w:rsidRPr="00AB4574" w14:paraId="54164039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CEFB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BE6" w14:textId="6265DB26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Psychological and Sociological Foundations of Education9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2CB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TEPS 511</w:t>
            </w:r>
          </w:p>
        </w:tc>
      </w:tr>
      <w:tr w:rsidR="00494CA3" w:rsidRPr="00AB4574" w14:paraId="3F842B84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9AC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C0F" w14:textId="6364EB24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Historical and Philosophical Foundations of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BFF6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TEHP 511</w:t>
            </w:r>
          </w:p>
        </w:tc>
      </w:tr>
      <w:tr w:rsidR="00494CA3" w:rsidRPr="00AB4574" w14:paraId="75FB5D34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70D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E3B" w14:textId="7BB2B1B4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Curriculum Design and Development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579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TECG 511</w:t>
            </w:r>
          </w:p>
        </w:tc>
      </w:tr>
      <w:tr w:rsidR="00494CA3" w:rsidRPr="00AB4574" w14:paraId="47C2BCF2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375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0B2E" w14:textId="5CC97423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Inclusive and Special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7DD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TEIS 511</w:t>
            </w:r>
          </w:p>
        </w:tc>
      </w:tr>
      <w:tr w:rsidR="00494CA3" w:rsidRPr="00AB4574" w14:paraId="635B8699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A95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15D" w14:textId="3342F773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Measurement and Evaluation in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F35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TEME 511</w:t>
            </w:r>
          </w:p>
        </w:tc>
      </w:tr>
      <w:tr w:rsidR="00494CA3" w:rsidRPr="00AB4574" w14:paraId="0C6AD765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D53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8A6" w14:textId="6503A88F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Research Methods in Education and Research Proposal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DCB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TERM 511</w:t>
            </w:r>
          </w:p>
        </w:tc>
      </w:tr>
      <w:bookmarkEnd w:id="1"/>
    </w:tbl>
    <w:p w14:paraId="3E8EE658" w14:textId="77777777" w:rsidR="00494CA3" w:rsidRDefault="00494CA3" w:rsidP="00494CA3">
      <w:pPr>
        <w:pStyle w:val="NoSpacing"/>
        <w:rPr>
          <w:sz w:val="28"/>
          <w:szCs w:val="28"/>
        </w:rPr>
      </w:pPr>
    </w:p>
    <w:sectPr w:rsidR="00494CA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B6048" w14:textId="77777777" w:rsidR="000671D3" w:rsidRDefault="000671D3" w:rsidP="00675993">
      <w:pPr>
        <w:spacing w:after="0" w:line="240" w:lineRule="auto"/>
      </w:pPr>
      <w:r>
        <w:separator/>
      </w:r>
    </w:p>
  </w:endnote>
  <w:endnote w:type="continuationSeparator" w:id="0">
    <w:p w14:paraId="1F3DF638" w14:textId="77777777" w:rsidR="000671D3" w:rsidRDefault="000671D3" w:rsidP="0067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b w:val="0"/>
        <w:bCs w:val="0"/>
        <w:color w:val="auto"/>
        <w:kern w:val="2"/>
        <w:sz w:val="22"/>
        <w:szCs w:val="22"/>
        <w14:ligatures w14:val="standardContextual"/>
      </w:rPr>
      <w:id w:val="111491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74CED" w14:textId="212C918B" w:rsidR="00E91956" w:rsidRPr="000E2B23" w:rsidRDefault="00E91956" w:rsidP="00D65B1A">
        <w:pPr>
          <w:pStyle w:val="Heading2"/>
          <w:jc w:val="center"/>
          <w:rPr>
            <w:b w:val="0"/>
            <w:bCs w:val="0"/>
            <w:sz w:val="20"/>
            <w:szCs w:val="20"/>
          </w:rPr>
        </w:pPr>
      </w:p>
      <w:p w14:paraId="561EDFDC" w14:textId="511F00AE" w:rsidR="00675993" w:rsidRDefault="00675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2923B" w14:textId="77777777" w:rsidR="00675993" w:rsidRDefault="00675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6CAC" w14:textId="77777777" w:rsidR="000671D3" w:rsidRDefault="000671D3" w:rsidP="00675993">
      <w:pPr>
        <w:spacing w:after="0" w:line="240" w:lineRule="auto"/>
      </w:pPr>
      <w:r>
        <w:separator/>
      </w:r>
    </w:p>
  </w:footnote>
  <w:footnote w:type="continuationSeparator" w:id="0">
    <w:p w14:paraId="01EE7796" w14:textId="77777777" w:rsidR="000671D3" w:rsidRDefault="000671D3" w:rsidP="0067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5D2"/>
    <w:multiLevelType w:val="multilevel"/>
    <w:tmpl w:val="5512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AF2A22"/>
    <w:multiLevelType w:val="hybridMultilevel"/>
    <w:tmpl w:val="411E7A1E"/>
    <w:lvl w:ilvl="0" w:tplc="C4CC39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0778"/>
    <w:multiLevelType w:val="multilevel"/>
    <w:tmpl w:val="93B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F3A8C"/>
    <w:multiLevelType w:val="hybridMultilevel"/>
    <w:tmpl w:val="040E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C24C0"/>
    <w:multiLevelType w:val="hybridMultilevel"/>
    <w:tmpl w:val="39D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9436B"/>
    <w:multiLevelType w:val="hybridMultilevel"/>
    <w:tmpl w:val="3EC6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847C8"/>
    <w:multiLevelType w:val="hybridMultilevel"/>
    <w:tmpl w:val="29B2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E3356"/>
    <w:multiLevelType w:val="multilevel"/>
    <w:tmpl w:val="521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4668DE"/>
    <w:multiLevelType w:val="hybridMultilevel"/>
    <w:tmpl w:val="9F4E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45D5D"/>
    <w:multiLevelType w:val="hybridMultilevel"/>
    <w:tmpl w:val="6084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218CE"/>
    <w:multiLevelType w:val="hybridMultilevel"/>
    <w:tmpl w:val="8300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D1112"/>
    <w:multiLevelType w:val="hybridMultilevel"/>
    <w:tmpl w:val="062E5D7E"/>
    <w:lvl w:ilvl="0" w:tplc="02BA04A0">
      <w:start w:val="1"/>
      <w:numFmt w:val="bullet"/>
      <w:lvlText w:val="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E766CB"/>
    <w:multiLevelType w:val="hybridMultilevel"/>
    <w:tmpl w:val="6C4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0413C"/>
    <w:multiLevelType w:val="hybridMultilevel"/>
    <w:tmpl w:val="B906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34246"/>
    <w:multiLevelType w:val="hybridMultilevel"/>
    <w:tmpl w:val="608691F4"/>
    <w:lvl w:ilvl="0" w:tplc="D13A25BC">
      <w:start w:val="1"/>
      <w:numFmt w:val="bullet"/>
      <w:lvlText w:val="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B52DBA"/>
    <w:multiLevelType w:val="hybridMultilevel"/>
    <w:tmpl w:val="CA5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0311B"/>
    <w:multiLevelType w:val="multilevel"/>
    <w:tmpl w:val="2E9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F47575"/>
    <w:multiLevelType w:val="hybridMultilevel"/>
    <w:tmpl w:val="926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31D9A"/>
    <w:multiLevelType w:val="hybridMultilevel"/>
    <w:tmpl w:val="99A83522"/>
    <w:lvl w:ilvl="0" w:tplc="59569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4225D"/>
    <w:multiLevelType w:val="hybridMultilevel"/>
    <w:tmpl w:val="89144886"/>
    <w:lvl w:ilvl="0" w:tplc="AD482B0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8"/>
  </w:num>
  <w:num w:numId="5">
    <w:abstractNumId w:val="1"/>
  </w:num>
  <w:num w:numId="6">
    <w:abstractNumId w:val="0"/>
  </w:num>
  <w:num w:numId="7">
    <w:abstractNumId w:val="7"/>
  </w:num>
  <w:num w:numId="8">
    <w:abstractNumId w:val="15"/>
  </w:num>
  <w:num w:numId="9">
    <w:abstractNumId w:val="4"/>
  </w:num>
  <w:num w:numId="10">
    <w:abstractNumId w:val="2"/>
  </w:num>
  <w:num w:numId="11">
    <w:abstractNumId w:val="16"/>
  </w:num>
  <w:num w:numId="12">
    <w:abstractNumId w:val="3"/>
  </w:num>
  <w:num w:numId="13">
    <w:abstractNumId w:val="5"/>
  </w:num>
  <w:num w:numId="14">
    <w:abstractNumId w:val="10"/>
  </w:num>
  <w:num w:numId="15">
    <w:abstractNumId w:val="6"/>
  </w:num>
  <w:num w:numId="16">
    <w:abstractNumId w:val="8"/>
  </w:num>
  <w:num w:numId="17">
    <w:abstractNumId w:val="17"/>
  </w:num>
  <w:num w:numId="18">
    <w:abstractNumId w:val="12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35"/>
    <w:rsid w:val="00005546"/>
    <w:rsid w:val="0001052B"/>
    <w:rsid w:val="000115C0"/>
    <w:rsid w:val="000246BF"/>
    <w:rsid w:val="000671D3"/>
    <w:rsid w:val="00067B55"/>
    <w:rsid w:val="00084722"/>
    <w:rsid w:val="000A3EE7"/>
    <w:rsid w:val="000B355C"/>
    <w:rsid w:val="000C3852"/>
    <w:rsid w:val="000C59F2"/>
    <w:rsid w:val="000D5395"/>
    <w:rsid w:val="00117E2A"/>
    <w:rsid w:val="00140035"/>
    <w:rsid w:val="00147BB3"/>
    <w:rsid w:val="0015614E"/>
    <w:rsid w:val="00156724"/>
    <w:rsid w:val="00182D62"/>
    <w:rsid w:val="001B08C2"/>
    <w:rsid w:val="00225A99"/>
    <w:rsid w:val="00234378"/>
    <w:rsid w:val="002507A6"/>
    <w:rsid w:val="002547FB"/>
    <w:rsid w:val="00262695"/>
    <w:rsid w:val="00281FED"/>
    <w:rsid w:val="002F56E3"/>
    <w:rsid w:val="003664F1"/>
    <w:rsid w:val="003A2BAA"/>
    <w:rsid w:val="003D3AC5"/>
    <w:rsid w:val="003D4FFF"/>
    <w:rsid w:val="004622EE"/>
    <w:rsid w:val="00482168"/>
    <w:rsid w:val="0049455C"/>
    <w:rsid w:val="00494CA3"/>
    <w:rsid w:val="004E303A"/>
    <w:rsid w:val="004E5155"/>
    <w:rsid w:val="004E5354"/>
    <w:rsid w:val="00571ED7"/>
    <w:rsid w:val="005C2281"/>
    <w:rsid w:val="005F7F14"/>
    <w:rsid w:val="00600388"/>
    <w:rsid w:val="00636C74"/>
    <w:rsid w:val="00644CFC"/>
    <w:rsid w:val="00671F09"/>
    <w:rsid w:val="00675993"/>
    <w:rsid w:val="0069747C"/>
    <w:rsid w:val="006B1F34"/>
    <w:rsid w:val="00704A31"/>
    <w:rsid w:val="007207D7"/>
    <w:rsid w:val="00740699"/>
    <w:rsid w:val="00772B20"/>
    <w:rsid w:val="00780BBB"/>
    <w:rsid w:val="007B2610"/>
    <w:rsid w:val="007C73D3"/>
    <w:rsid w:val="007F4498"/>
    <w:rsid w:val="00825E21"/>
    <w:rsid w:val="00835615"/>
    <w:rsid w:val="00895C94"/>
    <w:rsid w:val="008E08DF"/>
    <w:rsid w:val="00926521"/>
    <w:rsid w:val="009300F6"/>
    <w:rsid w:val="009758E6"/>
    <w:rsid w:val="009C1B3F"/>
    <w:rsid w:val="009D3EB8"/>
    <w:rsid w:val="00A26D06"/>
    <w:rsid w:val="00A710C8"/>
    <w:rsid w:val="00A802D5"/>
    <w:rsid w:val="00AA22E9"/>
    <w:rsid w:val="00AA3EC0"/>
    <w:rsid w:val="00AB1925"/>
    <w:rsid w:val="00AB57C1"/>
    <w:rsid w:val="00AB67DA"/>
    <w:rsid w:val="00AF03CD"/>
    <w:rsid w:val="00AF2B3E"/>
    <w:rsid w:val="00B023A1"/>
    <w:rsid w:val="00B465E3"/>
    <w:rsid w:val="00B51F54"/>
    <w:rsid w:val="00B61C71"/>
    <w:rsid w:val="00B957D9"/>
    <w:rsid w:val="00BA36B6"/>
    <w:rsid w:val="00BB52F4"/>
    <w:rsid w:val="00BD6ED7"/>
    <w:rsid w:val="00BD761E"/>
    <w:rsid w:val="00C01AF6"/>
    <w:rsid w:val="00C13EA4"/>
    <w:rsid w:val="00C50DBB"/>
    <w:rsid w:val="00CB428C"/>
    <w:rsid w:val="00CD56A3"/>
    <w:rsid w:val="00D158F8"/>
    <w:rsid w:val="00D30129"/>
    <w:rsid w:val="00D63D39"/>
    <w:rsid w:val="00D65B1A"/>
    <w:rsid w:val="00DA60DB"/>
    <w:rsid w:val="00DB2AFE"/>
    <w:rsid w:val="00DB5B8D"/>
    <w:rsid w:val="00DB715C"/>
    <w:rsid w:val="00DD6D4E"/>
    <w:rsid w:val="00DD7C96"/>
    <w:rsid w:val="00E610F9"/>
    <w:rsid w:val="00E61D6D"/>
    <w:rsid w:val="00E67B7B"/>
    <w:rsid w:val="00E91956"/>
    <w:rsid w:val="00EB5EBF"/>
    <w:rsid w:val="00F03BA1"/>
    <w:rsid w:val="00F36A96"/>
    <w:rsid w:val="00F777EB"/>
    <w:rsid w:val="00F84B44"/>
    <w:rsid w:val="00FA6967"/>
    <w:rsid w:val="00FC571E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3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BF"/>
  </w:style>
  <w:style w:type="paragraph" w:styleId="Heading1">
    <w:name w:val="heading 1"/>
    <w:basedOn w:val="Normal"/>
    <w:next w:val="Normal"/>
    <w:link w:val="Heading1Char"/>
    <w:uiPriority w:val="9"/>
    <w:qFormat/>
    <w:rsid w:val="0014003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03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4003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03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003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40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qFormat/>
    <w:rsid w:val="00140035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A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14E"/>
    <w:rPr>
      <w:b/>
      <w:bCs/>
    </w:rPr>
  </w:style>
  <w:style w:type="paragraph" w:styleId="NoSpacing">
    <w:name w:val="No Spacing"/>
    <w:uiPriority w:val="1"/>
    <w:qFormat/>
    <w:rsid w:val="00084722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uiPriority w:val="39"/>
    <w:qFormat/>
    <w:rsid w:val="0008472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93"/>
  </w:style>
  <w:style w:type="paragraph" w:styleId="Footer">
    <w:name w:val="footer"/>
    <w:basedOn w:val="Normal"/>
    <w:link w:val="Foot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93"/>
  </w:style>
  <w:style w:type="character" w:styleId="Hyperlink">
    <w:name w:val="Hyperlink"/>
    <w:basedOn w:val="DefaultParagraphFont"/>
    <w:uiPriority w:val="99"/>
    <w:unhideWhenUsed/>
    <w:rsid w:val="000055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BF"/>
  </w:style>
  <w:style w:type="paragraph" w:styleId="Heading1">
    <w:name w:val="heading 1"/>
    <w:basedOn w:val="Normal"/>
    <w:next w:val="Normal"/>
    <w:link w:val="Heading1Char"/>
    <w:uiPriority w:val="9"/>
    <w:qFormat/>
    <w:rsid w:val="0014003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03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4003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03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003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40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qFormat/>
    <w:rsid w:val="00140035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A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14E"/>
    <w:rPr>
      <w:b/>
      <w:bCs/>
    </w:rPr>
  </w:style>
  <w:style w:type="paragraph" w:styleId="NoSpacing">
    <w:name w:val="No Spacing"/>
    <w:uiPriority w:val="1"/>
    <w:qFormat/>
    <w:rsid w:val="00084722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uiPriority w:val="39"/>
    <w:qFormat/>
    <w:rsid w:val="0008472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93"/>
  </w:style>
  <w:style w:type="paragraph" w:styleId="Footer">
    <w:name w:val="footer"/>
    <w:basedOn w:val="Normal"/>
    <w:link w:val="Foot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93"/>
  </w:style>
  <w:style w:type="character" w:styleId="Hyperlink">
    <w:name w:val="Hyperlink"/>
    <w:basedOn w:val="DefaultParagraphFont"/>
    <w:uiPriority w:val="99"/>
    <w:unhideWhenUsed/>
    <w:rsid w:val="000055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admissionstertiary@sunshine.edu.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8FCB-C76F-461E-A511-2BD3F476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SUNSHINE P COLLEGE</cp:lastModifiedBy>
  <cp:revision>4</cp:revision>
  <cp:lastPrinted>2025-08-29T06:53:00Z</cp:lastPrinted>
  <dcterms:created xsi:type="dcterms:W3CDTF">2025-09-03T03:00:00Z</dcterms:created>
  <dcterms:modified xsi:type="dcterms:W3CDTF">2025-09-30T00:13:00Z</dcterms:modified>
</cp:coreProperties>
</file>