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A5A2" w14:textId="101B0C0A" w:rsidR="00084722" w:rsidRPr="00005546" w:rsidRDefault="00005546" w:rsidP="0000554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2F41DF" wp14:editId="1AEFC18F">
                <wp:simplePos x="0" y="0"/>
                <wp:positionH relativeFrom="column">
                  <wp:posOffset>1057275</wp:posOffset>
                </wp:positionH>
                <wp:positionV relativeFrom="paragraph">
                  <wp:posOffset>190500</wp:posOffset>
                </wp:positionV>
                <wp:extent cx="4945380" cy="777240"/>
                <wp:effectExtent l="0" t="0" r="0" b="0"/>
                <wp:wrapNone/>
                <wp:docPr id="2814451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2E0193" w14:textId="77777777" w:rsidR="00005546" w:rsidRPr="00B0700F" w:rsidRDefault="00005546" w:rsidP="0000554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19FF5D6A" w14:textId="77777777" w:rsidR="00005546" w:rsidRPr="00B0700F" w:rsidRDefault="00005546" w:rsidP="0000554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74AF6C65" w14:textId="77777777" w:rsidR="00005546" w:rsidRPr="00B0700F" w:rsidRDefault="00005546" w:rsidP="0000554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08DE4413" w14:textId="77777777" w:rsidR="00005546" w:rsidRPr="002347E4" w:rsidRDefault="00005546" w:rsidP="00005546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0A671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51E6373C" w14:textId="77777777" w:rsidR="00005546" w:rsidRPr="002347E4" w:rsidRDefault="00005546" w:rsidP="00005546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7E1EAB1" w14:textId="77777777" w:rsidR="00005546" w:rsidRDefault="00005546" w:rsidP="000055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F53F61" w14:textId="77777777" w:rsidR="00005546" w:rsidRPr="006F5943" w:rsidRDefault="00005546" w:rsidP="000055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F41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3.25pt;margin-top:15pt;width:389.4pt;height:6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" stroked="f">
                <v:textbox>
                  <w:txbxContent>
                    <w:p w14:paraId="622E0193" w14:textId="77777777" w:rsidR="00005546" w:rsidRPr="00B0700F" w:rsidRDefault="00005546" w:rsidP="0000554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19FF5D6A" w14:textId="77777777" w:rsidR="00005546" w:rsidRPr="00B0700F" w:rsidRDefault="00005546" w:rsidP="0000554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74AF6C65" w14:textId="77777777" w:rsidR="00005546" w:rsidRPr="00B0700F" w:rsidRDefault="00005546" w:rsidP="0000554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08DE4413" w14:textId="77777777" w:rsidR="00005546" w:rsidRPr="002347E4" w:rsidRDefault="00005546" w:rsidP="00005546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0A671C">
                          <w:rPr>
                            <w:rStyle w:val="Hyperlink"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51E6373C" w14:textId="77777777" w:rsidR="00005546" w:rsidRPr="002347E4" w:rsidRDefault="00005546" w:rsidP="00005546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07E1EAB1" w14:textId="77777777" w:rsidR="00005546" w:rsidRDefault="00005546" w:rsidP="000055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0F53F61" w14:textId="77777777" w:rsidR="00005546" w:rsidRPr="006F5943" w:rsidRDefault="00005546" w:rsidP="000055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C1129" wp14:editId="61518346">
                <wp:simplePos x="0" y="0"/>
                <wp:positionH relativeFrom="page">
                  <wp:posOffset>198120</wp:posOffset>
                </wp:positionH>
                <wp:positionV relativeFrom="paragraph">
                  <wp:posOffset>1158240</wp:posOffset>
                </wp:positionV>
                <wp:extent cx="7734300" cy="34290"/>
                <wp:effectExtent l="0" t="19050" r="19050" b="22860"/>
                <wp:wrapNone/>
                <wp:docPr id="80222303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34300" cy="3429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0B682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.6pt,91.2pt" to="624.6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4BB47" wp14:editId="542B14D7">
                <wp:simplePos x="0" y="0"/>
                <wp:positionH relativeFrom="column">
                  <wp:posOffset>984885</wp:posOffset>
                </wp:positionH>
                <wp:positionV relativeFrom="paragraph">
                  <wp:posOffset>-419100</wp:posOffset>
                </wp:positionV>
                <wp:extent cx="5120640" cy="419100"/>
                <wp:effectExtent l="0" t="0" r="0" b="0"/>
                <wp:wrapNone/>
                <wp:docPr id="2334383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1605D5" w14:textId="77777777" w:rsidR="000246BF" w:rsidRPr="005F62A9" w:rsidRDefault="000246BF" w:rsidP="00225A9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4BB47" id="Text Box 3" o:spid="_x0000_s1027" type="#_x0000_t202" style="position:absolute;margin-left:77.55pt;margin-top:-33pt;width:403.2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" stroked="f">
                <v:textbox>
                  <w:txbxContent>
                    <w:p w14:paraId="001605D5" w14:textId="77777777" w:rsidR="000246BF" w:rsidRPr="005F62A9" w:rsidRDefault="000246BF" w:rsidP="00225A99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F45312" wp14:editId="733B9FEF">
            <wp:extent cx="1013425" cy="1040041"/>
            <wp:effectExtent l="0" t="0" r="0" b="8255"/>
            <wp:docPr id="1645517078" name="Picture 1645517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7098" cy="10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3CF84" w14:textId="77777777" w:rsidR="00D65B1A" w:rsidRPr="00D65B1A" w:rsidRDefault="00D65B1A" w:rsidP="00D65B1A">
      <w:pPr>
        <w:rPr>
          <w:rFonts w:ascii="Tahoma" w:eastAsia="Times New Roman" w:hAnsi="Tahoma" w:cs="Times New Roman"/>
          <w:sz w:val="32"/>
          <w:szCs w:val="32"/>
          <w:lang w:eastAsia="en-GB"/>
        </w:rPr>
      </w:pPr>
    </w:p>
    <w:p w14:paraId="18E1BFE3" w14:textId="33839999" w:rsidR="00D65B1A" w:rsidRDefault="005F7F14" w:rsidP="00D65B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Hlk190692004"/>
      <w:r>
        <w:rPr>
          <w:rFonts w:ascii="Arial" w:hAnsi="Arial" w:cs="Arial"/>
          <w:b/>
          <w:sz w:val="28"/>
          <w:szCs w:val="28"/>
        </w:rPr>
        <w:t>BLOCK CLASSES</w:t>
      </w:r>
      <w:r w:rsidR="00D65B1A" w:rsidRPr="00BF6CE0">
        <w:rPr>
          <w:rFonts w:ascii="Arial" w:hAnsi="Arial" w:cs="Arial"/>
          <w:b/>
          <w:sz w:val="28"/>
          <w:szCs w:val="28"/>
        </w:rPr>
        <w:t xml:space="preserve"> </w:t>
      </w:r>
      <w:r w:rsidR="00D65B1A">
        <w:rPr>
          <w:rFonts w:ascii="Arial" w:hAnsi="Arial" w:cs="Arial"/>
          <w:b/>
          <w:sz w:val="28"/>
          <w:szCs w:val="28"/>
        </w:rPr>
        <w:t>FACE TO FACE TIME</w:t>
      </w:r>
      <w:r w:rsidR="00D65B1A" w:rsidRPr="00BF6CE0">
        <w:rPr>
          <w:rFonts w:ascii="Arial" w:hAnsi="Arial" w:cs="Arial"/>
          <w:b/>
          <w:sz w:val="28"/>
          <w:szCs w:val="28"/>
        </w:rPr>
        <w:t xml:space="preserve">TABLE FOR </w:t>
      </w:r>
    </w:p>
    <w:p w14:paraId="1DEBC8DB" w14:textId="77777777" w:rsidR="00D65B1A" w:rsidRDefault="00D65B1A" w:rsidP="00F777EB">
      <w:pPr>
        <w:spacing w:after="0"/>
        <w:rPr>
          <w:rFonts w:ascii="Arial" w:hAnsi="Arial" w:cs="Arial"/>
          <w:b/>
          <w:sz w:val="28"/>
          <w:szCs w:val="28"/>
        </w:rPr>
      </w:pPr>
    </w:p>
    <w:p w14:paraId="7985398B" w14:textId="6ACAF3D7" w:rsidR="00D65B1A" w:rsidRDefault="00D65B1A" w:rsidP="00D65B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F6CE0">
        <w:rPr>
          <w:rFonts w:ascii="Arial" w:hAnsi="Arial" w:cs="Arial"/>
          <w:b/>
          <w:sz w:val="28"/>
          <w:szCs w:val="28"/>
        </w:rPr>
        <w:t>PGDE</w:t>
      </w:r>
      <w:r w:rsidR="005F7F14">
        <w:rPr>
          <w:rFonts w:ascii="Arial" w:hAnsi="Arial" w:cs="Arial"/>
          <w:b/>
          <w:sz w:val="28"/>
          <w:szCs w:val="28"/>
        </w:rPr>
        <w:t xml:space="preserve"> AUGUST 2025 </w:t>
      </w:r>
      <w:r w:rsidR="00B61C71">
        <w:rPr>
          <w:rFonts w:ascii="Arial" w:hAnsi="Arial" w:cs="Arial"/>
          <w:b/>
          <w:sz w:val="28"/>
          <w:szCs w:val="28"/>
        </w:rPr>
        <w:t xml:space="preserve"> INTAKE </w:t>
      </w:r>
      <w:r w:rsidRPr="00BF6CE0">
        <w:rPr>
          <w:rFonts w:ascii="Arial" w:hAnsi="Arial" w:cs="Arial"/>
          <w:b/>
          <w:sz w:val="28"/>
          <w:szCs w:val="28"/>
        </w:rPr>
        <w:t xml:space="preserve"> </w:t>
      </w:r>
      <w:r w:rsidRPr="00333284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 xml:space="preserve">YEAR 1 SEMESTER </w:t>
      </w:r>
      <w:r w:rsidR="00067B55">
        <w:rPr>
          <w:rFonts w:ascii="Arial" w:hAnsi="Arial" w:cs="Arial"/>
          <w:b/>
          <w:sz w:val="28"/>
          <w:szCs w:val="28"/>
        </w:rPr>
        <w:t>1</w:t>
      </w:r>
      <w:r w:rsidRPr="00BF6CE0">
        <w:rPr>
          <w:rFonts w:ascii="Arial" w:hAnsi="Arial" w:cs="Arial"/>
          <w:b/>
          <w:sz w:val="28"/>
          <w:szCs w:val="28"/>
        </w:rPr>
        <w:t xml:space="preserve">) </w:t>
      </w:r>
    </w:p>
    <w:p w14:paraId="06FD8E59" w14:textId="760DE221" w:rsidR="00D65B1A" w:rsidRDefault="001B08C2" w:rsidP="00D65B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VENUE: WINDHOEK WEST CAMPUS</w:t>
      </w:r>
    </w:p>
    <w:tbl>
      <w:tblPr>
        <w:tblStyle w:val="TableGrid"/>
        <w:tblW w:w="103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980"/>
        <w:gridCol w:w="2250"/>
        <w:gridCol w:w="2160"/>
        <w:gridCol w:w="1800"/>
        <w:gridCol w:w="2160"/>
      </w:tblGrid>
      <w:tr w:rsidR="00D65B1A" w:rsidRPr="00BF6CE0" w14:paraId="29FF9A8F" w14:textId="77777777" w:rsidTr="00895C94">
        <w:trPr>
          <w:trHeight w:val="377"/>
        </w:trPr>
        <w:tc>
          <w:tcPr>
            <w:tcW w:w="10350" w:type="dxa"/>
            <w:gridSpan w:val="5"/>
          </w:tcPr>
          <w:p w14:paraId="484AA1C1" w14:textId="0D5A9EAA" w:rsidR="00D65B1A" w:rsidRPr="00BF6CE0" w:rsidRDefault="005F7F14" w:rsidP="00096A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MONDAY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08 SEPTEMBER  2025</w:t>
            </w:r>
          </w:p>
          <w:p w14:paraId="722C5681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65B1A" w:rsidRPr="00BF6CE0" w14:paraId="3D9C8742" w14:textId="77777777" w:rsidTr="00895C94">
        <w:trPr>
          <w:trHeight w:val="350"/>
        </w:trPr>
        <w:tc>
          <w:tcPr>
            <w:tcW w:w="1980" w:type="dxa"/>
          </w:tcPr>
          <w:p w14:paraId="4DD937FD" w14:textId="031E0F63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8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2145CF29" w14:textId="6FDA19DD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2160" w:type="dxa"/>
          </w:tcPr>
          <w:p w14:paraId="0E29211A" w14:textId="0FD80113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1800" w:type="dxa"/>
          </w:tcPr>
          <w:p w14:paraId="5AE7A7AE" w14:textId="05773738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2160" w:type="dxa"/>
          </w:tcPr>
          <w:p w14:paraId="041891C3" w14:textId="50C15D7F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 w:rsidR="005F7F14">
              <w:rPr>
                <w:rFonts w:ascii="Tahoma" w:hAnsi="Tahoma" w:cs="Tahoma"/>
                <w:b/>
                <w:sz w:val="24"/>
                <w:szCs w:val="24"/>
              </w:rPr>
              <w:t>7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</w:tr>
      <w:tr w:rsidR="00D65B1A" w:rsidRPr="00BF6CE0" w14:paraId="2F8535B2" w14:textId="77777777" w:rsidTr="00895C94">
        <w:tc>
          <w:tcPr>
            <w:tcW w:w="1980" w:type="dxa"/>
          </w:tcPr>
          <w:p w14:paraId="38FDC944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B1F0AD2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0EF0150" w14:textId="77777777" w:rsidR="00D65B1A" w:rsidRPr="00392D59" w:rsidRDefault="00D65B1A" w:rsidP="00096A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92D59">
              <w:rPr>
                <w:rFonts w:ascii="Tahoma" w:hAnsi="Tahoma" w:cs="Tahoma"/>
                <w:b/>
                <w:sz w:val="24"/>
                <w:szCs w:val="24"/>
              </w:rPr>
              <w:t>Lunch Break</w:t>
            </w:r>
          </w:p>
        </w:tc>
        <w:tc>
          <w:tcPr>
            <w:tcW w:w="1800" w:type="dxa"/>
          </w:tcPr>
          <w:p w14:paraId="1C1250FA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5B9447D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2D73472F" w14:textId="77777777" w:rsidTr="00895C94">
        <w:trPr>
          <w:trHeight w:val="363"/>
        </w:trPr>
        <w:tc>
          <w:tcPr>
            <w:tcW w:w="1980" w:type="dxa"/>
            <w:shd w:val="clear" w:color="auto" w:fill="FFFFFF" w:themeFill="background1"/>
          </w:tcPr>
          <w:p w14:paraId="1111DFFB" w14:textId="77777777" w:rsidR="00AB1925" w:rsidRDefault="00AB1925" w:rsidP="00AB1925">
            <w:pPr>
              <w:rPr>
                <w:rFonts w:ascii="Candara" w:hAnsi="Candara" w:cs="Tahoma"/>
                <w:b/>
                <w:bCs/>
                <w:color w:val="000000" w:themeColor="text1"/>
                <w:sz w:val="24"/>
                <w:szCs w:val="24"/>
              </w:rPr>
            </w:pPr>
            <w:r w:rsidRPr="003E6E70">
              <w:rPr>
                <w:rFonts w:ascii="Candara" w:hAnsi="Candara" w:cs="Tahoma"/>
                <w:b/>
                <w:bCs/>
                <w:color w:val="000000" w:themeColor="text1"/>
                <w:sz w:val="24"/>
                <w:szCs w:val="24"/>
              </w:rPr>
              <w:t>TEPG 511</w:t>
            </w:r>
          </w:p>
          <w:p w14:paraId="7CA6C90D" w14:textId="62059D46" w:rsidR="00895C94" w:rsidRPr="003E6E70" w:rsidRDefault="00895C94" w:rsidP="00AB1925">
            <w:pPr>
              <w:rPr>
                <w:rFonts w:ascii="Candara" w:hAnsi="Candara" w:cs="Tahom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ndara" w:hAnsi="Candara" w:cs="Tahoma"/>
                <w:b/>
                <w:bCs/>
                <w:color w:val="000000" w:themeColor="text1"/>
                <w:sz w:val="24"/>
                <w:szCs w:val="24"/>
              </w:rPr>
              <w:t>Dr C Kandemiri</w:t>
            </w:r>
          </w:p>
          <w:p w14:paraId="2469AFAE" w14:textId="3C046E8D" w:rsidR="002F56E3" w:rsidRPr="002F56E3" w:rsidRDefault="002F56E3" w:rsidP="002F56E3">
            <w:pPr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6BD4A583" w14:textId="77777777" w:rsidR="005F7F14" w:rsidRPr="00895C94" w:rsidRDefault="005F7F14" w:rsidP="005F7F14">
            <w:pPr>
              <w:rPr>
                <w:rFonts w:ascii="Candara" w:hAnsi="Candara" w:cs="Arial"/>
                <w:bCs/>
                <w:sz w:val="24"/>
                <w:szCs w:val="24"/>
              </w:rPr>
            </w:pPr>
            <w:r w:rsidRPr="00895C94">
              <w:rPr>
                <w:rFonts w:ascii="Candara" w:hAnsi="Candara" w:cs="Arial"/>
                <w:bCs/>
                <w:sz w:val="24"/>
                <w:szCs w:val="24"/>
              </w:rPr>
              <w:t>TEHP 511</w:t>
            </w:r>
          </w:p>
          <w:p w14:paraId="05855AAA" w14:textId="74A1DD37" w:rsidR="002F56E3" w:rsidRPr="00895C94" w:rsidRDefault="00895C94" w:rsidP="002F56E3">
            <w:pPr>
              <w:jc w:val="center"/>
              <w:rPr>
                <w:rFonts w:ascii="Tahoma" w:hAnsi="Tahoma" w:cs="Tahoma"/>
                <w:bCs/>
                <w:sz w:val="24"/>
                <w:szCs w:val="24"/>
                <w:highlight w:val="yellow"/>
              </w:rPr>
            </w:pPr>
            <w:r w:rsidRPr="00895C94">
              <w:rPr>
                <w:rFonts w:ascii="Tahoma" w:hAnsi="Tahoma" w:cs="Tahoma"/>
                <w:bCs/>
                <w:sz w:val="24"/>
                <w:szCs w:val="24"/>
              </w:rPr>
              <w:t>Dr S Hamukoshi</w:t>
            </w:r>
          </w:p>
        </w:tc>
        <w:tc>
          <w:tcPr>
            <w:tcW w:w="2160" w:type="dxa"/>
          </w:tcPr>
          <w:p w14:paraId="67F3E4ED" w14:textId="77777777" w:rsidR="002F56E3" w:rsidRPr="00895C94" w:rsidRDefault="002F56E3" w:rsidP="002F56E3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0528412" w14:textId="77777777" w:rsidR="00B465E3" w:rsidRPr="00895C94" w:rsidRDefault="00B465E3" w:rsidP="00B465E3">
            <w:pPr>
              <w:rPr>
                <w:rFonts w:ascii="Candara" w:hAnsi="Candara" w:cs="Arial"/>
                <w:bCs/>
                <w:sz w:val="24"/>
                <w:szCs w:val="24"/>
              </w:rPr>
            </w:pPr>
            <w:r w:rsidRPr="00895C94">
              <w:rPr>
                <w:rFonts w:ascii="Candara" w:hAnsi="Candara" w:cs="Arial"/>
                <w:bCs/>
                <w:sz w:val="24"/>
                <w:szCs w:val="24"/>
              </w:rPr>
              <w:t>TEPS 511</w:t>
            </w:r>
          </w:p>
          <w:p w14:paraId="12A248A5" w14:textId="673E02A8" w:rsidR="002F56E3" w:rsidRPr="00895C94" w:rsidRDefault="00895C94" w:rsidP="002F56E3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895C94">
              <w:rPr>
                <w:rFonts w:ascii="Tahoma" w:hAnsi="Tahoma" w:cs="Tahoma"/>
                <w:bCs/>
                <w:sz w:val="24"/>
                <w:szCs w:val="24"/>
              </w:rPr>
              <w:t>Mr R Matiure</w:t>
            </w:r>
          </w:p>
        </w:tc>
        <w:tc>
          <w:tcPr>
            <w:tcW w:w="2160" w:type="dxa"/>
          </w:tcPr>
          <w:p w14:paraId="7281D761" w14:textId="77777777" w:rsidR="005F7F14" w:rsidRDefault="005F7F14" w:rsidP="002F56E3">
            <w:pPr>
              <w:rPr>
                <w:rFonts w:ascii="Candara" w:hAnsi="Candara" w:cs="Arial"/>
                <w:b/>
                <w:sz w:val="24"/>
                <w:szCs w:val="24"/>
              </w:rPr>
            </w:pPr>
            <w:r w:rsidRPr="003E6E70">
              <w:rPr>
                <w:rFonts w:ascii="Candara" w:hAnsi="Candara" w:cs="Arial"/>
                <w:b/>
                <w:sz w:val="24"/>
                <w:szCs w:val="24"/>
              </w:rPr>
              <w:t>TERM 511</w:t>
            </w:r>
          </w:p>
          <w:p w14:paraId="76C98EAC" w14:textId="0DE939C3" w:rsidR="00895C94" w:rsidRPr="00B465E3" w:rsidRDefault="00895C94" w:rsidP="002F56E3">
            <w:pPr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Dr M Maravanyika</w:t>
            </w:r>
          </w:p>
        </w:tc>
      </w:tr>
      <w:tr w:rsidR="002F56E3" w:rsidRPr="00BF6CE0" w14:paraId="4292A91B" w14:textId="77777777" w:rsidTr="00895C94">
        <w:trPr>
          <w:trHeight w:val="363"/>
        </w:trPr>
        <w:tc>
          <w:tcPr>
            <w:tcW w:w="1980" w:type="dxa"/>
          </w:tcPr>
          <w:p w14:paraId="3A7EA2BA" w14:textId="77777777" w:rsidR="002F56E3" w:rsidRPr="005E59DE" w:rsidRDefault="002F56E3" w:rsidP="002F56E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358C71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59A0D8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7C577C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3501CC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15E33190" w14:textId="77777777" w:rsidTr="00895C94">
        <w:trPr>
          <w:trHeight w:val="363"/>
        </w:trPr>
        <w:tc>
          <w:tcPr>
            <w:tcW w:w="10350" w:type="dxa"/>
            <w:gridSpan w:val="5"/>
          </w:tcPr>
          <w:p w14:paraId="234F58DC" w14:textId="77777777" w:rsidR="002F56E3" w:rsidRPr="00BF6CE0" w:rsidRDefault="002F56E3" w:rsidP="002F56E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9087E54" w14:textId="4965D7FB" w:rsidR="002F56E3" w:rsidRPr="00BF6CE0" w:rsidRDefault="005F7F14" w:rsidP="005F7F1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TUESDAY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08 SEPTEMBER  2025</w:t>
            </w:r>
          </w:p>
        </w:tc>
      </w:tr>
      <w:tr w:rsidR="005F7F14" w:rsidRPr="00BF6CE0" w14:paraId="67443D3F" w14:textId="77777777" w:rsidTr="00895C94">
        <w:trPr>
          <w:trHeight w:val="363"/>
        </w:trPr>
        <w:tc>
          <w:tcPr>
            <w:tcW w:w="1980" w:type="dxa"/>
          </w:tcPr>
          <w:p w14:paraId="47F11B02" w14:textId="0A0ACF5D" w:rsidR="005F7F14" w:rsidRPr="00BF6CE0" w:rsidRDefault="005F7F14" w:rsidP="005F7F14">
            <w:pPr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8: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07A5F053" w14:textId="396795EE" w:rsidR="005F7F14" w:rsidRPr="00BF6CE0" w:rsidRDefault="005F7F14" w:rsidP="005F7F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2:00</w:t>
            </w:r>
          </w:p>
        </w:tc>
        <w:tc>
          <w:tcPr>
            <w:tcW w:w="2160" w:type="dxa"/>
          </w:tcPr>
          <w:p w14:paraId="04015668" w14:textId="65BF2B7B" w:rsidR="005F7F14" w:rsidRPr="00BF6CE0" w:rsidRDefault="005F7F14" w:rsidP="005F7F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1800" w:type="dxa"/>
          </w:tcPr>
          <w:p w14:paraId="425C7460" w14:textId="35256FEE" w:rsidR="005F7F14" w:rsidRPr="00BF6CE0" w:rsidRDefault="005F7F14" w:rsidP="005F7F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2160" w:type="dxa"/>
          </w:tcPr>
          <w:p w14:paraId="6FE9613C" w14:textId="5C8DC351" w:rsidR="005F7F14" w:rsidRPr="00BF6CE0" w:rsidRDefault="005F7F14" w:rsidP="005F7F1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</w:tr>
      <w:tr w:rsidR="002F56E3" w:rsidRPr="00BF6CE0" w14:paraId="0D4192CA" w14:textId="77777777" w:rsidTr="00895C94">
        <w:trPr>
          <w:trHeight w:val="363"/>
        </w:trPr>
        <w:tc>
          <w:tcPr>
            <w:tcW w:w="1980" w:type="dxa"/>
          </w:tcPr>
          <w:p w14:paraId="3FEE7CDE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392877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AD23294" w14:textId="77777777" w:rsidR="002F56E3" w:rsidRPr="00392D59" w:rsidRDefault="002F56E3" w:rsidP="002F56E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92D59">
              <w:rPr>
                <w:rFonts w:ascii="Tahoma" w:hAnsi="Tahoma" w:cs="Tahoma"/>
                <w:b/>
                <w:sz w:val="24"/>
                <w:szCs w:val="24"/>
              </w:rPr>
              <w:t>Lunch Break</w:t>
            </w:r>
          </w:p>
        </w:tc>
        <w:tc>
          <w:tcPr>
            <w:tcW w:w="1800" w:type="dxa"/>
          </w:tcPr>
          <w:p w14:paraId="0CEB06F9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774291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5D37FBF0" w14:textId="77777777" w:rsidTr="00895C94">
        <w:trPr>
          <w:trHeight w:val="363"/>
        </w:trPr>
        <w:tc>
          <w:tcPr>
            <w:tcW w:w="1980" w:type="dxa"/>
          </w:tcPr>
          <w:p w14:paraId="0CC9E899" w14:textId="77777777" w:rsidR="002F56E3" w:rsidRDefault="00494CA3" w:rsidP="00F36A96">
            <w:pPr>
              <w:rPr>
                <w:rFonts w:ascii="Candara" w:hAnsi="Candara" w:cs="Arial"/>
                <w:b/>
                <w:sz w:val="24"/>
                <w:szCs w:val="24"/>
              </w:rPr>
            </w:pPr>
            <w:r w:rsidRPr="003E6E70">
              <w:rPr>
                <w:rFonts w:ascii="Candara" w:hAnsi="Candara" w:cs="Arial"/>
                <w:b/>
                <w:sz w:val="24"/>
                <w:szCs w:val="24"/>
              </w:rPr>
              <w:t>TEME 511</w:t>
            </w:r>
          </w:p>
          <w:p w14:paraId="27A90841" w14:textId="6EA67373" w:rsidR="00E61D6D" w:rsidRPr="00F36A96" w:rsidRDefault="00E61D6D" w:rsidP="00F36A96">
            <w:pPr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Dr I Haufiku</w:t>
            </w:r>
          </w:p>
        </w:tc>
        <w:tc>
          <w:tcPr>
            <w:tcW w:w="2250" w:type="dxa"/>
          </w:tcPr>
          <w:p w14:paraId="5A1EC2B2" w14:textId="77777777" w:rsidR="00F36A96" w:rsidRPr="003E6E70" w:rsidRDefault="00F36A96" w:rsidP="00F36A96">
            <w:pPr>
              <w:rPr>
                <w:rFonts w:ascii="Candara" w:hAnsi="Candara" w:cs="Arial"/>
                <w:b/>
                <w:sz w:val="24"/>
                <w:szCs w:val="24"/>
              </w:rPr>
            </w:pPr>
            <w:r w:rsidRPr="003E6E70">
              <w:rPr>
                <w:rFonts w:ascii="Candara" w:hAnsi="Candara" w:cs="Arial"/>
                <w:b/>
                <w:sz w:val="24"/>
                <w:szCs w:val="24"/>
              </w:rPr>
              <w:t>TEIS 511</w:t>
            </w:r>
          </w:p>
          <w:p w14:paraId="1AAE7A49" w14:textId="282E6124" w:rsidR="002F56E3" w:rsidRPr="00E61D6D" w:rsidRDefault="00E61D6D" w:rsidP="002F56E3">
            <w:pPr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E61D6D">
              <w:rPr>
                <w:rFonts w:ascii="Tahoma" w:hAnsi="Tahoma" w:cs="Tahoma"/>
                <w:sz w:val="24"/>
                <w:szCs w:val="24"/>
              </w:rPr>
              <w:t>Mr S Sondo</w:t>
            </w:r>
          </w:p>
        </w:tc>
        <w:tc>
          <w:tcPr>
            <w:tcW w:w="2160" w:type="dxa"/>
          </w:tcPr>
          <w:p w14:paraId="3295FFBD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D23F13" w14:textId="2A9DF742" w:rsidR="00494CA3" w:rsidRPr="003E6E70" w:rsidRDefault="00494CA3" w:rsidP="00494CA3">
            <w:pPr>
              <w:rPr>
                <w:rFonts w:ascii="Candara" w:hAnsi="Candara" w:cs="Arial"/>
                <w:b/>
                <w:sz w:val="24"/>
                <w:szCs w:val="24"/>
              </w:rPr>
            </w:pPr>
            <w:r w:rsidRPr="003E6E70">
              <w:rPr>
                <w:rFonts w:ascii="Candara" w:hAnsi="Candara" w:cs="Arial"/>
                <w:b/>
                <w:sz w:val="24"/>
                <w:szCs w:val="24"/>
              </w:rPr>
              <w:t>TECG 511</w:t>
            </w:r>
          </w:p>
          <w:p w14:paraId="3F80B87F" w14:textId="77777777" w:rsidR="002F56E3" w:rsidRPr="00777583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832BAE0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793F6FBB" w14:textId="77777777" w:rsidTr="00895C94">
        <w:trPr>
          <w:trHeight w:val="363"/>
        </w:trPr>
        <w:tc>
          <w:tcPr>
            <w:tcW w:w="1980" w:type="dxa"/>
          </w:tcPr>
          <w:p w14:paraId="47C91ADA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17EFEB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5BD239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B9CDC54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BBD53AB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217F03E" w14:textId="77777777" w:rsidR="00D65B1A" w:rsidRDefault="00D65B1A" w:rsidP="00D65B1A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</w:p>
    <w:p w14:paraId="5DA58485" w14:textId="7842E5CE" w:rsidR="00494CA3" w:rsidRPr="00A408A9" w:rsidRDefault="00494CA3" w:rsidP="00494CA3">
      <w:pPr>
        <w:rPr>
          <w:rFonts w:ascii="Arial" w:hAnsi="Arial" w:cs="Arial"/>
          <w:b/>
        </w:rPr>
      </w:pPr>
      <w:r w:rsidRPr="00A408A9">
        <w:rPr>
          <w:rFonts w:ascii="Arial" w:hAnsi="Arial" w:cs="Arial"/>
          <w:b/>
        </w:rPr>
        <w:t xml:space="preserve">KEY: 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5"/>
        <w:gridCol w:w="1843"/>
      </w:tblGrid>
      <w:tr w:rsidR="00494CA3" w:rsidRPr="005A25FC" w14:paraId="79277218" w14:textId="77777777" w:rsidTr="00096A3B">
        <w:tc>
          <w:tcPr>
            <w:tcW w:w="851" w:type="dxa"/>
            <w:vAlign w:val="center"/>
          </w:tcPr>
          <w:p w14:paraId="31D9B9D5" w14:textId="77777777" w:rsidR="00494CA3" w:rsidRPr="00106054" w:rsidRDefault="00494CA3" w:rsidP="00096A3B">
            <w:pPr>
              <w:spacing w:after="0" w:line="240" w:lineRule="auto"/>
              <w:ind w:left="43"/>
              <w:rPr>
                <w:rFonts w:ascii="Candara" w:hAnsi="Candara" w:cs="Arial"/>
                <w:b/>
                <w:sz w:val="24"/>
                <w:szCs w:val="24"/>
              </w:rPr>
            </w:pPr>
            <w:r w:rsidRPr="00106054">
              <w:rPr>
                <w:rFonts w:ascii="Candara" w:hAnsi="Candara" w:cs="Arial"/>
                <w:b/>
                <w:sz w:val="24"/>
                <w:szCs w:val="24"/>
              </w:rPr>
              <w:t>Item</w:t>
            </w:r>
          </w:p>
        </w:tc>
        <w:tc>
          <w:tcPr>
            <w:tcW w:w="7655" w:type="dxa"/>
          </w:tcPr>
          <w:p w14:paraId="08BB0037" w14:textId="77777777" w:rsidR="00494CA3" w:rsidRPr="00106054" w:rsidRDefault="00494CA3" w:rsidP="00096A3B">
            <w:pPr>
              <w:spacing w:after="0" w:line="240" w:lineRule="auto"/>
              <w:ind w:left="720"/>
              <w:jc w:val="both"/>
              <w:rPr>
                <w:rFonts w:ascii="Candara" w:hAnsi="Candara" w:cs="Arial"/>
                <w:b/>
                <w:sz w:val="24"/>
                <w:szCs w:val="24"/>
              </w:rPr>
            </w:pPr>
            <w:r w:rsidRPr="00106054">
              <w:rPr>
                <w:rFonts w:ascii="Candara" w:hAnsi="Candara" w:cs="Arial"/>
                <w:b/>
                <w:sz w:val="24"/>
                <w:szCs w:val="24"/>
              </w:rPr>
              <w:t>Course</w:t>
            </w:r>
          </w:p>
        </w:tc>
        <w:tc>
          <w:tcPr>
            <w:tcW w:w="1843" w:type="dxa"/>
          </w:tcPr>
          <w:p w14:paraId="0903FDAC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106054">
              <w:rPr>
                <w:rFonts w:ascii="Candara" w:hAnsi="Candara" w:cs="Arial"/>
                <w:b/>
                <w:sz w:val="24"/>
                <w:szCs w:val="24"/>
              </w:rPr>
              <w:t>Course Code</w:t>
            </w:r>
          </w:p>
        </w:tc>
      </w:tr>
      <w:tr w:rsidR="00494CA3" w:rsidRPr="008C1F76" w14:paraId="06F9E3F2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EEE9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6BF0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b/>
                <w:sz w:val="24"/>
                <w:szCs w:val="24"/>
              </w:rPr>
            </w:pPr>
            <w:r w:rsidRPr="00106054">
              <w:rPr>
                <w:rFonts w:ascii="Candara" w:hAnsi="Candara" w:cs="Arial"/>
                <w:b/>
                <w:sz w:val="24"/>
                <w:szCs w:val="24"/>
              </w:rPr>
              <w:t xml:space="preserve">PGDE 1.1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371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sz w:val="24"/>
                <w:szCs w:val="24"/>
              </w:rPr>
            </w:pPr>
          </w:p>
        </w:tc>
      </w:tr>
      <w:tr w:rsidR="00494CA3" w:rsidRPr="00AB4574" w14:paraId="0E892735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FBD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Arial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1AD" w14:textId="07D43FD2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Tahoma"/>
                <w:sz w:val="24"/>
                <w:szCs w:val="24"/>
              </w:rPr>
              <w:t xml:space="preserve">Post Graduate Academic Writing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7F6D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06054">
              <w:rPr>
                <w:rFonts w:ascii="Candara" w:hAnsi="Candara" w:cs="Tahoma"/>
                <w:b/>
                <w:bCs/>
                <w:sz w:val="24"/>
                <w:szCs w:val="24"/>
              </w:rPr>
              <w:t>TEPG 511</w:t>
            </w:r>
          </w:p>
        </w:tc>
      </w:tr>
      <w:tr w:rsidR="00494CA3" w:rsidRPr="00AB4574" w14:paraId="54164039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CEFB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Arial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4BE6" w14:textId="6265DB26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Tahoma"/>
                <w:sz w:val="24"/>
                <w:szCs w:val="24"/>
              </w:rPr>
              <w:t xml:space="preserve">Psychological and Sociological Foundations of Education9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2CB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06054">
              <w:rPr>
                <w:rFonts w:ascii="Candara" w:hAnsi="Candara" w:cs="Tahoma"/>
                <w:b/>
                <w:bCs/>
                <w:sz w:val="24"/>
                <w:szCs w:val="24"/>
              </w:rPr>
              <w:t>TEPS 511</w:t>
            </w:r>
          </w:p>
        </w:tc>
      </w:tr>
      <w:tr w:rsidR="00494CA3" w:rsidRPr="00AB4574" w14:paraId="3F842B84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9AC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Arial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FC0F" w14:textId="6364EB24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Tahoma"/>
                <w:sz w:val="24"/>
                <w:szCs w:val="24"/>
              </w:rPr>
              <w:t xml:space="preserve">Historical and Philosophical Foundations of Education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BFF6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06054">
              <w:rPr>
                <w:rFonts w:ascii="Candara" w:hAnsi="Candara" w:cs="Tahoma"/>
                <w:b/>
                <w:bCs/>
                <w:sz w:val="24"/>
                <w:szCs w:val="24"/>
              </w:rPr>
              <w:t>TEHP 511</w:t>
            </w:r>
          </w:p>
        </w:tc>
      </w:tr>
      <w:tr w:rsidR="00494CA3" w:rsidRPr="00AB4574" w14:paraId="75FB5D34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370D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Arial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E3B" w14:textId="7BB2B1B4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Tahoma"/>
                <w:sz w:val="24"/>
                <w:szCs w:val="24"/>
              </w:rPr>
              <w:t xml:space="preserve">Curriculum Design and Development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8579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06054">
              <w:rPr>
                <w:rFonts w:ascii="Candara" w:hAnsi="Candara" w:cs="Tahoma"/>
                <w:b/>
                <w:bCs/>
                <w:sz w:val="24"/>
                <w:szCs w:val="24"/>
              </w:rPr>
              <w:t>TECG 511</w:t>
            </w:r>
          </w:p>
        </w:tc>
      </w:tr>
      <w:tr w:rsidR="00494CA3" w:rsidRPr="00AB4574" w14:paraId="47C2BCF2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375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Arial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0B2E" w14:textId="5CC97423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Tahoma"/>
                <w:sz w:val="24"/>
                <w:szCs w:val="24"/>
              </w:rPr>
              <w:t xml:space="preserve">Inclusive and Special Education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97DD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06054">
              <w:rPr>
                <w:rFonts w:ascii="Candara" w:hAnsi="Candara" w:cs="Tahoma"/>
                <w:b/>
                <w:bCs/>
                <w:sz w:val="24"/>
                <w:szCs w:val="24"/>
              </w:rPr>
              <w:t>TEIS 511</w:t>
            </w:r>
          </w:p>
        </w:tc>
      </w:tr>
      <w:tr w:rsidR="00494CA3" w:rsidRPr="00AB4574" w14:paraId="635B8699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A95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Arial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815D" w14:textId="3342F773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Tahoma"/>
                <w:sz w:val="24"/>
                <w:szCs w:val="24"/>
              </w:rPr>
              <w:t xml:space="preserve">Measurement and Evaluation in Education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F35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06054">
              <w:rPr>
                <w:rFonts w:ascii="Candara" w:hAnsi="Candara" w:cs="Tahoma"/>
                <w:b/>
                <w:bCs/>
                <w:sz w:val="24"/>
                <w:szCs w:val="24"/>
              </w:rPr>
              <w:t>TEME 511</w:t>
            </w:r>
          </w:p>
        </w:tc>
      </w:tr>
      <w:tr w:rsidR="00494CA3" w:rsidRPr="00AB4574" w14:paraId="0C6AD765" w14:textId="77777777" w:rsidTr="00096A3B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8D53" w14:textId="77777777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Arial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8A6" w14:textId="6503A88F" w:rsidR="00494CA3" w:rsidRPr="00106054" w:rsidRDefault="00494CA3" w:rsidP="00096A3B">
            <w:pPr>
              <w:spacing w:after="0" w:line="240" w:lineRule="auto"/>
              <w:jc w:val="both"/>
              <w:rPr>
                <w:rFonts w:ascii="Candara" w:hAnsi="Candara" w:cs="Arial"/>
                <w:sz w:val="24"/>
                <w:szCs w:val="24"/>
              </w:rPr>
            </w:pPr>
            <w:r w:rsidRPr="00106054">
              <w:rPr>
                <w:rFonts w:ascii="Candara" w:hAnsi="Candara" w:cs="Tahoma"/>
                <w:sz w:val="24"/>
                <w:szCs w:val="24"/>
              </w:rPr>
              <w:t xml:space="preserve">Research Methods in Education and Research Proposal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6DCB" w14:textId="77777777" w:rsidR="00494CA3" w:rsidRPr="00106054" w:rsidRDefault="00494CA3" w:rsidP="00096A3B">
            <w:pPr>
              <w:spacing w:after="0" w:line="24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06054">
              <w:rPr>
                <w:rFonts w:ascii="Candara" w:hAnsi="Candara" w:cs="Tahoma"/>
                <w:b/>
                <w:bCs/>
                <w:sz w:val="24"/>
                <w:szCs w:val="24"/>
              </w:rPr>
              <w:t>TERM 511</w:t>
            </w:r>
          </w:p>
        </w:tc>
      </w:tr>
      <w:bookmarkEnd w:id="0"/>
    </w:tbl>
    <w:p w14:paraId="3E8EE658" w14:textId="77777777" w:rsidR="00494CA3" w:rsidRDefault="00494CA3" w:rsidP="00494CA3">
      <w:pPr>
        <w:pStyle w:val="NoSpacing"/>
        <w:rPr>
          <w:sz w:val="28"/>
          <w:szCs w:val="28"/>
        </w:rPr>
      </w:pPr>
    </w:p>
    <w:sectPr w:rsidR="00494CA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671B" w14:textId="77777777" w:rsidR="000D5395" w:rsidRDefault="000D5395" w:rsidP="00675993">
      <w:pPr>
        <w:spacing w:after="0" w:line="240" w:lineRule="auto"/>
      </w:pPr>
      <w:r>
        <w:separator/>
      </w:r>
    </w:p>
  </w:endnote>
  <w:endnote w:type="continuationSeparator" w:id="0">
    <w:p w14:paraId="19F13B33" w14:textId="77777777" w:rsidR="000D5395" w:rsidRDefault="000D5395" w:rsidP="0067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b w:val="0"/>
        <w:bCs w:val="0"/>
        <w:color w:val="auto"/>
        <w:kern w:val="2"/>
        <w:sz w:val="22"/>
        <w:szCs w:val="22"/>
        <w14:ligatures w14:val="standardContextual"/>
      </w:rPr>
      <w:id w:val="111491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74CED" w14:textId="212C918B" w:rsidR="00E91956" w:rsidRPr="000E2B23" w:rsidRDefault="00E91956" w:rsidP="00D65B1A">
        <w:pPr>
          <w:pStyle w:val="Heading2"/>
          <w:jc w:val="center"/>
          <w:rPr>
            <w:b w:val="0"/>
            <w:bCs w:val="0"/>
            <w:sz w:val="20"/>
            <w:szCs w:val="20"/>
          </w:rPr>
        </w:pPr>
      </w:p>
      <w:p w14:paraId="561EDFDC" w14:textId="511F00AE" w:rsidR="00675993" w:rsidRDefault="00675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2923B" w14:textId="77777777" w:rsidR="00675993" w:rsidRDefault="00675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D4F9" w14:textId="77777777" w:rsidR="000D5395" w:rsidRDefault="000D5395" w:rsidP="00675993">
      <w:pPr>
        <w:spacing w:after="0" w:line="240" w:lineRule="auto"/>
      </w:pPr>
      <w:r>
        <w:separator/>
      </w:r>
    </w:p>
  </w:footnote>
  <w:footnote w:type="continuationSeparator" w:id="0">
    <w:p w14:paraId="7B7D7E7A" w14:textId="77777777" w:rsidR="000D5395" w:rsidRDefault="000D5395" w:rsidP="0067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5D2"/>
    <w:multiLevelType w:val="multilevel"/>
    <w:tmpl w:val="5512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F2A22"/>
    <w:multiLevelType w:val="hybridMultilevel"/>
    <w:tmpl w:val="411E7A1E"/>
    <w:lvl w:ilvl="0" w:tplc="C4CC39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0778"/>
    <w:multiLevelType w:val="multilevel"/>
    <w:tmpl w:val="93B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F3A8C"/>
    <w:multiLevelType w:val="hybridMultilevel"/>
    <w:tmpl w:val="040E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24C0"/>
    <w:multiLevelType w:val="hybridMultilevel"/>
    <w:tmpl w:val="39D2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9436B"/>
    <w:multiLevelType w:val="hybridMultilevel"/>
    <w:tmpl w:val="3EC6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47C8"/>
    <w:multiLevelType w:val="hybridMultilevel"/>
    <w:tmpl w:val="29B2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E3356"/>
    <w:multiLevelType w:val="multilevel"/>
    <w:tmpl w:val="521C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4668DE"/>
    <w:multiLevelType w:val="hybridMultilevel"/>
    <w:tmpl w:val="9F4E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5D5D"/>
    <w:multiLevelType w:val="hybridMultilevel"/>
    <w:tmpl w:val="6084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18CE"/>
    <w:multiLevelType w:val="hybridMultilevel"/>
    <w:tmpl w:val="8300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112"/>
    <w:multiLevelType w:val="hybridMultilevel"/>
    <w:tmpl w:val="062E5D7E"/>
    <w:lvl w:ilvl="0" w:tplc="02BA04A0">
      <w:start w:val="1"/>
      <w:numFmt w:val="bullet"/>
      <w:lvlText w:val=""/>
      <w:lvlJc w:val="left"/>
      <w:pPr>
        <w:ind w:left="720" w:hanging="7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E766CB"/>
    <w:multiLevelType w:val="hybridMultilevel"/>
    <w:tmpl w:val="6C48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0413C"/>
    <w:multiLevelType w:val="hybridMultilevel"/>
    <w:tmpl w:val="B906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34246"/>
    <w:multiLevelType w:val="hybridMultilevel"/>
    <w:tmpl w:val="608691F4"/>
    <w:lvl w:ilvl="0" w:tplc="D13A25BC">
      <w:start w:val="1"/>
      <w:numFmt w:val="bullet"/>
      <w:lvlText w:val=""/>
      <w:lvlJc w:val="left"/>
      <w:pPr>
        <w:ind w:left="720" w:hanging="7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52DBA"/>
    <w:multiLevelType w:val="hybridMultilevel"/>
    <w:tmpl w:val="CA5A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11B"/>
    <w:multiLevelType w:val="multilevel"/>
    <w:tmpl w:val="2E96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47575"/>
    <w:multiLevelType w:val="hybridMultilevel"/>
    <w:tmpl w:val="926C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31D9A"/>
    <w:multiLevelType w:val="hybridMultilevel"/>
    <w:tmpl w:val="99A83522"/>
    <w:lvl w:ilvl="0" w:tplc="59569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4225D"/>
    <w:multiLevelType w:val="hybridMultilevel"/>
    <w:tmpl w:val="89144886"/>
    <w:lvl w:ilvl="0" w:tplc="AD482B0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7063735">
    <w:abstractNumId w:val="19"/>
  </w:num>
  <w:num w:numId="2" w16cid:durableId="2084404111">
    <w:abstractNumId w:val="14"/>
  </w:num>
  <w:num w:numId="3" w16cid:durableId="1746226471">
    <w:abstractNumId w:val="11"/>
  </w:num>
  <w:num w:numId="4" w16cid:durableId="833762655">
    <w:abstractNumId w:val="18"/>
  </w:num>
  <w:num w:numId="5" w16cid:durableId="1612857360">
    <w:abstractNumId w:val="1"/>
  </w:num>
  <w:num w:numId="6" w16cid:durableId="1802729326">
    <w:abstractNumId w:val="0"/>
  </w:num>
  <w:num w:numId="7" w16cid:durableId="350959701">
    <w:abstractNumId w:val="7"/>
  </w:num>
  <w:num w:numId="8" w16cid:durableId="739327292">
    <w:abstractNumId w:val="15"/>
  </w:num>
  <w:num w:numId="9" w16cid:durableId="96996479">
    <w:abstractNumId w:val="4"/>
  </w:num>
  <w:num w:numId="10" w16cid:durableId="1870988385">
    <w:abstractNumId w:val="2"/>
  </w:num>
  <w:num w:numId="11" w16cid:durableId="529756000">
    <w:abstractNumId w:val="16"/>
  </w:num>
  <w:num w:numId="12" w16cid:durableId="389840764">
    <w:abstractNumId w:val="3"/>
  </w:num>
  <w:num w:numId="13" w16cid:durableId="869686431">
    <w:abstractNumId w:val="5"/>
  </w:num>
  <w:num w:numId="14" w16cid:durableId="1117019173">
    <w:abstractNumId w:val="10"/>
  </w:num>
  <w:num w:numId="15" w16cid:durableId="370738361">
    <w:abstractNumId w:val="6"/>
  </w:num>
  <w:num w:numId="16" w16cid:durableId="1350058707">
    <w:abstractNumId w:val="8"/>
  </w:num>
  <w:num w:numId="17" w16cid:durableId="1561598181">
    <w:abstractNumId w:val="17"/>
  </w:num>
  <w:num w:numId="18" w16cid:durableId="824125866">
    <w:abstractNumId w:val="12"/>
  </w:num>
  <w:num w:numId="19" w16cid:durableId="1344480254">
    <w:abstractNumId w:val="13"/>
  </w:num>
  <w:num w:numId="20" w16cid:durableId="1801657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35"/>
    <w:rsid w:val="00005546"/>
    <w:rsid w:val="0001052B"/>
    <w:rsid w:val="000115C0"/>
    <w:rsid w:val="000246BF"/>
    <w:rsid w:val="00067B55"/>
    <w:rsid w:val="00084722"/>
    <w:rsid w:val="000A3EE7"/>
    <w:rsid w:val="000B355C"/>
    <w:rsid w:val="000C3852"/>
    <w:rsid w:val="000C59F2"/>
    <w:rsid w:val="000D5395"/>
    <w:rsid w:val="00117E2A"/>
    <w:rsid w:val="00140035"/>
    <w:rsid w:val="00147BB3"/>
    <w:rsid w:val="0015614E"/>
    <w:rsid w:val="00156724"/>
    <w:rsid w:val="00182D62"/>
    <w:rsid w:val="001B08C2"/>
    <w:rsid w:val="00225A99"/>
    <w:rsid w:val="00234378"/>
    <w:rsid w:val="002507A6"/>
    <w:rsid w:val="002547FB"/>
    <w:rsid w:val="00262695"/>
    <w:rsid w:val="00281FED"/>
    <w:rsid w:val="002F56E3"/>
    <w:rsid w:val="003664F1"/>
    <w:rsid w:val="003A2BAA"/>
    <w:rsid w:val="003D3AC5"/>
    <w:rsid w:val="003D4FFF"/>
    <w:rsid w:val="004622EE"/>
    <w:rsid w:val="00482168"/>
    <w:rsid w:val="00494CA3"/>
    <w:rsid w:val="004E303A"/>
    <w:rsid w:val="004E5155"/>
    <w:rsid w:val="004E5354"/>
    <w:rsid w:val="00571ED7"/>
    <w:rsid w:val="005C2281"/>
    <w:rsid w:val="005F7F14"/>
    <w:rsid w:val="00600388"/>
    <w:rsid w:val="00636C74"/>
    <w:rsid w:val="00644CFC"/>
    <w:rsid w:val="00671F09"/>
    <w:rsid w:val="00675993"/>
    <w:rsid w:val="0069747C"/>
    <w:rsid w:val="006B1F34"/>
    <w:rsid w:val="00704A31"/>
    <w:rsid w:val="007207D7"/>
    <w:rsid w:val="00740699"/>
    <w:rsid w:val="00772B20"/>
    <w:rsid w:val="00780BBB"/>
    <w:rsid w:val="007B2610"/>
    <w:rsid w:val="007C73D3"/>
    <w:rsid w:val="007F4498"/>
    <w:rsid w:val="00825E21"/>
    <w:rsid w:val="00835615"/>
    <w:rsid w:val="00895C94"/>
    <w:rsid w:val="008E08DF"/>
    <w:rsid w:val="00926521"/>
    <w:rsid w:val="009300F6"/>
    <w:rsid w:val="009758E6"/>
    <w:rsid w:val="009C1B3F"/>
    <w:rsid w:val="009D3EB8"/>
    <w:rsid w:val="00A26D06"/>
    <w:rsid w:val="00A710C8"/>
    <w:rsid w:val="00A802D5"/>
    <w:rsid w:val="00AA22E9"/>
    <w:rsid w:val="00AA3EC0"/>
    <w:rsid w:val="00AB1925"/>
    <w:rsid w:val="00AB57C1"/>
    <w:rsid w:val="00AB67DA"/>
    <w:rsid w:val="00AF03CD"/>
    <w:rsid w:val="00AF2B3E"/>
    <w:rsid w:val="00B023A1"/>
    <w:rsid w:val="00B465E3"/>
    <w:rsid w:val="00B51F54"/>
    <w:rsid w:val="00B61C71"/>
    <w:rsid w:val="00B957D9"/>
    <w:rsid w:val="00BA36B6"/>
    <w:rsid w:val="00BB52F4"/>
    <w:rsid w:val="00BD6ED7"/>
    <w:rsid w:val="00BD761E"/>
    <w:rsid w:val="00C01AF6"/>
    <w:rsid w:val="00C13EA4"/>
    <w:rsid w:val="00C50DBB"/>
    <w:rsid w:val="00CB428C"/>
    <w:rsid w:val="00CD56A3"/>
    <w:rsid w:val="00D158F8"/>
    <w:rsid w:val="00D30129"/>
    <w:rsid w:val="00D63D39"/>
    <w:rsid w:val="00D65B1A"/>
    <w:rsid w:val="00DA60DB"/>
    <w:rsid w:val="00DB2AFE"/>
    <w:rsid w:val="00DB5B8D"/>
    <w:rsid w:val="00DB715C"/>
    <w:rsid w:val="00DD6D4E"/>
    <w:rsid w:val="00DD7C96"/>
    <w:rsid w:val="00E610F9"/>
    <w:rsid w:val="00E61D6D"/>
    <w:rsid w:val="00E67B7B"/>
    <w:rsid w:val="00E91956"/>
    <w:rsid w:val="00EB5EBF"/>
    <w:rsid w:val="00F03BA1"/>
    <w:rsid w:val="00F36A96"/>
    <w:rsid w:val="00F777EB"/>
    <w:rsid w:val="00F84B44"/>
    <w:rsid w:val="00FA6967"/>
    <w:rsid w:val="00FC571E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3FCA"/>
  <w15:chartTrackingRefBased/>
  <w15:docId w15:val="{C2FDC3C4-A612-44EA-A0BA-07A20100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6BF"/>
  </w:style>
  <w:style w:type="paragraph" w:styleId="Heading1">
    <w:name w:val="heading 1"/>
    <w:basedOn w:val="Normal"/>
    <w:next w:val="Normal"/>
    <w:link w:val="Heading1Char"/>
    <w:uiPriority w:val="9"/>
    <w:qFormat/>
    <w:rsid w:val="00140035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035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4003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4003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4003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400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ListParagraph">
    <w:name w:val="List Paragraph"/>
    <w:basedOn w:val="Normal"/>
    <w:qFormat/>
    <w:rsid w:val="00140035"/>
    <w:pPr>
      <w:spacing w:after="0" w:line="240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A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614E"/>
    <w:rPr>
      <w:b/>
      <w:bCs/>
    </w:rPr>
  </w:style>
  <w:style w:type="paragraph" w:styleId="NoSpacing">
    <w:name w:val="No Spacing"/>
    <w:uiPriority w:val="1"/>
    <w:qFormat/>
    <w:rsid w:val="00084722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uiPriority w:val="39"/>
    <w:qFormat/>
    <w:rsid w:val="0008472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993"/>
  </w:style>
  <w:style w:type="paragraph" w:styleId="Footer">
    <w:name w:val="footer"/>
    <w:basedOn w:val="Normal"/>
    <w:link w:val="FooterChar"/>
    <w:uiPriority w:val="99"/>
    <w:unhideWhenUsed/>
    <w:rsid w:val="0067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993"/>
  </w:style>
  <w:style w:type="character" w:styleId="Hyperlink">
    <w:name w:val="Hyperlink"/>
    <w:basedOn w:val="DefaultParagraphFont"/>
    <w:uiPriority w:val="99"/>
    <w:unhideWhenUsed/>
    <w:rsid w:val="00005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tertiary@sunshine.edu.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dmissionstertiary@sunshine.edu.n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CKY\Documents\Custom%20Office%20Templates\Letter%20Head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0E244-30C3-4B5E-8F7E-3F7A6E1B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2023</Template>
  <TotalTime>2</TotalTime>
  <Pages>1</Pages>
  <Words>142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SACKY</dc:creator>
  <cp:keywords/>
  <dc:description/>
  <cp:lastModifiedBy>Blessing Zezai</cp:lastModifiedBy>
  <cp:revision>2</cp:revision>
  <cp:lastPrinted>2025-08-29T06:53:00Z</cp:lastPrinted>
  <dcterms:created xsi:type="dcterms:W3CDTF">2025-09-03T03:00:00Z</dcterms:created>
  <dcterms:modified xsi:type="dcterms:W3CDTF">2025-09-03T03:00:00Z</dcterms:modified>
</cp:coreProperties>
</file>