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B8945" w14:textId="4D30AC08" w:rsidR="000246BF" w:rsidRDefault="00CB428C" w:rsidP="000246B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34A8D" wp14:editId="4EBE1B76">
                <wp:simplePos x="0" y="0"/>
                <wp:positionH relativeFrom="column">
                  <wp:posOffset>-762000</wp:posOffset>
                </wp:positionH>
                <wp:positionV relativeFrom="paragraph">
                  <wp:posOffset>-828675</wp:posOffset>
                </wp:positionV>
                <wp:extent cx="7273290" cy="1386840"/>
                <wp:effectExtent l="0" t="0" r="3810" b="3810"/>
                <wp:wrapNone/>
                <wp:docPr id="138123522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329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1FED2A" w14:textId="4ED9D9EA" w:rsidR="000246BF" w:rsidRDefault="000246BF" w:rsidP="000246BF">
                            <w:r>
                              <w:rPr>
                                <w:noProof/>
                              </w:rPr>
                              <w:t xml:space="preserve">             </w:t>
                            </w:r>
                            <w:r w:rsidR="00EB5EBF">
                              <w:rPr>
                                <w:noProof/>
                              </w:rPr>
                              <w:t xml:space="preserve">            </w:t>
                            </w:r>
                            <w:r w:rsidR="00600388">
                              <w:rPr>
                                <w:noProof/>
                              </w:rPr>
                              <w:drawing>
                                <wp:inline distT="0" distB="0" distL="0" distR="0" wp14:anchorId="1689CD1D" wp14:editId="3F8E829D">
                                  <wp:extent cx="1013425" cy="1040041"/>
                                  <wp:effectExtent l="0" t="0" r="0" b="8255"/>
                                  <wp:docPr id="1645517078" name="Picture 16455170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B5EBF">
                              <w:rPr>
                                <w:noProof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B34A8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0pt;margin-top:-65.25pt;width:572.7pt;height:10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" stroked="f">
                <v:textbox>
                  <w:txbxContent>
                    <w:p w14:paraId="511FED2A" w14:textId="4ED9D9EA" w:rsidR="000246BF" w:rsidRDefault="000246BF" w:rsidP="000246BF">
                      <w:r>
                        <w:rPr>
                          <w:noProof/>
                        </w:rPr>
                        <w:t xml:space="preserve">             </w:t>
                      </w:r>
                      <w:r w:rsidR="00EB5EBF">
                        <w:rPr>
                          <w:noProof/>
                        </w:rPr>
                        <w:t xml:space="preserve">            </w:t>
                      </w:r>
                      <w:r w:rsidR="00600388">
                        <w:rPr>
                          <w:noProof/>
                        </w:rPr>
                        <w:drawing>
                          <wp:inline distT="0" distB="0" distL="0" distR="0" wp14:anchorId="1689CD1D" wp14:editId="3F8E829D">
                            <wp:extent cx="1013425" cy="1040041"/>
                            <wp:effectExtent l="0" t="0" r="0" b="8255"/>
                            <wp:docPr id="1645517078" name="Picture 16455170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B5EBF">
                        <w:rPr>
                          <w:noProof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EB5EB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9AFD1B" wp14:editId="51ECBF49">
                <wp:simplePos x="0" y="0"/>
                <wp:positionH relativeFrom="margin">
                  <wp:posOffset>-99060</wp:posOffset>
                </wp:positionH>
                <wp:positionV relativeFrom="paragraph">
                  <wp:posOffset>236220</wp:posOffset>
                </wp:positionV>
                <wp:extent cx="1402080" cy="289560"/>
                <wp:effectExtent l="0" t="0" r="7620" b="0"/>
                <wp:wrapNone/>
                <wp:docPr id="7880729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EBA4B3" w14:textId="77777777" w:rsidR="000246BF" w:rsidRPr="00EB5EBF" w:rsidRDefault="000246BF" w:rsidP="00EB5EBF">
                            <w:pPr>
                              <w:rPr>
                                <w:rFonts w:ascii="Century Gothic" w:hAnsi="Century Gothic"/>
                                <w:color w:val="4472C4" w:themeColor="accent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AFD1B" id="Text Box 5" o:spid="_x0000_s1027" type="#_x0000_t202" style="position:absolute;margin-left:-7.8pt;margin-top:18.6pt;width:110.4pt;height:22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" stroked="f">
                <v:textbox>
                  <w:txbxContent>
                    <w:p w14:paraId="16EBA4B3" w14:textId="77777777" w:rsidR="000246BF" w:rsidRPr="00EB5EBF" w:rsidRDefault="000246BF" w:rsidP="00EB5EBF">
                      <w:pPr>
                        <w:rPr>
                          <w:rFonts w:ascii="Century Gothic" w:hAnsi="Century Gothic"/>
                          <w:color w:val="4472C4" w:themeColor="accent1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B5EB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73427E" wp14:editId="1ACA8FA0">
                <wp:simplePos x="0" y="0"/>
                <wp:positionH relativeFrom="column">
                  <wp:posOffset>1508760</wp:posOffset>
                </wp:positionH>
                <wp:positionV relativeFrom="paragraph">
                  <wp:posOffset>-342900</wp:posOffset>
                </wp:positionV>
                <wp:extent cx="4945380" cy="777240"/>
                <wp:effectExtent l="0" t="0" r="0" b="0"/>
                <wp:wrapNone/>
                <wp:docPr id="28144512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B591192" w14:textId="77777777" w:rsidR="003701D3" w:rsidRPr="00B0700F" w:rsidRDefault="003701D3" w:rsidP="003701D3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4303D1A0" w14:textId="77777777" w:rsidR="003701D3" w:rsidRPr="00B0700F" w:rsidRDefault="003701D3" w:rsidP="003701D3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048DBAD3" w14:textId="77777777" w:rsidR="003701D3" w:rsidRPr="00B0700F" w:rsidRDefault="003701D3" w:rsidP="003701D3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4C44E002" w14:textId="77777777" w:rsidR="003701D3" w:rsidRPr="002347E4" w:rsidRDefault="003701D3" w:rsidP="003701D3">
                            <w:pPr>
                              <w:spacing w:after="0"/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9" w:history="1">
                              <w:r w:rsidRPr="000A671C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38401D40" w14:textId="77777777" w:rsidR="000246BF" w:rsidRPr="002347E4" w:rsidRDefault="000246BF" w:rsidP="00225A99">
                            <w:pPr>
                              <w:spacing w:after="0"/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EAEF419" w14:textId="77777777" w:rsidR="000246BF" w:rsidRDefault="000246BF" w:rsidP="000246B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8D7205F" w14:textId="77777777" w:rsidR="000246BF" w:rsidRPr="006F5943" w:rsidRDefault="000246BF" w:rsidP="000246B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3427E" id="Text Box 4" o:spid="_x0000_s1028" type="#_x0000_t202" style="position:absolute;margin-left:118.8pt;margin-top:-27pt;width:389.4pt;height:6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" stroked="f">
                <v:textbox>
                  <w:txbxContent>
                    <w:p w14:paraId="1B591192" w14:textId="77777777" w:rsidR="003701D3" w:rsidRPr="00B0700F" w:rsidRDefault="003701D3" w:rsidP="003701D3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4303D1A0" w14:textId="77777777" w:rsidR="003701D3" w:rsidRPr="00B0700F" w:rsidRDefault="003701D3" w:rsidP="003701D3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048DBAD3" w14:textId="77777777" w:rsidR="003701D3" w:rsidRPr="00B0700F" w:rsidRDefault="003701D3" w:rsidP="003701D3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4C44E002" w14:textId="77777777" w:rsidR="003701D3" w:rsidRPr="002347E4" w:rsidRDefault="003701D3" w:rsidP="003701D3">
                      <w:pPr>
                        <w:spacing w:after="0"/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10" w:history="1">
                        <w:r w:rsidRPr="000A671C">
                          <w:rPr>
                            <w:rStyle w:val="Hyperlink"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38401D40" w14:textId="77777777" w:rsidR="000246BF" w:rsidRPr="002347E4" w:rsidRDefault="000246BF" w:rsidP="00225A99">
                      <w:pPr>
                        <w:spacing w:after="0"/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0EAEF419" w14:textId="77777777" w:rsidR="000246BF" w:rsidRDefault="000246BF" w:rsidP="000246B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8D7205F" w14:textId="77777777" w:rsidR="000246BF" w:rsidRPr="006F5943" w:rsidRDefault="000246BF" w:rsidP="000246B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5EB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F4BB47" wp14:editId="32C16E95">
                <wp:simplePos x="0" y="0"/>
                <wp:positionH relativeFrom="column">
                  <wp:posOffset>1394460</wp:posOffset>
                </wp:positionH>
                <wp:positionV relativeFrom="paragraph">
                  <wp:posOffset>-723900</wp:posOffset>
                </wp:positionV>
                <wp:extent cx="5120640" cy="419100"/>
                <wp:effectExtent l="0" t="0" r="0" b="0"/>
                <wp:wrapNone/>
                <wp:docPr id="23343834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1605D5" w14:textId="77777777" w:rsidR="000246BF" w:rsidRPr="005F62A9" w:rsidRDefault="000246BF" w:rsidP="00225A99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4BB47" id="Text Box 3" o:spid="_x0000_s1029" type="#_x0000_t202" style="position:absolute;margin-left:109.8pt;margin-top:-57pt;width:403.2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" stroked="f">
                <v:textbox>
                  <w:txbxContent>
                    <w:p w14:paraId="001605D5" w14:textId="77777777" w:rsidR="000246BF" w:rsidRPr="005F62A9" w:rsidRDefault="000246BF" w:rsidP="00225A99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</w:p>
    <w:p w14:paraId="5DB8A5A2" w14:textId="5F447C15" w:rsidR="00084722" w:rsidRDefault="00BA36B6" w:rsidP="00084722">
      <w:pPr>
        <w:spacing w:after="0" w:line="240" w:lineRule="auto"/>
        <w:rPr>
          <w:rFonts w:ascii="Tahoma" w:eastAsia="Times New Roman" w:hAnsi="Tahoma" w:cs="Times New Roman"/>
          <w:b/>
          <w:bCs/>
          <w:sz w:val="32"/>
          <w:szCs w:val="32"/>
          <w:shd w:val="clear" w:color="auto" w:fill="00B0F0"/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BC1129" wp14:editId="60FD4545">
                <wp:simplePos x="0" y="0"/>
                <wp:positionH relativeFrom="page">
                  <wp:posOffset>26670</wp:posOffset>
                </wp:positionH>
                <wp:positionV relativeFrom="paragraph">
                  <wp:posOffset>186690</wp:posOffset>
                </wp:positionV>
                <wp:extent cx="7734300" cy="34290"/>
                <wp:effectExtent l="0" t="19050" r="19050" b="22860"/>
                <wp:wrapNone/>
                <wp:docPr id="802223039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734300" cy="3429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026729" id="Straight Connector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.1pt,14.7pt" to="611.1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" strokecolor="#4472c4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p w14:paraId="5DD3CF84" w14:textId="77777777" w:rsidR="00D65B1A" w:rsidRPr="00D65B1A" w:rsidRDefault="00D65B1A" w:rsidP="00D65B1A">
      <w:pPr>
        <w:rPr>
          <w:rFonts w:ascii="Tahoma" w:eastAsia="Times New Roman" w:hAnsi="Tahoma" w:cs="Times New Roman"/>
          <w:sz w:val="32"/>
          <w:szCs w:val="32"/>
          <w:lang w:eastAsia="en-GB"/>
        </w:rPr>
      </w:pPr>
    </w:p>
    <w:p w14:paraId="278B1686" w14:textId="78A996F9" w:rsidR="00D65B1A" w:rsidRDefault="003701D3" w:rsidP="003701D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BLOCK CLASSES</w:t>
      </w:r>
      <w:r w:rsidR="00D65B1A" w:rsidRPr="00BF6CE0">
        <w:rPr>
          <w:rFonts w:ascii="Arial" w:hAnsi="Arial" w:cs="Arial"/>
          <w:b/>
          <w:sz w:val="28"/>
          <w:szCs w:val="28"/>
        </w:rPr>
        <w:t xml:space="preserve"> </w:t>
      </w:r>
      <w:r w:rsidR="00D65B1A">
        <w:rPr>
          <w:rFonts w:ascii="Arial" w:hAnsi="Arial" w:cs="Arial"/>
          <w:b/>
          <w:sz w:val="28"/>
          <w:szCs w:val="28"/>
        </w:rPr>
        <w:t>FACE TO FACE TIME</w:t>
      </w:r>
      <w:r w:rsidR="00D65B1A" w:rsidRPr="00BF6CE0">
        <w:rPr>
          <w:rFonts w:ascii="Arial" w:hAnsi="Arial" w:cs="Arial"/>
          <w:b/>
          <w:sz w:val="28"/>
          <w:szCs w:val="28"/>
        </w:rPr>
        <w:t xml:space="preserve">TABLE FOR </w:t>
      </w:r>
    </w:p>
    <w:p w14:paraId="1DEBC8DB" w14:textId="77777777" w:rsidR="00D65B1A" w:rsidRDefault="00D65B1A" w:rsidP="00D65B1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7985398B" w14:textId="77777777" w:rsidR="00D65B1A" w:rsidRDefault="00D65B1A" w:rsidP="00D65B1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F6CE0">
        <w:rPr>
          <w:rFonts w:ascii="Arial" w:hAnsi="Arial" w:cs="Arial"/>
          <w:b/>
          <w:sz w:val="28"/>
          <w:szCs w:val="28"/>
        </w:rPr>
        <w:t xml:space="preserve">PGDE </w:t>
      </w:r>
      <w:r w:rsidRPr="00333284">
        <w:rPr>
          <w:rFonts w:ascii="Arial" w:hAnsi="Arial" w:cs="Arial"/>
          <w:b/>
          <w:sz w:val="28"/>
          <w:szCs w:val="28"/>
        </w:rPr>
        <w:t>(</w:t>
      </w:r>
      <w:r>
        <w:rPr>
          <w:rFonts w:ascii="Arial" w:hAnsi="Arial" w:cs="Arial"/>
          <w:b/>
          <w:sz w:val="28"/>
          <w:szCs w:val="28"/>
        </w:rPr>
        <w:t>YEAR 1 SEMESTER 2</w:t>
      </w:r>
      <w:r w:rsidRPr="00BF6CE0">
        <w:rPr>
          <w:rFonts w:ascii="Arial" w:hAnsi="Arial" w:cs="Arial"/>
          <w:b/>
          <w:sz w:val="28"/>
          <w:szCs w:val="28"/>
        </w:rPr>
        <w:t xml:space="preserve">) </w:t>
      </w:r>
    </w:p>
    <w:p w14:paraId="06FD8E59" w14:textId="1B4B130E" w:rsidR="00D65B1A" w:rsidRDefault="00B27F7F" w:rsidP="00D65B1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WINDHOEK WEST CAMPUS</w:t>
      </w:r>
    </w:p>
    <w:tbl>
      <w:tblPr>
        <w:tblStyle w:val="TableGrid"/>
        <w:tblW w:w="10076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980"/>
        <w:gridCol w:w="2250"/>
        <w:gridCol w:w="2160"/>
        <w:gridCol w:w="1890"/>
        <w:gridCol w:w="1796"/>
      </w:tblGrid>
      <w:tr w:rsidR="00D65B1A" w:rsidRPr="00BF6CE0" w14:paraId="29FF9A8F" w14:textId="77777777" w:rsidTr="00096A3B">
        <w:trPr>
          <w:trHeight w:val="377"/>
        </w:trPr>
        <w:tc>
          <w:tcPr>
            <w:tcW w:w="10076" w:type="dxa"/>
            <w:gridSpan w:val="5"/>
          </w:tcPr>
          <w:p w14:paraId="484AA1C1" w14:textId="428C86A3" w:rsidR="00D65B1A" w:rsidRPr="00BF6CE0" w:rsidRDefault="00846030" w:rsidP="00096A3B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MONDAY </w:t>
            </w:r>
            <w:r w:rsidR="003701D3">
              <w:rPr>
                <w:rFonts w:ascii="Tahoma" w:hAnsi="Tahoma" w:cs="Tahoma"/>
                <w:b/>
                <w:sz w:val="24"/>
                <w:szCs w:val="24"/>
              </w:rPr>
              <w:t xml:space="preserve"> 08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SEPTEMBER</w:t>
            </w:r>
            <w:r w:rsidR="000115C0">
              <w:rPr>
                <w:rFonts w:ascii="Tahoma" w:hAnsi="Tahoma" w:cs="Tahoma"/>
                <w:b/>
                <w:sz w:val="24"/>
                <w:szCs w:val="24"/>
              </w:rPr>
              <w:t xml:space="preserve"> 202</w:t>
            </w:r>
            <w:r w:rsidR="00E46468">
              <w:rPr>
                <w:rFonts w:ascii="Tahoma" w:hAnsi="Tahoma" w:cs="Tahoma"/>
                <w:b/>
                <w:sz w:val="24"/>
                <w:szCs w:val="24"/>
              </w:rPr>
              <w:t>5</w:t>
            </w:r>
          </w:p>
          <w:p w14:paraId="722C5681" w14:textId="77777777" w:rsidR="00D65B1A" w:rsidRPr="00BF6CE0" w:rsidRDefault="00D65B1A" w:rsidP="00096A3B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D65B1A" w:rsidRPr="00BF6CE0" w14:paraId="3D9C8742" w14:textId="77777777" w:rsidTr="00096A3B">
        <w:trPr>
          <w:trHeight w:val="350"/>
        </w:trPr>
        <w:tc>
          <w:tcPr>
            <w:tcW w:w="1980" w:type="dxa"/>
          </w:tcPr>
          <w:p w14:paraId="4DD937FD" w14:textId="17BCF419" w:rsidR="00D65B1A" w:rsidRPr="00BF6CE0" w:rsidRDefault="00D65B1A" w:rsidP="00096A3B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BF6CE0">
              <w:rPr>
                <w:rFonts w:ascii="Tahoma" w:hAnsi="Tahoma" w:cs="Tahoma"/>
                <w:b/>
                <w:sz w:val="24"/>
                <w:szCs w:val="24"/>
              </w:rPr>
              <w:t>0</w:t>
            </w:r>
            <w:r w:rsidR="00846030">
              <w:rPr>
                <w:rFonts w:ascii="Tahoma" w:hAnsi="Tahoma" w:cs="Tahoma"/>
                <w:b/>
                <w:sz w:val="24"/>
                <w:szCs w:val="24"/>
              </w:rPr>
              <w:t>8</w:t>
            </w:r>
            <w:r>
              <w:rPr>
                <w:rFonts w:ascii="Tahoma" w:hAnsi="Tahoma" w:cs="Tahoma"/>
                <w:b/>
                <w:sz w:val="24"/>
                <w:szCs w:val="24"/>
              </w:rPr>
              <w:t>: 00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–1</w:t>
            </w:r>
            <w:r w:rsidR="00846030">
              <w:rPr>
                <w:rFonts w:ascii="Tahoma" w:hAnsi="Tahoma" w:cs="Tahoma"/>
                <w:b/>
                <w:sz w:val="24"/>
                <w:szCs w:val="24"/>
              </w:rPr>
              <w:t>0</w:t>
            </w:r>
            <w:r>
              <w:rPr>
                <w:rFonts w:ascii="Tahoma" w:hAnsi="Tahoma" w:cs="Tahoma"/>
                <w:b/>
                <w:sz w:val="24"/>
                <w:szCs w:val="24"/>
              </w:rPr>
              <w:t>: 00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14:paraId="2145CF29" w14:textId="2FAE7B1B" w:rsidR="00D65B1A" w:rsidRPr="00BF6CE0" w:rsidRDefault="00D65B1A" w:rsidP="00096A3B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BF6CE0"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 w:rsidR="00846030">
              <w:rPr>
                <w:rFonts w:ascii="Tahoma" w:hAnsi="Tahoma" w:cs="Tahoma"/>
                <w:b/>
                <w:sz w:val="24"/>
                <w:szCs w:val="24"/>
              </w:rPr>
              <w:t>0</w:t>
            </w:r>
            <w:r>
              <w:rPr>
                <w:rFonts w:ascii="Tahoma" w:hAnsi="Tahoma" w:cs="Tahoma"/>
                <w:b/>
                <w:sz w:val="24"/>
                <w:szCs w:val="24"/>
              </w:rPr>
              <w:t>: 00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–1</w:t>
            </w:r>
            <w:r w:rsidR="00846030">
              <w:rPr>
                <w:rFonts w:ascii="Tahoma" w:hAnsi="Tahoma" w:cs="Tahoma"/>
                <w:b/>
                <w:sz w:val="24"/>
                <w:szCs w:val="24"/>
              </w:rPr>
              <w:t>2</w:t>
            </w:r>
            <w:r>
              <w:rPr>
                <w:rFonts w:ascii="Tahoma" w:hAnsi="Tahoma" w:cs="Tahoma"/>
                <w:b/>
                <w:sz w:val="24"/>
                <w:szCs w:val="24"/>
              </w:rPr>
              <w:t>:00</w:t>
            </w:r>
          </w:p>
        </w:tc>
        <w:tc>
          <w:tcPr>
            <w:tcW w:w="2160" w:type="dxa"/>
          </w:tcPr>
          <w:p w14:paraId="0E29211A" w14:textId="5AB4CF99" w:rsidR="00D65B1A" w:rsidRPr="00BF6CE0" w:rsidRDefault="00D65B1A" w:rsidP="00096A3B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BF6CE0"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 w:rsidR="00846030">
              <w:rPr>
                <w:rFonts w:ascii="Tahoma" w:hAnsi="Tahoma" w:cs="Tahoma"/>
                <w:b/>
                <w:sz w:val="24"/>
                <w:szCs w:val="24"/>
              </w:rPr>
              <w:t>2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:00–1</w:t>
            </w:r>
            <w:r w:rsidR="00846030">
              <w:rPr>
                <w:rFonts w:ascii="Tahoma" w:hAnsi="Tahoma" w:cs="Tahoma"/>
                <w:b/>
                <w:sz w:val="24"/>
                <w:szCs w:val="24"/>
              </w:rPr>
              <w:t>3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:00</w:t>
            </w:r>
          </w:p>
        </w:tc>
        <w:tc>
          <w:tcPr>
            <w:tcW w:w="1890" w:type="dxa"/>
          </w:tcPr>
          <w:p w14:paraId="5AE7A7AE" w14:textId="58012E12" w:rsidR="00D65B1A" w:rsidRPr="00BF6CE0" w:rsidRDefault="00D65B1A" w:rsidP="00096A3B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BF6CE0"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 w:rsidR="00846030">
              <w:rPr>
                <w:rFonts w:ascii="Tahoma" w:hAnsi="Tahoma" w:cs="Tahoma"/>
                <w:b/>
                <w:sz w:val="24"/>
                <w:szCs w:val="24"/>
              </w:rPr>
              <w:t>3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:00–1</w:t>
            </w:r>
            <w:r w:rsidR="00846030">
              <w:rPr>
                <w:rFonts w:ascii="Tahoma" w:hAnsi="Tahoma" w:cs="Tahoma"/>
                <w:b/>
                <w:sz w:val="24"/>
                <w:szCs w:val="24"/>
              </w:rPr>
              <w:t>5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:00</w:t>
            </w:r>
          </w:p>
        </w:tc>
        <w:tc>
          <w:tcPr>
            <w:tcW w:w="1796" w:type="dxa"/>
          </w:tcPr>
          <w:p w14:paraId="041891C3" w14:textId="6F29608B" w:rsidR="00D65B1A" w:rsidRPr="00BF6CE0" w:rsidRDefault="00D65B1A" w:rsidP="00096A3B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 w:rsidR="00846030">
              <w:rPr>
                <w:rFonts w:ascii="Tahoma" w:hAnsi="Tahoma" w:cs="Tahoma"/>
                <w:b/>
                <w:sz w:val="24"/>
                <w:szCs w:val="24"/>
              </w:rPr>
              <w:t>5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:00–1</w:t>
            </w:r>
            <w:r w:rsidR="00846030">
              <w:rPr>
                <w:rFonts w:ascii="Tahoma" w:hAnsi="Tahoma" w:cs="Tahoma"/>
                <w:b/>
                <w:sz w:val="24"/>
                <w:szCs w:val="24"/>
              </w:rPr>
              <w:t>7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:00</w:t>
            </w:r>
          </w:p>
        </w:tc>
      </w:tr>
      <w:tr w:rsidR="00D65B1A" w:rsidRPr="00BF6CE0" w14:paraId="2F8535B2" w14:textId="77777777" w:rsidTr="00096A3B">
        <w:tc>
          <w:tcPr>
            <w:tcW w:w="1980" w:type="dxa"/>
          </w:tcPr>
          <w:p w14:paraId="38FDC944" w14:textId="77777777" w:rsidR="00D65B1A" w:rsidRPr="00BF6CE0" w:rsidRDefault="00D65B1A" w:rsidP="00096A3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B1F0AD2" w14:textId="77777777" w:rsidR="00D65B1A" w:rsidRPr="00BF6CE0" w:rsidRDefault="00D65B1A" w:rsidP="00096A3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0EF0150" w14:textId="77777777" w:rsidR="00D65B1A" w:rsidRPr="00392D59" w:rsidRDefault="00D65B1A" w:rsidP="00096A3B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92D59">
              <w:rPr>
                <w:rFonts w:ascii="Tahoma" w:hAnsi="Tahoma" w:cs="Tahoma"/>
                <w:b/>
                <w:sz w:val="24"/>
                <w:szCs w:val="24"/>
              </w:rPr>
              <w:t>Lunch Break</w:t>
            </w:r>
          </w:p>
        </w:tc>
        <w:tc>
          <w:tcPr>
            <w:tcW w:w="1890" w:type="dxa"/>
          </w:tcPr>
          <w:p w14:paraId="1C1250FA" w14:textId="77777777" w:rsidR="00D65B1A" w:rsidRPr="00BF6CE0" w:rsidRDefault="00D65B1A" w:rsidP="00096A3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96" w:type="dxa"/>
          </w:tcPr>
          <w:p w14:paraId="05B9447D" w14:textId="77777777" w:rsidR="00D65B1A" w:rsidRPr="00BF6CE0" w:rsidRDefault="00D65B1A" w:rsidP="00096A3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F56E3" w:rsidRPr="00BF6CE0" w14:paraId="2D73472F" w14:textId="77777777" w:rsidTr="00096A3B">
        <w:trPr>
          <w:trHeight w:val="363"/>
        </w:trPr>
        <w:tc>
          <w:tcPr>
            <w:tcW w:w="1980" w:type="dxa"/>
            <w:shd w:val="clear" w:color="auto" w:fill="FFFFFF" w:themeFill="background1"/>
          </w:tcPr>
          <w:p w14:paraId="52856AE9" w14:textId="77777777" w:rsidR="002F56E3" w:rsidRDefault="002F56E3" w:rsidP="002F56E3">
            <w:pPr>
              <w:rPr>
                <w:rFonts w:ascii="Tahoma" w:hAnsi="Tahoma" w:cs="Tahoma"/>
                <w:sz w:val="24"/>
                <w:szCs w:val="24"/>
              </w:rPr>
            </w:pPr>
            <w:r w:rsidRPr="00846030">
              <w:rPr>
                <w:rFonts w:ascii="Tahoma" w:hAnsi="Tahoma" w:cs="Tahoma"/>
                <w:sz w:val="24"/>
                <w:szCs w:val="24"/>
              </w:rPr>
              <w:t>TESM 512</w:t>
            </w:r>
          </w:p>
          <w:p w14:paraId="2469AFAE" w14:textId="351D43D3" w:rsidR="004C7F53" w:rsidRPr="00846030" w:rsidRDefault="004C7F53" w:rsidP="002F56E3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Dr S Hamukoshi</w:t>
            </w:r>
          </w:p>
        </w:tc>
        <w:tc>
          <w:tcPr>
            <w:tcW w:w="2250" w:type="dxa"/>
            <w:shd w:val="clear" w:color="auto" w:fill="FFFFFF" w:themeFill="background1"/>
          </w:tcPr>
          <w:p w14:paraId="5CF883EE" w14:textId="77777777" w:rsidR="002F56E3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46030">
              <w:rPr>
                <w:rFonts w:ascii="Tahoma" w:hAnsi="Tahoma" w:cs="Tahoma"/>
                <w:sz w:val="24"/>
                <w:szCs w:val="24"/>
              </w:rPr>
              <w:t>TEGC 512</w:t>
            </w:r>
          </w:p>
          <w:p w14:paraId="05855AAA" w14:textId="5F5E2851" w:rsidR="004C7F53" w:rsidRPr="00846030" w:rsidRDefault="004C7F53" w:rsidP="002F56E3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Mrs R Matiure</w:t>
            </w:r>
          </w:p>
        </w:tc>
        <w:tc>
          <w:tcPr>
            <w:tcW w:w="2160" w:type="dxa"/>
          </w:tcPr>
          <w:p w14:paraId="67F3E4ED" w14:textId="77777777" w:rsidR="002F56E3" w:rsidRPr="00846030" w:rsidRDefault="002F56E3" w:rsidP="002F56E3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12A248A5" w14:textId="6B317B68" w:rsidR="002F56E3" w:rsidRPr="009C5190" w:rsidRDefault="002F56E3" w:rsidP="002F56E3">
            <w:pPr>
              <w:rPr>
                <w:rFonts w:ascii="Tahoma" w:hAnsi="Tahoma" w:cs="Tahoma"/>
                <w:sz w:val="24"/>
                <w:szCs w:val="24"/>
              </w:rPr>
            </w:pPr>
            <w:r w:rsidRPr="009C5190">
              <w:rPr>
                <w:rFonts w:ascii="Tahoma" w:hAnsi="Tahoma" w:cs="Tahoma"/>
                <w:sz w:val="24"/>
                <w:szCs w:val="24"/>
              </w:rPr>
              <w:t>TMSS512</w:t>
            </w:r>
          </w:p>
        </w:tc>
        <w:tc>
          <w:tcPr>
            <w:tcW w:w="1796" w:type="dxa"/>
          </w:tcPr>
          <w:p w14:paraId="76C98EAC" w14:textId="2F69281B" w:rsidR="002F56E3" w:rsidRPr="009C5190" w:rsidRDefault="002F56E3" w:rsidP="002F56E3">
            <w:pPr>
              <w:rPr>
                <w:rFonts w:ascii="Tahoma" w:hAnsi="Tahoma" w:cs="Tahoma"/>
                <w:sz w:val="24"/>
                <w:szCs w:val="24"/>
              </w:rPr>
            </w:pPr>
            <w:r w:rsidRPr="009C5190">
              <w:rPr>
                <w:rFonts w:ascii="Tahoma" w:hAnsi="Tahoma" w:cs="Tahoma"/>
                <w:sz w:val="24"/>
                <w:szCs w:val="24"/>
              </w:rPr>
              <w:t>TMSS512</w:t>
            </w:r>
          </w:p>
        </w:tc>
      </w:tr>
      <w:tr w:rsidR="002F56E3" w:rsidRPr="00BF6CE0" w14:paraId="4292A91B" w14:textId="77777777" w:rsidTr="00096A3B">
        <w:trPr>
          <w:trHeight w:val="363"/>
        </w:trPr>
        <w:tc>
          <w:tcPr>
            <w:tcW w:w="1980" w:type="dxa"/>
          </w:tcPr>
          <w:p w14:paraId="3A7EA2BA" w14:textId="02FA0710" w:rsidR="002F56E3" w:rsidRPr="005E59DE" w:rsidRDefault="002F56E3" w:rsidP="002F56E3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7358C71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C59A0D8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90" w:type="dxa"/>
          </w:tcPr>
          <w:p w14:paraId="257C577C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96" w:type="dxa"/>
          </w:tcPr>
          <w:p w14:paraId="2E3501CC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F56E3" w:rsidRPr="00BF6CE0" w14:paraId="243A1655" w14:textId="77777777" w:rsidTr="00096A3B">
        <w:trPr>
          <w:trHeight w:val="363"/>
        </w:trPr>
        <w:tc>
          <w:tcPr>
            <w:tcW w:w="1980" w:type="dxa"/>
          </w:tcPr>
          <w:p w14:paraId="0F6E3AEA" w14:textId="77777777" w:rsidR="002F56E3" w:rsidRPr="00BF6CE0" w:rsidRDefault="002F56E3" w:rsidP="002F56E3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2D6EF23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AA0DA2B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7DE9642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96" w:type="dxa"/>
          </w:tcPr>
          <w:p w14:paraId="61375EBB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F56E3" w:rsidRPr="00BF6CE0" w14:paraId="513CC49B" w14:textId="77777777" w:rsidTr="00096A3B">
        <w:trPr>
          <w:trHeight w:val="363"/>
        </w:trPr>
        <w:tc>
          <w:tcPr>
            <w:tcW w:w="1980" w:type="dxa"/>
          </w:tcPr>
          <w:p w14:paraId="63779205" w14:textId="77777777" w:rsidR="002F56E3" w:rsidRPr="00B11312" w:rsidRDefault="002F56E3" w:rsidP="002F56E3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50" w:type="dxa"/>
          </w:tcPr>
          <w:p w14:paraId="7D29AD2B" w14:textId="77777777" w:rsidR="002F56E3" w:rsidRPr="00B11312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  <w:highlight w:val="yellow"/>
              </w:rPr>
            </w:pPr>
          </w:p>
        </w:tc>
        <w:tc>
          <w:tcPr>
            <w:tcW w:w="2160" w:type="dxa"/>
          </w:tcPr>
          <w:p w14:paraId="42E54547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09F9BF7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96" w:type="dxa"/>
          </w:tcPr>
          <w:p w14:paraId="362F5781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F56E3" w:rsidRPr="00BF6CE0" w14:paraId="15E33190" w14:textId="77777777" w:rsidTr="00096A3B">
        <w:trPr>
          <w:trHeight w:val="363"/>
        </w:trPr>
        <w:tc>
          <w:tcPr>
            <w:tcW w:w="10076" w:type="dxa"/>
            <w:gridSpan w:val="5"/>
          </w:tcPr>
          <w:p w14:paraId="234F58DC" w14:textId="77777777" w:rsidR="002F56E3" w:rsidRPr="00BF6CE0" w:rsidRDefault="002F56E3" w:rsidP="002F56E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3610AEA3" w14:textId="3D6BFD22" w:rsidR="002F56E3" w:rsidRPr="00BF6CE0" w:rsidRDefault="00846030" w:rsidP="002F56E3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TUESDAY 09 SEPTEMBER 2025</w:t>
            </w:r>
          </w:p>
          <w:p w14:paraId="39087E54" w14:textId="77777777" w:rsidR="002F56E3" w:rsidRPr="00BF6CE0" w:rsidRDefault="002F56E3" w:rsidP="002F56E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46030" w:rsidRPr="00BF6CE0" w14:paraId="67443D3F" w14:textId="77777777" w:rsidTr="00096A3B">
        <w:trPr>
          <w:trHeight w:val="363"/>
        </w:trPr>
        <w:tc>
          <w:tcPr>
            <w:tcW w:w="1980" w:type="dxa"/>
          </w:tcPr>
          <w:p w14:paraId="47F11B02" w14:textId="3170CECC" w:rsidR="00846030" w:rsidRPr="00BF6CE0" w:rsidRDefault="00846030" w:rsidP="00846030">
            <w:pPr>
              <w:rPr>
                <w:rFonts w:ascii="Tahoma" w:hAnsi="Tahoma" w:cs="Tahoma"/>
                <w:sz w:val="24"/>
                <w:szCs w:val="24"/>
              </w:rPr>
            </w:pPr>
            <w:r w:rsidRPr="00BF6CE0">
              <w:rPr>
                <w:rFonts w:ascii="Tahoma" w:hAnsi="Tahoma" w:cs="Tahoma"/>
                <w:b/>
                <w:sz w:val="24"/>
                <w:szCs w:val="24"/>
              </w:rPr>
              <w:t>0</w:t>
            </w:r>
            <w:r>
              <w:rPr>
                <w:rFonts w:ascii="Tahoma" w:hAnsi="Tahoma" w:cs="Tahoma"/>
                <w:b/>
                <w:sz w:val="24"/>
                <w:szCs w:val="24"/>
              </w:rPr>
              <w:t>8: 00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–1</w:t>
            </w:r>
            <w:r>
              <w:rPr>
                <w:rFonts w:ascii="Tahoma" w:hAnsi="Tahoma" w:cs="Tahoma"/>
                <w:b/>
                <w:sz w:val="24"/>
                <w:szCs w:val="24"/>
              </w:rPr>
              <w:t>0: 00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14:paraId="07A5F053" w14:textId="37F3D3C7" w:rsidR="00846030" w:rsidRPr="00BF6CE0" w:rsidRDefault="00846030" w:rsidP="0084603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F6CE0"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>
              <w:rPr>
                <w:rFonts w:ascii="Tahoma" w:hAnsi="Tahoma" w:cs="Tahoma"/>
                <w:b/>
                <w:sz w:val="24"/>
                <w:szCs w:val="24"/>
              </w:rPr>
              <w:t>0: 00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–1</w:t>
            </w:r>
            <w:r>
              <w:rPr>
                <w:rFonts w:ascii="Tahoma" w:hAnsi="Tahoma" w:cs="Tahoma"/>
                <w:b/>
                <w:sz w:val="24"/>
                <w:szCs w:val="24"/>
              </w:rPr>
              <w:t>2:00</w:t>
            </w:r>
          </w:p>
        </w:tc>
        <w:tc>
          <w:tcPr>
            <w:tcW w:w="2160" w:type="dxa"/>
          </w:tcPr>
          <w:p w14:paraId="04015668" w14:textId="2B8BE575" w:rsidR="00846030" w:rsidRPr="00BF6CE0" w:rsidRDefault="00846030" w:rsidP="0084603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F6CE0"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>
              <w:rPr>
                <w:rFonts w:ascii="Tahoma" w:hAnsi="Tahoma" w:cs="Tahoma"/>
                <w:b/>
                <w:sz w:val="24"/>
                <w:szCs w:val="24"/>
              </w:rPr>
              <w:t>2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:00–1</w:t>
            </w:r>
            <w:r>
              <w:rPr>
                <w:rFonts w:ascii="Tahoma" w:hAnsi="Tahoma" w:cs="Tahoma"/>
                <w:b/>
                <w:sz w:val="24"/>
                <w:szCs w:val="24"/>
              </w:rPr>
              <w:t>3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:00</w:t>
            </w:r>
          </w:p>
        </w:tc>
        <w:tc>
          <w:tcPr>
            <w:tcW w:w="1890" w:type="dxa"/>
          </w:tcPr>
          <w:p w14:paraId="425C7460" w14:textId="4B5DEB3A" w:rsidR="00846030" w:rsidRPr="00BF6CE0" w:rsidRDefault="00846030" w:rsidP="0084603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F6CE0"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>
              <w:rPr>
                <w:rFonts w:ascii="Tahoma" w:hAnsi="Tahoma" w:cs="Tahoma"/>
                <w:b/>
                <w:sz w:val="24"/>
                <w:szCs w:val="24"/>
              </w:rPr>
              <w:t>3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:00–1</w:t>
            </w:r>
            <w:r>
              <w:rPr>
                <w:rFonts w:ascii="Tahoma" w:hAnsi="Tahoma" w:cs="Tahoma"/>
                <w:b/>
                <w:sz w:val="24"/>
                <w:szCs w:val="24"/>
              </w:rPr>
              <w:t>5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:00</w:t>
            </w:r>
          </w:p>
        </w:tc>
        <w:tc>
          <w:tcPr>
            <w:tcW w:w="1796" w:type="dxa"/>
          </w:tcPr>
          <w:p w14:paraId="6FE9613C" w14:textId="7D849843" w:rsidR="00846030" w:rsidRPr="00BF6CE0" w:rsidRDefault="00846030" w:rsidP="0084603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15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:00–1</w:t>
            </w:r>
            <w:r>
              <w:rPr>
                <w:rFonts w:ascii="Tahoma" w:hAnsi="Tahoma" w:cs="Tahoma"/>
                <w:b/>
                <w:sz w:val="24"/>
                <w:szCs w:val="24"/>
              </w:rPr>
              <w:t>7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:00</w:t>
            </w:r>
          </w:p>
        </w:tc>
      </w:tr>
      <w:tr w:rsidR="002F56E3" w:rsidRPr="00BF6CE0" w14:paraId="0D4192CA" w14:textId="77777777" w:rsidTr="00096A3B">
        <w:trPr>
          <w:trHeight w:val="363"/>
        </w:trPr>
        <w:tc>
          <w:tcPr>
            <w:tcW w:w="1980" w:type="dxa"/>
          </w:tcPr>
          <w:p w14:paraId="3FEE7CDE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B392877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AD23294" w14:textId="77777777" w:rsidR="002F56E3" w:rsidRPr="00392D59" w:rsidRDefault="002F56E3" w:rsidP="002F56E3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92D59">
              <w:rPr>
                <w:rFonts w:ascii="Tahoma" w:hAnsi="Tahoma" w:cs="Tahoma"/>
                <w:b/>
                <w:sz w:val="24"/>
                <w:szCs w:val="24"/>
              </w:rPr>
              <w:t>Lunch Break</w:t>
            </w:r>
          </w:p>
        </w:tc>
        <w:tc>
          <w:tcPr>
            <w:tcW w:w="1890" w:type="dxa"/>
          </w:tcPr>
          <w:p w14:paraId="0CEB06F9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96" w:type="dxa"/>
          </w:tcPr>
          <w:p w14:paraId="2F774291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F56E3" w:rsidRPr="00BF6CE0" w14:paraId="5D37FBF0" w14:textId="77777777" w:rsidTr="00096A3B">
        <w:trPr>
          <w:trHeight w:val="363"/>
        </w:trPr>
        <w:tc>
          <w:tcPr>
            <w:tcW w:w="1980" w:type="dxa"/>
          </w:tcPr>
          <w:p w14:paraId="27A90841" w14:textId="77777777" w:rsidR="002F56E3" w:rsidRPr="00846030" w:rsidRDefault="002F56E3" w:rsidP="002F56E3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46030">
              <w:rPr>
                <w:rFonts w:ascii="Tahoma" w:hAnsi="Tahoma" w:cs="Tahoma"/>
                <w:sz w:val="24"/>
                <w:szCs w:val="24"/>
              </w:rPr>
              <w:t>TETP 512</w:t>
            </w:r>
          </w:p>
        </w:tc>
        <w:tc>
          <w:tcPr>
            <w:tcW w:w="2250" w:type="dxa"/>
          </w:tcPr>
          <w:p w14:paraId="1AAE7A49" w14:textId="77777777" w:rsidR="002F56E3" w:rsidRPr="00846030" w:rsidRDefault="002F56E3" w:rsidP="002F56E3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46030">
              <w:rPr>
                <w:rFonts w:ascii="Tahoma" w:hAnsi="Tahoma" w:cs="Tahoma"/>
                <w:sz w:val="24"/>
                <w:szCs w:val="24"/>
              </w:rPr>
              <w:t>TERP 512</w:t>
            </w:r>
          </w:p>
        </w:tc>
        <w:tc>
          <w:tcPr>
            <w:tcW w:w="2160" w:type="dxa"/>
          </w:tcPr>
          <w:p w14:paraId="3295FFBD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F80B87F" w14:textId="77777777" w:rsidR="002F56E3" w:rsidRPr="00777583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96" w:type="dxa"/>
          </w:tcPr>
          <w:p w14:paraId="4832BAE0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F56E3" w:rsidRPr="00BF6CE0" w14:paraId="793F6FBB" w14:textId="77777777" w:rsidTr="00096A3B">
        <w:trPr>
          <w:trHeight w:val="363"/>
        </w:trPr>
        <w:tc>
          <w:tcPr>
            <w:tcW w:w="1980" w:type="dxa"/>
          </w:tcPr>
          <w:p w14:paraId="47C91ADA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917EFEB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65BD239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B9CDC54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96" w:type="dxa"/>
          </w:tcPr>
          <w:p w14:paraId="0BBD53AB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683E8098" w14:textId="3BC5AE28" w:rsidR="00D65B1A" w:rsidRPr="00315C13" w:rsidRDefault="00D65B1A" w:rsidP="00D65B1A">
      <w:pPr>
        <w:spacing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9C7972">
        <w:rPr>
          <w:rFonts w:ascii="Tahoma" w:hAnsi="Tahoma" w:cs="Tahoma"/>
          <w:sz w:val="16"/>
          <w:szCs w:val="16"/>
        </w:rPr>
        <w:tab/>
      </w:r>
      <w:r w:rsidRPr="009C7972">
        <w:rPr>
          <w:rFonts w:ascii="Tahoma" w:hAnsi="Tahoma" w:cs="Tahoma"/>
          <w:sz w:val="16"/>
          <w:szCs w:val="16"/>
        </w:rPr>
        <w:tab/>
      </w:r>
      <w:r w:rsidRPr="009C7972">
        <w:rPr>
          <w:rFonts w:ascii="Tahoma" w:hAnsi="Tahoma" w:cs="Tahoma"/>
          <w:sz w:val="16"/>
          <w:szCs w:val="16"/>
        </w:rPr>
        <w:tab/>
      </w:r>
      <w:r w:rsidRPr="009C7972">
        <w:rPr>
          <w:rFonts w:ascii="Tahoma" w:hAnsi="Tahoma" w:cs="Tahoma"/>
          <w:sz w:val="16"/>
          <w:szCs w:val="16"/>
        </w:rPr>
        <w:tab/>
      </w:r>
      <w:r w:rsidRPr="009C7972">
        <w:rPr>
          <w:rFonts w:ascii="Tahoma" w:hAnsi="Tahoma" w:cs="Tahoma"/>
          <w:sz w:val="16"/>
          <w:szCs w:val="16"/>
        </w:rPr>
        <w:tab/>
      </w:r>
      <w:r w:rsidRPr="009C7972">
        <w:rPr>
          <w:rFonts w:ascii="Tahoma" w:hAnsi="Tahoma" w:cs="Tahoma"/>
          <w:sz w:val="16"/>
          <w:szCs w:val="16"/>
        </w:rPr>
        <w:tab/>
      </w:r>
    </w:p>
    <w:p w14:paraId="40D82853" w14:textId="77777777" w:rsidR="00D65B1A" w:rsidRPr="00CD4767" w:rsidRDefault="00D65B1A" w:rsidP="00D65B1A">
      <w:pPr>
        <w:spacing w:after="0"/>
        <w:rPr>
          <w:rFonts w:ascii="Arial" w:hAnsi="Arial" w:cs="Arial"/>
          <w:b/>
          <w:sz w:val="24"/>
          <w:szCs w:val="16"/>
        </w:rPr>
      </w:pPr>
      <w:r w:rsidRPr="00CD4767">
        <w:rPr>
          <w:rFonts w:ascii="Arial" w:hAnsi="Arial" w:cs="Arial"/>
          <w:b/>
          <w:sz w:val="24"/>
          <w:szCs w:val="16"/>
        </w:rPr>
        <w:t>KEY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657"/>
        <w:gridCol w:w="7355"/>
        <w:gridCol w:w="1576"/>
      </w:tblGrid>
      <w:tr w:rsidR="00D65B1A" w14:paraId="1A65EFBD" w14:textId="77777777" w:rsidTr="00096A3B">
        <w:trPr>
          <w:trHeight w:val="386"/>
        </w:trPr>
        <w:tc>
          <w:tcPr>
            <w:tcW w:w="687" w:type="dxa"/>
          </w:tcPr>
          <w:p w14:paraId="3F8FE194" w14:textId="77777777" w:rsidR="00D65B1A" w:rsidRPr="00CA63E8" w:rsidRDefault="00D65B1A" w:rsidP="00096A3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96" w:type="dxa"/>
          </w:tcPr>
          <w:p w14:paraId="0DCDB40D" w14:textId="77777777" w:rsidR="00D65B1A" w:rsidRPr="00CA63E8" w:rsidRDefault="00D65B1A" w:rsidP="00096A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63E8">
              <w:rPr>
                <w:rFonts w:ascii="Arial" w:hAnsi="Arial" w:cs="Arial"/>
                <w:b/>
                <w:sz w:val="24"/>
                <w:szCs w:val="24"/>
              </w:rPr>
              <w:t>COURSE/ MODULE DESCRIPTION</w:t>
            </w:r>
          </w:p>
        </w:tc>
        <w:tc>
          <w:tcPr>
            <w:tcW w:w="1609" w:type="dxa"/>
          </w:tcPr>
          <w:p w14:paraId="2780FC90" w14:textId="77777777" w:rsidR="00D65B1A" w:rsidRPr="00CA63E8" w:rsidRDefault="00D65B1A" w:rsidP="00096A3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COURSE CODE</w:t>
            </w:r>
          </w:p>
        </w:tc>
      </w:tr>
      <w:tr w:rsidR="00D65B1A" w14:paraId="5F7241B1" w14:textId="77777777" w:rsidTr="00096A3B">
        <w:trPr>
          <w:trHeight w:val="386"/>
        </w:trPr>
        <w:tc>
          <w:tcPr>
            <w:tcW w:w="10192" w:type="dxa"/>
            <w:gridSpan w:val="3"/>
          </w:tcPr>
          <w:p w14:paraId="53AAEDD1" w14:textId="77777777" w:rsidR="00D65B1A" w:rsidRPr="00314809" w:rsidRDefault="00D65B1A" w:rsidP="00096A3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PGDE 1.2 </w:t>
            </w:r>
          </w:p>
        </w:tc>
      </w:tr>
      <w:tr w:rsidR="00D65B1A" w14:paraId="5106D095" w14:textId="77777777" w:rsidTr="00096A3B">
        <w:trPr>
          <w:trHeight w:val="386"/>
        </w:trPr>
        <w:tc>
          <w:tcPr>
            <w:tcW w:w="687" w:type="dxa"/>
          </w:tcPr>
          <w:p w14:paraId="3D4F0A2E" w14:textId="77777777" w:rsidR="00D65B1A" w:rsidRPr="00CA63E8" w:rsidRDefault="00D65B1A" w:rsidP="00096A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896" w:type="dxa"/>
          </w:tcPr>
          <w:p w14:paraId="1C464940" w14:textId="77777777" w:rsidR="00D65B1A" w:rsidRPr="003701D3" w:rsidRDefault="00D65B1A" w:rsidP="00096A3B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3701D3">
              <w:rPr>
                <w:rStyle w:val="Strong"/>
                <w:rFonts w:ascii="Tahoma" w:hAnsi="Tahoma" w:cs="Tahoma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Guidance and Counselling</w:t>
            </w:r>
          </w:p>
        </w:tc>
        <w:tc>
          <w:tcPr>
            <w:tcW w:w="1609" w:type="dxa"/>
          </w:tcPr>
          <w:p w14:paraId="4F74DB1D" w14:textId="77777777" w:rsidR="00D65B1A" w:rsidRPr="003701D3" w:rsidRDefault="00D65B1A" w:rsidP="00096A3B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3701D3">
              <w:rPr>
                <w:rFonts w:ascii="Tahoma" w:hAnsi="Tahoma" w:cs="Tahoma"/>
                <w:color w:val="000000" w:themeColor="text1"/>
                <w:sz w:val="24"/>
                <w:szCs w:val="24"/>
              </w:rPr>
              <w:t>TESM 512</w:t>
            </w:r>
          </w:p>
        </w:tc>
      </w:tr>
      <w:tr w:rsidR="00D65B1A" w14:paraId="1C3095FB" w14:textId="77777777" w:rsidTr="00096A3B">
        <w:trPr>
          <w:trHeight w:val="386"/>
        </w:trPr>
        <w:tc>
          <w:tcPr>
            <w:tcW w:w="687" w:type="dxa"/>
          </w:tcPr>
          <w:p w14:paraId="0D7CD74C" w14:textId="77777777" w:rsidR="00D65B1A" w:rsidRPr="00CA63E8" w:rsidRDefault="00D65B1A" w:rsidP="00096A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896" w:type="dxa"/>
          </w:tcPr>
          <w:p w14:paraId="095C390F" w14:textId="77777777" w:rsidR="00D65B1A" w:rsidRPr="003701D3" w:rsidRDefault="00D65B1A" w:rsidP="00096A3B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3701D3">
              <w:rPr>
                <w:rStyle w:val="Strong"/>
                <w:rFonts w:ascii="Tahoma" w:hAnsi="Tahoma" w:cs="Tahoma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School Management and Leadership</w:t>
            </w:r>
          </w:p>
        </w:tc>
        <w:tc>
          <w:tcPr>
            <w:tcW w:w="1609" w:type="dxa"/>
          </w:tcPr>
          <w:p w14:paraId="32059BA3" w14:textId="77777777" w:rsidR="00D65B1A" w:rsidRPr="003701D3" w:rsidRDefault="00D65B1A" w:rsidP="00096A3B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3701D3">
              <w:rPr>
                <w:rFonts w:ascii="Tahoma" w:hAnsi="Tahoma" w:cs="Tahoma"/>
                <w:color w:val="000000" w:themeColor="text1"/>
                <w:sz w:val="24"/>
                <w:szCs w:val="24"/>
              </w:rPr>
              <w:t>TEGC 512</w:t>
            </w:r>
          </w:p>
        </w:tc>
      </w:tr>
      <w:tr w:rsidR="00D65B1A" w14:paraId="427D9AC2" w14:textId="77777777" w:rsidTr="00096A3B">
        <w:trPr>
          <w:trHeight w:val="386"/>
        </w:trPr>
        <w:tc>
          <w:tcPr>
            <w:tcW w:w="687" w:type="dxa"/>
          </w:tcPr>
          <w:p w14:paraId="0EF688E4" w14:textId="77777777" w:rsidR="00D65B1A" w:rsidRPr="00CA63E8" w:rsidRDefault="00D65B1A" w:rsidP="00096A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896" w:type="dxa"/>
          </w:tcPr>
          <w:p w14:paraId="22EE49FA" w14:textId="0D2DF1A6" w:rsidR="00D65B1A" w:rsidRPr="003701D3" w:rsidRDefault="00D65B1A" w:rsidP="00096A3B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3701D3">
              <w:rPr>
                <w:rStyle w:val="Strong"/>
                <w:rFonts w:ascii="Tahoma" w:hAnsi="Tahoma" w:cs="Tahoma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Teaching Practice </w:t>
            </w:r>
            <w:r w:rsidR="00456E3C">
              <w:rPr>
                <w:rStyle w:val="Strong"/>
                <w:rFonts w:ascii="Tahoma" w:hAnsi="Tahoma" w:cs="Tahoma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( Progress check Lesson)</w:t>
            </w:r>
          </w:p>
        </w:tc>
        <w:tc>
          <w:tcPr>
            <w:tcW w:w="1609" w:type="dxa"/>
          </w:tcPr>
          <w:p w14:paraId="2A98C9AC" w14:textId="77777777" w:rsidR="00D65B1A" w:rsidRPr="003701D3" w:rsidRDefault="00D65B1A" w:rsidP="00096A3B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3701D3">
              <w:rPr>
                <w:rFonts w:ascii="Tahoma" w:hAnsi="Tahoma" w:cs="Tahoma"/>
                <w:color w:val="000000" w:themeColor="text1"/>
                <w:sz w:val="24"/>
                <w:szCs w:val="24"/>
              </w:rPr>
              <w:t>TETP 512</w:t>
            </w:r>
          </w:p>
        </w:tc>
      </w:tr>
      <w:tr w:rsidR="00D65B1A" w14:paraId="6BB60D6E" w14:textId="77777777" w:rsidTr="00096A3B">
        <w:trPr>
          <w:trHeight w:val="386"/>
        </w:trPr>
        <w:tc>
          <w:tcPr>
            <w:tcW w:w="687" w:type="dxa"/>
          </w:tcPr>
          <w:p w14:paraId="67A6E50F" w14:textId="77777777" w:rsidR="00D65B1A" w:rsidRPr="00CA63E8" w:rsidRDefault="00D65B1A" w:rsidP="00096A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896" w:type="dxa"/>
          </w:tcPr>
          <w:p w14:paraId="08AE4F76" w14:textId="158EDCF5" w:rsidR="00D65B1A" w:rsidRPr="003701D3" w:rsidRDefault="00D65B1A" w:rsidP="00096A3B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3701D3">
              <w:rPr>
                <w:rStyle w:val="Strong"/>
                <w:rFonts w:ascii="Tahoma" w:hAnsi="Tahoma" w:cs="Tahoma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Research Project in Education</w:t>
            </w:r>
            <w:r w:rsidR="00456E3C">
              <w:rPr>
                <w:rStyle w:val="Strong"/>
                <w:rFonts w:ascii="Tahoma" w:hAnsi="Tahoma" w:cs="Tahoma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( Progress check Lesson)</w:t>
            </w:r>
          </w:p>
        </w:tc>
        <w:tc>
          <w:tcPr>
            <w:tcW w:w="1609" w:type="dxa"/>
          </w:tcPr>
          <w:p w14:paraId="222B21A2" w14:textId="77777777" w:rsidR="00D65B1A" w:rsidRPr="003701D3" w:rsidRDefault="00D65B1A" w:rsidP="00096A3B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3701D3">
              <w:rPr>
                <w:rFonts w:ascii="Tahoma" w:hAnsi="Tahoma" w:cs="Tahoma"/>
                <w:color w:val="000000" w:themeColor="text1"/>
                <w:sz w:val="24"/>
                <w:szCs w:val="24"/>
              </w:rPr>
              <w:t>TERP 512</w:t>
            </w:r>
          </w:p>
        </w:tc>
      </w:tr>
      <w:tr w:rsidR="00D65B1A" w14:paraId="4C849E05" w14:textId="77777777" w:rsidTr="00096A3B">
        <w:trPr>
          <w:trHeight w:val="386"/>
        </w:trPr>
        <w:tc>
          <w:tcPr>
            <w:tcW w:w="687" w:type="dxa"/>
          </w:tcPr>
          <w:p w14:paraId="422E1D09" w14:textId="77777777" w:rsidR="00D65B1A" w:rsidRPr="00CA63E8" w:rsidRDefault="00D65B1A" w:rsidP="00096A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896" w:type="dxa"/>
          </w:tcPr>
          <w:p w14:paraId="7E1CC7A5" w14:textId="43BFBC1A" w:rsidR="00D65B1A" w:rsidRPr="003701D3" w:rsidRDefault="00B82B33" w:rsidP="00096A3B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T</w:t>
            </w:r>
            <w:r w:rsidRPr="003701D3">
              <w:rPr>
                <w:rFonts w:ascii="Tahoma" w:hAnsi="Tahoma" w:cs="Tahoma"/>
                <w:color w:val="000000" w:themeColor="text1"/>
                <w:sz w:val="24"/>
                <w:szCs w:val="24"/>
              </w:rPr>
              <w:t>eaching methods in school subjects</w:t>
            </w:r>
          </w:p>
        </w:tc>
        <w:tc>
          <w:tcPr>
            <w:tcW w:w="1609" w:type="dxa"/>
          </w:tcPr>
          <w:p w14:paraId="3123FBEE" w14:textId="738ECC92" w:rsidR="00D65B1A" w:rsidRPr="003701D3" w:rsidRDefault="00DD7C96" w:rsidP="00096A3B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3701D3">
              <w:rPr>
                <w:rFonts w:ascii="Tahoma" w:hAnsi="Tahoma" w:cs="Tahoma"/>
                <w:color w:val="000000" w:themeColor="text1"/>
                <w:sz w:val="24"/>
                <w:szCs w:val="24"/>
              </w:rPr>
              <w:t>TMSS 512</w:t>
            </w:r>
          </w:p>
        </w:tc>
      </w:tr>
    </w:tbl>
    <w:p w14:paraId="32DF3300" w14:textId="51C5FCE2" w:rsidR="00D65B1A" w:rsidRPr="00D65B1A" w:rsidRDefault="00D65B1A" w:rsidP="002F38AF">
      <w:pPr>
        <w:rPr>
          <w:rFonts w:ascii="Tahoma" w:eastAsia="Times New Roman" w:hAnsi="Tahoma" w:cs="Times New Roman"/>
          <w:sz w:val="32"/>
          <w:szCs w:val="32"/>
          <w:lang w:eastAsia="en-GB"/>
        </w:rPr>
      </w:pPr>
    </w:p>
    <w:sectPr w:rsidR="00D65B1A" w:rsidRPr="00D65B1A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E1C10" w14:textId="77777777" w:rsidR="00084811" w:rsidRDefault="00084811" w:rsidP="00675993">
      <w:pPr>
        <w:spacing w:after="0" w:line="240" w:lineRule="auto"/>
      </w:pPr>
      <w:r>
        <w:separator/>
      </w:r>
    </w:p>
  </w:endnote>
  <w:endnote w:type="continuationSeparator" w:id="0">
    <w:p w14:paraId="37ACDDAD" w14:textId="77777777" w:rsidR="00084811" w:rsidRDefault="00084811" w:rsidP="0067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HAnsi" w:hAnsiTheme="minorHAnsi" w:cstheme="minorBidi"/>
        <w:b w:val="0"/>
        <w:bCs w:val="0"/>
        <w:color w:val="auto"/>
        <w:kern w:val="2"/>
        <w:sz w:val="22"/>
        <w:szCs w:val="22"/>
        <w14:ligatures w14:val="standardContextual"/>
      </w:rPr>
      <w:id w:val="111491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074CED" w14:textId="212C918B" w:rsidR="00E91956" w:rsidRPr="000E2B23" w:rsidRDefault="00E91956" w:rsidP="00D65B1A">
        <w:pPr>
          <w:pStyle w:val="Heading2"/>
          <w:jc w:val="center"/>
          <w:rPr>
            <w:b w:val="0"/>
            <w:bCs w:val="0"/>
            <w:sz w:val="20"/>
            <w:szCs w:val="20"/>
          </w:rPr>
        </w:pPr>
      </w:p>
      <w:p w14:paraId="561EDFDC" w14:textId="511F00AE" w:rsidR="00675993" w:rsidRDefault="006759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32923B" w14:textId="77777777" w:rsidR="00675993" w:rsidRDefault="006759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679BA" w14:textId="77777777" w:rsidR="00084811" w:rsidRDefault="00084811" w:rsidP="00675993">
      <w:pPr>
        <w:spacing w:after="0" w:line="240" w:lineRule="auto"/>
      </w:pPr>
      <w:r>
        <w:separator/>
      </w:r>
    </w:p>
  </w:footnote>
  <w:footnote w:type="continuationSeparator" w:id="0">
    <w:p w14:paraId="73699EC6" w14:textId="77777777" w:rsidR="00084811" w:rsidRDefault="00084811" w:rsidP="0067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5D2"/>
    <w:multiLevelType w:val="multilevel"/>
    <w:tmpl w:val="5512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AF2A22"/>
    <w:multiLevelType w:val="hybridMultilevel"/>
    <w:tmpl w:val="411E7A1E"/>
    <w:lvl w:ilvl="0" w:tplc="C4CC398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20778"/>
    <w:multiLevelType w:val="multilevel"/>
    <w:tmpl w:val="93B0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0F3A8C"/>
    <w:multiLevelType w:val="hybridMultilevel"/>
    <w:tmpl w:val="040EC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C24C0"/>
    <w:multiLevelType w:val="hybridMultilevel"/>
    <w:tmpl w:val="39D29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9436B"/>
    <w:multiLevelType w:val="hybridMultilevel"/>
    <w:tmpl w:val="3EC6C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47C8"/>
    <w:multiLevelType w:val="hybridMultilevel"/>
    <w:tmpl w:val="29B2F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E3356"/>
    <w:multiLevelType w:val="multilevel"/>
    <w:tmpl w:val="521C6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4668DE"/>
    <w:multiLevelType w:val="hybridMultilevel"/>
    <w:tmpl w:val="9F4E2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45D5D"/>
    <w:multiLevelType w:val="hybridMultilevel"/>
    <w:tmpl w:val="60840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218CE"/>
    <w:multiLevelType w:val="hybridMultilevel"/>
    <w:tmpl w:val="83000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D1112"/>
    <w:multiLevelType w:val="hybridMultilevel"/>
    <w:tmpl w:val="062E5D7E"/>
    <w:lvl w:ilvl="0" w:tplc="02BA04A0">
      <w:start w:val="1"/>
      <w:numFmt w:val="bullet"/>
      <w:lvlText w:val=""/>
      <w:lvlJc w:val="left"/>
      <w:pPr>
        <w:ind w:left="720" w:hanging="7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E766CB"/>
    <w:multiLevelType w:val="hybridMultilevel"/>
    <w:tmpl w:val="6C487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0413C"/>
    <w:multiLevelType w:val="hybridMultilevel"/>
    <w:tmpl w:val="B906B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34246"/>
    <w:multiLevelType w:val="hybridMultilevel"/>
    <w:tmpl w:val="608691F4"/>
    <w:lvl w:ilvl="0" w:tplc="D13A25BC">
      <w:start w:val="1"/>
      <w:numFmt w:val="bullet"/>
      <w:lvlText w:val=""/>
      <w:lvlJc w:val="left"/>
      <w:pPr>
        <w:ind w:left="720" w:hanging="7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B52DBA"/>
    <w:multiLevelType w:val="hybridMultilevel"/>
    <w:tmpl w:val="CA5A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0311B"/>
    <w:multiLevelType w:val="multilevel"/>
    <w:tmpl w:val="2E96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F47575"/>
    <w:multiLevelType w:val="hybridMultilevel"/>
    <w:tmpl w:val="926C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31D9A"/>
    <w:multiLevelType w:val="hybridMultilevel"/>
    <w:tmpl w:val="99A83522"/>
    <w:lvl w:ilvl="0" w:tplc="595695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C4225D"/>
    <w:multiLevelType w:val="hybridMultilevel"/>
    <w:tmpl w:val="89144886"/>
    <w:lvl w:ilvl="0" w:tplc="AD482B0A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7063735">
    <w:abstractNumId w:val="19"/>
  </w:num>
  <w:num w:numId="2" w16cid:durableId="2084404111">
    <w:abstractNumId w:val="14"/>
  </w:num>
  <w:num w:numId="3" w16cid:durableId="1746226471">
    <w:abstractNumId w:val="11"/>
  </w:num>
  <w:num w:numId="4" w16cid:durableId="833762655">
    <w:abstractNumId w:val="18"/>
  </w:num>
  <w:num w:numId="5" w16cid:durableId="1612857360">
    <w:abstractNumId w:val="1"/>
  </w:num>
  <w:num w:numId="6" w16cid:durableId="1802729326">
    <w:abstractNumId w:val="0"/>
  </w:num>
  <w:num w:numId="7" w16cid:durableId="350959701">
    <w:abstractNumId w:val="7"/>
  </w:num>
  <w:num w:numId="8" w16cid:durableId="739327292">
    <w:abstractNumId w:val="15"/>
  </w:num>
  <w:num w:numId="9" w16cid:durableId="96996479">
    <w:abstractNumId w:val="4"/>
  </w:num>
  <w:num w:numId="10" w16cid:durableId="1870988385">
    <w:abstractNumId w:val="2"/>
  </w:num>
  <w:num w:numId="11" w16cid:durableId="529756000">
    <w:abstractNumId w:val="16"/>
  </w:num>
  <w:num w:numId="12" w16cid:durableId="389840764">
    <w:abstractNumId w:val="3"/>
  </w:num>
  <w:num w:numId="13" w16cid:durableId="869686431">
    <w:abstractNumId w:val="5"/>
  </w:num>
  <w:num w:numId="14" w16cid:durableId="1117019173">
    <w:abstractNumId w:val="10"/>
  </w:num>
  <w:num w:numId="15" w16cid:durableId="370738361">
    <w:abstractNumId w:val="6"/>
  </w:num>
  <w:num w:numId="16" w16cid:durableId="1350058707">
    <w:abstractNumId w:val="8"/>
  </w:num>
  <w:num w:numId="17" w16cid:durableId="1561598181">
    <w:abstractNumId w:val="17"/>
  </w:num>
  <w:num w:numId="18" w16cid:durableId="824125866">
    <w:abstractNumId w:val="12"/>
  </w:num>
  <w:num w:numId="19" w16cid:durableId="1344480254">
    <w:abstractNumId w:val="13"/>
  </w:num>
  <w:num w:numId="20" w16cid:durableId="1801657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35"/>
    <w:rsid w:val="0001052B"/>
    <w:rsid w:val="000115C0"/>
    <w:rsid w:val="000246BF"/>
    <w:rsid w:val="00084722"/>
    <w:rsid w:val="00084811"/>
    <w:rsid w:val="000A3EE7"/>
    <w:rsid w:val="000B355C"/>
    <w:rsid w:val="000C3852"/>
    <w:rsid w:val="000C59F2"/>
    <w:rsid w:val="000E04B6"/>
    <w:rsid w:val="00117E2A"/>
    <w:rsid w:val="00140035"/>
    <w:rsid w:val="00147BB3"/>
    <w:rsid w:val="0015614E"/>
    <w:rsid w:val="00156724"/>
    <w:rsid w:val="00170986"/>
    <w:rsid w:val="00182D62"/>
    <w:rsid w:val="00225A99"/>
    <w:rsid w:val="00234378"/>
    <w:rsid w:val="002507A6"/>
    <w:rsid w:val="00262695"/>
    <w:rsid w:val="00281FED"/>
    <w:rsid w:val="002B3BA8"/>
    <w:rsid w:val="002C2957"/>
    <w:rsid w:val="002F38AF"/>
    <w:rsid w:val="002F56E3"/>
    <w:rsid w:val="002F575A"/>
    <w:rsid w:val="00307CA7"/>
    <w:rsid w:val="00315C13"/>
    <w:rsid w:val="003664F1"/>
    <w:rsid w:val="003701D3"/>
    <w:rsid w:val="003A2BAA"/>
    <w:rsid w:val="003D3AC5"/>
    <w:rsid w:val="003D4FFF"/>
    <w:rsid w:val="00456E3C"/>
    <w:rsid w:val="004622EE"/>
    <w:rsid w:val="00482168"/>
    <w:rsid w:val="004C7F53"/>
    <w:rsid w:val="004E5155"/>
    <w:rsid w:val="00571ED7"/>
    <w:rsid w:val="005C2281"/>
    <w:rsid w:val="00600388"/>
    <w:rsid w:val="00617485"/>
    <w:rsid w:val="00626EC4"/>
    <w:rsid w:val="00636C74"/>
    <w:rsid w:val="00644CFC"/>
    <w:rsid w:val="00675993"/>
    <w:rsid w:val="0069747C"/>
    <w:rsid w:val="006B1F34"/>
    <w:rsid w:val="00704A31"/>
    <w:rsid w:val="007207D7"/>
    <w:rsid w:val="00740699"/>
    <w:rsid w:val="00772B20"/>
    <w:rsid w:val="007B2610"/>
    <w:rsid w:val="007C73D3"/>
    <w:rsid w:val="007F4498"/>
    <w:rsid w:val="00825E21"/>
    <w:rsid w:val="00846030"/>
    <w:rsid w:val="009300F6"/>
    <w:rsid w:val="009A141B"/>
    <w:rsid w:val="009C1B3F"/>
    <w:rsid w:val="009C5190"/>
    <w:rsid w:val="00A26D06"/>
    <w:rsid w:val="00AA22E9"/>
    <w:rsid w:val="00AA3EC0"/>
    <w:rsid w:val="00AB57C1"/>
    <w:rsid w:val="00AB67DA"/>
    <w:rsid w:val="00AF03CD"/>
    <w:rsid w:val="00AF2B3E"/>
    <w:rsid w:val="00B023A1"/>
    <w:rsid w:val="00B27F7F"/>
    <w:rsid w:val="00B51F54"/>
    <w:rsid w:val="00B82B33"/>
    <w:rsid w:val="00BA36B6"/>
    <w:rsid w:val="00BB52F4"/>
    <w:rsid w:val="00BD6ED7"/>
    <w:rsid w:val="00BD761E"/>
    <w:rsid w:val="00C01AF6"/>
    <w:rsid w:val="00C13EA4"/>
    <w:rsid w:val="00C50DBB"/>
    <w:rsid w:val="00CB428C"/>
    <w:rsid w:val="00D158F8"/>
    <w:rsid w:val="00D30129"/>
    <w:rsid w:val="00D63D39"/>
    <w:rsid w:val="00D65B1A"/>
    <w:rsid w:val="00DA60DB"/>
    <w:rsid w:val="00DA61A0"/>
    <w:rsid w:val="00DB2AFE"/>
    <w:rsid w:val="00DB715C"/>
    <w:rsid w:val="00DD7C96"/>
    <w:rsid w:val="00E46468"/>
    <w:rsid w:val="00E67B7B"/>
    <w:rsid w:val="00E91956"/>
    <w:rsid w:val="00EB5EBF"/>
    <w:rsid w:val="00F03BA1"/>
    <w:rsid w:val="00F84B44"/>
    <w:rsid w:val="00FA6967"/>
    <w:rsid w:val="00FC571E"/>
    <w:rsid w:val="00FD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33FCA"/>
  <w15:chartTrackingRefBased/>
  <w15:docId w15:val="{C2FDC3C4-A612-44EA-A0BA-07A20100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6BF"/>
  </w:style>
  <w:style w:type="paragraph" w:styleId="Heading1">
    <w:name w:val="heading 1"/>
    <w:basedOn w:val="Normal"/>
    <w:next w:val="Normal"/>
    <w:link w:val="Heading1Char"/>
    <w:uiPriority w:val="9"/>
    <w:qFormat/>
    <w:rsid w:val="00140035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0035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46B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140035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40035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40035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14003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14:ligatures w14:val="none"/>
    </w:rPr>
  </w:style>
  <w:style w:type="paragraph" w:styleId="ListParagraph">
    <w:name w:val="List Paragraph"/>
    <w:basedOn w:val="Normal"/>
    <w:qFormat/>
    <w:rsid w:val="00140035"/>
    <w:pPr>
      <w:spacing w:after="0" w:line="240" w:lineRule="auto"/>
      <w:ind w:left="720"/>
      <w:contextualSpacing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FA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5614E"/>
    <w:rPr>
      <w:b/>
      <w:bCs/>
    </w:rPr>
  </w:style>
  <w:style w:type="paragraph" w:styleId="NoSpacing">
    <w:name w:val="No Spacing"/>
    <w:uiPriority w:val="1"/>
    <w:qFormat/>
    <w:rsid w:val="00084722"/>
    <w:pPr>
      <w:spacing w:after="0" w:line="240" w:lineRule="auto"/>
    </w:pPr>
    <w:rPr>
      <w:kern w:val="0"/>
      <w14:ligatures w14:val="none"/>
    </w:rPr>
  </w:style>
  <w:style w:type="table" w:customStyle="1" w:styleId="TableGrid1">
    <w:name w:val="Table Grid1"/>
    <w:basedOn w:val="TableNormal"/>
    <w:uiPriority w:val="39"/>
    <w:qFormat/>
    <w:rsid w:val="00084722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5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993"/>
  </w:style>
  <w:style w:type="paragraph" w:styleId="Footer">
    <w:name w:val="footer"/>
    <w:basedOn w:val="Normal"/>
    <w:link w:val="FooterChar"/>
    <w:uiPriority w:val="99"/>
    <w:unhideWhenUsed/>
    <w:rsid w:val="00675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993"/>
  </w:style>
  <w:style w:type="character" w:styleId="Hyperlink">
    <w:name w:val="Hyperlink"/>
    <w:basedOn w:val="DefaultParagraphFont"/>
    <w:uiPriority w:val="99"/>
    <w:unhideWhenUsed/>
    <w:rsid w:val="003701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dmissionstertiary@sunshine.edu.n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ssionstertiary@sunshine.edu.n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CKY\Documents\Custom%20Office%20Templates\Letter%20Head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0E244-30C3-4B5E-8F7E-3F7A6E1BE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Head 2023</Template>
  <TotalTime>1</TotalTime>
  <Pages>1</Pages>
  <Words>111</Words>
  <Characters>637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SACKY</dc:creator>
  <cp:keywords/>
  <dc:description/>
  <cp:lastModifiedBy>Blessing Zezai</cp:lastModifiedBy>
  <cp:revision>2</cp:revision>
  <cp:lastPrinted>2025-08-29T06:44:00Z</cp:lastPrinted>
  <dcterms:created xsi:type="dcterms:W3CDTF">2025-09-03T03:02:00Z</dcterms:created>
  <dcterms:modified xsi:type="dcterms:W3CDTF">2025-09-03T03:02:00Z</dcterms:modified>
</cp:coreProperties>
</file>