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D541" w14:textId="7D92C10B" w:rsidR="000246BF" w:rsidRDefault="0002194A" w:rsidP="000246B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8E1AA" wp14:editId="5C8B61D5">
                <wp:simplePos x="0" y="0"/>
                <wp:positionH relativeFrom="column">
                  <wp:posOffset>-895350</wp:posOffset>
                </wp:positionH>
                <wp:positionV relativeFrom="paragraph">
                  <wp:posOffset>-495300</wp:posOffset>
                </wp:positionV>
                <wp:extent cx="7536180" cy="1390650"/>
                <wp:effectExtent l="0" t="0" r="7620" b="0"/>
                <wp:wrapNone/>
                <wp:docPr id="138123522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5646E9" w14:textId="14996C3E" w:rsidR="000246BF" w:rsidRDefault="000246BF" w:rsidP="000246BF">
                            <w:r>
                              <w:rPr>
                                <w:noProof/>
                              </w:rPr>
                              <w:t xml:space="preserve">             </w:t>
                            </w:r>
                            <w:r w:rsidR="00EB5EBF">
                              <w:rPr>
                                <w:noProof/>
                              </w:rPr>
                              <w:t xml:space="preserve">                </w:t>
                            </w:r>
                            <w:r w:rsidR="00596524">
                              <w:rPr>
                                <w:noProof/>
                              </w:rPr>
                              <w:drawing>
                                <wp:inline distT="0" distB="0" distL="0" distR="0" wp14:anchorId="5CDA3A99" wp14:editId="3B06E2A3">
                                  <wp:extent cx="1228090" cy="1236573"/>
                                  <wp:effectExtent l="0" t="0" r="0" b="1905"/>
                                  <wp:docPr id="4648686" name="Picture 1" descr="A logo of a colleg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48686" name="Picture 4648686" descr="A logo of a college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6516" cy="1265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8E1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0.5pt;margin-top:-39pt;width:593.4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" stroked="f">
                <v:textbox>
                  <w:txbxContent>
                    <w:p w14:paraId="155646E9" w14:textId="14996C3E" w:rsidR="000246BF" w:rsidRDefault="000246BF" w:rsidP="000246BF">
                      <w:r>
                        <w:rPr>
                          <w:noProof/>
                        </w:rPr>
                        <w:t xml:space="preserve">             </w:t>
                      </w:r>
                      <w:r w:rsidR="00EB5EBF">
                        <w:rPr>
                          <w:noProof/>
                        </w:rPr>
                        <w:t xml:space="preserve">                </w:t>
                      </w:r>
                      <w:r w:rsidR="00596524">
                        <w:rPr>
                          <w:noProof/>
                        </w:rPr>
                        <w:drawing>
                          <wp:inline distT="0" distB="0" distL="0" distR="0" wp14:anchorId="5CDA3A99" wp14:editId="3B06E2A3">
                            <wp:extent cx="1228090" cy="1236573"/>
                            <wp:effectExtent l="0" t="0" r="0" b="1905"/>
                            <wp:docPr id="4648686" name="Picture 1" descr="A logo of a colleg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48686" name="Picture 4648686" descr="A logo of a college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6516" cy="1265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4C06D" wp14:editId="76C7D6CC">
                <wp:simplePos x="0" y="0"/>
                <wp:positionH relativeFrom="column">
                  <wp:posOffset>1504950</wp:posOffset>
                </wp:positionH>
                <wp:positionV relativeFrom="paragraph">
                  <wp:posOffset>-9525</wp:posOffset>
                </wp:positionV>
                <wp:extent cx="4945380" cy="790575"/>
                <wp:effectExtent l="0" t="0" r="7620" b="9525"/>
                <wp:wrapNone/>
                <wp:docPr id="2814451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B483EA" w14:textId="231F61F6" w:rsidR="000246BF" w:rsidRPr="00B4006E" w:rsidRDefault="000246BF" w:rsidP="00225A9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06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Erf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72650">
                              <w:rPr>
                                <w:rFonts w:ascii="Times New Roman" w:hAnsi="Times New Roman" w:cs="Times New Roman"/>
                              </w:rPr>
                              <w:t xml:space="preserve">673 </w:t>
                            </w:r>
                            <w:r w:rsidR="00F23B92">
                              <w:rPr>
                                <w:rFonts w:ascii="Times New Roman" w:hAnsi="Times New Roman" w:cs="Times New Roman"/>
                              </w:rPr>
                              <w:t xml:space="preserve">&amp; </w:t>
                            </w:r>
                            <w:r w:rsidR="004F4775">
                              <w:rPr>
                                <w:rFonts w:ascii="Times New Roman" w:hAnsi="Times New Roman" w:cs="Times New Roman"/>
                              </w:rPr>
                              <w:t>676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4F4775">
                              <w:rPr>
                                <w:rFonts w:ascii="Times New Roman" w:hAnsi="Times New Roman" w:cs="Times New Roman"/>
                              </w:rPr>
                              <w:t>Schweitzer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 xml:space="preserve"> Streets, </w:t>
                            </w:r>
                            <w:r w:rsidR="004F4775">
                              <w:rPr>
                                <w:rFonts w:ascii="Times New Roman" w:hAnsi="Times New Roman" w:cs="Times New Roman"/>
                              </w:rPr>
                              <w:t>Windhoek West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>, Windhoek, Namibia</w:t>
                            </w:r>
                          </w:p>
                          <w:p w14:paraId="74358E82" w14:textId="1A9C9CE4" w:rsidR="000246BF" w:rsidRPr="00B4006E" w:rsidRDefault="000246BF" w:rsidP="00225A9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06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P.O. Box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 xml:space="preserve"> 40529, </w:t>
                            </w:r>
                            <w:r w:rsidR="00BD73DD" w:rsidRPr="00B4006E">
                              <w:rPr>
                                <w:rFonts w:ascii="Times New Roman" w:hAnsi="Times New Roman" w:cs="Times New Roman"/>
                                <w:kern w:val="0"/>
                                <w14:ligatures w14:val="none"/>
                              </w:rPr>
                              <w:t xml:space="preserve">Ausspannplatz 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 xml:space="preserve">Windhoek, Namibia </w:t>
                            </w:r>
                          </w:p>
                          <w:p w14:paraId="45A8FDA6" w14:textId="2289EFC4" w:rsidR="000246BF" w:rsidRPr="00B4006E" w:rsidRDefault="000246BF" w:rsidP="00225A9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006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Tel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="00281FED" w:rsidRPr="00B4006E">
                              <w:rPr>
                                <w:rFonts w:ascii="Times New Roman" w:hAnsi="Times New Roman" w:cs="Times New Roman"/>
                              </w:rPr>
                              <w:t>+264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>61</w:t>
                            </w:r>
                            <w:r w:rsidR="00D50755" w:rsidRPr="00B4006E">
                              <w:rPr>
                                <w:rFonts w:ascii="Times New Roman" w:hAnsi="Times New Roman" w:cs="Times New Roman"/>
                              </w:rPr>
                              <w:t>221805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 xml:space="preserve"> or </w:t>
                            </w:r>
                            <w:r w:rsidR="00281FED" w:rsidRPr="00B4006E">
                              <w:rPr>
                                <w:rFonts w:ascii="Times New Roman" w:hAnsi="Times New Roman" w:cs="Times New Roman"/>
                              </w:rPr>
                              <w:t>+264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</w:rPr>
                              <w:t>812885258</w:t>
                            </w:r>
                          </w:p>
                          <w:p w14:paraId="7F179CD9" w14:textId="77777777" w:rsidR="000246BF" w:rsidRPr="00B4006E" w:rsidRDefault="000246BF" w:rsidP="00225A9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4472C4" w:themeColor="accent1"/>
                                <w:u w:val="single"/>
                              </w:rPr>
                            </w:pPr>
                            <w:r w:rsidRPr="00B4006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Email: </w:t>
                            </w:r>
                            <w:r w:rsidRPr="00B4006E">
                              <w:rPr>
                                <w:rFonts w:ascii="Times New Roman" w:hAnsi="Times New Roman" w:cs="Times New Roman"/>
                                <w:color w:val="4472C4" w:themeColor="accent1"/>
                                <w:u w:val="single"/>
                              </w:rPr>
                              <w:t>admissionstertiary@sunshine.edu.na</w:t>
                            </w:r>
                          </w:p>
                          <w:p w14:paraId="47E91EFA" w14:textId="77777777" w:rsidR="000246BF" w:rsidRPr="002347E4" w:rsidRDefault="000246BF" w:rsidP="00225A99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5563742" w14:textId="77777777" w:rsidR="000246BF" w:rsidRDefault="000246BF" w:rsidP="000246B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92C208" w14:textId="77777777" w:rsidR="000246BF" w:rsidRPr="006F5943" w:rsidRDefault="000246BF" w:rsidP="000246B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4C06D" id="Text Box 4" o:spid="_x0000_s1027" type="#_x0000_t202" style="position:absolute;margin-left:118.5pt;margin-top:-.75pt;width:389.4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" stroked="f">
                <v:textbox>
                  <w:txbxContent>
                    <w:p w14:paraId="3CB483EA" w14:textId="231F61F6" w:rsidR="000246BF" w:rsidRPr="00B4006E" w:rsidRDefault="000246BF" w:rsidP="00225A9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B4006E">
                        <w:rPr>
                          <w:rFonts w:ascii="Times New Roman" w:hAnsi="Times New Roman" w:cs="Times New Roman"/>
                          <w:b/>
                          <w:bCs/>
                        </w:rPr>
                        <w:t>Erf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72650">
                        <w:rPr>
                          <w:rFonts w:ascii="Times New Roman" w:hAnsi="Times New Roman" w:cs="Times New Roman"/>
                        </w:rPr>
                        <w:t xml:space="preserve">673 </w:t>
                      </w:r>
                      <w:r w:rsidR="00F23B92">
                        <w:rPr>
                          <w:rFonts w:ascii="Times New Roman" w:hAnsi="Times New Roman" w:cs="Times New Roman"/>
                        </w:rPr>
                        <w:t xml:space="preserve">&amp; </w:t>
                      </w:r>
                      <w:r w:rsidR="004F4775">
                        <w:rPr>
                          <w:rFonts w:ascii="Times New Roman" w:hAnsi="Times New Roman" w:cs="Times New Roman"/>
                        </w:rPr>
                        <w:t>676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4F4775">
                        <w:rPr>
                          <w:rFonts w:ascii="Times New Roman" w:hAnsi="Times New Roman" w:cs="Times New Roman"/>
                        </w:rPr>
                        <w:t>Schweitzer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 xml:space="preserve"> Streets, </w:t>
                      </w:r>
                      <w:r w:rsidR="004F4775">
                        <w:rPr>
                          <w:rFonts w:ascii="Times New Roman" w:hAnsi="Times New Roman" w:cs="Times New Roman"/>
                        </w:rPr>
                        <w:t>Windhoek West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>, Windhoek, Namibia</w:t>
                      </w:r>
                    </w:p>
                    <w:p w14:paraId="74358E82" w14:textId="1A9C9CE4" w:rsidR="000246BF" w:rsidRPr="00B4006E" w:rsidRDefault="000246BF" w:rsidP="00225A9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B4006E">
                        <w:rPr>
                          <w:rFonts w:ascii="Times New Roman" w:hAnsi="Times New Roman" w:cs="Times New Roman"/>
                          <w:b/>
                          <w:bCs/>
                        </w:rPr>
                        <w:t>P.O. Box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 xml:space="preserve"> 40529, </w:t>
                      </w:r>
                      <w:r w:rsidR="00BD73DD" w:rsidRPr="00B4006E">
                        <w:rPr>
                          <w:rFonts w:ascii="Times New Roman" w:hAnsi="Times New Roman" w:cs="Times New Roman"/>
                          <w:kern w:val="0"/>
                          <w14:ligatures w14:val="none"/>
                        </w:rPr>
                        <w:t xml:space="preserve">Ausspannplatz 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 xml:space="preserve">Windhoek, Namibia </w:t>
                      </w:r>
                    </w:p>
                    <w:p w14:paraId="45A8FDA6" w14:textId="2289EFC4" w:rsidR="000246BF" w:rsidRPr="00B4006E" w:rsidRDefault="000246BF" w:rsidP="00225A9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B4006E">
                        <w:rPr>
                          <w:rFonts w:ascii="Times New Roman" w:hAnsi="Times New Roman" w:cs="Times New Roman"/>
                          <w:b/>
                          <w:bCs/>
                        </w:rPr>
                        <w:t>Tel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="00281FED" w:rsidRPr="00B4006E">
                        <w:rPr>
                          <w:rFonts w:ascii="Times New Roman" w:hAnsi="Times New Roman" w:cs="Times New Roman"/>
                        </w:rPr>
                        <w:t>+264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>61</w:t>
                      </w:r>
                      <w:r w:rsidR="00D50755" w:rsidRPr="00B4006E">
                        <w:rPr>
                          <w:rFonts w:ascii="Times New Roman" w:hAnsi="Times New Roman" w:cs="Times New Roman"/>
                        </w:rPr>
                        <w:t>221805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 xml:space="preserve"> or </w:t>
                      </w:r>
                      <w:r w:rsidR="00281FED" w:rsidRPr="00B4006E">
                        <w:rPr>
                          <w:rFonts w:ascii="Times New Roman" w:hAnsi="Times New Roman" w:cs="Times New Roman"/>
                        </w:rPr>
                        <w:t>+264</w:t>
                      </w:r>
                      <w:r w:rsidRPr="00B4006E">
                        <w:rPr>
                          <w:rFonts w:ascii="Times New Roman" w:hAnsi="Times New Roman" w:cs="Times New Roman"/>
                        </w:rPr>
                        <w:t>812885258</w:t>
                      </w:r>
                    </w:p>
                    <w:p w14:paraId="7F179CD9" w14:textId="77777777" w:rsidR="000246BF" w:rsidRPr="00B4006E" w:rsidRDefault="000246BF" w:rsidP="00225A99">
                      <w:pPr>
                        <w:spacing w:after="0"/>
                        <w:rPr>
                          <w:rFonts w:ascii="Times New Roman" w:hAnsi="Times New Roman" w:cs="Times New Roman"/>
                          <w:color w:val="4472C4" w:themeColor="accent1"/>
                          <w:u w:val="single"/>
                        </w:rPr>
                      </w:pPr>
                      <w:r w:rsidRPr="00B4006E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Email: </w:t>
                      </w:r>
                      <w:r w:rsidRPr="00B4006E">
                        <w:rPr>
                          <w:rFonts w:ascii="Times New Roman" w:hAnsi="Times New Roman" w:cs="Times New Roman"/>
                          <w:color w:val="4472C4" w:themeColor="accent1"/>
                          <w:u w:val="single"/>
                        </w:rPr>
                        <w:t>admissionstertiary@sunshine.edu.na</w:t>
                      </w:r>
                    </w:p>
                    <w:p w14:paraId="47E91EFA" w14:textId="77777777" w:rsidR="000246BF" w:rsidRPr="002347E4" w:rsidRDefault="000246BF" w:rsidP="00225A99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55563742" w14:textId="77777777" w:rsidR="000246BF" w:rsidRDefault="000246BF" w:rsidP="000246B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792C208" w14:textId="77777777" w:rsidR="000246BF" w:rsidRPr="006F5943" w:rsidRDefault="000246BF" w:rsidP="000246B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368842" wp14:editId="0204CC7E">
                <wp:simplePos x="0" y="0"/>
                <wp:positionH relativeFrom="column">
                  <wp:posOffset>1390650</wp:posOffset>
                </wp:positionH>
                <wp:positionV relativeFrom="paragraph">
                  <wp:posOffset>-495300</wp:posOffset>
                </wp:positionV>
                <wp:extent cx="5120640" cy="485775"/>
                <wp:effectExtent l="0" t="0" r="3810" b="9525"/>
                <wp:wrapNone/>
                <wp:docPr id="2334383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3DD685" w14:textId="77777777" w:rsidR="000246BF" w:rsidRPr="005F62A9" w:rsidRDefault="000246BF" w:rsidP="00225A9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68842" id="Text Box 3" o:spid="_x0000_s1028" type="#_x0000_t202" style="position:absolute;margin-left:109.5pt;margin-top:-39pt;width:403.2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1AW9wEAANE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" stroked="f">
                <v:textbox>
                  <w:txbxContent>
                    <w:p w14:paraId="6F3DD685" w14:textId="77777777" w:rsidR="000246BF" w:rsidRPr="005F62A9" w:rsidRDefault="000246BF" w:rsidP="00225A99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 w:rsidR="000246B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178326" wp14:editId="640B666F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0948887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60C2CB" w14:textId="77777777" w:rsidR="000246BF" w:rsidRPr="00E94071" w:rsidRDefault="000246BF" w:rsidP="000246B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781D8FDA" w14:textId="77777777" w:rsidR="000246BF" w:rsidRDefault="000246BF" w:rsidP="000246B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78326" id="Text Box 2" o:spid="_x0000_s1029" type="#_x0000_t202" style="position:absolute;margin-left:-69pt;margin-top:739.2pt;width:588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" fillcolor="white [3201]" stroked="f" strokeweight=".5pt">
                <v:textbox>
                  <w:txbxContent>
                    <w:p w14:paraId="0160C2CB" w14:textId="77777777" w:rsidR="000246BF" w:rsidRPr="00E94071" w:rsidRDefault="000246BF" w:rsidP="000246BF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781D8FDA" w14:textId="77777777" w:rsidR="000246BF" w:rsidRDefault="000246BF" w:rsidP="000246BF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44C3F874" w14:textId="4EC297C9" w:rsidR="003D3AC5" w:rsidRDefault="003D3AC5"/>
    <w:p w14:paraId="6C909C1E" w14:textId="67CAA13E" w:rsidR="0002194A" w:rsidRDefault="0002194A" w:rsidP="00C154F3">
      <w:pPr>
        <w:jc w:val="center"/>
        <w:rPr>
          <w:b/>
          <w:bCs/>
          <w:sz w:val="24"/>
          <w:szCs w:val="24"/>
          <w:u w:val="single"/>
        </w:rPr>
      </w:pPr>
    </w:p>
    <w:p w14:paraId="47C5DB6E" w14:textId="77777777" w:rsidR="00A72650" w:rsidRDefault="0002194A" w:rsidP="00A72650">
      <w:pPr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9E3E9D" wp14:editId="7EF6D365">
                <wp:simplePos x="0" y="0"/>
                <wp:positionH relativeFrom="page">
                  <wp:posOffset>38100</wp:posOffset>
                </wp:positionH>
                <wp:positionV relativeFrom="paragraph">
                  <wp:posOffset>21590</wp:posOffset>
                </wp:positionV>
                <wp:extent cx="7820025" cy="0"/>
                <wp:effectExtent l="0" t="19050" r="9525" b="38100"/>
                <wp:wrapNone/>
                <wp:docPr id="80222303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2002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12F9B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pt,1.7pt" to="618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" strokecolor="#4472c4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37C7A3A4" w14:textId="58F7CAB9" w:rsidR="00030D3D" w:rsidRDefault="00030D3D" w:rsidP="00030D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26 February 2026</w:t>
      </w:r>
    </w:p>
    <w:p w14:paraId="302B3934" w14:textId="77777777" w:rsidR="00030D3D" w:rsidRDefault="00030D3D" w:rsidP="00030D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0A5F20" w14:textId="24537138" w:rsidR="00030D3D" w:rsidRPr="00030D3D" w:rsidRDefault="00030D3D" w:rsidP="00030D3D">
      <w:pPr>
        <w:jc w:val="both"/>
        <w:rPr>
          <w:rFonts w:ascii="Times New Roman" w:hAnsi="Times New Roman" w:cs="Times New Roman"/>
          <w:sz w:val="24"/>
          <w:szCs w:val="24"/>
        </w:rPr>
      </w:pPr>
      <w:r w:rsidRPr="00030D3D">
        <w:rPr>
          <w:rFonts w:ascii="Times New Roman" w:hAnsi="Times New Roman" w:cs="Times New Roman"/>
          <w:sz w:val="24"/>
          <w:szCs w:val="24"/>
        </w:rPr>
        <w:t>Dear Students,</w:t>
      </w:r>
    </w:p>
    <w:p w14:paraId="1FF03162" w14:textId="77777777" w:rsidR="00030D3D" w:rsidRPr="00030D3D" w:rsidRDefault="00030D3D" w:rsidP="00030D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A33F83" w14:textId="77777777" w:rsidR="00030D3D" w:rsidRPr="00030D3D" w:rsidRDefault="00030D3D" w:rsidP="00030D3D">
      <w:pPr>
        <w:jc w:val="both"/>
        <w:rPr>
          <w:rFonts w:ascii="Times New Roman" w:hAnsi="Times New Roman" w:cs="Times New Roman"/>
          <w:sz w:val="24"/>
          <w:szCs w:val="24"/>
        </w:rPr>
      </w:pPr>
      <w:r w:rsidRPr="00030D3D">
        <w:rPr>
          <w:rFonts w:ascii="Times New Roman" w:hAnsi="Times New Roman" w:cs="Times New Roman"/>
          <w:sz w:val="24"/>
          <w:szCs w:val="24"/>
        </w:rPr>
        <w:t>You are hereby informed of the upcoming face-to-face classes scheduled as follows:</w:t>
      </w:r>
    </w:p>
    <w:p w14:paraId="7DC8664B" w14:textId="77777777" w:rsidR="00030D3D" w:rsidRPr="00030D3D" w:rsidRDefault="00030D3D" w:rsidP="00030D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D155D6" w14:textId="0582DA19" w:rsidR="00030D3D" w:rsidRPr="00030D3D" w:rsidRDefault="00030D3D" w:rsidP="00030D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D3D">
        <w:rPr>
          <w:rFonts w:ascii="Times New Roman" w:hAnsi="Times New Roman" w:cs="Times New Roman"/>
          <w:b/>
          <w:bCs/>
          <w:sz w:val="24"/>
          <w:szCs w:val="24"/>
        </w:rPr>
        <w:t>Saturday, 7 March 2026</w:t>
      </w:r>
    </w:p>
    <w:p w14:paraId="2BD6C8E9" w14:textId="77777777" w:rsidR="00030D3D" w:rsidRPr="00030D3D" w:rsidRDefault="00030D3D" w:rsidP="00030D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D3D">
        <w:rPr>
          <w:rFonts w:ascii="Times New Roman" w:hAnsi="Times New Roman" w:cs="Times New Roman"/>
          <w:b/>
          <w:bCs/>
          <w:sz w:val="24"/>
          <w:szCs w:val="24"/>
        </w:rPr>
        <w:t>Sunday, 8 March 2026</w:t>
      </w:r>
    </w:p>
    <w:p w14:paraId="69E66823" w14:textId="77777777" w:rsidR="00030D3D" w:rsidRPr="00030D3D" w:rsidRDefault="00030D3D" w:rsidP="00030D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5EA38" w14:textId="77777777" w:rsidR="00030D3D" w:rsidRPr="00030D3D" w:rsidRDefault="00030D3D" w:rsidP="00030D3D">
      <w:pPr>
        <w:jc w:val="both"/>
        <w:rPr>
          <w:rFonts w:ascii="Times New Roman" w:hAnsi="Times New Roman" w:cs="Times New Roman"/>
          <w:sz w:val="24"/>
          <w:szCs w:val="24"/>
        </w:rPr>
      </w:pPr>
      <w:r w:rsidRPr="00030D3D">
        <w:rPr>
          <w:rFonts w:ascii="Times New Roman" w:hAnsi="Times New Roman" w:cs="Times New Roman"/>
          <w:sz w:val="24"/>
          <w:szCs w:val="24"/>
        </w:rPr>
        <w:t>Please take note of your designated venues:</w:t>
      </w:r>
    </w:p>
    <w:p w14:paraId="7A674892" w14:textId="77777777" w:rsidR="00030D3D" w:rsidRPr="00030D3D" w:rsidRDefault="00030D3D" w:rsidP="00030D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580E42" w14:textId="77777777" w:rsidR="00030D3D" w:rsidRPr="00030D3D" w:rsidRDefault="00030D3D" w:rsidP="00030D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D3D">
        <w:rPr>
          <w:rFonts w:ascii="Times New Roman" w:hAnsi="Times New Roman" w:cs="Times New Roman"/>
          <w:b/>
          <w:bCs/>
          <w:sz w:val="24"/>
          <w:szCs w:val="24"/>
        </w:rPr>
        <w:t>BEDHJP and BEDHSP (All Students):</w:t>
      </w:r>
    </w:p>
    <w:p w14:paraId="3827F8AE" w14:textId="77777777" w:rsidR="00030D3D" w:rsidRPr="00030D3D" w:rsidRDefault="00030D3D" w:rsidP="00030D3D">
      <w:pPr>
        <w:jc w:val="both"/>
        <w:rPr>
          <w:rFonts w:ascii="Times New Roman" w:hAnsi="Times New Roman" w:cs="Times New Roman"/>
          <w:sz w:val="24"/>
          <w:szCs w:val="24"/>
        </w:rPr>
      </w:pPr>
      <w:r w:rsidRPr="00030D3D">
        <w:rPr>
          <w:rFonts w:ascii="Times New Roman" w:hAnsi="Times New Roman" w:cs="Times New Roman"/>
          <w:sz w:val="24"/>
          <w:szCs w:val="24"/>
        </w:rPr>
        <w:t xml:space="preserve">Classes will be held at Sunshine Private College (High School Campus), located in Eros, </w:t>
      </w:r>
      <w:proofErr w:type="spellStart"/>
      <w:r w:rsidRPr="00030D3D">
        <w:rPr>
          <w:rFonts w:ascii="Times New Roman" w:hAnsi="Times New Roman" w:cs="Times New Roman"/>
          <w:sz w:val="24"/>
          <w:szCs w:val="24"/>
        </w:rPr>
        <w:t>Cnr</w:t>
      </w:r>
      <w:proofErr w:type="spellEnd"/>
      <w:r w:rsidRPr="00030D3D">
        <w:rPr>
          <w:rFonts w:ascii="Times New Roman" w:hAnsi="Times New Roman" w:cs="Times New Roman"/>
          <w:sz w:val="24"/>
          <w:szCs w:val="24"/>
        </w:rPr>
        <w:t xml:space="preserve"> Atlas &amp; Kupferberg Street, Windhoek.</w:t>
      </w:r>
    </w:p>
    <w:p w14:paraId="707C0AF7" w14:textId="77777777" w:rsidR="00030D3D" w:rsidRPr="00030D3D" w:rsidRDefault="00030D3D" w:rsidP="00030D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BDAB2D" w14:textId="77777777" w:rsidR="00030D3D" w:rsidRPr="00030D3D" w:rsidRDefault="00030D3D" w:rsidP="00030D3D">
      <w:pPr>
        <w:jc w:val="both"/>
        <w:rPr>
          <w:rFonts w:ascii="Times New Roman" w:hAnsi="Times New Roman" w:cs="Times New Roman"/>
          <w:sz w:val="24"/>
          <w:szCs w:val="24"/>
        </w:rPr>
      </w:pPr>
      <w:r w:rsidRPr="00030D3D">
        <w:rPr>
          <w:rFonts w:ascii="Times New Roman" w:hAnsi="Times New Roman" w:cs="Times New Roman"/>
          <w:b/>
          <w:bCs/>
          <w:sz w:val="24"/>
          <w:szCs w:val="24"/>
        </w:rPr>
        <w:t>All Diploma Students</w:t>
      </w:r>
      <w:r w:rsidRPr="00030D3D">
        <w:rPr>
          <w:rFonts w:ascii="Times New Roman" w:hAnsi="Times New Roman" w:cs="Times New Roman"/>
          <w:sz w:val="24"/>
          <w:szCs w:val="24"/>
        </w:rPr>
        <w:t>:</w:t>
      </w:r>
    </w:p>
    <w:p w14:paraId="36D21CBF" w14:textId="433BAA27" w:rsidR="00030D3D" w:rsidRPr="00030D3D" w:rsidRDefault="00030D3D" w:rsidP="00030D3D">
      <w:pPr>
        <w:jc w:val="both"/>
        <w:rPr>
          <w:rFonts w:ascii="Times New Roman" w:hAnsi="Times New Roman" w:cs="Times New Roman"/>
          <w:sz w:val="24"/>
          <w:szCs w:val="24"/>
        </w:rPr>
      </w:pPr>
      <w:r w:rsidRPr="00030D3D">
        <w:rPr>
          <w:rFonts w:ascii="Times New Roman" w:hAnsi="Times New Roman" w:cs="Times New Roman"/>
          <w:sz w:val="24"/>
          <w:szCs w:val="24"/>
        </w:rPr>
        <w:t>Classes will take place at Sunshine Private College,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1A8">
        <w:rPr>
          <w:rFonts w:ascii="Times New Roman" w:hAnsi="Times New Roman" w:cs="Times New Roman"/>
          <w:sz w:val="24"/>
          <w:szCs w:val="24"/>
        </w:rPr>
        <w:t>Schweitzer Street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D3D">
        <w:rPr>
          <w:rFonts w:ascii="Times New Roman" w:hAnsi="Times New Roman" w:cs="Times New Roman"/>
          <w:sz w:val="24"/>
          <w:szCs w:val="24"/>
        </w:rPr>
        <w:t>Windhoek West, opposite Inner-City Church.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A5895A" w14:textId="6AA0D6A9" w:rsidR="00030D3D" w:rsidRPr="00030D3D" w:rsidRDefault="00030D3D" w:rsidP="00030D3D">
      <w:pPr>
        <w:jc w:val="both"/>
        <w:rPr>
          <w:rFonts w:ascii="Times New Roman" w:hAnsi="Times New Roman" w:cs="Times New Roman"/>
          <w:sz w:val="24"/>
          <w:szCs w:val="24"/>
        </w:rPr>
      </w:pPr>
      <w:r w:rsidRPr="00030D3D">
        <w:rPr>
          <w:rFonts w:ascii="Times New Roman" w:hAnsi="Times New Roman" w:cs="Times New Roman"/>
          <w:sz w:val="24"/>
          <w:szCs w:val="24"/>
        </w:rPr>
        <w:t xml:space="preserve">Kindly note that the </w:t>
      </w:r>
      <w:r w:rsidRPr="00030D3D">
        <w:rPr>
          <w:rFonts w:ascii="Times New Roman" w:hAnsi="Times New Roman" w:cs="Times New Roman"/>
          <w:b/>
          <w:bCs/>
          <w:sz w:val="24"/>
          <w:szCs w:val="24"/>
        </w:rPr>
        <w:t>weekend timetable</w:t>
      </w:r>
      <w:r w:rsidR="00FC51A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30D3D">
        <w:rPr>
          <w:rFonts w:ascii="Times New Roman" w:hAnsi="Times New Roman" w:cs="Times New Roman"/>
          <w:sz w:val="24"/>
          <w:szCs w:val="24"/>
        </w:rPr>
        <w:t xml:space="preserve"> </w:t>
      </w:r>
      <w:r w:rsidR="00FC51A8">
        <w:rPr>
          <w:rFonts w:ascii="Times New Roman" w:hAnsi="Times New Roman" w:cs="Times New Roman"/>
          <w:sz w:val="24"/>
          <w:szCs w:val="24"/>
        </w:rPr>
        <w:t xml:space="preserve">are </w:t>
      </w:r>
      <w:r w:rsidRPr="00030D3D">
        <w:rPr>
          <w:rFonts w:ascii="Times New Roman" w:hAnsi="Times New Roman" w:cs="Times New Roman"/>
          <w:sz w:val="24"/>
          <w:szCs w:val="24"/>
        </w:rPr>
        <w:t>available on your student portal</w:t>
      </w:r>
      <w:r w:rsidR="00FC51A8">
        <w:rPr>
          <w:rFonts w:ascii="Times New Roman" w:hAnsi="Times New Roman" w:cs="Times New Roman"/>
          <w:sz w:val="24"/>
          <w:szCs w:val="24"/>
        </w:rPr>
        <w:t xml:space="preserve"> (MOODLE)</w:t>
      </w:r>
      <w:r w:rsidRPr="00030D3D">
        <w:rPr>
          <w:rFonts w:ascii="Times New Roman" w:hAnsi="Times New Roman" w:cs="Times New Roman"/>
          <w:sz w:val="24"/>
          <w:szCs w:val="24"/>
        </w:rPr>
        <w:t>. Please ensure that you check it in advance.</w:t>
      </w:r>
    </w:p>
    <w:p w14:paraId="2A9323DA" w14:textId="77777777" w:rsidR="00030D3D" w:rsidRPr="00030D3D" w:rsidRDefault="00030D3D" w:rsidP="00030D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D33A15" w14:textId="2E701C5B" w:rsidR="00030D3D" w:rsidRPr="00030D3D" w:rsidRDefault="00030D3D" w:rsidP="00030D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D3D">
        <w:rPr>
          <w:rFonts w:ascii="Times New Roman" w:hAnsi="Times New Roman" w:cs="Times New Roman"/>
          <w:sz w:val="24"/>
          <w:szCs w:val="24"/>
        </w:rPr>
        <w:t>For any queries regarding weekend classes or the timetable</w:t>
      </w:r>
      <w:r w:rsidR="00FC51A8">
        <w:rPr>
          <w:rFonts w:ascii="Times New Roman" w:hAnsi="Times New Roman" w:cs="Times New Roman"/>
          <w:sz w:val="24"/>
          <w:szCs w:val="24"/>
        </w:rPr>
        <w:t>s</w:t>
      </w:r>
      <w:r w:rsidRPr="00030D3D">
        <w:rPr>
          <w:rFonts w:ascii="Times New Roman" w:hAnsi="Times New Roman" w:cs="Times New Roman"/>
          <w:sz w:val="24"/>
          <w:szCs w:val="24"/>
        </w:rPr>
        <w:t xml:space="preserve">, please contact the </w:t>
      </w:r>
      <w:r w:rsidRPr="00030D3D">
        <w:rPr>
          <w:rFonts w:ascii="Times New Roman" w:hAnsi="Times New Roman" w:cs="Times New Roman"/>
          <w:b/>
          <w:bCs/>
          <w:sz w:val="24"/>
          <w:szCs w:val="24"/>
        </w:rPr>
        <w:t xml:space="preserve">Dean, </w:t>
      </w:r>
      <w:proofErr w:type="spellStart"/>
      <w:r w:rsidRPr="00030D3D">
        <w:rPr>
          <w:rFonts w:ascii="Times New Roman" w:hAnsi="Times New Roman" w:cs="Times New Roman"/>
          <w:b/>
          <w:bCs/>
          <w:sz w:val="24"/>
          <w:szCs w:val="24"/>
        </w:rPr>
        <w:t>Ms</w:t>
      </w:r>
      <w:proofErr w:type="spellEnd"/>
      <w:r w:rsidRPr="00030D3D">
        <w:rPr>
          <w:rFonts w:ascii="Times New Roman" w:hAnsi="Times New Roman" w:cs="Times New Roman"/>
          <w:b/>
          <w:bCs/>
          <w:sz w:val="24"/>
          <w:szCs w:val="24"/>
        </w:rPr>
        <w:t xml:space="preserve"> Blessing, on 081 627 6407.</w:t>
      </w:r>
    </w:p>
    <w:p w14:paraId="67683A4D" w14:textId="77777777" w:rsidR="00030D3D" w:rsidRPr="00030D3D" w:rsidRDefault="00030D3D" w:rsidP="00030D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9193C9" w14:textId="77777777" w:rsidR="00030D3D" w:rsidRPr="00030D3D" w:rsidRDefault="00030D3D" w:rsidP="00030D3D">
      <w:pPr>
        <w:jc w:val="both"/>
        <w:rPr>
          <w:rFonts w:ascii="Times New Roman" w:hAnsi="Times New Roman" w:cs="Times New Roman"/>
          <w:sz w:val="24"/>
          <w:szCs w:val="24"/>
        </w:rPr>
      </w:pPr>
      <w:r w:rsidRPr="00030D3D">
        <w:rPr>
          <w:rFonts w:ascii="Times New Roman" w:hAnsi="Times New Roman" w:cs="Times New Roman"/>
          <w:sz w:val="24"/>
          <w:szCs w:val="24"/>
        </w:rPr>
        <w:t>We look forward to seeing you all.</w:t>
      </w:r>
    </w:p>
    <w:p w14:paraId="7FDF4A80" w14:textId="77777777" w:rsidR="00030D3D" w:rsidRDefault="00030D3D" w:rsidP="00030D3D"/>
    <w:p w14:paraId="2D1F5747" w14:textId="171F53A7" w:rsidR="00281FED" w:rsidRPr="0092687A" w:rsidRDefault="00030D3D" w:rsidP="00030D3D">
      <w:pPr>
        <w:rPr>
          <w:rFonts w:ascii="Times New Roman" w:hAnsi="Times New Roman" w:cs="Times New Roman"/>
        </w:rPr>
      </w:pPr>
      <w:r w:rsidRPr="0092687A">
        <w:rPr>
          <w:rFonts w:ascii="Times New Roman" w:hAnsi="Times New Roman" w:cs="Times New Roman"/>
        </w:rPr>
        <w:t xml:space="preserve">Kind regards, </w:t>
      </w:r>
    </w:p>
    <w:sectPr w:rsidR="00281FED" w:rsidRPr="00926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17038"/>
    <w:multiLevelType w:val="multilevel"/>
    <w:tmpl w:val="CE02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91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F3"/>
    <w:rsid w:val="0002194A"/>
    <w:rsid w:val="000246BF"/>
    <w:rsid w:val="00030D3D"/>
    <w:rsid w:val="00046761"/>
    <w:rsid w:val="000B355C"/>
    <w:rsid w:val="000B4F2E"/>
    <w:rsid w:val="001007EF"/>
    <w:rsid w:val="00156724"/>
    <w:rsid w:val="001A2600"/>
    <w:rsid w:val="001E753D"/>
    <w:rsid w:val="002154FD"/>
    <w:rsid w:val="00225A99"/>
    <w:rsid w:val="00243D22"/>
    <w:rsid w:val="00281FED"/>
    <w:rsid w:val="002F7605"/>
    <w:rsid w:val="00345E77"/>
    <w:rsid w:val="00375DD4"/>
    <w:rsid w:val="003C799D"/>
    <w:rsid w:val="003D3AC5"/>
    <w:rsid w:val="0041528A"/>
    <w:rsid w:val="00430916"/>
    <w:rsid w:val="004F13D0"/>
    <w:rsid w:val="004F4775"/>
    <w:rsid w:val="00571E9D"/>
    <w:rsid w:val="00596524"/>
    <w:rsid w:val="006066CD"/>
    <w:rsid w:val="0069747C"/>
    <w:rsid w:val="006D3737"/>
    <w:rsid w:val="006D65E8"/>
    <w:rsid w:val="006F4905"/>
    <w:rsid w:val="00712CA3"/>
    <w:rsid w:val="00740699"/>
    <w:rsid w:val="007C19EC"/>
    <w:rsid w:val="007D6A91"/>
    <w:rsid w:val="007F4DD5"/>
    <w:rsid w:val="00813DFA"/>
    <w:rsid w:val="00816F8F"/>
    <w:rsid w:val="008229AC"/>
    <w:rsid w:val="00895D78"/>
    <w:rsid w:val="008B3A3E"/>
    <w:rsid w:val="0092687A"/>
    <w:rsid w:val="00997BEB"/>
    <w:rsid w:val="00A169E0"/>
    <w:rsid w:val="00A613C1"/>
    <w:rsid w:val="00A61CD9"/>
    <w:rsid w:val="00A72650"/>
    <w:rsid w:val="00A84C1A"/>
    <w:rsid w:val="00B4006E"/>
    <w:rsid w:val="00B512E2"/>
    <w:rsid w:val="00B53FD3"/>
    <w:rsid w:val="00B613C7"/>
    <w:rsid w:val="00B86342"/>
    <w:rsid w:val="00BB52F4"/>
    <w:rsid w:val="00BD73DD"/>
    <w:rsid w:val="00BE0887"/>
    <w:rsid w:val="00C12986"/>
    <w:rsid w:val="00C154F3"/>
    <w:rsid w:val="00C34AB2"/>
    <w:rsid w:val="00C91DCC"/>
    <w:rsid w:val="00CE6E07"/>
    <w:rsid w:val="00D50755"/>
    <w:rsid w:val="00EB5EBF"/>
    <w:rsid w:val="00F03BA1"/>
    <w:rsid w:val="00F23B92"/>
    <w:rsid w:val="00F302BD"/>
    <w:rsid w:val="00F834D3"/>
    <w:rsid w:val="00FC51A8"/>
    <w:rsid w:val="00FC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55C7C"/>
  <w15:docId w15:val="{69AF7A3F-B114-43AE-A9F3-B0409F3E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46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rsid w:val="00C154F3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link w:val="NoSpacing"/>
    <w:uiPriority w:val="1"/>
    <w:rsid w:val="00C154F3"/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CKY\Documents\Custom%20Office%20Templates\Letter%20Head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 2023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SACKY</dc:creator>
  <cp:lastModifiedBy>SUNSHINE P COLLEGE</cp:lastModifiedBy>
  <cp:revision>4</cp:revision>
  <cp:lastPrinted>2024-10-10T14:04:00Z</cp:lastPrinted>
  <dcterms:created xsi:type="dcterms:W3CDTF">2026-02-26T13:27:00Z</dcterms:created>
  <dcterms:modified xsi:type="dcterms:W3CDTF">2026-02-26T13:46:00Z</dcterms:modified>
</cp:coreProperties>
</file>